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98A84" w14:textId="77777777" w:rsidR="008551E1" w:rsidRDefault="00186F5B">
      <w:pPr>
        <w:pStyle w:val="NoSpacing"/>
      </w:pPr>
      <w:r>
        <w:t>Alyssa Belladone</w:t>
      </w:r>
    </w:p>
    <w:p w14:paraId="71D3E2D0" w14:textId="77777777" w:rsidR="008551E1" w:rsidRDefault="00186F5B">
      <w:pPr>
        <w:pStyle w:val="NoSpacing"/>
      </w:pPr>
      <w:r>
        <w:t>Professor Mullan</w:t>
      </w:r>
    </w:p>
    <w:p w14:paraId="68B135E1" w14:textId="77777777" w:rsidR="008551E1" w:rsidRDefault="00186F5B">
      <w:pPr>
        <w:pStyle w:val="NoSpacing"/>
      </w:pPr>
      <w:r>
        <w:t>10/17/17</w:t>
      </w:r>
    </w:p>
    <w:p w14:paraId="716CDD5D" w14:textId="77777777" w:rsidR="008551E1" w:rsidRDefault="008551E1"/>
    <w:p w14:paraId="787536D0" w14:textId="77777777" w:rsidR="008551E1" w:rsidRDefault="002F1749">
      <w:r>
        <w:t>Only one of the groups</w:t>
      </w:r>
      <w:r w:rsidR="00C72614">
        <w:t xml:space="preserve"> I </w:t>
      </w:r>
      <w:r>
        <w:t xml:space="preserve">belong to relate to the definition of small group. My roommates and I are considered a small group, we are a unit of three. I am part of NSSHLA and the sign language club, so they are considered a larger group. My classes aren’t small groups, but often we get split into small groups in order to work more efficiently. </w:t>
      </w:r>
      <w:r w:rsidR="00A434D2">
        <w:t xml:space="preserve">Within my small group of </w:t>
      </w:r>
      <w:r w:rsidR="00095A65">
        <w:t>friends,</w:t>
      </w:r>
      <w:r w:rsidR="00A434D2">
        <w:t xml:space="preserve"> we all think we are the leaders at some point in time. Usually I am the member of the group who give others the emotional support they need</w:t>
      </w:r>
      <w:r w:rsidR="008C02D6">
        <w:t>, and they always come to me for advice because I think things through more than they do</w:t>
      </w:r>
      <w:bookmarkStart w:id="0" w:name="_GoBack"/>
      <w:bookmarkEnd w:id="0"/>
      <w:r w:rsidR="00A434D2">
        <w:t>.</w:t>
      </w:r>
      <w:r w:rsidR="00F512DB">
        <w:t xml:space="preserve"> Within my group of three, I am the member who is more mellow about things and lets things go, my two friends in my group are not good at letting things go and often get worked up about the small things. They also are easily stressed out and I am not. </w:t>
      </w:r>
      <w:r w:rsidR="00095A65">
        <w:t>This balance</w:t>
      </w:r>
      <w:r w:rsidR="00F512DB">
        <w:t xml:space="preserve"> us out because I always calm them down and reassure them that </w:t>
      </w:r>
      <w:r w:rsidR="00095A65">
        <w:t>everything will be fine and they help me to stay on top of my work.</w:t>
      </w:r>
      <w:r w:rsidR="002C4BB5">
        <w:t xml:space="preserve"> </w:t>
      </w:r>
      <w:r w:rsidR="00BF74DD">
        <w:t xml:space="preserve">Referent Power </w:t>
      </w:r>
      <w:r w:rsidR="00B650D8">
        <w:t xml:space="preserve">would most likely describe </w:t>
      </w:r>
      <w:r w:rsidR="007E49BB">
        <w:t xml:space="preserve">my small group of friends. We all </w:t>
      </w:r>
      <w:r w:rsidR="007F518D">
        <w:t xml:space="preserve">respect and support </w:t>
      </w:r>
      <w:r w:rsidR="00095A65">
        <w:t>each other’s</w:t>
      </w:r>
      <w:r w:rsidR="007F518D">
        <w:t xml:space="preserve"> decisions </w:t>
      </w:r>
      <w:r w:rsidR="00F512DB">
        <w:t xml:space="preserve">we make. </w:t>
      </w:r>
      <w:r w:rsidR="00095A65">
        <w:t xml:space="preserve">And as a group we always discuss whatever decision we are making and come to an agreement so no one is left out or upset. </w:t>
      </w:r>
      <w:r w:rsidR="007F518D">
        <w:t xml:space="preserve"> </w:t>
      </w:r>
      <w:r w:rsidR="00A434D2">
        <w:t xml:space="preserve">    </w:t>
      </w:r>
    </w:p>
    <w:sectPr w:rsidR="008551E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C3270" w14:textId="77777777" w:rsidR="00A63295" w:rsidRDefault="00A63295">
      <w:pPr>
        <w:spacing w:line="240" w:lineRule="auto"/>
      </w:pPr>
      <w:r>
        <w:separator/>
      </w:r>
    </w:p>
  </w:endnote>
  <w:endnote w:type="continuationSeparator" w:id="0">
    <w:p w14:paraId="3AFD95C8" w14:textId="77777777" w:rsidR="00A63295" w:rsidRDefault="00A63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E2626" w14:textId="77777777" w:rsidR="00A63295" w:rsidRDefault="00A63295">
      <w:pPr>
        <w:spacing w:line="240" w:lineRule="auto"/>
      </w:pPr>
      <w:r>
        <w:separator/>
      </w:r>
    </w:p>
  </w:footnote>
  <w:footnote w:type="continuationSeparator" w:id="0">
    <w:p w14:paraId="208FED16" w14:textId="77777777" w:rsidR="00A63295" w:rsidRDefault="00A632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7EEF9" w14:textId="77777777" w:rsidR="008551E1" w:rsidRDefault="00A63295">
    <w:pPr>
      <w:pStyle w:val="Header"/>
    </w:pPr>
    <w:sdt>
      <w:sdtPr>
        <w:id w:val="1568531701"/>
        <w:placeholder>
          <w:docPart w:val="F8565EE1156CD2459BCBCE427BFC7485"/>
        </w:placeholder>
        <w:dataBinding w:prefixMappings="xmlns:ns0='http://schemas.microsoft.com/office/2006/coverPageProps' " w:xpath="/ns0:CoverPageProperties[1]/ns0:Abstract[1]" w:storeItemID="{55AF091B-3C7A-41E3-B477-F2FDAA23CFDA}"/>
        <w15:appearance w15:val="hidden"/>
        <w:text/>
      </w:sdtPr>
      <w:sdtEndPr/>
      <w:sdtContent>
        <w:r w:rsidR="00186F5B">
          <w:t>Belladone</w:t>
        </w:r>
      </w:sdtContent>
    </w:sdt>
    <w:r>
      <w:t xml:space="preserve"> </w:t>
    </w:r>
    <w:r>
      <w:fldChar w:fldCharType="begin"/>
    </w:r>
    <w:r>
      <w:instrText xml:space="preserve"> PAGE   \* MERGEFORMAT </w:instrText>
    </w:r>
    <w:r>
      <w:fldChar w:fldCharType="separate"/>
    </w:r>
    <w:r w:rsidR="00186F5B">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7089C" w14:textId="77777777" w:rsidR="008551E1" w:rsidRDefault="00A63295">
    <w:pPr>
      <w:pStyle w:val="Header"/>
    </w:pPr>
    <w:sdt>
      <w:sdtPr>
        <w:id w:val="-348181431"/>
        <w:placeholder>
          <w:docPart w:val="4A62A6A1504E6449A2F00528B010A925"/>
        </w:placeholder>
        <w:dataBinding w:prefixMappings="xmlns:ns0='http://schemas.microsoft.com/office/2006/coverPageProps' " w:xpath="/ns0:CoverPageProperties[1]/ns0:Abstract[1]" w:storeItemID="{55AF091B-3C7A-41E3-B477-F2FDAA23CFDA}"/>
        <w15:appearance w15:val="hidden"/>
        <w:text/>
      </w:sdtPr>
      <w:sdtEndPr/>
      <w:sdtContent>
        <w:r w:rsidR="00186F5B">
          <w:t>Belladone</w:t>
        </w:r>
      </w:sdtContent>
    </w:sdt>
    <w:r>
      <w:t xml:space="preserve"> </w:t>
    </w:r>
    <w:r>
      <w:fldChar w:fldCharType="begin"/>
    </w:r>
    <w:r>
      <w:instrText xml:space="preserve"> PAGE   \* MERGEFORMAT </w:instrText>
    </w:r>
    <w:r>
      <w:fldChar w:fldCharType="separate"/>
    </w:r>
    <w:r w:rsidR="008C02D6">
      <w:rPr>
        <w:noProof/>
      </w:rPr>
      <w:t>1</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5B"/>
    <w:rsid w:val="00000C51"/>
    <w:rsid w:val="00095A65"/>
    <w:rsid w:val="00186F5B"/>
    <w:rsid w:val="002C4BB5"/>
    <w:rsid w:val="002F1749"/>
    <w:rsid w:val="00436C29"/>
    <w:rsid w:val="007E49BB"/>
    <w:rsid w:val="007F518D"/>
    <w:rsid w:val="008551E1"/>
    <w:rsid w:val="008C02D6"/>
    <w:rsid w:val="00A434D2"/>
    <w:rsid w:val="00A63295"/>
    <w:rsid w:val="00B650D8"/>
    <w:rsid w:val="00BF74DD"/>
    <w:rsid w:val="00C72614"/>
    <w:rsid w:val="00F512D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0C8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yssabelladone/Library/Containers/com.microsoft.Word/Data/Library/Caches/1033/TM10002092/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565EE1156CD2459BCBCE427BFC7485"/>
        <w:category>
          <w:name w:val="General"/>
          <w:gallery w:val="placeholder"/>
        </w:category>
        <w:types>
          <w:type w:val="bbPlcHdr"/>
        </w:types>
        <w:behaviors>
          <w:behavior w:val="content"/>
        </w:behaviors>
        <w:guid w:val="{6EFA9B7F-6BBA-0442-A3FD-908A6086B5A4}"/>
      </w:docPartPr>
      <w:docPartBody>
        <w:p w:rsidR="00000000" w:rsidRDefault="0067077F">
          <w:pPr>
            <w:pStyle w:val="F8565EE1156CD2459BCBCE427BFC7485"/>
          </w:pPr>
          <w:r>
            <w:t>[Last Name]</w:t>
          </w:r>
        </w:p>
      </w:docPartBody>
    </w:docPart>
    <w:docPart>
      <w:docPartPr>
        <w:name w:val="4A62A6A1504E6449A2F00528B010A925"/>
        <w:category>
          <w:name w:val="General"/>
          <w:gallery w:val="placeholder"/>
        </w:category>
        <w:types>
          <w:type w:val="bbPlcHdr"/>
        </w:types>
        <w:behaviors>
          <w:behavior w:val="content"/>
        </w:behaviors>
        <w:guid w:val="{C4A54EC2-2B28-A34A-B481-4B57E1F6614B}"/>
      </w:docPartPr>
      <w:docPartBody>
        <w:p w:rsidR="00000000" w:rsidRDefault="0067077F">
          <w:pPr>
            <w:pStyle w:val="4A62A6A1504E6449A2F00528B010A925"/>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7F"/>
    <w:rsid w:val="0067077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1F9D1CDAA36C499354662897D50E47">
    <w:name w:val="2D1F9D1CDAA36C499354662897D50E47"/>
  </w:style>
  <w:style w:type="paragraph" w:customStyle="1" w:styleId="966E1749C4D21144837FF7A6B957D2A7">
    <w:name w:val="966E1749C4D21144837FF7A6B957D2A7"/>
  </w:style>
  <w:style w:type="paragraph" w:customStyle="1" w:styleId="42DF80E95167624BAD806892280006DB">
    <w:name w:val="42DF80E95167624BAD806892280006DB"/>
  </w:style>
  <w:style w:type="paragraph" w:customStyle="1" w:styleId="FE8065A787F4CE4E996D25B58904A1F2">
    <w:name w:val="FE8065A787F4CE4E996D25B58904A1F2"/>
  </w:style>
  <w:style w:type="paragraph" w:customStyle="1" w:styleId="FF26A69D21350F408F7F4CA72320BEEF">
    <w:name w:val="FF26A69D21350F408F7F4CA72320BEEF"/>
  </w:style>
  <w:style w:type="paragraph" w:customStyle="1" w:styleId="90E2F1516579E244881AE8DF18973FBB">
    <w:name w:val="90E2F1516579E244881AE8DF18973FBB"/>
  </w:style>
  <w:style w:type="character" w:styleId="Emphasis">
    <w:name w:val="Emphasis"/>
    <w:basedOn w:val="DefaultParagraphFont"/>
    <w:uiPriority w:val="2"/>
    <w:qFormat/>
    <w:rPr>
      <w:i/>
      <w:iCs/>
    </w:rPr>
  </w:style>
  <w:style w:type="paragraph" w:customStyle="1" w:styleId="20A76C24DF922D4D9C169B9F25D0D510">
    <w:name w:val="20A76C24DF922D4D9C169B9F25D0D510"/>
  </w:style>
  <w:style w:type="paragraph" w:customStyle="1" w:styleId="8FA68317385F9844B100755AEDBD0F3C">
    <w:name w:val="8FA68317385F9844B100755AEDBD0F3C"/>
  </w:style>
  <w:style w:type="paragraph" w:customStyle="1" w:styleId="9AA9E2C6FD9E3A489DFB13DCD2D11B78">
    <w:name w:val="9AA9E2C6FD9E3A489DFB13DCD2D11B78"/>
  </w:style>
  <w:style w:type="paragraph" w:customStyle="1" w:styleId="1DB2FBE99A80AD468F3DD584BE52B5CF">
    <w:name w:val="1DB2FBE99A80AD468F3DD584BE52B5CF"/>
  </w:style>
  <w:style w:type="paragraph" w:customStyle="1" w:styleId="CB0BC53FE6046540BA81BCB4046C323B">
    <w:name w:val="CB0BC53FE6046540BA81BCB4046C323B"/>
  </w:style>
  <w:style w:type="paragraph" w:customStyle="1" w:styleId="3A1D4845AA423241A7AD23FBE1997A6B">
    <w:name w:val="3A1D4845AA423241A7AD23FBE1997A6B"/>
  </w:style>
  <w:style w:type="paragraph" w:customStyle="1" w:styleId="D324EC7F1B7307429124E7C8350DB733">
    <w:name w:val="D324EC7F1B7307429124E7C8350DB733"/>
  </w:style>
  <w:style w:type="paragraph" w:customStyle="1" w:styleId="396D579F69FF9440A76B3D5936CE2BD7">
    <w:name w:val="396D579F69FF9440A76B3D5936CE2BD7"/>
  </w:style>
  <w:style w:type="paragraph" w:customStyle="1" w:styleId="44F4217B9C2AEF4A97C5909349BF1F57">
    <w:name w:val="44F4217B9C2AEF4A97C5909349BF1F57"/>
  </w:style>
  <w:style w:type="paragraph" w:customStyle="1" w:styleId="309B5BC76A7C39438B829AE837EC6541">
    <w:name w:val="309B5BC76A7C39438B829AE837EC6541"/>
  </w:style>
  <w:style w:type="paragraph" w:customStyle="1" w:styleId="AE2416A5C46D9245BE4485B9B050867F">
    <w:name w:val="AE2416A5C46D9245BE4485B9B050867F"/>
  </w:style>
  <w:style w:type="paragraph" w:customStyle="1" w:styleId="1639310B7CBB2C47A72465B42706DCB9">
    <w:name w:val="1639310B7CBB2C47A72465B42706DCB9"/>
  </w:style>
  <w:style w:type="paragraph" w:customStyle="1" w:styleId="0367190A4049FB47AF386D04B6169676">
    <w:name w:val="0367190A4049FB47AF386D04B6169676"/>
  </w:style>
  <w:style w:type="paragraph" w:customStyle="1" w:styleId="DE15F21C51050C468C53D1DAEA595CFA">
    <w:name w:val="DE15F21C51050C468C53D1DAEA595CFA"/>
  </w:style>
  <w:style w:type="paragraph" w:customStyle="1" w:styleId="17FC79FEC61B5544A8B49F6F7F83B7F9">
    <w:name w:val="17FC79FEC61B5544A8B49F6F7F83B7F9"/>
  </w:style>
  <w:style w:type="paragraph" w:styleId="Bibliography">
    <w:name w:val="Bibliography"/>
    <w:basedOn w:val="Normal"/>
    <w:next w:val="Normal"/>
    <w:uiPriority w:val="37"/>
    <w:semiHidden/>
    <w:unhideWhenUsed/>
  </w:style>
  <w:style w:type="paragraph" w:customStyle="1" w:styleId="FE20A988A1DF624F96A3B36A3D4DA951">
    <w:name w:val="FE20A988A1DF624F96A3B36A3D4DA951"/>
  </w:style>
  <w:style w:type="paragraph" w:customStyle="1" w:styleId="F8565EE1156CD2459BCBCE427BFC7485">
    <w:name w:val="F8565EE1156CD2459BCBCE427BFC7485"/>
  </w:style>
  <w:style w:type="paragraph" w:customStyle="1" w:styleId="4A62A6A1504E6449A2F00528B010A925">
    <w:name w:val="4A62A6A1504E6449A2F00528B010A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Belladone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60CD0-1230-1447-8A06-5D839D55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41</TotalTime>
  <Pages>1</Pages>
  <Words>194</Words>
  <Characters>1107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R Belladone</dc:creator>
  <cp:keywords/>
  <dc:description/>
  <cp:lastModifiedBy>Alyssa R Belladone</cp:lastModifiedBy>
  <cp:revision>1</cp:revision>
  <dcterms:created xsi:type="dcterms:W3CDTF">2017-10-17T20:50:00Z</dcterms:created>
  <dcterms:modified xsi:type="dcterms:W3CDTF">2017-10-18T03:07:00Z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