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9BB9" w14:textId="6FD8083F" w:rsidR="00844185" w:rsidRPr="00C624B9" w:rsidRDefault="00844185" w:rsidP="00EF53B0">
      <w:pPr>
        <w:widowControl w:val="0"/>
        <w:spacing w:line="192" w:lineRule="auto"/>
        <w:jc w:val="center"/>
        <w:rPr>
          <w:rFonts w:ascii="Times New Roman" w:hAnsi="Times New Roman" w:cs="Times New Roman"/>
          <w:b/>
          <w:bCs/>
          <w:sz w:val="24"/>
          <w:szCs w:val="24"/>
        </w:rPr>
      </w:pPr>
      <w:bookmarkStart w:id="0" w:name="_Hlk119580677"/>
      <w:r w:rsidRPr="00C624B9">
        <w:rPr>
          <w:rFonts w:ascii="Times New Roman" w:hAnsi="Times New Roman" w:cs="Times New Roman"/>
          <w:b/>
          <w:bCs/>
          <w:sz w:val="24"/>
          <w:szCs w:val="24"/>
        </w:rPr>
        <w:t>A SIMPLE, TESTABLE MIND-BODY SOLUTION</w:t>
      </w:r>
      <w:r w:rsidR="00A1143F" w:rsidRPr="00C624B9">
        <w:rPr>
          <w:rFonts w:ascii="Times New Roman" w:hAnsi="Times New Roman" w:cs="Times New Roman"/>
          <w:b/>
          <w:bCs/>
          <w:sz w:val="24"/>
          <w:szCs w:val="24"/>
        </w:rPr>
        <w:t>?</w:t>
      </w:r>
    </w:p>
    <w:p w14:paraId="65139905" w14:textId="1C6852AA" w:rsidR="001A7F1B" w:rsidRPr="00C624B9" w:rsidRDefault="001A7F1B" w:rsidP="00EF53B0">
      <w:pPr>
        <w:widowControl w:val="0"/>
        <w:spacing w:line="192" w:lineRule="auto"/>
        <w:rPr>
          <w:rFonts w:ascii="Times New Roman" w:hAnsi="Times New Roman" w:cs="Times New Roman"/>
          <w:sz w:val="24"/>
          <w:szCs w:val="24"/>
        </w:rPr>
      </w:pPr>
    </w:p>
    <w:p w14:paraId="3E027201" w14:textId="77777777" w:rsidR="001A7F1B" w:rsidRPr="00C624B9" w:rsidRDefault="001A7F1B" w:rsidP="00EF53B0">
      <w:pPr>
        <w:widowControl w:val="0"/>
        <w:spacing w:line="192" w:lineRule="auto"/>
        <w:rPr>
          <w:rFonts w:ascii="Times New Roman" w:hAnsi="Times New Roman" w:cs="Times New Roman"/>
          <w:sz w:val="24"/>
          <w:szCs w:val="24"/>
        </w:rPr>
      </w:pPr>
    </w:p>
    <w:p w14:paraId="3AD81E4A" w14:textId="49CCD9D8" w:rsidR="001169CE" w:rsidRPr="00C624B9" w:rsidRDefault="001A7F1B" w:rsidP="00EF53B0">
      <w:pPr>
        <w:widowControl w:val="0"/>
        <w:spacing w:line="192" w:lineRule="auto"/>
        <w:rPr>
          <w:rFonts w:ascii="Times New Roman" w:hAnsi="Times New Roman" w:cs="Times New Roman"/>
          <w:sz w:val="24"/>
          <w:szCs w:val="24"/>
        </w:rPr>
      </w:pPr>
      <w:bookmarkStart w:id="1" w:name="_Hlk119840480"/>
      <w:r w:rsidRPr="00C624B9">
        <w:rPr>
          <w:rFonts w:ascii="Times New Roman" w:hAnsi="Times New Roman" w:cs="Times New Roman"/>
          <w:b/>
          <w:bCs/>
          <w:sz w:val="24"/>
          <w:szCs w:val="24"/>
        </w:rPr>
        <w:t>Abstract</w:t>
      </w:r>
      <w:r w:rsidRPr="00C624B9">
        <w:rPr>
          <w:rFonts w:ascii="Times New Roman" w:hAnsi="Times New Roman" w:cs="Times New Roman"/>
          <w:sz w:val="24"/>
          <w:szCs w:val="24"/>
        </w:rPr>
        <w:t xml:space="preserve"> </w:t>
      </w:r>
      <w:bookmarkStart w:id="2" w:name="_Hlk129871494"/>
      <w:r w:rsidRPr="00C624B9">
        <w:rPr>
          <w:rFonts w:ascii="Times New Roman" w:hAnsi="Times New Roman" w:cs="Times New Roman"/>
          <w:sz w:val="24"/>
          <w:szCs w:val="24"/>
        </w:rPr>
        <w:t xml:space="preserve">Neuroelectrical Panpsychism (NP) </w:t>
      </w:r>
      <w:r w:rsidR="0089502A" w:rsidRPr="00C624B9">
        <w:rPr>
          <w:rFonts w:ascii="Times New Roman" w:hAnsi="Times New Roman" w:cs="Times New Roman"/>
          <w:sz w:val="24"/>
          <w:szCs w:val="24"/>
        </w:rPr>
        <w:t>offers</w:t>
      </w:r>
      <w:r w:rsidRPr="00C624B9">
        <w:rPr>
          <w:rFonts w:ascii="Times New Roman" w:hAnsi="Times New Roman" w:cs="Times New Roman"/>
          <w:sz w:val="24"/>
          <w:szCs w:val="24"/>
        </w:rPr>
        <w:t xml:space="preserve"> a clear, simple, testable mind-body solution. It says that everything is at least minimally conscious, and </w:t>
      </w:r>
      <w:r w:rsidR="007E6D1A" w:rsidRPr="00C624B9">
        <w:rPr>
          <w:rFonts w:ascii="Times New Roman" w:hAnsi="Times New Roman" w:cs="Times New Roman"/>
          <w:sz w:val="24"/>
          <w:szCs w:val="24"/>
        </w:rPr>
        <w:t>electrical</w:t>
      </w:r>
      <w:r w:rsidRPr="00C624B9">
        <w:rPr>
          <w:rFonts w:ascii="Times New Roman" w:hAnsi="Times New Roman" w:cs="Times New Roman"/>
          <w:sz w:val="24"/>
          <w:szCs w:val="24"/>
        </w:rPr>
        <w:t xml:space="preserve"> activity across separate neurons </w:t>
      </w:r>
      <w:r w:rsidR="00540934" w:rsidRPr="00C624B9">
        <w:rPr>
          <w:rFonts w:ascii="Times New Roman" w:hAnsi="Times New Roman" w:cs="Times New Roman"/>
          <w:sz w:val="24"/>
          <w:szCs w:val="24"/>
        </w:rPr>
        <w:t>creates</w:t>
      </w:r>
      <w:r w:rsidRPr="00C624B9">
        <w:rPr>
          <w:rFonts w:ascii="Times New Roman" w:hAnsi="Times New Roman" w:cs="Times New Roman"/>
          <w:sz w:val="24"/>
          <w:szCs w:val="24"/>
        </w:rPr>
        <w:t xml:space="preserve"> </w:t>
      </w:r>
      <w:r w:rsidR="00261D50" w:rsidRPr="00C624B9">
        <w:rPr>
          <w:rFonts w:ascii="Times New Roman" w:hAnsi="Times New Roman" w:cs="Times New Roman"/>
          <w:sz w:val="24"/>
          <w:szCs w:val="24"/>
        </w:rPr>
        <w:t>a</w:t>
      </w:r>
      <w:r w:rsidR="008D3419"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unified, intelligent mind. NP draws on </w:t>
      </w:r>
      <w:r w:rsidR="00995D74" w:rsidRPr="00C624B9">
        <w:rPr>
          <w:rFonts w:ascii="Times New Roman" w:hAnsi="Times New Roman" w:cs="Times New Roman"/>
          <w:sz w:val="24"/>
          <w:szCs w:val="24"/>
        </w:rPr>
        <w:t>recent</w:t>
      </w:r>
      <w:r w:rsidRPr="00C624B9">
        <w:rPr>
          <w:rFonts w:ascii="Times New Roman" w:hAnsi="Times New Roman" w:cs="Times New Roman"/>
          <w:sz w:val="24"/>
          <w:szCs w:val="24"/>
        </w:rPr>
        <w:t xml:space="preserve"> experimental evidence to address the easy problem of specifying the mind’s neural correlates. </w:t>
      </w:r>
      <w:r w:rsidR="00774E91" w:rsidRPr="00C624B9">
        <w:rPr>
          <w:rFonts w:ascii="Times New Roman" w:hAnsi="Times New Roman" w:cs="Times New Roman"/>
          <w:sz w:val="24"/>
          <w:szCs w:val="24"/>
        </w:rPr>
        <w:t>T</w:t>
      </w:r>
      <w:r w:rsidR="003B3069" w:rsidRPr="00C624B9">
        <w:rPr>
          <w:rFonts w:ascii="Times New Roman" w:hAnsi="Times New Roman" w:cs="Times New Roman"/>
          <w:sz w:val="24"/>
          <w:szCs w:val="24"/>
        </w:rPr>
        <w:t xml:space="preserve">hese correlates are neuroelectrical activities </w:t>
      </w:r>
      <w:r w:rsidR="00B61565" w:rsidRPr="00C624B9">
        <w:rPr>
          <w:rFonts w:ascii="Times New Roman" w:hAnsi="Times New Roman" w:cs="Times New Roman"/>
          <w:sz w:val="24"/>
          <w:szCs w:val="24"/>
        </w:rPr>
        <w:t>that</w:t>
      </w:r>
      <w:r w:rsidR="00073764" w:rsidRPr="00C624B9">
        <w:rPr>
          <w:rFonts w:ascii="Times New Roman" w:hAnsi="Times New Roman" w:cs="Times New Roman"/>
          <w:sz w:val="24"/>
          <w:szCs w:val="24"/>
        </w:rPr>
        <w:t>, for example,</w:t>
      </w:r>
      <w:r w:rsidR="00B61565" w:rsidRPr="00C624B9">
        <w:rPr>
          <w:rFonts w:ascii="Times New Roman" w:hAnsi="Times New Roman" w:cs="Times New Roman"/>
          <w:sz w:val="24"/>
          <w:szCs w:val="24"/>
        </w:rPr>
        <w:t xml:space="preserve"> generate our different qualia, unite them to form perceptions</w:t>
      </w:r>
      <w:r w:rsidR="00B73779" w:rsidRPr="00C624B9">
        <w:rPr>
          <w:rFonts w:ascii="Times New Roman" w:hAnsi="Times New Roman" w:cs="Times New Roman"/>
          <w:sz w:val="24"/>
          <w:szCs w:val="24"/>
        </w:rPr>
        <w:t xml:space="preserve"> and emotions</w:t>
      </w:r>
      <w:r w:rsidR="00B61565" w:rsidRPr="00C624B9">
        <w:rPr>
          <w:rFonts w:ascii="Times New Roman" w:hAnsi="Times New Roman" w:cs="Times New Roman"/>
          <w:sz w:val="24"/>
          <w:szCs w:val="24"/>
        </w:rPr>
        <w:t>, and help guide brain operations.</w:t>
      </w:r>
      <w:r w:rsidRPr="00C624B9">
        <w:rPr>
          <w:rFonts w:ascii="Times New Roman" w:hAnsi="Times New Roman" w:cs="Times New Roman"/>
          <w:sz w:val="24"/>
          <w:szCs w:val="24"/>
        </w:rPr>
        <w:t xml:space="preserve"> </w:t>
      </w:r>
      <w:r w:rsidR="00CD3A60" w:rsidRPr="00C624B9">
        <w:rPr>
          <w:rFonts w:ascii="Times New Roman" w:hAnsi="Times New Roman" w:cs="Times New Roman"/>
          <w:sz w:val="24"/>
          <w:szCs w:val="24"/>
        </w:rPr>
        <w:t xml:space="preserve">NP </w:t>
      </w:r>
      <w:r w:rsidR="00277E26" w:rsidRPr="00C624B9">
        <w:rPr>
          <w:rFonts w:ascii="Times New Roman" w:hAnsi="Times New Roman" w:cs="Times New Roman"/>
          <w:sz w:val="24"/>
          <w:szCs w:val="24"/>
        </w:rPr>
        <w:t xml:space="preserve">also </w:t>
      </w:r>
      <w:r w:rsidR="00CD3A60" w:rsidRPr="00C624B9">
        <w:rPr>
          <w:rFonts w:ascii="Times New Roman" w:hAnsi="Times New Roman" w:cs="Times New Roman"/>
          <w:sz w:val="24"/>
          <w:szCs w:val="24"/>
        </w:rPr>
        <w:t xml:space="preserve">addresses the hard problem </w:t>
      </w:r>
      <w:r w:rsidR="00092D06" w:rsidRPr="00C624B9">
        <w:rPr>
          <w:rFonts w:ascii="Times New Roman" w:hAnsi="Times New Roman" w:cs="Times New Roman"/>
          <w:sz w:val="24"/>
          <w:szCs w:val="24"/>
        </w:rPr>
        <w:t xml:space="preserve">of </w:t>
      </w:r>
      <w:r w:rsidR="00CD3A60" w:rsidRPr="00C624B9">
        <w:rPr>
          <w:rFonts w:ascii="Times New Roman" w:hAnsi="Times New Roman" w:cs="Times New Roman"/>
          <w:sz w:val="24"/>
          <w:szCs w:val="24"/>
        </w:rPr>
        <w:t>why</w:t>
      </w:r>
      <w:r w:rsidR="00EE0B90" w:rsidRPr="00C624B9">
        <w:rPr>
          <w:rFonts w:ascii="Times New Roman" w:hAnsi="Times New Roman" w:cs="Times New Roman"/>
          <w:sz w:val="24"/>
          <w:szCs w:val="24"/>
        </w:rPr>
        <w:t xml:space="preserve"> minds</w:t>
      </w:r>
      <w:r w:rsidR="00CD3A60" w:rsidRPr="00C624B9">
        <w:rPr>
          <w:rFonts w:ascii="Times New Roman" w:hAnsi="Times New Roman" w:cs="Times New Roman"/>
          <w:sz w:val="24"/>
          <w:szCs w:val="24"/>
        </w:rPr>
        <w:t xml:space="preserve"> </w:t>
      </w:r>
      <w:proofErr w:type="gramStart"/>
      <w:r w:rsidR="00CD3A60" w:rsidRPr="00C624B9">
        <w:rPr>
          <w:rFonts w:ascii="Times New Roman" w:hAnsi="Times New Roman" w:cs="Times New Roman"/>
          <w:sz w:val="24"/>
          <w:szCs w:val="24"/>
        </w:rPr>
        <w:t>accompan</w:t>
      </w:r>
      <w:r w:rsidR="00EE0B90" w:rsidRPr="00C624B9">
        <w:rPr>
          <w:rFonts w:ascii="Times New Roman" w:hAnsi="Times New Roman" w:cs="Times New Roman"/>
          <w:sz w:val="24"/>
          <w:szCs w:val="24"/>
        </w:rPr>
        <w:t>y</w:t>
      </w:r>
      <w:proofErr w:type="gramEnd"/>
      <w:r w:rsidR="00CD3A60" w:rsidRPr="00C624B9">
        <w:rPr>
          <w:rFonts w:ascii="Times New Roman" w:hAnsi="Times New Roman" w:cs="Times New Roman"/>
          <w:sz w:val="24"/>
          <w:szCs w:val="24"/>
        </w:rPr>
        <w:t xml:space="preserve"> these neural correlates.</w:t>
      </w:r>
      <w:r w:rsidR="00B8360C" w:rsidRPr="00C624B9">
        <w:rPr>
          <w:rFonts w:ascii="Times New Roman" w:hAnsi="Times New Roman" w:cs="Times New Roman"/>
          <w:sz w:val="24"/>
          <w:szCs w:val="24"/>
        </w:rPr>
        <w:t xml:space="preserve"> </w:t>
      </w:r>
      <w:r w:rsidR="00FF439E" w:rsidRPr="00C624B9">
        <w:rPr>
          <w:rFonts w:ascii="Times New Roman" w:hAnsi="Times New Roman" w:cs="Times New Roman"/>
          <w:sz w:val="24"/>
          <w:szCs w:val="24"/>
        </w:rPr>
        <w:t>Here, t</w:t>
      </w:r>
      <w:r w:rsidR="00AF2CA9" w:rsidRPr="00C624B9">
        <w:rPr>
          <w:rFonts w:ascii="Times New Roman" w:hAnsi="Times New Roman" w:cs="Times New Roman"/>
          <w:sz w:val="24"/>
          <w:szCs w:val="24"/>
        </w:rPr>
        <w:t xml:space="preserve">he real nature of matter-energy (beyond how it appears to sense organs) is consciousness that occupies space, exerts forces, and </w:t>
      </w:r>
      <w:r w:rsidR="00EA3AE9" w:rsidRPr="00C624B9">
        <w:rPr>
          <w:rFonts w:ascii="Times New Roman" w:hAnsi="Times New Roman" w:cs="Times New Roman"/>
          <w:sz w:val="24"/>
          <w:szCs w:val="24"/>
        </w:rPr>
        <w:t>unites</w:t>
      </w:r>
      <w:r w:rsidR="00AF2CA9" w:rsidRPr="00C624B9">
        <w:rPr>
          <w:rFonts w:ascii="Times New Roman" w:hAnsi="Times New Roman" w:cs="Times New Roman"/>
          <w:sz w:val="24"/>
          <w:szCs w:val="24"/>
        </w:rPr>
        <w:t xml:space="preserve"> </w:t>
      </w:r>
      <w:proofErr w:type="spellStart"/>
      <w:r w:rsidR="00AF2CA9" w:rsidRPr="00C624B9">
        <w:rPr>
          <w:rFonts w:ascii="Times New Roman" w:hAnsi="Times New Roman" w:cs="Times New Roman"/>
          <w:sz w:val="24"/>
          <w:szCs w:val="24"/>
        </w:rPr>
        <w:t>neuroelectrical</w:t>
      </w:r>
      <w:r w:rsidR="00A047DE" w:rsidRPr="00C624B9">
        <w:rPr>
          <w:rFonts w:ascii="Times New Roman" w:hAnsi="Times New Roman" w:cs="Times New Roman"/>
          <w:sz w:val="24"/>
          <w:szCs w:val="24"/>
        </w:rPr>
        <w:t>ly</w:t>
      </w:r>
      <w:proofErr w:type="spellEnd"/>
      <w:r w:rsidR="00795232" w:rsidRPr="00C624B9">
        <w:rPr>
          <w:rFonts w:ascii="Times New Roman" w:hAnsi="Times New Roman" w:cs="Times New Roman"/>
          <w:sz w:val="24"/>
          <w:szCs w:val="24"/>
        </w:rPr>
        <w:t xml:space="preserve"> to form minds</w:t>
      </w:r>
      <w:r w:rsidR="00AF2CA9" w:rsidRPr="00C624B9">
        <w:rPr>
          <w:rFonts w:ascii="Times New Roman" w:hAnsi="Times New Roman" w:cs="Times New Roman"/>
          <w:sz w:val="24"/>
          <w:szCs w:val="24"/>
        </w:rPr>
        <w:t xml:space="preserve">. </w:t>
      </w:r>
      <w:r w:rsidR="00D63CE2" w:rsidRPr="00C624B9">
        <w:rPr>
          <w:rFonts w:ascii="Times New Roman" w:hAnsi="Times New Roman" w:cs="Times New Roman"/>
          <w:sz w:val="24"/>
          <w:szCs w:val="24"/>
        </w:rPr>
        <w:t xml:space="preserve">This doesn’t reduce consciousness to observable neural </w:t>
      </w:r>
      <w:r w:rsidR="00D1347B" w:rsidRPr="00C624B9">
        <w:rPr>
          <w:rFonts w:ascii="Times New Roman" w:hAnsi="Times New Roman" w:cs="Times New Roman"/>
          <w:sz w:val="24"/>
          <w:szCs w:val="24"/>
        </w:rPr>
        <w:t>activities</w:t>
      </w:r>
      <w:r w:rsidR="006664CC" w:rsidRPr="00C624B9">
        <w:rPr>
          <w:rFonts w:ascii="Times New Roman" w:hAnsi="Times New Roman" w:cs="Times New Roman"/>
          <w:sz w:val="24"/>
          <w:szCs w:val="24"/>
        </w:rPr>
        <w:t>,</w:t>
      </w:r>
      <w:r w:rsidR="00D63CE2" w:rsidRPr="00C624B9">
        <w:rPr>
          <w:rFonts w:ascii="Times New Roman" w:hAnsi="Times New Roman" w:cs="Times New Roman"/>
          <w:sz w:val="24"/>
          <w:szCs w:val="24"/>
        </w:rPr>
        <w:t xml:space="preserve"> </w:t>
      </w:r>
      <w:r w:rsidR="006664CC" w:rsidRPr="00C624B9">
        <w:rPr>
          <w:rFonts w:ascii="Times New Roman" w:hAnsi="Times New Roman" w:cs="Times New Roman"/>
          <w:sz w:val="24"/>
          <w:szCs w:val="24"/>
        </w:rPr>
        <w:t>n</w:t>
      </w:r>
      <w:r w:rsidR="00937C92" w:rsidRPr="00C624B9">
        <w:rPr>
          <w:rFonts w:ascii="Times New Roman" w:hAnsi="Times New Roman" w:cs="Times New Roman"/>
          <w:sz w:val="24"/>
          <w:szCs w:val="24"/>
        </w:rPr>
        <w:t>or posit</w:t>
      </w:r>
      <w:r w:rsidR="00D63CE2" w:rsidRPr="00C624B9">
        <w:rPr>
          <w:rFonts w:ascii="Times New Roman" w:hAnsi="Times New Roman" w:cs="Times New Roman"/>
          <w:sz w:val="24"/>
          <w:szCs w:val="24"/>
        </w:rPr>
        <w:t xml:space="preserve"> </w:t>
      </w:r>
      <w:r w:rsidR="00C5176E">
        <w:rPr>
          <w:rFonts w:ascii="Times New Roman" w:hAnsi="Times New Roman" w:cs="Times New Roman"/>
          <w:sz w:val="24"/>
          <w:szCs w:val="24"/>
        </w:rPr>
        <w:t xml:space="preserve">any </w:t>
      </w:r>
      <w:r w:rsidR="00D63CE2" w:rsidRPr="00C624B9">
        <w:rPr>
          <w:rFonts w:ascii="Times New Roman" w:hAnsi="Times New Roman" w:cs="Times New Roman"/>
          <w:sz w:val="24"/>
          <w:szCs w:val="24"/>
        </w:rPr>
        <w:t>radically different entities.</w:t>
      </w:r>
      <w:r w:rsidR="000A0AAB" w:rsidRPr="00C624B9">
        <w:rPr>
          <w:rFonts w:ascii="Times New Roman" w:hAnsi="Times New Roman" w:cs="Times New Roman"/>
          <w:sz w:val="24"/>
          <w:szCs w:val="24"/>
        </w:rPr>
        <w:t xml:space="preserve"> NP </w:t>
      </w:r>
      <w:r w:rsidR="00852EB2" w:rsidRPr="00C624B9">
        <w:rPr>
          <w:rFonts w:ascii="Times New Roman" w:hAnsi="Times New Roman" w:cs="Times New Roman"/>
          <w:sz w:val="24"/>
          <w:szCs w:val="24"/>
        </w:rPr>
        <w:t xml:space="preserve">also </w:t>
      </w:r>
      <w:r w:rsidR="004A18DD" w:rsidRPr="00C624B9">
        <w:rPr>
          <w:rFonts w:ascii="Times New Roman" w:hAnsi="Times New Roman" w:cs="Times New Roman"/>
          <w:sz w:val="24"/>
          <w:szCs w:val="24"/>
        </w:rPr>
        <w:t>deals with</w:t>
      </w:r>
      <w:r w:rsidR="000A0AAB" w:rsidRPr="00C624B9">
        <w:rPr>
          <w:rFonts w:ascii="Times New Roman" w:hAnsi="Times New Roman" w:cs="Times New Roman"/>
          <w:sz w:val="24"/>
          <w:szCs w:val="24"/>
        </w:rPr>
        <w:t xml:space="preserve"> panpsychism’s combination problem by explaining how the mind’s subject and experiences arise by electrically combining </w:t>
      </w:r>
      <w:r w:rsidR="007074E4" w:rsidRPr="00C624B9">
        <w:rPr>
          <w:rFonts w:ascii="Times New Roman" w:hAnsi="Times New Roman" w:cs="Times New Roman"/>
          <w:sz w:val="24"/>
          <w:szCs w:val="24"/>
        </w:rPr>
        <w:t>simple</w:t>
      </w:r>
      <w:r w:rsidR="000A0AAB" w:rsidRPr="00C624B9">
        <w:rPr>
          <w:rFonts w:ascii="Times New Roman" w:hAnsi="Times New Roman" w:cs="Times New Roman"/>
          <w:sz w:val="24"/>
          <w:szCs w:val="24"/>
        </w:rPr>
        <w:t xml:space="preserve"> experiences in brains.</w:t>
      </w:r>
      <w:bookmarkEnd w:id="1"/>
      <w:bookmarkEnd w:id="2"/>
    </w:p>
    <w:p w14:paraId="48511AC2" w14:textId="77777777" w:rsidR="00C37CFF" w:rsidRPr="00C624B9" w:rsidRDefault="00C37CFF" w:rsidP="00EF53B0">
      <w:pPr>
        <w:widowControl w:val="0"/>
        <w:spacing w:line="192" w:lineRule="auto"/>
        <w:rPr>
          <w:rFonts w:ascii="Times New Roman" w:hAnsi="Times New Roman" w:cs="Times New Roman"/>
          <w:sz w:val="24"/>
          <w:szCs w:val="24"/>
        </w:rPr>
      </w:pPr>
    </w:p>
    <w:p w14:paraId="7D4295CB" w14:textId="445540C4" w:rsidR="009551C3" w:rsidRPr="00C624B9" w:rsidRDefault="009551C3" w:rsidP="00EF53B0">
      <w:pPr>
        <w:widowControl w:val="0"/>
        <w:spacing w:line="192" w:lineRule="auto"/>
        <w:jc w:val="center"/>
        <w:rPr>
          <w:rFonts w:ascii="Times New Roman" w:hAnsi="Times New Roman" w:cs="Times New Roman"/>
          <w:b/>
          <w:bCs/>
          <w:sz w:val="24"/>
          <w:szCs w:val="24"/>
        </w:rPr>
      </w:pPr>
      <w:r w:rsidRPr="00C624B9">
        <w:rPr>
          <w:rFonts w:ascii="Times New Roman" w:hAnsi="Times New Roman" w:cs="Times New Roman"/>
          <w:b/>
          <w:bCs/>
          <w:sz w:val="24"/>
          <w:szCs w:val="24"/>
        </w:rPr>
        <w:t>1. The Problematic Nature</w:t>
      </w:r>
      <w:r w:rsidR="00DB749C" w:rsidRPr="00C624B9">
        <w:rPr>
          <w:rFonts w:ascii="Times New Roman" w:hAnsi="Times New Roman" w:cs="Times New Roman"/>
          <w:b/>
          <w:bCs/>
          <w:sz w:val="24"/>
          <w:szCs w:val="24"/>
        </w:rPr>
        <w:t xml:space="preserve"> of </w:t>
      </w:r>
      <w:r w:rsidRPr="00C624B9">
        <w:rPr>
          <w:rFonts w:ascii="Times New Roman" w:hAnsi="Times New Roman" w:cs="Times New Roman"/>
          <w:b/>
          <w:bCs/>
          <w:sz w:val="24"/>
          <w:szCs w:val="24"/>
        </w:rPr>
        <w:t>Minds</w:t>
      </w:r>
    </w:p>
    <w:p w14:paraId="68DCD192" w14:textId="1C1F433D" w:rsidR="008B0EF3" w:rsidRPr="00C624B9" w:rsidRDefault="008B0EF3" w:rsidP="00EF53B0">
      <w:pPr>
        <w:widowControl w:val="0"/>
        <w:spacing w:line="192" w:lineRule="auto"/>
        <w:rPr>
          <w:rFonts w:ascii="Times New Roman" w:hAnsi="Times New Roman" w:cs="Times New Roman"/>
          <w:sz w:val="24"/>
          <w:szCs w:val="24"/>
        </w:rPr>
      </w:pPr>
    </w:p>
    <w:p w14:paraId="5F5F50C6" w14:textId="0D4DDB42" w:rsidR="00C34D13" w:rsidRPr="00C624B9" w:rsidRDefault="00C34D1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We’re </w:t>
      </w:r>
      <w:r w:rsidR="00815223" w:rsidRPr="00C624B9">
        <w:rPr>
          <w:rFonts w:ascii="Times New Roman" w:hAnsi="Times New Roman" w:cs="Times New Roman"/>
          <w:sz w:val="24"/>
          <w:szCs w:val="24"/>
        </w:rPr>
        <w:t>directly aware of</w:t>
      </w:r>
      <w:r w:rsidRPr="00C624B9">
        <w:rPr>
          <w:rFonts w:ascii="Times New Roman" w:hAnsi="Times New Roman" w:cs="Times New Roman"/>
          <w:sz w:val="24"/>
          <w:szCs w:val="24"/>
        </w:rPr>
        <w:t xml:space="preserve"> our own minds, but their relationship to our bodies is</w:t>
      </w:r>
      <w:r w:rsidR="00684F78" w:rsidRPr="00C624B9">
        <w:rPr>
          <w:rFonts w:ascii="Times New Roman" w:hAnsi="Times New Roman" w:cs="Times New Roman"/>
          <w:sz w:val="24"/>
          <w:szCs w:val="24"/>
        </w:rPr>
        <w:t xml:space="preserve">n’t so </w:t>
      </w:r>
      <w:r w:rsidR="001A3A9C" w:rsidRPr="00C624B9">
        <w:rPr>
          <w:rFonts w:ascii="Times New Roman" w:hAnsi="Times New Roman" w:cs="Times New Roman"/>
          <w:sz w:val="24"/>
          <w:szCs w:val="24"/>
        </w:rPr>
        <w:t>easily accessible</w:t>
      </w:r>
      <w:r w:rsidRPr="00C624B9">
        <w:rPr>
          <w:rFonts w:ascii="Times New Roman" w:hAnsi="Times New Roman" w:cs="Times New Roman"/>
          <w:sz w:val="24"/>
          <w:szCs w:val="24"/>
        </w:rPr>
        <w:t>.</w:t>
      </w:r>
      <w:r w:rsidR="00684F78"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This </w:t>
      </w:r>
      <w:r w:rsidR="000827A2" w:rsidRPr="00C624B9">
        <w:rPr>
          <w:rFonts w:ascii="Times New Roman" w:hAnsi="Times New Roman" w:cs="Times New Roman"/>
          <w:sz w:val="24"/>
          <w:szCs w:val="24"/>
        </w:rPr>
        <w:t xml:space="preserve">mind-body </w:t>
      </w:r>
      <w:r w:rsidRPr="00C624B9">
        <w:rPr>
          <w:rFonts w:ascii="Times New Roman" w:hAnsi="Times New Roman" w:cs="Times New Roman"/>
          <w:sz w:val="24"/>
          <w:szCs w:val="24"/>
        </w:rPr>
        <w:t>problem is one of the oldest, most persistent problems in the history of philosophy and science</w:t>
      </w:r>
      <w:r w:rsidR="009551C3" w:rsidRPr="00C624B9">
        <w:rPr>
          <w:rFonts w:ascii="Times New Roman" w:hAnsi="Times New Roman" w:cs="Times New Roman"/>
          <w:sz w:val="24"/>
          <w:szCs w:val="24"/>
        </w:rPr>
        <w:t>. It’s also cast in terms of minds and brains</w:t>
      </w:r>
      <w:r w:rsidR="000A308F" w:rsidRPr="00C624B9">
        <w:rPr>
          <w:rFonts w:ascii="Times New Roman" w:hAnsi="Times New Roman" w:cs="Times New Roman"/>
          <w:sz w:val="24"/>
          <w:szCs w:val="24"/>
        </w:rPr>
        <w:t>,</w:t>
      </w:r>
      <w:r w:rsidR="009551C3" w:rsidRPr="00C624B9">
        <w:rPr>
          <w:rFonts w:ascii="Times New Roman" w:hAnsi="Times New Roman" w:cs="Times New Roman"/>
          <w:sz w:val="24"/>
          <w:szCs w:val="24"/>
        </w:rPr>
        <w:t xml:space="preserve"> or the mental and physical.</w:t>
      </w:r>
    </w:p>
    <w:p w14:paraId="39DE881D" w14:textId="37A8C7EA" w:rsidR="000A308F" w:rsidRPr="00C624B9" w:rsidRDefault="000A1C8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Minds and brains </w:t>
      </w:r>
      <w:proofErr w:type="gramStart"/>
      <w:r w:rsidRPr="00C624B9">
        <w:rPr>
          <w:rFonts w:ascii="Times New Roman" w:hAnsi="Times New Roman" w:cs="Times New Roman"/>
          <w:sz w:val="24"/>
          <w:szCs w:val="24"/>
        </w:rPr>
        <w:t xml:space="preserve">are </w:t>
      </w:r>
      <w:r w:rsidR="00540097" w:rsidRPr="00C624B9">
        <w:rPr>
          <w:rFonts w:ascii="Times New Roman" w:hAnsi="Times New Roman" w:cs="Times New Roman"/>
          <w:sz w:val="24"/>
          <w:szCs w:val="24"/>
        </w:rPr>
        <w:t>intricately</w:t>
      </w:r>
      <w:r w:rsidRPr="00C624B9">
        <w:rPr>
          <w:rFonts w:ascii="Times New Roman" w:hAnsi="Times New Roman" w:cs="Times New Roman"/>
          <w:sz w:val="24"/>
          <w:szCs w:val="24"/>
        </w:rPr>
        <w:t xml:space="preserve"> connected</w:t>
      </w:r>
      <w:proofErr w:type="gramEnd"/>
      <w:r w:rsidRPr="00C624B9">
        <w:rPr>
          <w:rFonts w:ascii="Times New Roman" w:hAnsi="Times New Roman" w:cs="Times New Roman"/>
          <w:sz w:val="24"/>
          <w:szCs w:val="24"/>
        </w:rPr>
        <w:t xml:space="preserve">, but (to rephrase McGinn, 1989) how can our technicolor experiences arise from our soggy grey matter? </w:t>
      </w:r>
      <w:r w:rsidR="00BC7213" w:rsidRPr="00C624B9">
        <w:rPr>
          <w:rFonts w:ascii="Times New Roman" w:hAnsi="Times New Roman" w:cs="Times New Roman"/>
          <w:sz w:val="24"/>
          <w:szCs w:val="24"/>
        </w:rPr>
        <w:t xml:space="preserve">How can the feeling of burning pain </w:t>
      </w:r>
      <w:r w:rsidR="000366FB" w:rsidRPr="00C624B9">
        <w:rPr>
          <w:rFonts w:ascii="Times New Roman" w:hAnsi="Times New Roman" w:cs="Times New Roman"/>
          <w:sz w:val="24"/>
          <w:szCs w:val="24"/>
        </w:rPr>
        <w:t xml:space="preserve">or </w:t>
      </w:r>
      <w:r w:rsidR="00C65398" w:rsidRPr="00C624B9">
        <w:rPr>
          <w:rFonts w:ascii="Times New Roman" w:hAnsi="Times New Roman" w:cs="Times New Roman"/>
          <w:sz w:val="24"/>
          <w:szCs w:val="24"/>
        </w:rPr>
        <w:t xml:space="preserve">the </w:t>
      </w:r>
      <w:r w:rsidR="006D5D8A" w:rsidRPr="00C624B9">
        <w:rPr>
          <w:rFonts w:ascii="Times New Roman" w:hAnsi="Times New Roman" w:cs="Times New Roman"/>
          <w:sz w:val="24"/>
          <w:szCs w:val="24"/>
        </w:rPr>
        <w:t>image</w:t>
      </w:r>
      <w:r w:rsidR="000366FB" w:rsidRPr="00C624B9">
        <w:rPr>
          <w:rFonts w:ascii="Times New Roman" w:hAnsi="Times New Roman" w:cs="Times New Roman"/>
          <w:sz w:val="24"/>
          <w:szCs w:val="24"/>
        </w:rPr>
        <w:t xml:space="preserve"> of a rainbow </w:t>
      </w:r>
      <w:r w:rsidR="00BC7213" w:rsidRPr="00C624B9">
        <w:rPr>
          <w:rFonts w:ascii="Times New Roman" w:hAnsi="Times New Roman" w:cs="Times New Roman"/>
          <w:sz w:val="24"/>
          <w:szCs w:val="24"/>
        </w:rPr>
        <w:t xml:space="preserve">come from neurons </w:t>
      </w:r>
      <w:r w:rsidR="00F113CD" w:rsidRPr="00C624B9">
        <w:rPr>
          <w:rFonts w:ascii="Times New Roman" w:hAnsi="Times New Roman" w:cs="Times New Roman"/>
          <w:sz w:val="24"/>
          <w:szCs w:val="24"/>
        </w:rPr>
        <w:t>activating</w:t>
      </w:r>
      <w:r w:rsidR="00BC7213" w:rsidRPr="00C624B9">
        <w:rPr>
          <w:rFonts w:ascii="Times New Roman" w:hAnsi="Times New Roman" w:cs="Times New Roman"/>
          <w:sz w:val="24"/>
          <w:szCs w:val="24"/>
        </w:rPr>
        <w:t xml:space="preserve">? </w:t>
      </w:r>
      <w:r w:rsidR="00BB1825" w:rsidRPr="00C624B9">
        <w:rPr>
          <w:rFonts w:ascii="Times New Roman" w:hAnsi="Times New Roman" w:cs="Times New Roman"/>
          <w:sz w:val="24"/>
          <w:szCs w:val="24"/>
        </w:rPr>
        <w:t>All t</w:t>
      </w:r>
      <w:r w:rsidR="00EA4011" w:rsidRPr="00C624B9">
        <w:rPr>
          <w:rFonts w:ascii="Times New Roman" w:hAnsi="Times New Roman" w:cs="Times New Roman"/>
          <w:sz w:val="24"/>
          <w:szCs w:val="24"/>
        </w:rPr>
        <w:t>his</w:t>
      </w:r>
      <w:r w:rsidRPr="00C624B9">
        <w:rPr>
          <w:rFonts w:ascii="Times New Roman" w:hAnsi="Times New Roman" w:cs="Times New Roman"/>
          <w:sz w:val="24"/>
          <w:szCs w:val="24"/>
        </w:rPr>
        <w:t xml:space="preserve"> seems just as mysterious “as the appearance of the Djin</w:t>
      </w:r>
      <w:r w:rsidR="004F1CB9" w:rsidRPr="00C624B9">
        <w:rPr>
          <w:rFonts w:ascii="Times New Roman" w:hAnsi="Times New Roman" w:cs="Times New Roman"/>
          <w:sz w:val="24"/>
          <w:szCs w:val="24"/>
        </w:rPr>
        <w:t>n</w:t>
      </w:r>
      <w:r w:rsidRPr="00C624B9">
        <w:rPr>
          <w:rFonts w:ascii="Times New Roman" w:hAnsi="Times New Roman" w:cs="Times New Roman"/>
          <w:sz w:val="24"/>
          <w:szCs w:val="24"/>
        </w:rPr>
        <w:t>, when Aladdin rubbed his lamp” (Huxley, 18</w:t>
      </w:r>
      <w:r w:rsidR="001D0464" w:rsidRPr="00C624B9">
        <w:rPr>
          <w:rFonts w:ascii="Times New Roman" w:hAnsi="Times New Roman" w:cs="Times New Roman"/>
          <w:sz w:val="24"/>
          <w:szCs w:val="24"/>
        </w:rPr>
        <w:t>9</w:t>
      </w:r>
      <w:r w:rsidRPr="00C624B9">
        <w:rPr>
          <w:rFonts w:ascii="Times New Roman" w:hAnsi="Times New Roman" w:cs="Times New Roman"/>
          <w:sz w:val="24"/>
          <w:szCs w:val="24"/>
        </w:rPr>
        <w:t xml:space="preserve">6). </w:t>
      </w:r>
      <w:r w:rsidR="0094250A" w:rsidRPr="00C624B9">
        <w:rPr>
          <w:rFonts w:ascii="Times New Roman" w:hAnsi="Times New Roman" w:cs="Times New Roman"/>
          <w:sz w:val="24"/>
          <w:szCs w:val="24"/>
        </w:rPr>
        <w:t>So</w:t>
      </w:r>
      <w:r w:rsidR="00BC61FC" w:rsidRPr="00C624B9">
        <w:rPr>
          <w:rFonts w:ascii="Times New Roman" w:hAnsi="Times New Roman" w:cs="Times New Roman"/>
          <w:sz w:val="24"/>
          <w:szCs w:val="24"/>
        </w:rPr>
        <w:t xml:space="preserve">, </w:t>
      </w:r>
      <w:r w:rsidR="00741022" w:rsidRPr="00C624B9">
        <w:rPr>
          <w:rFonts w:ascii="Times New Roman" w:hAnsi="Times New Roman" w:cs="Times New Roman"/>
          <w:sz w:val="24"/>
          <w:szCs w:val="24"/>
        </w:rPr>
        <w:t>while</w:t>
      </w:r>
      <w:r w:rsidR="00BC61FC" w:rsidRPr="00C624B9">
        <w:rPr>
          <w:rFonts w:ascii="Times New Roman" w:hAnsi="Times New Roman" w:cs="Times New Roman"/>
          <w:sz w:val="24"/>
          <w:szCs w:val="24"/>
        </w:rPr>
        <w:t xml:space="preserve"> the Greek atomists (and ancient Indian </w:t>
      </w:r>
      <w:proofErr w:type="spellStart"/>
      <w:r w:rsidR="00BC61FC" w:rsidRPr="00C624B9">
        <w:rPr>
          <w:rFonts w:ascii="Times New Roman" w:hAnsi="Times New Roman" w:cs="Times New Roman"/>
          <w:sz w:val="24"/>
          <w:szCs w:val="24"/>
        </w:rPr>
        <w:t>Caravakas</w:t>
      </w:r>
      <w:proofErr w:type="spellEnd"/>
      <w:r w:rsidR="00BC61FC" w:rsidRPr="00C624B9">
        <w:rPr>
          <w:rFonts w:ascii="Times New Roman" w:hAnsi="Times New Roman" w:cs="Times New Roman"/>
          <w:sz w:val="24"/>
          <w:szCs w:val="24"/>
        </w:rPr>
        <w:t xml:space="preserve">) tried to physically explain everything in terms of atoms, Socrates </w:t>
      </w:r>
      <w:r w:rsidR="0094250A" w:rsidRPr="00C624B9">
        <w:rPr>
          <w:rFonts w:ascii="Times New Roman" w:hAnsi="Times New Roman" w:cs="Times New Roman"/>
          <w:sz w:val="24"/>
          <w:szCs w:val="24"/>
        </w:rPr>
        <w:t>scoffed at</w:t>
      </w:r>
      <w:r w:rsidR="00BC61FC" w:rsidRPr="00C624B9">
        <w:rPr>
          <w:rFonts w:ascii="Times New Roman" w:hAnsi="Times New Roman" w:cs="Times New Roman"/>
          <w:sz w:val="24"/>
          <w:szCs w:val="24"/>
        </w:rPr>
        <w:t xml:space="preserve"> explain</w:t>
      </w:r>
      <w:r w:rsidR="0094250A" w:rsidRPr="00C624B9">
        <w:rPr>
          <w:rFonts w:ascii="Times New Roman" w:hAnsi="Times New Roman" w:cs="Times New Roman"/>
          <w:sz w:val="24"/>
          <w:szCs w:val="24"/>
        </w:rPr>
        <w:t>ing</w:t>
      </w:r>
      <w:r w:rsidR="00BC61FC" w:rsidRPr="00C624B9">
        <w:rPr>
          <w:rFonts w:ascii="Times New Roman" w:hAnsi="Times New Roman" w:cs="Times New Roman"/>
          <w:sz w:val="24"/>
          <w:szCs w:val="24"/>
        </w:rPr>
        <w:t xml:space="preserve"> our aims and decisions thusly (Plato, </w:t>
      </w:r>
      <w:r w:rsidR="00BC61FC" w:rsidRPr="00C624B9">
        <w:rPr>
          <w:rFonts w:ascii="Times New Roman" w:hAnsi="Times New Roman" w:cs="Times New Roman"/>
          <w:i/>
          <w:iCs/>
          <w:sz w:val="24"/>
          <w:szCs w:val="24"/>
        </w:rPr>
        <w:t>Apology</w:t>
      </w:r>
      <w:r w:rsidR="00BC61FC" w:rsidRPr="00C624B9">
        <w:rPr>
          <w:rFonts w:ascii="Times New Roman" w:hAnsi="Times New Roman" w:cs="Times New Roman"/>
          <w:sz w:val="24"/>
          <w:szCs w:val="24"/>
        </w:rPr>
        <w:t>).</w:t>
      </w:r>
    </w:p>
    <w:p w14:paraId="3A68D0E5" w14:textId="37960380" w:rsidR="00FC294A" w:rsidRDefault="000A1C8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It’s hard to see how such radically different minds and </w:t>
      </w:r>
      <w:r w:rsidR="002137A1" w:rsidRPr="00C624B9">
        <w:rPr>
          <w:rFonts w:ascii="Times New Roman" w:hAnsi="Times New Roman" w:cs="Times New Roman"/>
          <w:sz w:val="24"/>
          <w:szCs w:val="24"/>
        </w:rPr>
        <w:t>brains</w:t>
      </w:r>
      <w:r w:rsidRPr="00C624B9">
        <w:rPr>
          <w:rFonts w:ascii="Times New Roman" w:hAnsi="Times New Roman" w:cs="Times New Roman"/>
          <w:sz w:val="24"/>
          <w:szCs w:val="24"/>
        </w:rPr>
        <w:t xml:space="preserve"> can be identical or even just causally related. All accounts of their relationship </w:t>
      </w:r>
      <w:r w:rsidR="008372F2" w:rsidRPr="00C624B9">
        <w:rPr>
          <w:rFonts w:ascii="Times New Roman" w:hAnsi="Times New Roman" w:cs="Times New Roman"/>
          <w:sz w:val="24"/>
          <w:szCs w:val="24"/>
        </w:rPr>
        <w:t xml:space="preserve">seem </w:t>
      </w:r>
      <w:r w:rsidRPr="00C624B9">
        <w:rPr>
          <w:rFonts w:ascii="Times New Roman" w:hAnsi="Times New Roman" w:cs="Times New Roman"/>
          <w:sz w:val="24"/>
          <w:szCs w:val="24"/>
        </w:rPr>
        <w:t>deep</w:t>
      </w:r>
      <w:r w:rsidR="005C20D7" w:rsidRPr="00C624B9">
        <w:rPr>
          <w:rFonts w:ascii="Times New Roman" w:hAnsi="Times New Roman" w:cs="Times New Roman"/>
          <w:sz w:val="24"/>
          <w:szCs w:val="24"/>
        </w:rPr>
        <w:t>ly</w:t>
      </w:r>
      <w:r w:rsidRPr="00C624B9">
        <w:rPr>
          <w:rFonts w:ascii="Times New Roman" w:hAnsi="Times New Roman" w:cs="Times New Roman"/>
          <w:sz w:val="24"/>
          <w:szCs w:val="24"/>
        </w:rPr>
        <w:t xml:space="preserve"> obscur</w:t>
      </w:r>
      <w:r w:rsidR="008372F2" w:rsidRPr="00C624B9">
        <w:rPr>
          <w:rFonts w:ascii="Times New Roman" w:hAnsi="Times New Roman" w:cs="Times New Roman"/>
          <w:sz w:val="24"/>
          <w:szCs w:val="24"/>
        </w:rPr>
        <w:t>e</w:t>
      </w:r>
      <w:r w:rsidR="00FE37B8" w:rsidRPr="00C624B9">
        <w:rPr>
          <w:rFonts w:ascii="Times New Roman" w:hAnsi="Times New Roman" w:cs="Times New Roman"/>
          <w:sz w:val="24"/>
          <w:szCs w:val="24"/>
        </w:rPr>
        <w:t>. N</w:t>
      </w:r>
      <w:r w:rsidRPr="00C624B9">
        <w:rPr>
          <w:rFonts w:ascii="Times New Roman" w:hAnsi="Times New Roman" w:cs="Times New Roman"/>
          <w:sz w:val="24"/>
          <w:szCs w:val="24"/>
        </w:rPr>
        <w:t xml:space="preserve">one has prevailed. The mind-body problem </w:t>
      </w:r>
      <w:r w:rsidR="00616604" w:rsidRPr="00C624B9">
        <w:rPr>
          <w:rFonts w:ascii="Times New Roman" w:hAnsi="Times New Roman" w:cs="Times New Roman"/>
          <w:sz w:val="24"/>
          <w:szCs w:val="24"/>
        </w:rPr>
        <w:t>thus</w:t>
      </w:r>
      <w:r w:rsidRPr="00C624B9">
        <w:rPr>
          <w:rFonts w:ascii="Times New Roman" w:hAnsi="Times New Roman" w:cs="Times New Roman"/>
          <w:sz w:val="24"/>
          <w:szCs w:val="24"/>
        </w:rPr>
        <w:t xml:space="preserve"> </w:t>
      </w:r>
      <w:r w:rsidR="0001049E" w:rsidRPr="00C624B9">
        <w:rPr>
          <w:rFonts w:ascii="Times New Roman" w:hAnsi="Times New Roman" w:cs="Times New Roman"/>
          <w:sz w:val="24"/>
          <w:szCs w:val="24"/>
        </w:rPr>
        <w:t xml:space="preserve">resembles </w:t>
      </w:r>
      <w:r w:rsidRPr="00C624B9">
        <w:rPr>
          <w:rFonts w:ascii="Times New Roman" w:hAnsi="Times New Roman" w:cs="Times New Roman"/>
          <w:sz w:val="24"/>
          <w:szCs w:val="24"/>
        </w:rPr>
        <w:t xml:space="preserve">a multi-faceted dilemma. But before delving into this ancient conundrum—and a possible </w:t>
      </w:r>
      <w:r w:rsidR="005311DB" w:rsidRPr="00C624B9">
        <w:rPr>
          <w:rFonts w:ascii="Times New Roman" w:hAnsi="Times New Roman" w:cs="Times New Roman"/>
          <w:sz w:val="24"/>
          <w:szCs w:val="24"/>
        </w:rPr>
        <w:t>solution to</w:t>
      </w:r>
      <w:r w:rsidRPr="00C624B9">
        <w:rPr>
          <w:rFonts w:ascii="Times New Roman" w:hAnsi="Times New Roman" w:cs="Times New Roman"/>
          <w:sz w:val="24"/>
          <w:szCs w:val="24"/>
        </w:rPr>
        <w:t xml:space="preserve"> it—the nature of minds and bodies need</w:t>
      </w:r>
      <w:r w:rsidR="005C1706" w:rsidRPr="00C624B9">
        <w:rPr>
          <w:rFonts w:ascii="Times New Roman" w:hAnsi="Times New Roman" w:cs="Times New Roman"/>
          <w:sz w:val="24"/>
          <w:szCs w:val="24"/>
        </w:rPr>
        <w:t>s</w:t>
      </w:r>
      <w:r w:rsidRPr="00C624B9">
        <w:rPr>
          <w:rFonts w:ascii="Times New Roman" w:hAnsi="Times New Roman" w:cs="Times New Roman"/>
          <w:sz w:val="24"/>
          <w:szCs w:val="24"/>
        </w:rPr>
        <w:t xml:space="preserve"> clarifying.</w:t>
      </w:r>
    </w:p>
    <w:p w14:paraId="269A112D" w14:textId="127D5E8F" w:rsidR="006E5C4B" w:rsidRPr="00C624B9" w:rsidRDefault="006E5C4B" w:rsidP="00EF53B0">
      <w:pPr>
        <w:widowControl w:val="0"/>
        <w:spacing w:line="192" w:lineRule="auto"/>
        <w:rPr>
          <w:rFonts w:ascii="Times New Roman" w:hAnsi="Times New Roman" w:cs="Times New Roman"/>
          <w:b/>
          <w:bCs/>
          <w:sz w:val="24"/>
          <w:szCs w:val="24"/>
        </w:rPr>
      </w:pPr>
      <w:r>
        <w:rPr>
          <w:rFonts w:ascii="Times New Roman" w:hAnsi="Times New Roman" w:cs="Times New Roman"/>
          <w:sz w:val="24"/>
          <w:szCs w:val="24"/>
        </w:rPr>
        <w:tab/>
      </w:r>
      <w:r w:rsidRPr="006E4AA0">
        <w:rPr>
          <w:rFonts w:ascii="Times New Roman" w:hAnsi="Times New Roman" w:cs="Times New Roman"/>
          <w:color w:val="C00000"/>
          <w:sz w:val="24"/>
          <w:szCs w:val="24"/>
        </w:rPr>
        <w:t xml:space="preserve">Minds </w:t>
      </w:r>
      <w:r w:rsidR="00771B48">
        <w:rPr>
          <w:rFonts w:ascii="Times New Roman" w:hAnsi="Times New Roman" w:cs="Times New Roman"/>
          <w:color w:val="C00000"/>
          <w:sz w:val="24"/>
          <w:szCs w:val="24"/>
        </w:rPr>
        <w:t xml:space="preserve">are </w:t>
      </w:r>
      <w:proofErr w:type="spellStart"/>
      <w:r w:rsidRPr="006E4AA0">
        <w:rPr>
          <w:rFonts w:ascii="Times New Roman" w:hAnsi="Times New Roman" w:cs="Times New Roman"/>
          <w:color w:val="C00000"/>
          <w:sz w:val="24"/>
          <w:szCs w:val="24"/>
        </w:rPr>
        <w:t>consc</w:t>
      </w:r>
      <w:proofErr w:type="spellEnd"/>
      <w:r w:rsidR="00771B48">
        <w:rPr>
          <w:rFonts w:ascii="Times New Roman" w:hAnsi="Times New Roman" w:cs="Times New Roman"/>
          <w:color w:val="C00000"/>
          <w:sz w:val="24"/>
          <w:szCs w:val="24"/>
        </w:rPr>
        <w:t xml:space="preserve"> by </w:t>
      </w:r>
      <w:proofErr w:type="spellStart"/>
      <w:r w:rsidR="00771B48">
        <w:rPr>
          <w:rFonts w:ascii="Times New Roman" w:hAnsi="Times New Roman" w:cs="Times New Roman"/>
          <w:color w:val="C00000"/>
          <w:sz w:val="24"/>
          <w:szCs w:val="24"/>
        </w:rPr>
        <w:t>defn</w:t>
      </w:r>
      <w:proofErr w:type="spellEnd"/>
      <w:r w:rsidRPr="006E4AA0">
        <w:rPr>
          <w:rFonts w:ascii="Times New Roman" w:hAnsi="Times New Roman" w:cs="Times New Roman"/>
          <w:color w:val="C00000"/>
          <w:sz w:val="24"/>
          <w:szCs w:val="24"/>
        </w:rPr>
        <w:t xml:space="preserve">, but some of </w:t>
      </w:r>
      <w:proofErr w:type="spellStart"/>
      <w:r w:rsidRPr="006E4AA0">
        <w:rPr>
          <w:rFonts w:ascii="Times New Roman" w:hAnsi="Times New Roman" w:cs="Times New Roman"/>
          <w:color w:val="C00000"/>
          <w:sz w:val="24"/>
          <w:szCs w:val="24"/>
        </w:rPr>
        <w:t>thr</w:t>
      </w:r>
      <w:proofErr w:type="spellEnd"/>
      <w:r w:rsidRPr="006E4AA0">
        <w:rPr>
          <w:rFonts w:ascii="Times New Roman" w:hAnsi="Times New Roman" w:cs="Times New Roman"/>
          <w:color w:val="C00000"/>
          <w:sz w:val="24"/>
          <w:szCs w:val="24"/>
        </w:rPr>
        <w:t xml:space="preserve"> </w:t>
      </w:r>
      <w:proofErr w:type="spellStart"/>
      <w:r w:rsidRPr="006E4AA0">
        <w:rPr>
          <w:rFonts w:ascii="Times New Roman" w:hAnsi="Times New Roman" w:cs="Times New Roman"/>
          <w:color w:val="C00000"/>
          <w:sz w:val="24"/>
          <w:szCs w:val="24"/>
        </w:rPr>
        <w:t>operatns</w:t>
      </w:r>
      <w:proofErr w:type="spellEnd"/>
      <w:r w:rsidRPr="006E4AA0">
        <w:rPr>
          <w:rFonts w:ascii="Times New Roman" w:hAnsi="Times New Roman" w:cs="Times New Roman"/>
          <w:color w:val="C00000"/>
          <w:sz w:val="24"/>
          <w:szCs w:val="24"/>
        </w:rPr>
        <w:t xml:space="preserve"> (memory, </w:t>
      </w:r>
      <w:proofErr w:type="spellStart"/>
      <w:r w:rsidRPr="006E4AA0">
        <w:rPr>
          <w:rFonts w:ascii="Times New Roman" w:hAnsi="Times New Roman" w:cs="Times New Roman"/>
          <w:color w:val="C00000"/>
          <w:sz w:val="24"/>
          <w:szCs w:val="24"/>
        </w:rPr>
        <w:t>Rng</w:t>
      </w:r>
      <w:proofErr w:type="spellEnd"/>
      <w:r w:rsidRPr="006E4AA0">
        <w:rPr>
          <w:rFonts w:ascii="Times New Roman" w:hAnsi="Times New Roman" w:cs="Times New Roman"/>
          <w:color w:val="C00000"/>
          <w:sz w:val="24"/>
          <w:szCs w:val="24"/>
        </w:rPr>
        <w:t xml:space="preserve">) </w:t>
      </w:r>
      <w:proofErr w:type="spellStart"/>
      <w:r w:rsidRPr="006E4AA0">
        <w:rPr>
          <w:rFonts w:ascii="Times New Roman" w:hAnsi="Times New Roman" w:cs="Times New Roman"/>
          <w:color w:val="C00000"/>
          <w:sz w:val="24"/>
          <w:szCs w:val="24"/>
        </w:rPr>
        <w:t>arnt</w:t>
      </w:r>
      <w:proofErr w:type="spellEnd"/>
      <w:r w:rsidRPr="006E4AA0">
        <w:rPr>
          <w:rFonts w:ascii="Times New Roman" w:hAnsi="Times New Roman" w:cs="Times New Roman"/>
          <w:color w:val="C00000"/>
          <w:sz w:val="24"/>
          <w:szCs w:val="24"/>
        </w:rPr>
        <w:t xml:space="preserve"> fully conscious</w:t>
      </w:r>
      <w:r>
        <w:rPr>
          <w:rFonts w:ascii="Times New Roman" w:hAnsi="Times New Roman" w:cs="Times New Roman"/>
          <w:sz w:val="24"/>
          <w:szCs w:val="24"/>
        </w:rPr>
        <w:t>.</w:t>
      </w:r>
    </w:p>
    <w:p w14:paraId="47222D0B" w14:textId="77777777" w:rsidR="003A25F4" w:rsidRPr="00C624B9" w:rsidRDefault="003A25F4" w:rsidP="00EF53B0">
      <w:pPr>
        <w:widowControl w:val="0"/>
        <w:spacing w:line="192" w:lineRule="auto"/>
        <w:rPr>
          <w:rFonts w:ascii="Times New Roman" w:hAnsi="Times New Roman" w:cs="Times New Roman"/>
          <w:sz w:val="24"/>
          <w:szCs w:val="24"/>
        </w:rPr>
      </w:pPr>
    </w:p>
    <w:p w14:paraId="0A56F386" w14:textId="0DE45F3E" w:rsidR="000A1C80" w:rsidRPr="00C624B9" w:rsidRDefault="000A1C80"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b/>
          <w:bCs/>
          <w:sz w:val="24"/>
          <w:szCs w:val="24"/>
        </w:rPr>
        <w:t>1.1 What Are Minds</w:t>
      </w:r>
      <w:r w:rsidR="0076201B" w:rsidRPr="00C624B9">
        <w:rPr>
          <w:rFonts w:ascii="Times New Roman" w:hAnsi="Times New Roman" w:cs="Times New Roman"/>
          <w:b/>
          <w:bCs/>
          <w:sz w:val="24"/>
          <w:szCs w:val="24"/>
        </w:rPr>
        <w:t xml:space="preserve"> and Bodies</w:t>
      </w:r>
      <w:r w:rsidRPr="00C624B9">
        <w:rPr>
          <w:rFonts w:ascii="Times New Roman" w:hAnsi="Times New Roman" w:cs="Times New Roman"/>
          <w:b/>
          <w:bCs/>
          <w:sz w:val="24"/>
          <w:szCs w:val="24"/>
        </w:rPr>
        <w:t>?</w:t>
      </w:r>
    </w:p>
    <w:p w14:paraId="189866AD" w14:textId="63AAE3F5" w:rsidR="00255549" w:rsidRPr="00C624B9" w:rsidRDefault="00A27819"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Physics has replaced old idea</w:t>
      </w:r>
      <w:r w:rsidR="002338FD" w:rsidRPr="00C624B9">
        <w:rPr>
          <w:rFonts w:ascii="Times New Roman" w:hAnsi="Times New Roman" w:cs="Times New Roman"/>
          <w:sz w:val="24"/>
          <w:szCs w:val="24"/>
        </w:rPr>
        <w:t>s</w:t>
      </w:r>
      <w:r w:rsidRPr="00C624B9">
        <w:rPr>
          <w:rFonts w:ascii="Times New Roman" w:hAnsi="Times New Roman" w:cs="Times New Roman"/>
          <w:sz w:val="24"/>
          <w:szCs w:val="24"/>
        </w:rPr>
        <w:t xml:space="preserve"> of bodies with newer ideas of matter-energy. The </w:t>
      </w:r>
      <w:r w:rsidR="001C4FC3" w:rsidRPr="00C624B9">
        <w:rPr>
          <w:rFonts w:ascii="Times New Roman" w:hAnsi="Times New Roman" w:cs="Times New Roman"/>
          <w:sz w:val="24"/>
          <w:szCs w:val="24"/>
        </w:rPr>
        <w:t xml:space="preserve">traditional </w:t>
      </w:r>
      <w:r w:rsidRPr="00C624B9">
        <w:rPr>
          <w:rFonts w:ascii="Times New Roman" w:hAnsi="Times New Roman" w:cs="Times New Roman"/>
          <w:sz w:val="24"/>
          <w:szCs w:val="24"/>
        </w:rPr>
        <w:t xml:space="preserve">mind-body problem </w:t>
      </w:r>
      <w:r w:rsidR="001C4FC3" w:rsidRPr="00C624B9">
        <w:rPr>
          <w:rFonts w:ascii="Times New Roman" w:hAnsi="Times New Roman" w:cs="Times New Roman"/>
          <w:sz w:val="24"/>
          <w:szCs w:val="24"/>
        </w:rPr>
        <w:t>now</w:t>
      </w:r>
      <w:r w:rsidR="00523A8C" w:rsidRPr="00C624B9">
        <w:rPr>
          <w:rFonts w:ascii="Times New Roman" w:hAnsi="Times New Roman" w:cs="Times New Roman"/>
          <w:sz w:val="24"/>
          <w:szCs w:val="24"/>
        </w:rPr>
        <w:t xml:space="preserve"> </w:t>
      </w:r>
      <w:r w:rsidR="003000BB" w:rsidRPr="00C624B9">
        <w:rPr>
          <w:rFonts w:ascii="Times New Roman" w:hAnsi="Times New Roman" w:cs="Times New Roman"/>
          <w:sz w:val="24"/>
          <w:szCs w:val="24"/>
        </w:rPr>
        <w:t>addresses how minds relate to</w:t>
      </w:r>
      <w:r w:rsidRPr="00C624B9">
        <w:rPr>
          <w:rFonts w:ascii="Times New Roman" w:hAnsi="Times New Roman" w:cs="Times New Roman"/>
          <w:sz w:val="24"/>
          <w:szCs w:val="24"/>
        </w:rPr>
        <w:t xml:space="preserve"> the brain’s material structures and energy states. </w:t>
      </w:r>
      <w:r w:rsidR="00255549" w:rsidRPr="00C624B9">
        <w:rPr>
          <w:rFonts w:ascii="Times New Roman" w:hAnsi="Times New Roman" w:cs="Times New Roman"/>
          <w:sz w:val="24"/>
          <w:szCs w:val="24"/>
        </w:rPr>
        <w:t xml:space="preserve">These are </w:t>
      </w:r>
      <w:r w:rsidR="004C34AE" w:rsidRPr="00C624B9">
        <w:rPr>
          <w:rFonts w:ascii="Times New Roman" w:hAnsi="Times New Roman" w:cs="Times New Roman"/>
          <w:sz w:val="24"/>
          <w:szCs w:val="24"/>
        </w:rPr>
        <w:t>primarily</w:t>
      </w:r>
      <w:r w:rsidR="00255549" w:rsidRPr="00C624B9">
        <w:rPr>
          <w:rFonts w:ascii="Times New Roman" w:hAnsi="Times New Roman" w:cs="Times New Roman"/>
          <w:sz w:val="24"/>
          <w:szCs w:val="24"/>
        </w:rPr>
        <w:t xml:space="preserve"> electromagnetic in nature.</w:t>
      </w:r>
    </w:p>
    <w:p w14:paraId="5293F2FF" w14:textId="2DF81EC6" w:rsidR="00F63EF3" w:rsidRPr="00C624B9" w:rsidRDefault="00255549"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A27819" w:rsidRPr="00C624B9">
        <w:rPr>
          <w:rFonts w:ascii="Times New Roman" w:hAnsi="Times New Roman" w:cs="Times New Roman"/>
          <w:sz w:val="24"/>
          <w:szCs w:val="24"/>
        </w:rPr>
        <w:t xml:space="preserve">Minds </w:t>
      </w:r>
      <w:proofErr w:type="gramStart"/>
      <w:r w:rsidR="00A35D77" w:rsidRPr="00C624B9">
        <w:rPr>
          <w:rFonts w:ascii="Times New Roman" w:hAnsi="Times New Roman" w:cs="Times New Roman"/>
          <w:sz w:val="24"/>
          <w:szCs w:val="24"/>
        </w:rPr>
        <w:t>aren’t so easily characterized</w:t>
      </w:r>
      <w:proofErr w:type="gramEnd"/>
      <w:r w:rsidR="00A35D77" w:rsidRPr="00C624B9">
        <w:rPr>
          <w:rFonts w:ascii="Times New Roman" w:hAnsi="Times New Roman" w:cs="Times New Roman"/>
          <w:sz w:val="24"/>
          <w:szCs w:val="24"/>
        </w:rPr>
        <w:t xml:space="preserve">. They </w:t>
      </w:r>
      <w:r w:rsidR="00A27819" w:rsidRPr="00C624B9">
        <w:rPr>
          <w:rFonts w:ascii="Times New Roman" w:hAnsi="Times New Roman" w:cs="Times New Roman"/>
          <w:sz w:val="24"/>
          <w:szCs w:val="24"/>
        </w:rPr>
        <w:t xml:space="preserve">will </w:t>
      </w:r>
      <w:proofErr w:type="gramStart"/>
      <w:r w:rsidR="00A27819" w:rsidRPr="00C624B9">
        <w:rPr>
          <w:rFonts w:ascii="Times New Roman" w:hAnsi="Times New Roman" w:cs="Times New Roman"/>
          <w:sz w:val="24"/>
          <w:szCs w:val="24"/>
        </w:rPr>
        <w:t>be treated</w:t>
      </w:r>
      <w:proofErr w:type="gramEnd"/>
      <w:r w:rsidR="00A27819" w:rsidRPr="00C624B9">
        <w:rPr>
          <w:rFonts w:ascii="Times New Roman" w:hAnsi="Times New Roman" w:cs="Times New Roman"/>
          <w:sz w:val="24"/>
          <w:szCs w:val="24"/>
        </w:rPr>
        <w:t xml:space="preserve"> here as having several related </w:t>
      </w:r>
      <w:r w:rsidR="001A7078" w:rsidRPr="00C624B9">
        <w:rPr>
          <w:rFonts w:ascii="Times New Roman" w:hAnsi="Times New Roman" w:cs="Times New Roman"/>
          <w:sz w:val="24"/>
          <w:szCs w:val="24"/>
        </w:rPr>
        <w:t>traits</w:t>
      </w:r>
      <w:r w:rsidR="00A27819" w:rsidRPr="00C624B9">
        <w:rPr>
          <w:rFonts w:ascii="Times New Roman" w:hAnsi="Times New Roman" w:cs="Times New Roman"/>
          <w:sz w:val="24"/>
          <w:szCs w:val="24"/>
        </w:rPr>
        <w:t xml:space="preserve">. To start with, the mind can </w:t>
      </w:r>
      <w:proofErr w:type="gramStart"/>
      <w:r w:rsidR="00A27819" w:rsidRPr="00C624B9">
        <w:rPr>
          <w:rFonts w:ascii="Times New Roman" w:hAnsi="Times New Roman" w:cs="Times New Roman"/>
          <w:sz w:val="24"/>
          <w:szCs w:val="24"/>
        </w:rPr>
        <w:t>be loosely classified</w:t>
      </w:r>
      <w:proofErr w:type="gramEnd"/>
      <w:r w:rsidR="00A27819" w:rsidRPr="00C624B9">
        <w:rPr>
          <w:rFonts w:ascii="Times New Roman" w:hAnsi="Times New Roman" w:cs="Times New Roman"/>
          <w:sz w:val="24"/>
          <w:szCs w:val="24"/>
        </w:rPr>
        <w:t xml:space="preserve"> as conscious intelligence. </w:t>
      </w:r>
      <w:r w:rsidR="006547F1" w:rsidRPr="00C624B9">
        <w:rPr>
          <w:rFonts w:ascii="Times New Roman" w:hAnsi="Times New Roman" w:cs="Times New Roman"/>
          <w:sz w:val="24"/>
          <w:szCs w:val="24"/>
        </w:rPr>
        <w:t xml:space="preserve">Arguably, </w:t>
      </w:r>
      <w:r w:rsidR="00A27819" w:rsidRPr="00C624B9">
        <w:rPr>
          <w:rFonts w:ascii="Times New Roman" w:hAnsi="Times New Roman" w:cs="Times New Roman"/>
          <w:sz w:val="24"/>
          <w:szCs w:val="24"/>
        </w:rPr>
        <w:t>some intelligence needn’t be conscious (as in computer chips)</w:t>
      </w:r>
      <w:r w:rsidR="002338FD" w:rsidRPr="00C624B9">
        <w:rPr>
          <w:rFonts w:ascii="Times New Roman" w:hAnsi="Times New Roman" w:cs="Times New Roman"/>
          <w:sz w:val="24"/>
          <w:szCs w:val="24"/>
        </w:rPr>
        <w:t>,</w:t>
      </w:r>
      <w:r w:rsidR="00A27819" w:rsidRPr="00C624B9">
        <w:rPr>
          <w:rFonts w:ascii="Times New Roman" w:hAnsi="Times New Roman" w:cs="Times New Roman"/>
          <w:sz w:val="24"/>
          <w:szCs w:val="24"/>
        </w:rPr>
        <w:t xml:space="preserve"> and some consciousness needn’t be intelligent (as in panpsychism</w:t>
      </w:r>
      <w:r w:rsidR="005A3A09" w:rsidRPr="00C624B9">
        <w:rPr>
          <w:rFonts w:ascii="Times New Roman" w:hAnsi="Times New Roman" w:cs="Times New Roman"/>
          <w:sz w:val="24"/>
          <w:szCs w:val="24"/>
        </w:rPr>
        <w:t>, where all is conscious</w:t>
      </w:r>
      <w:r w:rsidR="00A27819" w:rsidRPr="00C624B9">
        <w:rPr>
          <w:rFonts w:ascii="Times New Roman" w:hAnsi="Times New Roman" w:cs="Times New Roman"/>
          <w:sz w:val="24"/>
          <w:szCs w:val="24"/>
        </w:rPr>
        <w:t>)</w:t>
      </w:r>
      <w:r w:rsidR="006547F1" w:rsidRPr="00C624B9">
        <w:rPr>
          <w:rFonts w:ascii="Times New Roman" w:hAnsi="Times New Roman" w:cs="Times New Roman"/>
          <w:sz w:val="24"/>
          <w:szCs w:val="24"/>
        </w:rPr>
        <w:t>. But the</w:t>
      </w:r>
      <w:r w:rsidR="00A27819" w:rsidRPr="00C624B9">
        <w:rPr>
          <w:rFonts w:ascii="Times New Roman" w:hAnsi="Times New Roman" w:cs="Times New Roman"/>
          <w:sz w:val="24"/>
          <w:szCs w:val="24"/>
        </w:rPr>
        <w:t xml:space="preserve"> two overlap in minds, which have both. The following </w:t>
      </w:r>
      <w:r w:rsidR="00795B2E" w:rsidRPr="00C624B9">
        <w:rPr>
          <w:rFonts w:ascii="Times New Roman" w:hAnsi="Times New Roman" w:cs="Times New Roman"/>
          <w:sz w:val="24"/>
          <w:szCs w:val="24"/>
        </w:rPr>
        <w:t>elucidations on</w:t>
      </w:r>
      <w:r w:rsidR="00A27819" w:rsidRPr="00C624B9">
        <w:rPr>
          <w:rFonts w:ascii="Times New Roman" w:hAnsi="Times New Roman" w:cs="Times New Roman"/>
          <w:sz w:val="24"/>
          <w:szCs w:val="24"/>
        </w:rPr>
        <w:t xml:space="preserve"> this point touch on well-known views about </w:t>
      </w:r>
      <w:r w:rsidR="007E44BC" w:rsidRPr="00C624B9">
        <w:rPr>
          <w:rFonts w:ascii="Times New Roman" w:hAnsi="Times New Roman" w:cs="Times New Roman"/>
          <w:sz w:val="24"/>
          <w:szCs w:val="24"/>
        </w:rPr>
        <w:t>minds</w:t>
      </w:r>
      <w:r w:rsidR="00A27819" w:rsidRPr="00C624B9">
        <w:rPr>
          <w:rFonts w:ascii="Times New Roman" w:hAnsi="Times New Roman" w:cs="Times New Roman"/>
          <w:sz w:val="24"/>
          <w:szCs w:val="24"/>
        </w:rPr>
        <w:t>.</w:t>
      </w:r>
    </w:p>
    <w:p w14:paraId="7D0B4C9D" w14:textId="0B8BA5A1" w:rsidR="009B0944" w:rsidRPr="00C624B9" w:rsidRDefault="000A1C8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Minds have intelligence or problem-solving </w:t>
      </w:r>
      <w:r w:rsidR="0056505E" w:rsidRPr="00C624B9">
        <w:rPr>
          <w:rFonts w:ascii="Times New Roman" w:hAnsi="Times New Roman" w:cs="Times New Roman"/>
          <w:sz w:val="24"/>
          <w:szCs w:val="24"/>
        </w:rPr>
        <w:t>abilities</w:t>
      </w:r>
      <w:r w:rsidRPr="00C624B9">
        <w:rPr>
          <w:rFonts w:ascii="Times New Roman" w:hAnsi="Times New Roman" w:cs="Times New Roman"/>
          <w:sz w:val="24"/>
          <w:szCs w:val="24"/>
        </w:rPr>
        <w:t>. The</w:t>
      </w:r>
      <w:r w:rsidR="001B23DF" w:rsidRPr="00C624B9">
        <w:rPr>
          <w:rFonts w:ascii="Times New Roman" w:hAnsi="Times New Roman" w:cs="Times New Roman"/>
          <w:sz w:val="24"/>
          <w:szCs w:val="24"/>
        </w:rPr>
        <w:t>se</w:t>
      </w:r>
      <w:r w:rsidRPr="00C624B9">
        <w:rPr>
          <w:rFonts w:ascii="Times New Roman" w:hAnsi="Times New Roman" w:cs="Times New Roman"/>
          <w:sz w:val="24"/>
          <w:szCs w:val="24"/>
        </w:rPr>
        <w:t xml:space="preserve"> include </w:t>
      </w:r>
      <w:r w:rsidR="00044A97" w:rsidRPr="00C624B9">
        <w:rPr>
          <w:rFonts w:ascii="Times New Roman" w:hAnsi="Times New Roman" w:cs="Times New Roman"/>
          <w:sz w:val="24"/>
          <w:szCs w:val="24"/>
        </w:rPr>
        <w:t>powers</w:t>
      </w:r>
      <w:r w:rsidRPr="00C624B9">
        <w:rPr>
          <w:rFonts w:ascii="Times New Roman" w:hAnsi="Times New Roman" w:cs="Times New Roman"/>
          <w:sz w:val="24"/>
          <w:szCs w:val="24"/>
        </w:rPr>
        <w:t xml:space="preserve"> to </w:t>
      </w:r>
      <w:proofErr w:type="gramStart"/>
      <w:r w:rsidRPr="00C624B9">
        <w:rPr>
          <w:rFonts w:ascii="Times New Roman" w:hAnsi="Times New Roman" w:cs="Times New Roman"/>
          <w:sz w:val="24"/>
          <w:szCs w:val="24"/>
        </w:rPr>
        <w:t>represent</w:t>
      </w:r>
      <w:proofErr w:type="gramEnd"/>
      <w:r w:rsidRPr="00C624B9">
        <w:rPr>
          <w:rFonts w:ascii="Times New Roman" w:hAnsi="Times New Roman" w:cs="Times New Roman"/>
          <w:sz w:val="24"/>
          <w:szCs w:val="24"/>
        </w:rPr>
        <w:t xml:space="preserve"> the world and evaluate options (though these and the other traits come in degrees). Minds thus </w:t>
      </w:r>
      <w:r w:rsidR="00A06F80" w:rsidRPr="00C624B9">
        <w:rPr>
          <w:rFonts w:ascii="Times New Roman" w:hAnsi="Times New Roman" w:cs="Times New Roman"/>
          <w:sz w:val="24"/>
          <w:szCs w:val="24"/>
        </w:rPr>
        <w:t>have</w:t>
      </w:r>
      <w:r w:rsidRPr="00C624B9">
        <w:rPr>
          <w:rFonts w:ascii="Times New Roman" w:hAnsi="Times New Roman" w:cs="Times New Roman"/>
          <w:sz w:val="24"/>
          <w:szCs w:val="24"/>
        </w:rPr>
        <w:t xml:space="preserve"> distinctive </w:t>
      </w:r>
      <w:r w:rsidR="003E3B14" w:rsidRPr="00C624B9">
        <w:rPr>
          <w:rFonts w:ascii="Times New Roman" w:hAnsi="Times New Roman" w:cs="Times New Roman"/>
          <w:sz w:val="24"/>
          <w:szCs w:val="24"/>
        </w:rPr>
        <w:t>operations</w:t>
      </w:r>
      <w:r w:rsidRPr="00C624B9">
        <w:rPr>
          <w:rFonts w:ascii="Times New Roman" w:hAnsi="Times New Roman" w:cs="Times New Roman"/>
          <w:sz w:val="24"/>
          <w:szCs w:val="24"/>
        </w:rPr>
        <w:t xml:space="preserve"> for perceiving, feeling, thinking</w:t>
      </w:r>
      <w:r w:rsidR="00A953C3" w:rsidRPr="00C624B9">
        <w:rPr>
          <w:rFonts w:ascii="Times New Roman" w:hAnsi="Times New Roman" w:cs="Times New Roman"/>
          <w:sz w:val="24"/>
          <w:szCs w:val="24"/>
        </w:rPr>
        <w:t>,</w:t>
      </w:r>
      <w:r w:rsidR="007D268D" w:rsidRPr="00C624B9">
        <w:rPr>
          <w:rFonts w:ascii="Times New Roman" w:hAnsi="Times New Roman" w:cs="Times New Roman"/>
          <w:sz w:val="24"/>
          <w:szCs w:val="24"/>
        </w:rPr>
        <w:t xml:space="preserve"> and acti</w:t>
      </w:r>
      <w:r w:rsidR="00DB6F2B" w:rsidRPr="00C624B9">
        <w:rPr>
          <w:rFonts w:ascii="Times New Roman" w:hAnsi="Times New Roman" w:cs="Times New Roman"/>
          <w:sz w:val="24"/>
          <w:szCs w:val="24"/>
        </w:rPr>
        <w:t>ng</w:t>
      </w:r>
      <w:r w:rsidRPr="00C624B9">
        <w:rPr>
          <w:rFonts w:ascii="Times New Roman" w:hAnsi="Times New Roman" w:cs="Times New Roman"/>
          <w:sz w:val="24"/>
          <w:szCs w:val="24"/>
        </w:rPr>
        <w:t>. The</w:t>
      </w:r>
      <w:r w:rsidR="0028263D" w:rsidRPr="00C624B9">
        <w:rPr>
          <w:rFonts w:ascii="Times New Roman" w:hAnsi="Times New Roman" w:cs="Times New Roman"/>
          <w:sz w:val="24"/>
          <w:szCs w:val="24"/>
        </w:rPr>
        <w:t>y’re</w:t>
      </w:r>
      <w:r w:rsidRPr="00C624B9">
        <w:rPr>
          <w:rFonts w:ascii="Times New Roman" w:hAnsi="Times New Roman" w:cs="Times New Roman"/>
          <w:sz w:val="24"/>
          <w:szCs w:val="24"/>
        </w:rPr>
        <w:t xml:space="preserve"> guided by the mind’s subject </w:t>
      </w:r>
      <w:r w:rsidR="006515D1" w:rsidRPr="00C624B9">
        <w:rPr>
          <w:rFonts w:ascii="Times New Roman" w:hAnsi="Times New Roman" w:cs="Times New Roman"/>
          <w:sz w:val="24"/>
          <w:szCs w:val="24"/>
        </w:rPr>
        <w:t>(</w:t>
      </w:r>
      <w:r w:rsidR="007F7BE2" w:rsidRPr="00C624B9">
        <w:rPr>
          <w:rFonts w:ascii="Times New Roman" w:hAnsi="Times New Roman" w:cs="Times New Roman"/>
          <w:sz w:val="24"/>
          <w:szCs w:val="24"/>
        </w:rPr>
        <w:t xml:space="preserve">its </w:t>
      </w:r>
      <w:r w:rsidR="00F0624D" w:rsidRPr="00C624B9">
        <w:rPr>
          <w:rFonts w:ascii="Times New Roman" w:hAnsi="Times New Roman" w:cs="Times New Roman"/>
          <w:sz w:val="24"/>
          <w:szCs w:val="24"/>
        </w:rPr>
        <w:t xml:space="preserve">thinking, </w:t>
      </w:r>
      <w:r w:rsidRPr="00C624B9">
        <w:rPr>
          <w:rFonts w:ascii="Times New Roman" w:hAnsi="Times New Roman" w:cs="Times New Roman"/>
          <w:sz w:val="24"/>
          <w:szCs w:val="24"/>
        </w:rPr>
        <w:t>controlling center</w:t>
      </w:r>
      <w:r w:rsidR="006515D1" w:rsidRPr="00C624B9">
        <w:rPr>
          <w:rFonts w:ascii="Times New Roman" w:hAnsi="Times New Roman" w:cs="Times New Roman"/>
          <w:sz w:val="24"/>
          <w:szCs w:val="24"/>
        </w:rPr>
        <w:t>)</w:t>
      </w:r>
      <w:r w:rsidRPr="00C624B9">
        <w:rPr>
          <w:rFonts w:ascii="Times New Roman" w:hAnsi="Times New Roman" w:cs="Times New Roman"/>
          <w:sz w:val="24"/>
          <w:szCs w:val="24"/>
        </w:rPr>
        <w:t xml:space="preserve">. This subject has feelings and a subjective point of view </w:t>
      </w:r>
      <w:r w:rsidR="007F7BE2" w:rsidRPr="00C624B9">
        <w:rPr>
          <w:rFonts w:ascii="Times New Roman" w:hAnsi="Times New Roman" w:cs="Times New Roman"/>
          <w:sz w:val="24"/>
          <w:szCs w:val="24"/>
        </w:rPr>
        <w:t>that</w:t>
      </w:r>
      <w:r w:rsidR="00EC6EA6" w:rsidRPr="00C624B9">
        <w:rPr>
          <w:rFonts w:ascii="Times New Roman" w:hAnsi="Times New Roman" w:cs="Times New Roman"/>
          <w:sz w:val="24"/>
          <w:szCs w:val="24"/>
        </w:rPr>
        <w:t xml:space="preserve"> shape</w:t>
      </w:r>
      <w:r w:rsidRPr="00C624B9">
        <w:rPr>
          <w:rFonts w:ascii="Times New Roman" w:hAnsi="Times New Roman" w:cs="Times New Roman"/>
          <w:sz w:val="24"/>
          <w:szCs w:val="24"/>
        </w:rPr>
        <w:t xml:space="preserve"> what it’s like to be that subject. The subject’s </w:t>
      </w:r>
      <w:r w:rsidR="003E3B14" w:rsidRPr="00C624B9">
        <w:rPr>
          <w:rFonts w:ascii="Times New Roman" w:hAnsi="Times New Roman" w:cs="Times New Roman"/>
          <w:sz w:val="24"/>
          <w:szCs w:val="24"/>
        </w:rPr>
        <w:t>operations</w:t>
      </w:r>
      <w:r w:rsidRPr="00C624B9">
        <w:rPr>
          <w:rFonts w:ascii="Times New Roman" w:hAnsi="Times New Roman" w:cs="Times New Roman"/>
          <w:sz w:val="24"/>
          <w:szCs w:val="24"/>
        </w:rPr>
        <w:t xml:space="preserve"> arise from </w:t>
      </w:r>
      <w:r w:rsidR="008A1441" w:rsidRPr="00C624B9">
        <w:rPr>
          <w:rFonts w:ascii="Times New Roman" w:hAnsi="Times New Roman" w:cs="Times New Roman"/>
          <w:sz w:val="24"/>
          <w:szCs w:val="24"/>
        </w:rPr>
        <w:t>brain circuits</w:t>
      </w:r>
      <w:r w:rsidRPr="00C624B9">
        <w:rPr>
          <w:rFonts w:ascii="Times New Roman" w:hAnsi="Times New Roman" w:cs="Times New Roman"/>
          <w:sz w:val="24"/>
          <w:szCs w:val="24"/>
        </w:rPr>
        <w:t xml:space="preserve"> yet </w:t>
      </w:r>
      <w:r w:rsidR="00273E40" w:rsidRPr="00C624B9">
        <w:rPr>
          <w:rFonts w:ascii="Times New Roman" w:hAnsi="Times New Roman" w:cs="Times New Roman"/>
          <w:sz w:val="24"/>
          <w:szCs w:val="24"/>
        </w:rPr>
        <w:t>m</w:t>
      </w:r>
      <w:r w:rsidR="000732EF" w:rsidRPr="00C624B9">
        <w:rPr>
          <w:rFonts w:ascii="Times New Roman" w:hAnsi="Times New Roman" w:cs="Times New Roman"/>
          <w:sz w:val="24"/>
          <w:szCs w:val="24"/>
        </w:rPr>
        <w:t>ight</w:t>
      </w:r>
      <w:r w:rsidR="00273E40" w:rsidRPr="00C624B9">
        <w:rPr>
          <w:rFonts w:ascii="Times New Roman" w:hAnsi="Times New Roman" w:cs="Times New Roman"/>
          <w:sz w:val="24"/>
          <w:szCs w:val="24"/>
        </w:rPr>
        <w:t xml:space="preserve"> </w:t>
      </w:r>
      <w:r w:rsidR="00111CC5" w:rsidRPr="00C624B9">
        <w:rPr>
          <w:rFonts w:ascii="Times New Roman" w:hAnsi="Times New Roman" w:cs="Times New Roman"/>
          <w:sz w:val="24"/>
          <w:szCs w:val="24"/>
        </w:rPr>
        <w:t xml:space="preserve">help guide brain operations and possibly </w:t>
      </w:r>
      <w:r w:rsidR="008654D8" w:rsidRPr="00C624B9">
        <w:rPr>
          <w:rFonts w:ascii="Times New Roman" w:hAnsi="Times New Roman" w:cs="Times New Roman"/>
          <w:sz w:val="24"/>
          <w:szCs w:val="24"/>
        </w:rPr>
        <w:t xml:space="preserve">even </w:t>
      </w:r>
      <w:r w:rsidR="00111CC5" w:rsidRPr="00C624B9">
        <w:rPr>
          <w:rFonts w:ascii="Times New Roman" w:hAnsi="Times New Roman" w:cs="Times New Roman"/>
          <w:sz w:val="24"/>
          <w:szCs w:val="24"/>
        </w:rPr>
        <w:t>be</w:t>
      </w:r>
      <w:r w:rsidR="00167687" w:rsidRPr="00C624B9">
        <w:rPr>
          <w:rFonts w:ascii="Times New Roman" w:hAnsi="Times New Roman" w:cs="Times New Roman"/>
          <w:sz w:val="24"/>
          <w:szCs w:val="24"/>
        </w:rPr>
        <w:t>come</w:t>
      </w:r>
      <w:r w:rsidR="00111CC5" w:rsidRPr="00C624B9">
        <w:rPr>
          <w:rFonts w:ascii="Times New Roman" w:hAnsi="Times New Roman" w:cs="Times New Roman"/>
          <w:sz w:val="24"/>
          <w:szCs w:val="24"/>
        </w:rPr>
        <w:t xml:space="preserve"> </w:t>
      </w:r>
      <w:r w:rsidR="00B30561" w:rsidRPr="00C624B9">
        <w:rPr>
          <w:rFonts w:ascii="Times New Roman" w:hAnsi="Times New Roman" w:cs="Times New Roman"/>
          <w:sz w:val="24"/>
          <w:szCs w:val="24"/>
        </w:rPr>
        <w:t xml:space="preserve">partly </w:t>
      </w:r>
      <w:r w:rsidR="00111CC5" w:rsidRPr="00C624B9">
        <w:rPr>
          <w:rFonts w:ascii="Times New Roman" w:hAnsi="Times New Roman" w:cs="Times New Roman"/>
          <w:sz w:val="24"/>
          <w:szCs w:val="24"/>
        </w:rPr>
        <w:t>autonomous of brains.</w:t>
      </w:r>
    </w:p>
    <w:p w14:paraId="0C3F7DE1" w14:textId="1BF815A3" w:rsidR="0053398B" w:rsidRPr="00C624B9" w:rsidRDefault="000A1C8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Minds </w:t>
      </w:r>
      <w:r w:rsidR="00BA1095" w:rsidRPr="00C624B9">
        <w:rPr>
          <w:rFonts w:ascii="Times New Roman" w:hAnsi="Times New Roman" w:cs="Times New Roman"/>
          <w:sz w:val="24"/>
          <w:szCs w:val="24"/>
        </w:rPr>
        <w:t xml:space="preserve">have not only intelligence but also </w:t>
      </w:r>
      <w:r w:rsidRPr="00C624B9">
        <w:rPr>
          <w:rFonts w:ascii="Times New Roman" w:hAnsi="Times New Roman" w:cs="Times New Roman"/>
          <w:sz w:val="24"/>
          <w:szCs w:val="24"/>
        </w:rPr>
        <w:t>consciousness</w:t>
      </w:r>
      <w:r w:rsidR="00D30E14" w:rsidRPr="00C624B9">
        <w:rPr>
          <w:rFonts w:ascii="Times New Roman" w:hAnsi="Times New Roman" w:cs="Times New Roman"/>
          <w:sz w:val="24"/>
          <w:szCs w:val="24"/>
        </w:rPr>
        <w:t>—</w:t>
      </w:r>
      <w:r w:rsidRPr="00C624B9">
        <w:rPr>
          <w:rFonts w:ascii="Times New Roman" w:hAnsi="Times New Roman" w:cs="Times New Roman"/>
          <w:sz w:val="24"/>
          <w:szCs w:val="24"/>
        </w:rPr>
        <w:t>private</w:t>
      </w:r>
      <w:r w:rsidR="006D5AD9" w:rsidRPr="00C624B9">
        <w:rPr>
          <w:rFonts w:ascii="Times New Roman" w:hAnsi="Times New Roman" w:cs="Times New Roman"/>
          <w:sz w:val="24"/>
          <w:szCs w:val="24"/>
        </w:rPr>
        <w:t>ly</w:t>
      </w:r>
      <w:r w:rsidRPr="00C624B9">
        <w:rPr>
          <w:rFonts w:ascii="Times New Roman" w:hAnsi="Times New Roman" w:cs="Times New Roman"/>
          <w:sz w:val="24"/>
          <w:szCs w:val="24"/>
        </w:rPr>
        <w:t xml:space="preserve"> experience</w:t>
      </w:r>
      <w:r w:rsidR="006D5AD9" w:rsidRPr="00C624B9">
        <w:rPr>
          <w:rFonts w:ascii="Times New Roman" w:hAnsi="Times New Roman" w:cs="Times New Roman"/>
          <w:sz w:val="24"/>
          <w:szCs w:val="24"/>
        </w:rPr>
        <w:t>d</w:t>
      </w:r>
      <w:r w:rsidR="00990E31" w:rsidRPr="00C624B9">
        <w:rPr>
          <w:rFonts w:ascii="Times New Roman" w:hAnsi="Times New Roman" w:cs="Times New Roman"/>
          <w:sz w:val="24"/>
          <w:szCs w:val="24"/>
        </w:rPr>
        <w:t xml:space="preserve"> </w:t>
      </w:r>
      <w:r w:rsidRPr="00C624B9">
        <w:rPr>
          <w:rFonts w:ascii="Times New Roman" w:hAnsi="Times New Roman" w:cs="Times New Roman"/>
          <w:sz w:val="24"/>
          <w:szCs w:val="24"/>
        </w:rPr>
        <w:t>inner life</w:t>
      </w:r>
      <w:r w:rsidR="00767A7D" w:rsidRPr="00C624B9">
        <w:rPr>
          <w:rFonts w:ascii="Times New Roman" w:hAnsi="Times New Roman" w:cs="Times New Roman"/>
          <w:sz w:val="24"/>
          <w:szCs w:val="24"/>
        </w:rPr>
        <w:t>. This</w:t>
      </w:r>
      <w:r w:rsidRPr="00C624B9">
        <w:rPr>
          <w:rFonts w:ascii="Times New Roman" w:hAnsi="Times New Roman" w:cs="Times New Roman"/>
          <w:sz w:val="24"/>
          <w:szCs w:val="24"/>
        </w:rPr>
        <w:t xml:space="preserve"> </w:t>
      </w:r>
      <w:proofErr w:type="gramStart"/>
      <w:r w:rsidRPr="00C624B9">
        <w:rPr>
          <w:rFonts w:ascii="Times New Roman" w:hAnsi="Times New Roman" w:cs="Times New Roman"/>
          <w:sz w:val="24"/>
          <w:szCs w:val="24"/>
        </w:rPr>
        <w:t>is lost</w:t>
      </w:r>
      <w:proofErr w:type="gramEnd"/>
      <w:r w:rsidRPr="00C624B9">
        <w:rPr>
          <w:rFonts w:ascii="Times New Roman" w:hAnsi="Times New Roman" w:cs="Times New Roman"/>
          <w:sz w:val="24"/>
          <w:szCs w:val="24"/>
        </w:rPr>
        <w:t xml:space="preserve"> in comas</w:t>
      </w:r>
      <w:r w:rsidR="00767A7D"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for example. </w:t>
      </w:r>
      <w:r w:rsidR="00C1407F">
        <w:rPr>
          <w:rFonts w:ascii="Times New Roman" w:hAnsi="Times New Roman" w:cs="Times New Roman"/>
          <w:b/>
          <w:bCs/>
          <w:color w:val="C00000"/>
          <w:sz w:val="24"/>
          <w:szCs w:val="24"/>
        </w:rPr>
        <w:t>T</w:t>
      </w:r>
      <w:r w:rsidR="00C1407F" w:rsidRPr="00D71E72">
        <w:rPr>
          <w:rFonts w:ascii="Times New Roman" w:hAnsi="Times New Roman" w:cs="Times New Roman"/>
          <w:b/>
          <w:bCs/>
          <w:color w:val="C00000"/>
          <w:sz w:val="24"/>
          <w:szCs w:val="24"/>
        </w:rPr>
        <w:t xml:space="preserve">he </w:t>
      </w:r>
      <w:proofErr w:type="gramStart"/>
      <w:r w:rsidR="00C1407F" w:rsidRPr="00D71E72">
        <w:rPr>
          <w:rFonts w:ascii="Times New Roman" w:hAnsi="Times New Roman" w:cs="Times New Roman"/>
          <w:b/>
          <w:bCs/>
          <w:color w:val="C00000"/>
          <w:sz w:val="24"/>
          <w:szCs w:val="24"/>
        </w:rPr>
        <w:t>mind’s</w:t>
      </w:r>
      <w:r w:rsidR="00C1407F" w:rsidRPr="00C624B9">
        <w:rPr>
          <w:rFonts w:ascii="Times New Roman" w:hAnsi="Times New Roman" w:cs="Times New Roman"/>
          <w:sz w:val="24"/>
          <w:szCs w:val="24"/>
        </w:rPr>
        <w:t xml:space="preserve"> </w:t>
      </w:r>
      <w:r w:rsidR="00C1407F">
        <w:rPr>
          <w:rFonts w:ascii="Times New Roman" w:hAnsi="Times New Roman" w:cs="Times New Roman"/>
          <w:sz w:val="24"/>
          <w:szCs w:val="24"/>
        </w:rPr>
        <w:t xml:space="preserve"> c</w:t>
      </w:r>
      <w:r w:rsidRPr="00C624B9">
        <w:rPr>
          <w:rFonts w:ascii="Times New Roman" w:hAnsi="Times New Roman" w:cs="Times New Roman"/>
          <w:sz w:val="24"/>
          <w:szCs w:val="24"/>
        </w:rPr>
        <w:t>onsciousness</w:t>
      </w:r>
      <w:proofErr w:type="gramEnd"/>
      <w:r w:rsidRPr="00C624B9">
        <w:rPr>
          <w:rFonts w:ascii="Times New Roman" w:hAnsi="Times New Roman" w:cs="Times New Roman"/>
          <w:sz w:val="24"/>
          <w:szCs w:val="24"/>
        </w:rPr>
        <w:t xml:space="preserve"> has sensory and emotional qualities (qualia)</w:t>
      </w:r>
      <w:r w:rsidR="00E25699" w:rsidRPr="00C624B9">
        <w:rPr>
          <w:rFonts w:ascii="Times New Roman" w:hAnsi="Times New Roman" w:cs="Times New Roman"/>
          <w:sz w:val="24"/>
          <w:szCs w:val="24"/>
        </w:rPr>
        <w:t>,</w:t>
      </w:r>
      <w:r w:rsidRPr="00C624B9">
        <w:rPr>
          <w:rFonts w:ascii="Times New Roman" w:hAnsi="Times New Roman" w:cs="Times New Roman"/>
          <w:sz w:val="24"/>
          <w:szCs w:val="24"/>
        </w:rPr>
        <w:t xml:space="preserve"> such as pain and fear. </w:t>
      </w:r>
      <w:r w:rsidR="002C714E" w:rsidRPr="00C624B9">
        <w:rPr>
          <w:rFonts w:ascii="Times New Roman" w:hAnsi="Times New Roman" w:cs="Times New Roman"/>
          <w:sz w:val="24"/>
          <w:szCs w:val="24"/>
        </w:rPr>
        <w:t>It</w:t>
      </w:r>
      <w:r w:rsidRPr="00C624B9">
        <w:rPr>
          <w:rFonts w:ascii="Times New Roman" w:hAnsi="Times New Roman" w:cs="Times New Roman"/>
          <w:sz w:val="24"/>
          <w:szCs w:val="24"/>
        </w:rPr>
        <w:t xml:space="preserve"> also has unity</w:t>
      </w:r>
      <w:r w:rsidR="002338FD" w:rsidRPr="00C624B9">
        <w:rPr>
          <w:rFonts w:ascii="Times New Roman" w:hAnsi="Times New Roman" w:cs="Times New Roman"/>
          <w:sz w:val="24"/>
          <w:szCs w:val="24"/>
        </w:rPr>
        <w:t>—f</w:t>
      </w:r>
      <w:r w:rsidRPr="00C624B9">
        <w:rPr>
          <w:rFonts w:ascii="Times New Roman" w:hAnsi="Times New Roman" w:cs="Times New Roman"/>
          <w:sz w:val="24"/>
          <w:szCs w:val="24"/>
        </w:rPr>
        <w:t xml:space="preserve">or example, the myriad shapes and colors in a visual image </w:t>
      </w:r>
      <w:proofErr w:type="gramStart"/>
      <w:r w:rsidRPr="00C624B9">
        <w:rPr>
          <w:rFonts w:ascii="Times New Roman" w:hAnsi="Times New Roman" w:cs="Times New Roman"/>
          <w:sz w:val="24"/>
          <w:szCs w:val="24"/>
        </w:rPr>
        <w:t>are experienced</w:t>
      </w:r>
      <w:proofErr w:type="gramEnd"/>
      <w:r w:rsidRPr="00C624B9">
        <w:rPr>
          <w:rFonts w:ascii="Times New Roman" w:hAnsi="Times New Roman" w:cs="Times New Roman"/>
          <w:sz w:val="24"/>
          <w:szCs w:val="24"/>
        </w:rPr>
        <w:t xml:space="preserve"> as a whole, such as a friend’s face. </w:t>
      </w:r>
      <w:r w:rsidR="003F2BF5" w:rsidRPr="00C624B9">
        <w:rPr>
          <w:rFonts w:ascii="Times New Roman" w:hAnsi="Times New Roman" w:cs="Times New Roman"/>
          <w:sz w:val="24"/>
          <w:szCs w:val="24"/>
        </w:rPr>
        <w:t>In</w:t>
      </w:r>
      <w:r w:rsidR="00E0725E" w:rsidRPr="00C624B9">
        <w:rPr>
          <w:rFonts w:ascii="Times New Roman" w:hAnsi="Times New Roman" w:cs="Times New Roman"/>
          <w:sz w:val="24"/>
          <w:szCs w:val="24"/>
        </w:rPr>
        <w:t>deed</w:t>
      </w:r>
      <w:r w:rsidR="003F2BF5" w:rsidRPr="00C624B9">
        <w:rPr>
          <w:rFonts w:ascii="Times New Roman" w:hAnsi="Times New Roman" w:cs="Times New Roman"/>
          <w:sz w:val="24"/>
          <w:szCs w:val="24"/>
        </w:rPr>
        <w:t xml:space="preserve">, </w:t>
      </w:r>
      <w:r w:rsidR="00E0725E" w:rsidRPr="00C624B9">
        <w:rPr>
          <w:rFonts w:ascii="Times New Roman" w:hAnsi="Times New Roman" w:cs="Times New Roman"/>
          <w:sz w:val="24"/>
          <w:szCs w:val="24"/>
        </w:rPr>
        <w:t xml:space="preserve">all of a </w:t>
      </w:r>
      <w:r w:rsidR="00FC69EA" w:rsidRPr="00C624B9">
        <w:rPr>
          <w:rFonts w:ascii="Times New Roman" w:hAnsi="Times New Roman" w:cs="Times New Roman"/>
          <w:sz w:val="24"/>
          <w:szCs w:val="24"/>
        </w:rPr>
        <w:t>mind</w:t>
      </w:r>
      <w:r w:rsidR="00E0725E" w:rsidRPr="00C624B9">
        <w:rPr>
          <w:rFonts w:ascii="Times New Roman" w:hAnsi="Times New Roman" w:cs="Times New Roman"/>
          <w:sz w:val="24"/>
          <w:szCs w:val="24"/>
        </w:rPr>
        <w:t>’s experiences at each instant</w:t>
      </w:r>
      <w:r w:rsidR="00FC69EA" w:rsidRPr="00C624B9">
        <w:rPr>
          <w:rFonts w:ascii="Times New Roman" w:hAnsi="Times New Roman" w:cs="Times New Roman"/>
          <w:sz w:val="24"/>
          <w:szCs w:val="24"/>
        </w:rPr>
        <w:t xml:space="preserve"> </w:t>
      </w:r>
      <w:r w:rsidR="007E3D83" w:rsidRPr="00C624B9">
        <w:rPr>
          <w:rFonts w:ascii="Times New Roman" w:hAnsi="Times New Roman" w:cs="Times New Roman"/>
          <w:sz w:val="24"/>
          <w:szCs w:val="24"/>
        </w:rPr>
        <w:t xml:space="preserve">are united </w:t>
      </w:r>
      <w:r w:rsidR="00450C5A" w:rsidRPr="00C624B9">
        <w:rPr>
          <w:rFonts w:ascii="Times New Roman" w:hAnsi="Times New Roman" w:cs="Times New Roman"/>
          <w:sz w:val="24"/>
          <w:szCs w:val="24"/>
        </w:rPr>
        <w:t>(unless the mind fractures).</w:t>
      </w:r>
      <w:r w:rsidR="00E0725E" w:rsidRPr="00C624B9">
        <w:rPr>
          <w:rFonts w:ascii="Times New Roman" w:hAnsi="Times New Roman" w:cs="Times New Roman"/>
          <w:sz w:val="24"/>
          <w:szCs w:val="24"/>
        </w:rPr>
        <w:t xml:space="preserve"> </w:t>
      </w:r>
      <w:r w:rsidR="00C74462" w:rsidRPr="00C624B9">
        <w:rPr>
          <w:rFonts w:ascii="Times New Roman" w:hAnsi="Times New Roman" w:cs="Times New Roman"/>
          <w:sz w:val="24"/>
          <w:szCs w:val="24"/>
        </w:rPr>
        <w:t xml:space="preserve">This occurs in </w:t>
      </w:r>
      <w:r w:rsidR="00A5319C" w:rsidRPr="00C624B9">
        <w:rPr>
          <w:rFonts w:ascii="Times New Roman" w:hAnsi="Times New Roman" w:cs="Times New Roman"/>
          <w:sz w:val="24"/>
          <w:szCs w:val="24"/>
        </w:rPr>
        <w:t>such a way that we can’t access each other’s experience (privacy).</w:t>
      </w:r>
    </w:p>
    <w:p w14:paraId="6E40BDFE" w14:textId="48B23ED3" w:rsidR="007E3D83" w:rsidRPr="00C624B9" w:rsidRDefault="007B04C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Note that this account of </w:t>
      </w:r>
      <w:r w:rsidR="00D71E72" w:rsidRPr="00D71E72">
        <w:rPr>
          <w:rFonts w:ascii="Times New Roman" w:hAnsi="Times New Roman" w:cs="Times New Roman"/>
          <w:b/>
          <w:bCs/>
          <w:color w:val="C00000"/>
          <w:sz w:val="24"/>
          <w:szCs w:val="24"/>
        </w:rPr>
        <w:t>the mind’s</w:t>
      </w:r>
      <w:r w:rsidR="00D71E72">
        <w:rPr>
          <w:rFonts w:ascii="Times New Roman" w:hAnsi="Times New Roman" w:cs="Times New Roman"/>
          <w:sz w:val="24"/>
          <w:szCs w:val="24"/>
        </w:rPr>
        <w:t xml:space="preserve"> </w:t>
      </w:r>
      <w:r w:rsidRPr="00C624B9">
        <w:rPr>
          <w:rFonts w:ascii="Times New Roman" w:hAnsi="Times New Roman" w:cs="Times New Roman"/>
          <w:sz w:val="24"/>
          <w:szCs w:val="24"/>
        </w:rPr>
        <w:t xml:space="preserve">consciousness refers to qualia and the subjective feeling of what it’s like to be a particular being (as well as similar overlapping traits above). It’s </w:t>
      </w:r>
      <w:r w:rsidR="00E25699" w:rsidRPr="00C624B9">
        <w:rPr>
          <w:rFonts w:ascii="Times New Roman" w:hAnsi="Times New Roman" w:cs="Times New Roman"/>
          <w:sz w:val="24"/>
          <w:szCs w:val="24"/>
        </w:rPr>
        <w:t>thus</w:t>
      </w:r>
      <w:r w:rsidRPr="00C624B9">
        <w:rPr>
          <w:rFonts w:ascii="Times New Roman" w:hAnsi="Times New Roman" w:cs="Times New Roman"/>
          <w:sz w:val="24"/>
          <w:szCs w:val="24"/>
        </w:rPr>
        <w:t xml:space="preserve"> a so-called “qualitative” or “phenomenal” view of consciousness. Other accounts of consciousness exist, but they’re limited. For example, </w:t>
      </w:r>
      <w:r w:rsidR="00374DE0" w:rsidRPr="00C624B9">
        <w:rPr>
          <w:rFonts w:ascii="Times New Roman" w:hAnsi="Times New Roman" w:cs="Times New Roman"/>
          <w:sz w:val="24"/>
          <w:szCs w:val="24"/>
        </w:rPr>
        <w:t>“</w:t>
      </w:r>
      <w:r w:rsidRPr="00C624B9">
        <w:rPr>
          <w:rFonts w:ascii="Times New Roman" w:hAnsi="Times New Roman" w:cs="Times New Roman"/>
          <w:sz w:val="24"/>
          <w:szCs w:val="24"/>
        </w:rPr>
        <w:t>access consciousness</w:t>
      </w:r>
      <w:r w:rsidR="00374DE0" w:rsidRPr="00C624B9">
        <w:rPr>
          <w:rFonts w:ascii="Times New Roman" w:hAnsi="Times New Roman" w:cs="Times New Roman"/>
          <w:sz w:val="24"/>
          <w:szCs w:val="24"/>
        </w:rPr>
        <w:t>”</w:t>
      </w:r>
      <w:r w:rsidRPr="00C624B9">
        <w:rPr>
          <w:rFonts w:ascii="Times New Roman" w:hAnsi="Times New Roman" w:cs="Times New Roman"/>
          <w:sz w:val="24"/>
          <w:szCs w:val="24"/>
        </w:rPr>
        <w:t xml:space="preserve"> is the availability of information for </w:t>
      </w:r>
      <w:r w:rsidR="00374DE0" w:rsidRPr="00C624B9">
        <w:rPr>
          <w:rFonts w:ascii="Times New Roman" w:hAnsi="Times New Roman" w:cs="Times New Roman"/>
          <w:sz w:val="24"/>
          <w:szCs w:val="24"/>
        </w:rPr>
        <w:t xml:space="preserve">acting, </w:t>
      </w:r>
      <w:r w:rsidRPr="00C624B9">
        <w:rPr>
          <w:rFonts w:ascii="Times New Roman" w:hAnsi="Times New Roman" w:cs="Times New Roman"/>
          <w:sz w:val="24"/>
          <w:szCs w:val="24"/>
        </w:rPr>
        <w:t xml:space="preserve">speaking, and </w:t>
      </w:r>
      <w:r w:rsidR="00374DE0" w:rsidRPr="00C624B9">
        <w:rPr>
          <w:rFonts w:ascii="Times New Roman" w:hAnsi="Times New Roman" w:cs="Times New Roman"/>
          <w:sz w:val="24"/>
          <w:szCs w:val="24"/>
        </w:rPr>
        <w:t>reasoning</w:t>
      </w:r>
      <w:r w:rsidR="00FA3B73" w:rsidRPr="00C624B9">
        <w:rPr>
          <w:rFonts w:ascii="Times New Roman" w:hAnsi="Times New Roman" w:cs="Times New Roman"/>
          <w:sz w:val="24"/>
          <w:szCs w:val="24"/>
        </w:rPr>
        <w:t xml:space="preserve">. </w:t>
      </w:r>
      <w:r w:rsidRPr="00C624B9">
        <w:rPr>
          <w:rFonts w:ascii="Times New Roman" w:hAnsi="Times New Roman" w:cs="Times New Roman"/>
          <w:sz w:val="24"/>
          <w:szCs w:val="24"/>
        </w:rPr>
        <w:t>A</w:t>
      </w:r>
      <w:r w:rsidR="008B4DB0" w:rsidRPr="00C624B9">
        <w:rPr>
          <w:rFonts w:ascii="Times New Roman" w:hAnsi="Times New Roman" w:cs="Times New Roman"/>
          <w:sz w:val="24"/>
          <w:szCs w:val="24"/>
        </w:rPr>
        <w:t>lso,</w:t>
      </w:r>
      <w:r w:rsidRPr="00C624B9">
        <w:rPr>
          <w:rFonts w:ascii="Times New Roman" w:hAnsi="Times New Roman" w:cs="Times New Roman"/>
          <w:sz w:val="24"/>
          <w:szCs w:val="24"/>
        </w:rPr>
        <w:t xml:space="preserve"> </w:t>
      </w:r>
      <w:r w:rsidR="00374DE0" w:rsidRPr="00C624B9">
        <w:rPr>
          <w:rFonts w:ascii="Times New Roman" w:hAnsi="Times New Roman" w:cs="Times New Roman"/>
          <w:sz w:val="24"/>
          <w:szCs w:val="24"/>
        </w:rPr>
        <w:t>“</w:t>
      </w:r>
      <w:r w:rsidRPr="00C624B9">
        <w:rPr>
          <w:rFonts w:ascii="Times New Roman" w:hAnsi="Times New Roman" w:cs="Times New Roman"/>
          <w:sz w:val="24"/>
          <w:szCs w:val="24"/>
        </w:rPr>
        <w:t>self-consciousness</w:t>
      </w:r>
      <w:r w:rsidR="00374DE0" w:rsidRPr="00C624B9">
        <w:rPr>
          <w:rFonts w:ascii="Times New Roman" w:hAnsi="Times New Roman" w:cs="Times New Roman"/>
          <w:sz w:val="24"/>
          <w:szCs w:val="24"/>
        </w:rPr>
        <w:t>”</w:t>
      </w:r>
      <w:r w:rsidR="008B4DB0" w:rsidRPr="00C624B9">
        <w:rPr>
          <w:rFonts w:ascii="Times New Roman" w:hAnsi="Times New Roman" w:cs="Times New Roman"/>
          <w:sz w:val="24"/>
          <w:szCs w:val="24"/>
        </w:rPr>
        <w:t xml:space="preserve"> is </w:t>
      </w:r>
      <w:r w:rsidRPr="00C624B9">
        <w:rPr>
          <w:rFonts w:ascii="Times New Roman" w:hAnsi="Times New Roman" w:cs="Times New Roman"/>
          <w:sz w:val="24"/>
          <w:szCs w:val="24"/>
        </w:rPr>
        <w:t xml:space="preserve">awareness of one’s own thought and </w:t>
      </w:r>
      <w:r w:rsidR="00F811BF" w:rsidRPr="00C624B9">
        <w:rPr>
          <w:rFonts w:ascii="Times New Roman" w:hAnsi="Times New Roman" w:cs="Times New Roman"/>
          <w:sz w:val="24"/>
          <w:szCs w:val="24"/>
        </w:rPr>
        <w:t>individual</w:t>
      </w:r>
      <w:r w:rsidR="007C4F0B" w:rsidRPr="00C624B9">
        <w:rPr>
          <w:rFonts w:ascii="Times New Roman" w:hAnsi="Times New Roman" w:cs="Times New Roman"/>
          <w:sz w:val="24"/>
          <w:szCs w:val="24"/>
        </w:rPr>
        <w:t>ity</w:t>
      </w:r>
      <w:r w:rsidRPr="00C624B9">
        <w:rPr>
          <w:rFonts w:ascii="Times New Roman" w:hAnsi="Times New Roman" w:cs="Times New Roman"/>
          <w:sz w:val="24"/>
          <w:szCs w:val="24"/>
        </w:rPr>
        <w:t xml:space="preserve">. </w:t>
      </w:r>
    </w:p>
    <w:p w14:paraId="49856868" w14:textId="65DA62D2" w:rsidR="0069148F" w:rsidRPr="00C624B9" w:rsidRDefault="007E3D8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7B04CA" w:rsidRPr="00C624B9">
        <w:rPr>
          <w:rFonts w:ascii="Times New Roman" w:hAnsi="Times New Roman" w:cs="Times New Roman"/>
          <w:sz w:val="24"/>
          <w:szCs w:val="24"/>
        </w:rPr>
        <w:t xml:space="preserve">Both </w:t>
      </w:r>
      <w:r w:rsidR="00577F87" w:rsidRPr="00C624B9">
        <w:rPr>
          <w:rFonts w:ascii="Times New Roman" w:hAnsi="Times New Roman" w:cs="Times New Roman"/>
          <w:sz w:val="24"/>
          <w:szCs w:val="24"/>
        </w:rPr>
        <w:t xml:space="preserve">the </w:t>
      </w:r>
      <w:r w:rsidR="004473F0" w:rsidRPr="00C624B9">
        <w:rPr>
          <w:rFonts w:ascii="Times New Roman" w:hAnsi="Times New Roman" w:cs="Times New Roman"/>
          <w:sz w:val="24"/>
          <w:szCs w:val="24"/>
        </w:rPr>
        <w:t>access and self-consciousness</w:t>
      </w:r>
      <w:r w:rsidR="007B04CA" w:rsidRPr="00C624B9">
        <w:rPr>
          <w:rFonts w:ascii="Times New Roman" w:hAnsi="Times New Roman" w:cs="Times New Roman"/>
          <w:sz w:val="24"/>
          <w:szCs w:val="24"/>
        </w:rPr>
        <w:t xml:space="preserve"> </w:t>
      </w:r>
      <w:r w:rsidR="00C20404" w:rsidRPr="00C624B9">
        <w:rPr>
          <w:rFonts w:ascii="Times New Roman" w:hAnsi="Times New Roman" w:cs="Times New Roman"/>
          <w:sz w:val="24"/>
          <w:szCs w:val="24"/>
        </w:rPr>
        <w:t xml:space="preserve">accounts </w:t>
      </w:r>
      <w:r w:rsidR="00FA3B73" w:rsidRPr="00C624B9">
        <w:rPr>
          <w:rFonts w:ascii="Times New Roman" w:hAnsi="Times New Roman" w:cs="Times New Roman"/>
          <w:sz w:val="24"/>
          <w:szCs w:val="24"/>
        </w:rPr>
        <w:t>rely on</w:t>
      </w:r>
      <w:r w:rsidR="007B04CA" w:rsidRPr="00C624B9">
        <w:rPr>
          <w:rFonts w:ascii="Times New Roman" w:hAnsi="Times New Roman" w:cs="Times New Roman"/>
          <w:sz w:val="24"/>
          <w:szCs w:val="24"/>
        </w:rPr>
        <w:t xml:space="preserve"> attention and thought. </w:t>
      </w:r>
      <w:r w:rsidR="00C20404" w:rsidRPr="00C624B9">
        <w:rPr>
          <w:rFonts w:ascii="Times New Roman" w:hAnsi="Times New Roman" w:cs="Times New Roman"/>
          <w:sz w:val="24"/>
          <w:szCs w:val="24"/>
        </w:rPr>
        <w:t>B</w:t>
      </w:r>
      <w:r w:rsidR="00BA664C" w:rsidRPr="00C624B9">
        <w:rPr>
          <w:rFonts w:ascii="Times New Roman" w:hAnsi="Times New Roman" w:cs="Times New Roman"/>
          <w:sz w:val="24"/>
          <w:szCs w:val="24"/>
        </w:rPr>
        <w:t xml:space="preserve">oth </w:t>
      </w:r>
      <w:r w:rsidR="00BA664C" w:rsidRPr="00C624B9">
        <w:rPr>
          <w:rFonts w:ascii="Times New Roman" w:hAnsi="Times New Roman" w:cs="Times New Roman"/>
          <w:sz w:val="24"/>
          <w:szCs w:val="24"/>
        </w:rPr>
        <w:lastRenderedPageBreak/>
        <w:t xml:space="preserve">accounts </w:t>
      </w:r>
      <w:r w:rsidR="007B04CA" w:rsidRPr="00C624B9">
        <w:rPr>
          <w:rFonts w:ascii="Times New Roman" w:hAnsi="Times New Roman" w:cs="Times New Roman"/>
          <w:sz w:val="24"/>
          <w:szCs w:val="24"/>
        </w:rPr>
        <w:t xml:space="preserve">overlook that much (if not most) of consciousness is </w:t>
      </w:r>
      <w:proofErr w:type="spellStart"/>
      <w:r w:rsidR="007B04CA" w:rsidRPr="00C624B9">
        <w:rPr>
          <w:rFonts w:ascii="Times New Roman" w:hAnsi="Times New Roman" w:cs="Times New Roman"/>
          <w:sz w:val="24"/>
          <w:szCs w:val="24"/>
        </w:rPr>
        <w:t>preattentive</w:t>
      </w:r>
      <w:proofErr w:type="spellEnd"/>
      <w:r w:rsidR="0098013A" w:rsidRPr="00C624B9">
        <w:rPr>
          <w:rFonts w:ascii="Times New Roman" w:hAnsi="Times New Roman" w:cs="Times New Roman"/>
          <w:sz w:val="24"/>
          <w:szCs w:val="24"/>
        </w:rPr>
        <w:t xml:space="preserve"> (Lamme, 2004)</w:t>
      </w:r>
      <w:r w:rsidR="007B04CA" w:rsidRPr="00C624B9">
        <w:rPr>
          <w:rFonts w:ascii="Times New Roman" w:hAnsi="Times New Roman" w:cs="Times New Roman"/>
          <w:sz w:val="24"/>
          <w:szCs w:val="24"/>
        </w:rPr>
        <w:t>. For example, as we scan a crowd for a friend, most of the scene lies outside the focus of attention at any moment (Koch, 20</w:t>
      </w:r>
      <w:r w:rsidR="000232D6" w:rsidRPr="00C624B9">
        <w:rPr>
          <w:rFonts w:ascii="Times New Roman" w:hAnsi="Times New Roman" w:cs="Times New Roman"/>
          <w:sz w:val="24"/>
          <w:szCs w:val="24"/>
        </w:rPr>
        <w:t>19</w:t>
      </w:r>
      <w:r w:rsidR="007B04CA" w:rsidRPr="00C624B9">
        <w:rPr>
          <w:rFonts w:ascii="Times New Roman" w:hAnsi="Times New Roman" w:cs="Times New Roman"/>
          <w:sz w:val="24"/>
          <w:szCs w:val="24"/>
        </w:rPr>
        <w:t>).</w:t>
      </w:r>
      <w:r w:rsidR="002859EC" w:rsidRPr="00C624B9">
        <w:rPr>
          <w:rFonts w:ascii="Times New Roman" w:hAnsi="Times New Roman" w:cs="Times New Roman"/>
          <w:sz w:val="24"/>
          <w:szCs w:val="24"/>
        </w:rPr>
        <w:t xml:space="preserve"> </w:t>
      </w:r>
      <w:r w:rsidR="00F40B5F" w:rsidRPr="00C624B9">
        <w:rPr>
          <w:rFonts w:ascii="Times New Roman" w:hAnsi="Times New Roman" w:cs="Times New Roman"/>
          <w:sz w:val="24"/>
          <w:szCs w:val="24"/>
        </w:rPr>
        <w:t xml:space="preserve">We’re also </w:t>
      </w:r>
      <w:proofErr w:type="spellStart"/>
      <w:r w:rsidR="00F40B5F" w:rsidRPr="00C624B9">
        <w:rPr>
          <w:rFonts w:ascii="Times New Roman" w:hAnsi="Times New Roman" w:cs="Times New Roman"/>
          <w:sz w:val="24"/>
          <w:szCs w:val="24"/>
        </w:rPr>
        <w:t>preattentively</w:t>
      </w:r>
      <w:proofErr w:type="spellEnd"/>
      <w:r w:rsidR="00F40B5F" w:rsidRPr="00C624B9">
        <w:rPr>
          <w:rFonts w:ascii="Times New Roman" w:hAnsi="Times New Roman" w:cs="Times New Roman"/>
          <w:sz w:val="24"/>
          <w:szCs w:val="24"/>
        </w:rPr>
        <w:t xml:space="preserve"> aware </w:t>
      </w:r>
      <w:r w:rsidR="00F91BD3" w:rsidRPr="00C624B9">
        <w:rPr>
          <w:rFonts w:ascii="Times New Roman" w:hAnsi="Times New Roman" w:cs="Times New Roman"/>
          <w:sz w:val="24"/>
          <w:szCs w:val="24"/>
        </w:rPr>
        <w:t>in fatigue trances as we stare</w:t>
      </w:r>
      <w:r w:rsidR="00F40B5F" w:rsidRPr="00C624B9">
        <w:rPr>
          <w:rFonts w:ascii="Times New Roman" w:hAnsi="Times New Roman" w:cs="Times New Roman"/>
          <w:sz w:val="24"/>
          <w:szCs w:val="24"/>
        </w:rPr>
        <w:t xml:space="preserve"> blankly </w:t>
      </w:r>
      <w:r w:rsidR="00966DDF" w:rsidRPr="00C624B9">
        <w:rPr>
          <w:rFonts w:ascii="Times New Roman" w:hAnsi="Times New Roman" w:cs="Times New Roman"/>
          <w:sz w:val="24"/>
          <w:szCs w:val="24"/>
        </w:rPr>
        <w:t>with unfocused eyes</w:t>
      </w:r>
      <w:r w:rsidR="00057D39" w:rsidRPr="00C624B9">
        <w:rPr>
          <w:rFonts w:ascii="Times New Roman" w:hAnsi="Times New Roman" w:cs="Times New Roman"/>
          <w:sz w:val="24"/>
          <w:szCs w:val="24"/>
        </w:rPr>
        <w:t xml:space="preserve"> </w:t>
      </w:r>
      <w:r w:rsidR="00F40B5F" w:rsidRPr="00C624B9">
        <w:rPr>
          <w:rFonts w:ascii="Times New Roman" w:hAnsi="Times New Roman" w:cs="Times New Roman"/>
          <w:sz w:val="24"/>
          <w:szCs w:val="24"/>
        </w:rPr>
        <w:t>at objects.</w:t>
      </w:r>
      <w:r w:rsidR="007B04CA" w:rsidRPr="00C624B9">
        <w:rPr>
          <w:rFonts w:ascii="Times New Roman" w:hAnsi="Times New Roman" w:cs="Times New Roman"/>
          <w:sz w:val="24"/>
          <w:szCs w:val="24"/>
        </w:rPr>
        <w:t xml:space="preserve"> </w:t>
      </w:r>
    </w:p>
    <w:p w14:paraId="23508C51" w14:textId="1600EE7D" w:rsidR="00E521DA" w:rsidRPr="00C624B9" w:rsidRDefault="0069148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2E4E2F" w:rsidRPr="00C624B9">
        <w:rPr>
          <w:rFonts w:ascii="Times New Roman" w:hAnsi="Times New Roman" w:cs="Times New Roman"/>
          <w:sz w:val="24"/>
          <w:szCs w:val="24"/>
        </w:rPr>
        <w:t>F</w:t>
      </w:r>
      <w:r w:rsidR="007B04CA" w:rsidRPr="00C624B9">
        <w:rPr>
          <w:rFonts w:ascii="Times New Roman" w:hAnsi="Times New Roman" w:cs="Times New Roman"/>
          <w:sz w:val="24"/>
          <w:szCs w:val="24"/>
        </w:rPr>
        <w:t>ull account</w:t>
      </w:r>
      <w:r w:rsidR="002E4E2F" w:rsidRPr="00C624B9">
        <w:rPr>
          <w:rFonts w:ascii="Times New Roman" w:hAnsi="Times New Roman" w:cs="Times New Roman"/>
          <w:sz w:val="24"/>
          <w:szCs w:val="24"/>
        </w:rPr>
        <w:t>s</w:t>
      </w:r>
      <w:r w:rsidR="007B04CA" w:rsidRPr="00C624B9">
        <w:rPr>
          <w:rFonts w:ascii="Times New Roman" w:hAnsi="Times New Roman" w:cs="Times New Roman"/>
          <w:sz w:val="24"/>
          <w:szCs w:val="24"/>
        </w:rPr>
        <w:t xml:space="preserve"> of </w:t>
      </w:r>
      <w:r w:rsidR="00D71E72" w:rsidRPr="00D71E72">
        <w:rPr>
          <w:rFonts w:ascii="Times New Roman" w:hAnsi="Times New Roman" w:cs="Times New Roman"/>
          <w:b/>
          <w:bCs/>
          <w:color w:val="C00000"/>
          <w:sz w:val="24"/>
          <w:szCs w:val="24"/>
        </w:rPr>
        <w:t>the mind’s</w:t>
      </w:r>
      <w:r w:rsidR="00D71E72" w:rsidRPr="00C624B9">
        <w:rPr>
          <w:rFonts w:ascii="Times New Roman" w:hAnsi="Times New Roman" w:cs="Times New Roman"/>
          <w:sz w:val="24"/>
          <w:szCs w:val="24"/>
        </w:rPr>
        <w:t xml:space="preserve"> </w:t>
      </w:r>
      <w:r w:rsidR="007B04CA" w:rsidRPr="00C624B9">
        <w:rPr>
          <w:rFonts w:ascii="Times New Roman" w:hAnsi="Times New Roman" w:cs="Times New Roman"/>
          <w:sz w:val="24"/>
          <w:szCs w:val="24"/>
        </w:rPr>
        <w:t xml:space="preserve">consciousness must cover not just attention but all </w:t>
      </w:r>
      <w:r w:rsidR="002338FD" w:rsidRPr="00C624B9">
        <w:rPr>
          <w:rFonts w:ascii="Times New Roman" w:hAnsi="Times New Roman" w:cs="Times New Roman"/>
          <w:sz w:val="24"/>
          <w:szCs w:val="24"/>
        </w:rPr>
        <w:t xml:space="preserve">of </w:t>
      </w:r>
      <w:r w:rsidR="00714826" w:rsidRPr="00C624B9">
        <w:rPr>
          <w:rFonts w:ascii="Times New Roman" w:hAnsi="Times New Roman" w:cs="Times New Roman"/>
          <w:sz w:val="24"/>
          <w:szCs w:val="24"/>
        </w:rPr>
        <w:t>our</w:t>
      </w:r>
      <w:r w:rsidR="003B7935" w:rsidRPr="00C624B9">
        <w:rPr>
          <w:rFonts w:ascii="Times New Roman" w:hAnsi="Times New Roman" w:cs="Times New Roman"/>
          <w:sz w:val="24"/>
          <w:szCs w:val="24"/>
        </w:rPr>
        <w:t xml:space="preserve"> </w:t>
      </w:r>
      <w:r w:rsidR="007B04CA" w:rsidRPr="00C624B9">
        <w:rPr>
          <w:rFonts w:ascii="Times New Roman" w:hAnsi="Times New Roman" w:cs="Times New Roman"/>
          <w:sz w:val="24"/>
          <w:szCs w:val="24"/>
        </w:rPr>
        <w:t>privately experienced inner life. Th</w:t>
      </w:r>
      <w:r w:rsidR="00632F28" w:rsidRPr="00C624B9">
        <w:rPr>
          <w:rFonts w:ascii="Times New Roman" w:hAnsi="Times New Roman" w:cs="Times New Roman"/>
          <w:sz w:val="24"/>
          <w:szCs w:val="24"/>
        </w:rPr>
        <w:t>e</w:t>
      </w:r>
      <w:r w:rsidR="007B04CA" w:rsidRPr="00C624B9">
        <w:rPr>
          <w:rFonts w:ascii="Times New Roman" w:hAnsi="Times New Roman" w:cs="Times New Roman"/>
          <w:sz w:val="24"/>
          <w:szCs w:val="24"/>
        </w:rPr>
        <w:t xml:space="preserve"> point is that this inner life </w:t>
      </w:r>
      <w:proofErr w:type="gramStart"/>
      <w:r w:rsidR="007B04CA" w:rsidRPr="00C624B9">
        <w:rPr>
          <w:rFonts w:ascii="Times New Roman" w:hAnsi="Times New Roman" w:cs="Times New Roman"/>
          <w:sz w:val="24"/>
          <w:szCs w:val="24"/>
        </w:rPr>
        <w:t>is best characterized</w:t>
      </w:r>
      <w:proofErr w:type="gramEnd"/>
      <w:r w:rsidR="007B04CA" w:rsidRPr="00C624B9">
        <w:rPr>
          <w:rFonts w:ascii="Times New Roman" w:hAnsi="Times New Roman" w:cs="Times New Roman"/>
          <w:sz w:val="24"/>
          <w:szCs w:val="24"/>
        </w:rPr>
        <w:t xml:space="preserve"> broadly in terms of qualitative</w:t>
      </w:r>
      <w:r w:rsidR="005C085F" w:rsidRPr="00C624B9">
        <w:rPr>
          <w:rFonts w:ascii="Times New Roman" w:hAnsi="Times New Roman" w:cs="Times New Roman"/>
          <w:sz w:val="24"/>
          <w:szCs w:val="24"/>
        </w:rPr>
        <w:t>, subjective</w:t>
      </w:r>
      <w:r w:rsidR="007B04CA" w:rsidRPr="00C624B9">
        <w:rPr>
          <w:rFonts w:ascii="Times New Roman" w:hAnsi="Times New Roman" w:cs="Times New Roman"/>
          <w:sz w:val="24"/>
          <w:szCs w:val="24"/>
        </w:rPr>
        <w:t xml:space="preserve"> consciousness</w:t>
      </w:r>
      <w:r w:rsidR="003144FE" w:rsidRPr="00C624B9">
        <w:rPr>
          <w:rFonts w:ascii="Times New Roman" w:hAnsi="Times New Roman" w:cs="Times New Roman"/>
          <w:sz w:val="24"/>
          <w:szCs w:val="24"/>
        </w:rPr>
        <w:t xml:space="preserve"> </w:t>
      </w:r>
      <w:r w:rsidR="007B04CA" w:rsidRPr="00C624B9">
        <w:rPr>
          <w:rFonts w:ascii="Times New Roman" w:hAnsi="Times New Roman" w:cs="Times New Roman"/>
          <w:sz w:val="24"/>
          <w:szCs w:val="24"/>
        </w:rPr>
        <w:t>with its qualia</w:t>
      </w:r>
      <w:r w:rsidR="005C085F" w:rsidRPr="00C624B9">
        <w:rPr>
          <w:rFonts w:ascii="Times New Roman" w:hAnsi="Times New Roman" w:cs="Times New Roman"/>
          <w:sz w:val="24"/>
          <w:szCs w:val="24"/>
        </w:rPr>
        <w:t xml:space="preserve">, </w:t>
      </w:r>
      <w:r w:rsidR="007B04CA" w:rsidRPr="00C624B9">
        <w:rPr>
          <w:rFonts w:ascii="Times New Roman" w:hAnsi="Times New Roman" w:cs="Times New Roman"/>
          <w:sz w:val="24"/>
          <w:szCs w:val="24"/>
        </w:rPr>
        <w:t>unity</w:t>
      </w:r>
      <w:r w:rsidR="005C085F" w:rsidRPr="00C624B9">
        <w:rPr>
          <w:rFonts w:ascii="Times New Roman" w:hAnsi="Times New Roman" w:cs="Times New Roman"/>
          <w:sz w:val="24"/>
          <w:szCs w:val="24"/>
        </w:rPr>
        <w:t xml:space="preserve">, and </w:t>
      </w:r>
      <w:r w:rsidR="00A43CC8" w:rsidRPr="00C624B9">
        <w:rPr>
          <w:rFonts w:ascii="Times New Roman" w:hAnsi="Times New Roman" w:cs="Times New Roman"/>
          <w:sz w:val="24"/>
          <w:szCs w:val="24"/>
        </w:rPr>
        <w:t xml:space="preserve">thinking </w:t>
      </w:r>
      <w:r w:rsidR="005C085F" w:rsidRPr="00C624B9">
        <w:rPr>
          <w:rFonts w:ascii="Times New Roman" w:hAnsi="Times New Roman" w:cs="Times New Roman"/>
          <w:sz w:val="24"/>
          <w:szCs w:val="24"/>
        </w:rPr>
        <w:t>subject—</w:t>
      </w:r>
      <w:r w:rsidR="00057D39" w:rsidRPr="00C624B9">
        <w:rPr>
          <w:rFonts w:ascii="Times New Roman" w:hAnsi="Times New Roman" w:cs="Times New Roman"/>
          <w:sz w:val="24"/>
          <w:szCs w:val="24"/>
        </w:rPr>
        <w:t xml:space="preserve">not narrowly in terms of </w:t>
      </w:r>
      <w:r w:rsidR="00DA6A1D" w:rsidRPr="00C624B9">
        <w:rPr>
          <w:rFonts w:ascii="Times New Roman" w:hAnsi="Times New Roman" w:cs="Times New Roman"/>
          <w:sz w:val="24"/>
          <w:szCs w:val="24"/>
        </w:rPr>
        <w:t xml:space="preserve">just </w:t>
      </w:r>
      <w:r w:rsidR="00057D39" w:rsidRPr="00C624B9">
        <w:rPr>
          <w:rFonts w:ascii="Times New Roman" w:hAnsi="Times New Roman" w:cs="Times New Roman"/>
          <w:sz w:val="24"/>
          <w:szCs w:val="24"/>
        </w:rPr>
        <w:t xml:space="preserve">attention and </w:t>
      </w:r>
      <w:r w:rsidR="00A43CC8" w:rsidRPr="00C624B9">
        <w:rPr>
          <w:rFonts w:ascii="Times New Roman" w:hAnsi="Times New Roman" w:cs="Times New Roman"/>
          <w:sz w:val="24"/>
          <w:szCs w:val="24"/>
        </w:rPr>
        <w:t>reasoning</w:t>
      </w:r>
      <w:r w:rsidR="00057D39" w:rsidRPr="00C624B9">
        <w:rPr>
          <w:rFonts w:ascii="Times New Roman" w:hAnsi="Times New Roman" w:cs="Times New Roman"/>
          <w:sz w:val="24"/>
          <w:szCs w:val="24"/>
        </w:rPr>
        <w:t>.</w:t>
      </w:r>
    </w:p>
    <w:p w14:paraId="6681D4BB" w14:textId="6A93D941" w:rsidR="00E521DA" w:rsidRPr="00C624B9" w:rsidRDefault="00E521D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To summarize, the mind </w:t>
      </w:r>
      <w:proofErr w:type="gramStart"/>
      <w:r w:rsidRPr="00C624B9">
        <w:rPr>
          <w:rFonts w:ascii="Times New Roman" w:hAnsi="Times New Roman" w:cs="Times New Roman"/>
          <w:sz w:val="24"/>
          <w:szCs w:val="24"/>
        </w:rPr>
        <w:t>is characterized</w:t>
      </w:r>
      <w:proofErr w:type="gramEnd"/>
      <w:r w:rsidRPr="00C624B9">
        <w:rPr>
          <w:rFonts w:ascii="Times New Roman" w:hAnsi="Times New Roman" w:cs="Times New Roman"/>
          <w:sz w:val="24"/>
          <w:szCs w:val="24"/>
        </w:rPr>
        <w:t xml:space="preserve"> here by its conscious unity and qualia, and its intelligent operations and subject. It will be argued below </w:t>
      </w:r>
      <w:proofErr w:type="gramStart"/>
      <w:r w:rsidRPr="00C624B9">
        <w:rPr>
          <w:rFonts w:ascii="Times New Roman" w:hAnsi="Times New Roman" w:cs="Times New Roman"/>
          <w:sz w:val="24"/>
          <w:szCs w:val="24"/>
        </w:rPr>
        <w:t>that existing theories</w:t>
      </w:r>
      <w:proofErr w:type="gramEnd"/>
      <w:r w:rsidRPr="00C624B9">
        <w:rPr>
          <w:rFonts w:ascii="Times New Roman" w:hAnsi="Times New Roman" w:cs="Times New Roman"/>
          <w:sz w:val="24"/>
          <w:szCs w:val="24"/>
        </w:rPr>
        <w:t xml:space="preserve"> face both hard and easy problems in explaining these traits—and that </w:t>
      </w:r>
      <w:r w:rsidR="00117436" w:rsidRPr="00C624B9">
        <w:rPr>
          <w:rFonts w:ascii="Times New Roman" w:hAnsi="Times New Roman" w:cs="Times New Roman"/>
          <w:sz w:val="24"/>
          <w:szCs w:val="24"/>
        </w:rPr>
        <w:t>a proposed theory might avoid these problems</w:t>
      </w:r>
      <w:r w:rsidRPr="00C624B9">
        <w:rPr>
          <w:rFonts w:ascii="Times New Roman" w:hAnsi="Times New Roman" w:cs="Times New Roman"/>
          <w:sz w:val="24"/>
          <w:szCs w:val="24"/>
        </w:rPr>
        <w:t>.</w:t>
      </w:r>
    </w:p>
    <w:p w14:paraId="5DA71796" w14:textId="77777777" w:rsidR="003A25F4" w:rsidRPr="00C624B9" w:rsidRDefault="003A25F4" w:rsidP="00EF53B0">
      <w:pPr>
        <w:widowControl w:val="0"/>
        <w:spacing w:line="192" w:lineRule="auto"/>
        <w:rPr>
          <w:rFonts w:ascii="Times New Roman" w:hAnsi="Times New Roman" w:cs="Times New Roman"/>
          <w:sz w:val="24"/>
          <w:szCs w:val="24"/>
        </w:rPr>
      </w:pPr>
    </w:p>
    <w:p w14:paraId="0C53BDBE" w14:textId="62B58361" w:rsidR="000A1C80" w:rsidRPr="00C624B9" w:rsidRDefault="000A1C80"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b/>
          <w:bCs/>
          <w:sz w:val="24"/>
          <w:szCs w:val="24"/>
        </w:rPr>
        <w:t xml:space="preserve">1.2 </w:t>
      </w:r>
      <w:r w:rsidR="00DA3647" w:rsidRPr="00C624B9">
        <w:rPr>
          <w:rFonts w:ascii="Times New Roman" w:hAnsi="Times New Roman" w:cs="Times New Roman"/>
          <w:b/>
          <w:bCs/>
          <w:sz w:val="24"/>
          <w:szCs w:val="24"/>
        </w:rPr>
        <w:t>Hard and Easy Problems</w:t>
      </w:r>
    </w:p>
    <w:p w14:paraId="490AEF23" w14:textId="7B7D621A" w:rsidR="00E17BF5" w:rsidRDefault="00A356BB"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The so-called “easy problem” of consciousness is specifying which brain activities correlate</w:t>
      </w:r>
      <w:r w:rsidR="008F08B8" w:rsidRPr="00C624B9">
        <w:rPr>
          <w:rFonts w:ascii="Times New Roman" w:hAnsi="Times New Roman" w:cs="Times New Roman"/>
          <w:sz w:val="24"/>
          <w:szCs w:val="24"/>
        </w:rPr>
        <w:t xml:space="preserve"> with</w:t>
      </w:r>
      <w:r w:rsidRPr="00C624B9">
        <w:rPr>
          <w:rFonts w:ascii="Times New Roman" w:hAnsi="Times New Roman" w:cs="Times New Roman"/>
          <w:sz w:val="24"/>
          <w:szCs w:val="24"/>
        </w:rPr>
        <w:t xml:space="preserve"> consciousness or minds, and how they </w:t>
      </w:r>
      <w:proofErr w:type="gramStart"/>
      <w:r w:rsidRPr="00C624B9">
        <w:rPr>
          <w:rFonts w:ascii="Times New Roman" w:hAnsi="Times New Roman" w:cs="Times New Roman"/>
          <w:sz w:val="24"/>
          <w:szCs w:val="24"/>
        </w:rPr>
        <w:t>operate</w:t>
      </w:r>
      <w:proofErr w:type="gramEnd"/>
      <w:r w:rsidRPr="00C624B9">
        <w:rPr>
          <w:rFonts w:ascii="Times New Roman" w:hAnsi="Times New Roman" w:cs="Times New Roman"/>
          <w:sz w:val="24"/>
          <w:szCs w:val="24"/>
        </w:rPr>
        <w:t>. The “hard problem</w:t>
      </w:r>
      <w:proofErr w:type="gramStart"/>
      <w:r w:rsidRPr="00C624B9">
        <w:rPr>
          <w:rFonts w:ascii="Times New Roman" w:hAnsi="Times New Roman" w:cs="Times New Roman"/>
          <w:sz w:val="24"/>
          <w:szCs w:val="24"/>
        </w:rPr>
        <w:t>” is explaining</w:t>
      </w:r>
      <w:proofErr w:type="gramEnd"/>
      <w:r w:rsidRPr="00C624B9">
        <w:rPr>
          <w:rFonts w:ascii="Times New Roman" w:hAnsi="Times New Roman" w:cs="Times New Roman"/>
          <w:sz w:val="24"/>
          <w:szCs w:val="24"/>
        </w:rPr>
        <w:t xml:space="preserve"> why these </w:t>
      </w:r>
      <w:r w:rsidR="009046A2" w:rsidRPr="00C624B9">
        <w:rPr>
          <w:rFonts w:ascii="Times New Roman" w:hAnsi="Times New Roman" w:cs="Times New Roman"/>
          <w:sz w:val="24"/>
          <w:szCs w:val="24"/>
        </w:rPr>
        <w:t xml:space="preserve">activities </w:t>
      </w:r>
      <w:proofErr w:type="gramStart"/>
      <w:r w:rsidRPr="00C624B9">
        <w:rPr>
          <w:rFonts w:ascii="Times New Roman" w:hAnsi="Times New Roman" w:cs="Times New Roman"/>
          <w:sz w:val="24"/>
          <w:szCs w:val="24"/>
        </w:rPr>
        <w:t>accompany</w:t>
      </w:r>
      <w:proofErr w:type="gramEnd"/>
      <w:r w:rsidRPr="00C624B9">
        <w:rPr>
          <w:rFonts w:ascii="Times New Roman" w:hAnsi="Times New Roman" w:cs="Times New Roman"/>
          <w:sz w:val="24"/>
          <w:szCs w:val="24"/>
        </w:rPr>
        <w:t xml:space="preserve"> consciousness </w:t>
      </w:r>
      <w:r w:rsidR="00EF0A88" w:rsidRPr="00C624B9">
        <w:rPr>
          <w:rFonts w:ascii="Times New Roman" w:hAnsi="Times New Roman" w:cs="Times New Roman"/>
          <w:sz w:val="24"/>
          <w:szCs w:val="24"/>
        </w:rPr>
        <w:t xml:space="preserve">in the first place </w:t>
      </w:r>
      <w:r w:rsidRPr="00C624B9">
        <w:rPr>
          <w:rFonts w:ascii="Times New Roman" w:hAnsi="Times New Roman" w:cs="Times New Roman"/>
          <w:sz w:val="24"/>
          <w:szCs w:val="24"/>
        </w:rPr>
        <w:t xml:space="preserve">(Chalmers, 1996). The easy </w:t>
      </w:r>
      <w:r w:rsidR="00E57C5E" w:rsidRPr="00C624B9">
        <w:rPr>
          <w:rFonts w:ascii="Times New Roman" w:hAnsi="Times New Roman" w:cs="Times New Roman"/>
          <w:sz w:val="24"/>
          <w:szCs w:val="24"/>
        </w:rPr>
        <w:t>one</w:t>
      </w:r>
      <w:r w:rsidRPr="00C624B9">
        <w:rPr>
          <w:rFonts w:ascii="Times New Roman" w:hAnsi="Times New Roman" w:cs="Times New Roman"/>
          <w:sz w:val="24"/>
          <w:szCs w:val="24"/>
        </w:rPr>
        <w:t xml:space="preserve"> is looking for correlations, </w:t>
      </w:r>
      <w:r w:rsidR="00562462" w:rsidRPr="00C624B9">
        <w:rPr>
          <w:rFonts w:ascii="Times New Roman" w:hAnsi="Times New Roman" w:cs="Times New Roman"/>
          <w:sz w:val="24"/>
          <w:szCs w:val="24"/>
        </w:rPr>
        <w:t xml:space="preserve">while </w:t>
      </w:r>
      <w:r w:rsidRPr="00C624B9">
        <w:rPr>
          <w:rFonts w:ascii="Times New Roman" w:hAnsi="Times New Roman" w:cs="Times New Roman"/>
          <w:sz w:val="24"/>
          <w:szCs w:val="24"/>
        </w:rPr>
        <w:t xml:space="preserve">the hard </w:t>
      </w:r>
      <w:r w:rsidR="00E57C5E" w:rsidRPr="00C624B9">
        <w:rPr>
          <w:rFonts w:ascii="Times New Roman" w:hAnsi="Times New Roman" w:cs="Times New Roman"/>
          <w:sz w:val="24"/>
          <w:szCs w:val="24"/>
        </w:rPr>
        <w:t>one</w:t>
      </w:r>
      <w:r w:rsidR="00B773F9" w:rsidRPr="00C624B9">
        <w:rPr>
          <w:rFonts w:ascii="Times New Roman" w:hAnsi="Times New Roman" w:cs="Times New Roman"/>
          <w:sz w:val="24"/>
          <w:szCs w:val="24"/>
        </w:rPr>
        <w:t xml:space="preserve"> </w:t>
      </w:r>
      <w:r w:rsidRPr="00C624B9">
        <w:rPr>
          <w:rFonts w:ascii="Times New Roman" w:hAnsi="Times New Roman" w:cs="Times New Roman"/>
          <w:sz w:val="24"/>
          <w:szCs w:val="24"/>
        </w:rPr>
        <w:t>is explaining them. The latter arises from the issue above of how such radically different minds and brains can be related by identity, causality, et cetera.</w:t>
      </w:r>
    </w:p>
    <w:p w14:paraId="7AE176A9" w14:textId="0343950E" w:rsidR="00A35AB7" w:rsidRPr="00C624B9" w:rsidRDefault="00A35AB7" w:rsidP="00EF53B0">
      <w:pPr>
        <w:widowControl w:val="0"/>
        <w:spacing w:line="192" w:lineRule="auto"/>
        <w:rPr>
          <w:rFonts w:ascii="Times New Roman" w:hAnsi="Times New Roman" w:cs="Times New Roman"/>
          <w:b/>
          <w:bCs/>
          <w:sz w:val="24"/>
          <w:szCs w:val="24"/>
        </w:rPr>
      </w:pPr>
      <w:r>
        <w:rPr>
          <w:rFonts w:ascii="Times New Roman" w:hAnsi="Times New Roman" w:cs="Times New Roman"/>
          <w:sz w:val="24"/>
          <w:szCs w:val="24"/>
        </w:rPr>
        <w:tab/>
      </w:r>
      <w:r w:rsidRPr="00A35AB7">
        <w:rPr>
          <w:rFonts w:ascii="Times New Roman" w:hAnsi="Times New Roman" w:cs="Times New Roman"/>
          <w:color w:val="C00000"/>
          <w:sz w:val="24"/>
          <w:szCs w:val="24"/>
        </w:rPr>
        <w:t xml:space="preserve">Get rid of hard/easy </w:t>
      </w:r>
      <w:proofErr w:type="gramStart"/>
      <w:r w:rsidRPr="00A35AB7">
        <w:rPr>
          <w:rFonts w:ascii="Times New Roman" w:hAnsi="Times New Roman" w:cs="Times New Roman"/>
          <w:color w:val="C00000"/>
          <w:sz w:val="24"/>
          <w:szCs w:val="24"/>
        </w:rPr>
        <w:t>problem</w:t>
      </w:r>
      <w:proofErr w:type="gramEnd"/>
      <w:r w:rsidRPr="00A35AB7">
        <w:rPr>
          <w:rFonts w:ascii="Times New Roman" w:hAnsi="Times New Roman" w:cs="Times New Roman"/>
          <w:color w:val="C00000"/>
          <w:sz w:val="24"/>
          <w:szCs w:val="24"/>
        </w:rPr>
        <w:t xml:space="preserve"> for most part: just say at outset that hard problem of how to get from processing to consciousness involves </w:t>
      </w:r>
      <w:proofErr w:type="gramStart"/>
      <w:r w:rsidRPr="00A35AB7">
        <w:rPr>
          <w:rFonts w:ascii="Times New Roman" w:hAnsi="Times New Roman" w:cs="Times New Roman"/>
          <w:color w:val="C00000"/>
          <w:sz w:val="24"/>
          <w:szCs w:val="24"/>
        </w:rPr>
        <w:t>numerous</w:t>
      </w:r>
      <w:proofErr w:type="gramEnd"/>
      <w:r w:rsidRPr="00A35AB7">
        <w:rPr>
          <w:rFonts w:ascii="Times New Roman" w:hAnsi="Times New Roman" w:cs="Times New Roman"/>
          <w:color w:val="C00000"/>
          <w:sz w:val="24"/>
          <w:szCs w:val="24"/>
        </w:rPr>
        <w:t xml:space="preserve"> metaphysical perennial mind-body problems. So </w:t>
      </w:r>
      <w:proofErr w:type="gramStart"/>
      <w:r w:rsidRPr="00A35AB7">
        <w:rPr>
          <w:rFonts w:ascii="Times New Roman" w:hAnsi="Times New Roman" w:cs="Times New Roman"/>
          <w:color w:val="C00000"/>
          <w:sz w:val="24"/>
          <w:szCs w:val="24"/>
        </w:rPr>
        <w:t>best</w:t>
      </w:r>
      <w:proofErr w:type="gramEnd"/>
      <w:r w:rsidRPr="00A35AB7">
        <w:rPr>
          <w:rFonts w:ascii="Times New Roman" w:hAnsi="Times New Roman" w:cs="Times New Roman"/>
          <w:color w:val="C00000"/>
          <w:sz w:val="24"/>
          <w:szCs w:val="24"/>
        </w:rPr>
        <w:t xml:space="preserve"> to dispense with talking of HP and better to focus on list of </w:t>
      </w:r>
      <w:proofErr w:type="spellStart"/>
      <w:r w:rsidRPr="00A35AB7">
        <w:rPr>
          <w:rFonts w:ascii="Times New Roman" w:hAnsi="Times New Roman" w:cs="Times New Roman"/>
          <w:color w:val="C00000"/>
          <w:sz w:val="24"/>
          <w:szCs w:val="24"/>
        </w:rPr>
        <w:t>mbps</w:t>
      </w:r>
      <w:proofErr w:type="spellEnd"/>
      <w:r w:rsidRPr="00A35AB7">
        <w:rPr>
          <w:rFonts w:ascii="Times New Roman" w:hAnsi="Times New Roman" w:cs="Times New Roman"/>
          <w:color w:val="C00000"/>
          <w:sz w:val="24"/>
          <w:szCs w:val="24"/>
        </w:rPr>
        <w:t>.</w:t>
      </w:r>
    </w:p>
    <w:p w14:paraId="1F790163" w14:textId="1C53770D" w:rsidR="0001111A" w:rsidRPr="00C624B9" w:rsidRDefault="004E39C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Concerning the easy problem, neuroscience has isolated various candidates for the neural correlates of consciousness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plural, </w:t>
      </w:r>
      <w:proofErr w:type="spellStart"/>
      <w:r w:rsidRPr="00C624B9">
        <w:rPr>
          <w:rFonts w:ascii="Times New Roman" w:hAnsi="Times New Roman" w:cs="Times New Roman"/>
          <w:sz w:val="24"/>
          <w:szCs w:val="24"/>
        </w:rPr>
        <w:t>NCC</w:t>
      </w:r>
      <w:proofErr w:type="spellEnd"/>
      <w:r w:rsidRPr="00C624B9">
        <w:rPr>
          <w:rFonts w:ascii="Times New Roman" w:hAnsi="Times New Roman" w:cs="Times New Roman"/>
          <w:sz w:val="24"/>
          <w:szCs w:val="24"/>
        </w:rPr>
        <w:t xml:space="preserve"> singular). They have two basic forms. Specific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are for </w:t>
      </w:r>
      <w:proofErr w:type="gramStart"/>
      <w:r w:rsidRPr="00C624B9">
        <w:rPr>
          <w:rFonts w:ascii="Times New Roman" w:hAnsi="Times New Roman" w:cs="Times New Roman"/>
          <w:sz w:val="24"/>
          <w:szCs w:val="24"/>
        </w:rPr>
        <w:t>different kinds</w:t>
      </w:r>
      <w:proofErr w:type="gramEnd"/>
      <w:r w:rsidRPr="00C624B9">
        <w:rPr>
          <w:rFonts w:ascii="Times New Roman" w:hAnsi="Times New Roman" w:cs="Times New Roman"/>
          <w:sz w:val="24"/>
          <w:szCs w:val="24"/>
        </w:rPr>
        <w:t xml:space="preserve"> of consciousness, such as perceptions or memories—or particular cases of these, such as visual face recognition. The full </w:t>
      </w:r>
      <w:proofErr w:type="spellStart"/>
      <w:r w:rsidRPr="00C624B9">
        <w:rPr>
          <w:rFonts w:ascii="Times New Roman" w:hAnsi="Times New Roman" w:cs="Times New Roman"/>
          <w:sz w:val="24"/>
          <w:szCs w:val="24"/>
        </w:rPr>
        <w:t>NCC</w:t>
      </w:r>
      <w:proofErr w:type="spellEnd"/>
      <w:r w:rsidRPr="00C624B9">
        <w:rPr>
          <w:rFonts w:ascii="Times New Roman" w:hAnsi="Times New Roman" w:cs="Times New Roman"/>
          <w:sz w:val="24"/>
          <w:szCs w:val="24"/>
        </w:rPr>
        <w:t xml:space="preserve"> is for consciousness in general, irrespective of these particular forms. This consciousness occurs whenever we’re awake and alert.</w:t>
      </w:r>
    </w:p>
    <w:p w14:paraId="5B6F0993" w14:textId="1C8FDF41" w:rsidR="003B7686" w:rsidRPr="00C624B9" w:rsidRDefault="0001111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Two leading examples of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appear in the Integrated Information Theory (</w:t>
      </w:r>
      <w:proofErr w:type="spellStart"/>
      <w:r w:rsidRPr="00C624B9">
        <w:rPr>
          <w:rFonts w:ascii="Times New Roman" w:hAnsi="Times New Roman" w:cs="Times New Roman"/>
          <w:sz w:val="24"/>
          <w:szCs w:val="24"/>
        </w:rPr>
        <w:t>IIT</w:t>
      </w:r>
      <w:proofErr w:type="spellEnd"/>
      <w:r w:rsidRPr="00C624B9">
        <w:rPr>
          <w:rFonts w:ascii="Times New Roman" w:hAnsi="Times New Roman" w:cs="Times New Roman"/>
          <w:sz w:val="24"/>
          <w:szCs w:val="24"/>
        </w:rPr>
        <w:t xml:space="preserve">) of Giulio </w:t>
      </w:r>
      <w:proofErr w:type="spellStart"/>
      <w:r w:rsidRPr="00C624B9">
        <w:rPr>
          <w:rFonts w:ascii="Times New Roman" w:hAnsi="Times New Roman" w:cs="Times New Roman"/>
          <w:sz w:val="24"/>
          <w:szCs w:val="24"/>
        </w:rPr>
        <w:t>Tononi</w:t>
      </w:r>
      <w:proofErr w:type="spellEnd"/>
      <w:r w:rsidRPr="00C624B9">
        <w:rPr>
          <w:rFonts w:ascii="Times New Roman" w:hAnsi="Times New Roman" w:cs="Times New Roman"/>
          <w:sz w:val="24"/>
          <w:szCs w:val="24"/>
        </w:rPr>
        <w:t xml:space="preserve"> and others—and in the Global Neural Workspace Theory (GNWT) of Stanislas Dehaene and others. These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w:t>
      </w:r>
      <w:proofErr w:type="gramStart"/>
      <w:r w:rsidRPr="00C624B9">
        <w:rPr>
          <w:rFonts w:ascii="Times New Roman" w:hAnsi="Times New Roman" w:cs="Times New Roman"/>
          <w:sz w:val="24"/>
          <w:szCs w:val="24"/>
        </w:rPr>
        <w:t>reside</w:t>
      </w:r>
      <w:proofErr w:type="gramEnd"/>
      <w:r w:rsidRPr="00C624B9">
        <w:rPr>
          <w:rFonts w:ascii="Times New Roman" w:hAnsi="Times New Roman" w:cs="Times New Roman"/>
          <w:sz w:val="24"/>
          <w:szCs w:val="24"/>
        </w:rPr>
        <w:t xml:space="preserve"> in the cerebral cortex. </w:t>
      </w:r>
      <w:proofErr w:type="spellStart"/>
      <w:r w:rsidRPr="00C624B9">
        <w:rPr>
          <w:rFonts w:ascii="Times New Roman" w:hAnsi="Times New Roman" w:cs="Times New Roman"/>
          <w:sz w:val="24"/>
          <w:szCs w:val="24"/>
        </w:rPr>
        <w:t>IIT</w:t>
      </w:r>
      <w:proofErr w:type="spellEnd"/>
      <w:r w:rsidRPr="00C624B9">
        <w:rPr>
          <w:rFonts w:ascii="Times New Roman" w:hAnsi="Times New Roman" w:cs="Times New Roman"/>
          <w:sz w:val="24"/>
          <w:szCs w:val="24"/>
        </w:rPr>
        <w:t xml:space="preserve"> </w:t>
      </w:r>
      <w:r w:rsidR="003407A1" w:rsidRPr="00C624B9">
        <w:rPr>
          <w:rFonts w:ascii="Times New Roman" w:hAnsi="Times New Roman" w:cs="Times New Roman"/>
          <w:sz w:val="24"/>
          <w:szCs w:val="24"/>
        </w:rPr>
        <w:t>describes</w:t>
      </w:r>
      <w:r w:rsidRPr="00C624B9">
        <w:rPr>
          <w:rFonts w:ascii="Times New Roman" w:hAnsi="Times New Roman" w:cs="Times New Roman"/>
          <w:sz w:val="24"/>
          <w:szCs w:val="24"/>
        </w:rPr>
        <w:t xml:space="preserve"> a</w:t>
      </w:r>
      <w:r w:rsidR="00261D50" w:rsidRPr="00C624B9">
        <w:rPr>
          <w:rFonts w:ascii="Times New Roman" w:hAnsi="Times New Roman" w:cs="Times New Roman"/>
          <w:sz w:val="24"/>
          <w:szCs w:val="24"/>
        </w:rPr>
        <w:t>n</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NCC</w:t>
      </w:r>
      <w:proofErr w:type="spellEnd"/>
      <w:r w:rsidRPr="00C624B9">
        <w:rPr>
          <w:rFonts w:ascii="Times New Roman" w:hAnsi="Times New Roman" w:cs="Times New Roman"/>
          <w:sz w:val="24"/>
          <w:szCs w:val="24"/>
        </w:rPr>
        <w:t xml:space="preserve"> specifically for sensory consciousness, namely, the “hot zone” of electrical activity in this cortex’s parietal and occipital lobes (</w:t>
      </w:r>
      <w:proofErr w:type="spellStart"/>
      <w:r w:rsidRPr="00C624B9">
        <w:rPr>
          <w:rFonts w:ascii="Times New Roman" w:hAnsi="Times New Roman" w:cs="Times New Roman"/>
          <w:sz w:val="24"/>
          <w:szCs w:val="24"/>
        </w:rPr>
        <w:t>Tononi</w:t>
      </w:r>
      <w:proofErr w:type="spellEnd"/>
      <w:r w:rsidRPr="00C624B9">
        <w:rPr>
          <w:rFonts w:ascii="Times New Roman" w:hAnsi="Times New Roman" w:cs="Times New Roman"/>
          <w:sz w:val="24"/>
          <w:szCs w:val="24"/>
        </w:rPr>
        <w:t xml:space="preserve"> &amp; Koch, 2015). GNWT </w:t>
      </w:r>
      <w:r w:rsidR="003407A1" w:rsidRPr="00C624B9">
        <w:rPr>
          <w:rFonts w:ascii="Times New Roman" w:hAnsi="Times New Roman" w:cs="Times New Roman"/>
          <w:sz w:val="24"/>
          <w:szCs w:val="24"/>
        </w:rPr>
        <w:t>describes</w:t>
      </w:r>
      <w:r w:rsidRPr="00C624B9">
        <w:rPr>
          <w:rFonts w:ascii="Times New Roman" w:hAnsi="Times New Roman" w:cs="Times New Roman"/>
          <w:sz w:val="24"/>
          <w:szCs w:val="24"/>
        </w:rPr>
        <w:t xml:space="preserve"> a</w:t>
      </w:r>
      <w:r w:rsidR="00261D50" w:rsidRPr="00C624B9">
        <w:rPr>
          <w:rFonts w:ascii="Times New Roman" w:hAnsi="Times New Roman" w:cs="Times New Roman"/>
          <w:sz w:val="24"/>
          <w:szCs w:val="24"/>
        </w:rPr>
        <w:t>n</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NCC</w:t>
      </w:r>
      <w:proofErr w:type="spellEnd"/>
      <w:r w:rsidRPr="00C624B9">
        <w:rPr>
          <w:rFonts w:ascii="Times New Roman" w:hAnsi="Times New Roman" w:cs="Times New Roman"/>
          <w:sz w:val="24"/>
          <w:szCs w:val="24"/>
        </w:rPr>
        <w:t xml:space="preserve"> for consciousness in general at the cortex’s frontal lobe. This </w:t>
      </w:r>
      <w:proofErr w:type="spellStart"/>
      <w:r w:rsidRPr="00C624B9">
        <w:rPr>
          <w:rFonts w:ascii="Times New Roman" w:hAnsi="Times New Roman" w:cs="Times New Roman"/>
          <w:sz w:val="24"/>
          <w:szCs w:val="24"/>
        </w:rPr>
        <w:t>NCC</w:t>
      </w:r>
      <w:proofErr w:type="spellEnd"/>
      <w:r w:rsidRPr="00C624B9">
        <w:rPr>
          <w:rFonts w:ascii="Times New Roman" w:hAnsi="Times New Roman" w:cs="Times New Roman"/>
          <w:sz w:val="24"/>
          <w:szCs w:val="24"/>
        </w:rPr>
        <w:t xml:space="preserve"> is the global workspace that arises as interactions between thalamocortical areas trigger high-level sites for integrated information, short-term memory, et cetera. In this workspace, information is globally available for higher processing (Dehaene et al., 2011). This space offers </w:t>
      </w:r>
      <w:r w:rsidR="00036469" w:rsidRPr="00C624B9">
        <w:rPr>
          <w:rFonts w:ascii="Times New Roman" w:hAnsi="Times New Roman" w:cs="Times New Roman"/>
          <w:sz w:val="24"/>
          <w:szCs w:val="24"/>
        </w:rPr>
        <w:t>an</w:t>
      </w:r>
      <w:r w:rsidRPr="00C624B9">
        <w:rPr>
          <w:rFonts w:ascii="Times New Roman" w:hAnsi="Times New Roman" w:cs="Times New Roman"/>
          <w:sz w:val="24"/>
          <w:szCs w:val="24"/>
        </w:rPr>
        <w:t xml:space="preserve"> account of access consciousness.</w:t>
      </w:r>
    </w:p>
    <w:p w14:paraId="2F497053" w14:textId="1294E26B" w:rsidR="00D643D4" w:rsidRPr="00C624B9" w:rsidRDefault="003C74B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6B3C30" w:rsidRPr="00C624B9">
        <w:rPr>
          <w:rFonts w:ascii="Times New Roman" w:hAnsi="Times New Roman" w:cs="Times New Roman"/>
          <w:sz w:val="24"/>
          <w:szCs w:val="24"/>
        </w:rPr>
        <w:t xml:space="preserve">Such </w:t>
      </w:r>
      <w:r w:rsidR="001E6A03" w:rsidRPr="00C624B9">
        <w:rPr>
          <w:rFonts w:ascii="Times New Roman" w:hAnsi="Times New Roman" w:cs="Times New Roman"/>
          <w:sz w:val="24"/>
          <w:szCs w:val="24"/>
        </w:rPr>
        <w:t>theories</w:t>
      </w:r>
      <w:r w:rsidRPr="00C624B9">
        <w:rPr>
          <w:rFonts w:ascii="Times New Roman" w:hAnsi="Times New Roman" w:cs="Times New Roman"/>
          <w:sz w:val="24"/>
          <w:szCs w:val="24"/>
        </w:rPr>
        <w:t xml:space="preserve"> </w:t>
      </w:r>
      <w:r w:rsidR="006B3C30" w:rsidRPr="00C624B9">
        <w:rPr>
          <w:rFonts w:ascii="Times New Roman" w:hAnsi="Times New Roman" w:cs="Times New Roman"/>
          <w:sz w:val="24"/>
          <w:szCs w:val="24"/>
        </w:rPr>
        <w:t>address</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and how they work (their structures, dynamics, and functions or cognitive roles). But they don’t </w:t>
      </w:r>
      <w:r w:rsidR="006D781E" w:rsidRPr="00C624B9">
        <w:rPr>
          <w:rFonts w:ascii="Times New Roman" w:hAnsi="Times New Roman" w:cs="Times New Roman"/>
          <w:sz w:val="24"/>
          <w:szCs w:val="24"/>
        </w:rPr>
        <w:t>adequately</w:t>
      </w:r>
      <w:r w:rsidRPr="00C624B9">
        <w:rPr>
          <w:rFonts w:ascii="Times New Roman" w:hAnsi="Times New Roman" w:cs="Times New Roman"/>
          <w:sz w:val="24"/>
          <w:szCs w:val="24"/>
        </w:rPr>
        <w:t xml:space="preserve"> explain why the activities are conscious. It’s hard to say why the hot zone or global workspace is conscious versus nonconscious</w:t>
      </w:r>
      <w:r w:rsidR="00B862F9" w:rsidRPr="00C624B9">
        <w:rPr>
          <w:rFonts w:ascii="Times New Roman" w:hAnsi="Times New Roman" w:cs="Times New Roman"/>
          <w:sz w:val="24"/>
          <w:szCs w:val="24"/>
        </w:rPr>
        <w:t>.</w:t>
      </w:r>
      <w:bookmarkStart w:id="3" w:name="_Hlk94637275"/>
    </w:p>
    <w:p w14:paraId="339E1C06" w14:textId="11B425B4" w:rsidR="001C2F54" w:rsidRPr="00C624B9" w:rsidRDefault="0011255B"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bookmarkStart w:id="4" w:name="_Hlk119587471"/>
      <w:r w:rsidRPr="00C624B9">
        <w:rPr>
          <w:rFonts w:ascii="Times New Roman" w:hAnsi="Times New Roman" w:cs="Times New Roman"/>
          <w:sz w:val="24"/>
          <w:szCs w:val="24"/>
        </w:rPr>
        <w:t>What makes th</w:t>
      </w:r>
      <w:r w:rsidR="000F6E4B" w:rsidRPr="00C624B9">
        <w:rPr>
          <w:rFonts w:ascii="Times New Roman" w:hAnsi="Times New Roman" w:cs="Times New Roman"/>
          <w:sz w:val="24"/>
          <w:szCs w:val="24"/>
        </w:rPr>
        <w:t>is</w:t>
      </w:r>
      <w:r w:rsidR="003E60B8" w:rsidRPr="00C624B9">
        <w:rPr>
          <w:rFonts w:ascii="Times New Roman" w:hAnsi="Times New Roman" w:cs="Times New Roman"/>
          <w:sz w:val="24"/>
          <w:szCs w:val="24"/>
        </w:rPr>
        <w:t xml:space="preserve"> latter,</w:t>
      </w:r>
      <w:r w:rsidRPr="00C624B9">
        <w:rPr>
          <w:rFonts w:ascii="Times New Roman" w:hAnsi="Times New Roman" w:cs="Times New Roman"/>
          <w:sz w:val="24"/>
          <w:szCs w:val="24"/>
        </w:rPr>
        <w:t xml:space="preserve"> hard problem so hard? It’s not that we lack any </w:t>
      </w:r>
      <w:r w:rsidR="0025051C" w:rsidRPr="00C624B9">
        <w:rPr>
          <w:rFonts w:ascii="Times New Roman" w:hAnsi="Times New Roman" w:cs="Times New Roman"/>
          <w:sz w:val="24"/>
          <w:szCs w:val="24"/>
        </w:rPr>
        <w:t xml:space="preserve">proposed </w:t>
      </w:r>
      <w:r w:rsidRPr="00C624B9">
        <w:rPr>
          <w:rFonts w:ascii="Times New Roman" w:hAnsi="Times New Roman" w:cs="Times New Roman"/>
          <w:sz w:val="24"/>
          <w:szCs w:val="24"/>
        </w:rPr>
        <w:t xml:space="preserve">explanations for why consciousness </w:t>
      </w:r>
      <w:proofErr w:type="gramStart"/>
      <w:r w:rsidRPr="00C624B9">
        <w:rPr>
          <w:rFonts w:ascii="Times New Roman" w:hAnsi="Times New Roman" w:cs="Times New Roman"/>
          <w:sz w:val="24"/>
          <w:szCs w:val="24"/>
        </w:rPr>
        <w:t>accompanies</w:t>
      </w:r>
      <w:proofErr w:type="gramEnd"/>
      <w:r w:rsidRPr="00C624B9">
        <w:rPr>
          <w:rFonts w:ascii="Times New Roman" w:hAnsi="Times New Roman" w:cs="Times New Roman"/>
          <w:sz w:val="24"/>
          <w:szCs w:val="24"/>
        </w:rPr>
        <w:t xml:space="preserve"> neural activity. Instead, it’s that the two seem so radically different that all </w:t>
      </w:r>
      <w:r w:rsidR="004C5F53" w:rsidRPr="00C624B9">
        <w:rPr>
          <w:rFonts w:ascii="Times New Roman" w:hAnsi="Times New Roman" w:cs="Times New Roman"/>
          <w:sz w:val="24"/>
          <w:szCs w:val="24"/>
        </w:rPr>
        <w:t>accounts</w:t>
      </w:r>
      <w:r w:rsidRPr="00C624B9">
        <w:rPr>
          <w:rFonts w:ascii="Times New Roman" w:hAnsi="Times New Roman" w:cs="Times New Roman"/>
          <w:sz w:val="24"/>
          <w:szCs w:val="24"/>
        </w:rPr>
        <w:t xml:space="preserve"> of why they occur together seem obscure</w:t>
      </w:r>
      <w:r w:rsidR="000B7B43" w:rsidRPr="00C624B9">
        <w:rPr>
          <w:rFonts w:ascii="Times New Roman" w:hAnsi="Times New Roman" w:cs="Times New Roman"/>
          <w:sz w:val="24"/>
          <w:szCs w:val="24"/>
        </w:rPr>
        <w:t xml:space="preserve">. That is, no </w:t>
      </w:r>
      <w:r w:rsidR="004C5F53" w:rsidRPr="00C624B9">
        <w:rPr>
          <w:rFonts w:ascii="Times New Roman" w:hAnsi="Times New Roman" w:cs="Times New Roman"/>
          <w:sz w:val="24"/>
          <w:szCs w:val="24"/>
        </w:rPr>
        <w:t>account</w:t>
      </w:r>
      <w:r w:rsidR="00241316" w:rsidRPr="00C624B9">
        <w:rPr>
          <w:rFonts w:ascii="Times New Roman" w:hAnsi="Times New Roman" w:cs="Times New Roman"/>
          <w:sz w:val="24"/>
          <w:szCs w:val="24"/>
        </w:rPr>
        <w:t xml:space="preserve"> </w:t>
      </w:r>
      <w:proofErr w:type="gramStart"/>
      <w:r w:rsidR="00241316" w:rsidRPr="00C624B9">
        <w:rPr>
          <w:rFonts w:ascii="Times New Roman" w:hAnsi="Times New Roman" w:cs="Times New Roman"/>
          <w:sz w:val="24"/>
          <w:szCs w:val="24"/>
        </w:rPr>
        <w:t>is</w:t>
      </w:r>
      <w:r w:rsidR="000B7B43" w:rsidRPr="00C624B9">
        <w:rPr>
          <w:rFonts w:ascii="Times New Roman" w:hAnsi="Times New Roman" w:cs="Times New Roman"/>
          <w:sz w:val="24"/>
          <w:szCs w:val="24"/>
        </w:rPr>
        <w:t xml:space="preserve"> fully </w:t>
      </w:r>
      <w:r w:rsidR="0044131B" w:rsidRPr="00C624B9">
        <w:rPr>
          <w:rFonts w:ascii="Times New Roman" w:hAnsi="Times New Roman" w:cs="Times New Roman"/>
          <w:sz w:val="24"/>
          <w:szCs w:val="24"/>
        </w:rPr>
        <w:t xml:space="preserve">and clearly </w:t>
      </w:r>
      <w:r w:rsidR="000B7B43" w:rsidRPr="00C624B9">
        <w:rPr>
          <w:rFonts w:ascii="Times New Roman" w:hAnsi="Times New Roman" w:cs="Times New Roman"/>
          <w:sz w:val="24"/>
          <w:szCs w:val="24"/>
        </w:rPr>
        <w:t>underst</w:t>
      </w:r>
      <w:r w:rsidR="00F0370C" w:rsidRPr="00C624B9">
        <w:rPr>
          <w:rFonts w:ascii="Times New Roman" w:hAnsi="Times New Roman" w:cs="Times New Roman"/>
          <w:sz w:val="24"/>
          <w:szCs w:val="24"/>
        </w:rPr>
        <w:t>ood</w:t>
      </w:r>
      <w:proofErr w:type="gramEnd"/>
      <w:r w:rsidR="000B7B43" w:rsidRPr="00C624B9">
        <w:rPr>
          <w:rFonts w:ascii="Times New Roman" w:hAnsi="Times New Roman" w:cs="Times New Roman"/>
          <w:sz w:val="24"/>
          <w:szCs w:val="24"/>
        </w:rPr>
        <w:t xml:space="preserve">, </w:t>
      </w:r>
      <w:r w:rsidR="00260656" w:rsidRPr="00C624B9">
        <w:rPr>
          <w:rFonts w:ascii="Times New Roman" w:hAnsi="Times New Roman" w:cs="Times New Roman"/>
          <w:sz w:val="24"/>
          <w:szCs w:val="24"/>
        </w:rPr>
        <w:t>and</w:t>
      </w:r>
      <w:r w:rsidR="000B7B43" w:rsidRPr="00C624B9">
        <w:rPr>
          <w:rFonts w:ascii="Times New Roman" w:hAnsi="Times New Roman" w:cs="Times New Roman"/>
          <w:sz w:val="24"/>
          <w:szCs w:val="24"/>
        </w:rPr>
        <w:t xml:space="preserve"> what makes each obscure </w:t>
      </w:r>
      <w:r w:rsidR="00955344" w:rsidRPr="00C624B9">
        <w:rPr>
          <w:rFonts w:ascii="Times New Roman" w:hAnsi="Times New Roman" w:cs="Times New Roman"/>
          <w:sz w:val="24"/>
          <w:szCs w:val="24"/>
        </w:rPr>
        <w:t xml:space="preserve">seems to </w:t>
      </w:r>
      <w:r w:rsidR="000B7B43" w:rsidRPr="00C624B9">
        <w:rPr>
          <w:rFonts w:ascii="Times New Roman" w:hAnsi="Times New Roman" w:cs="Times New Roman"/>
          <w:sz w:val="24"/>
          <w:szCs w:val="24"/>
        </w:rPr>
        <w:t>differ from case to case</w:t>
      </w:r>
      <w:r w:rsidR="005A72BA" w:rsidRPr="00C624B9">
        <w:rPr>
          <w:rFonts w:ascii="Times New Roman" w:hAnsi="Times New Roman" w:cs="Times New Roman"/>
          <w:sz w:val="24"/>
          <w:szCs w:val="24"/>
        </w:rPr>
        <w:t>.</w:t>
      </w:r>
      <w:bookmarkStart w:id="5" w:name="_Hlk120196212"/>
      <w:r w:rsidRPr="00C624B9">
        <w:rPr>
          <w:rFonts w:ascii="Times New Roman" w:hAnsi="Times New Roman" w:cs="Times New Roman"/>
          <w:sz w:val="24"/>
          <w:szCs w:val="24"/>
        </w:rPr>
        <w:t xml:space="preserve"> </w:t>
      </w:r>
      <w:r w:rsidR="008B76B6" w:rsidRPr="00C624B9">
        <w:rPr>
          <w:rFonts w:ascii="Times New Roman" w:hAnsi="Times New Roman" w:cs="Times New Roman"/>
          <w:sz w:val="24"/>
          <w:szCs w:val="24"/>
        </w:rPr>
        <w:t>(“</w:t>
      </w:r>
      <w:r w:rsidR="005A72BA" w:rsidRPr="00C624B9">
        <w:rPr>
          <w:rFonts w:ascii="Times New Roman" w:hAnsi="Times New Roman" w:cs="Times New Roman"/>
          <w:sz w:val="24"/>
          <w:szCs w:val="24"/>
        </w:rPr>
        <w:t>O</w:t>
      </w:r>
      <w:r w:rsidR="008B76B6" w:rsidRPr="00C624B9">
        <w:rPr>
          <w:rFonts w:ascii="Times New Roman" w:hAnsi="Times New Roman" w:cs="Times New Roman"/>
          <w:sz w:val="24"/>
          <w:szCs w:val="24"/>
        </w:rPr>
        <w:t xml:space="preserve">bscure” will </w:t>
      </w:r>
      <w:proofErr w:type="gramStart"/>
      <w:r w:rsidR="008B76B6" w:rsidRPr="00C624B9">
        <w:rPr>
          <w:rFonts w:ascii="Times New Roman" w:hAnsi="Times New Roman" w:cs="Times New Roman"/>
          <w:sz w:val="24"/>
          <w:szCs w:val="24"/>
        </w:rPr>
        <w:t>be used</w:t>
      </w:r>
      <w:proofErr w:type="gramEnd"/>
      <w:r w:rsidR="008B76B6" w:rsidRPr="00C624B9">
        <w:rPr>
          <w:rFonts w:ascii="Times New Roman" w:hAnsi="Times New Roman" w:cs="Times New Roman"/>
          <w:sz w:val="24"/>
          <w:szCs w:val="24"/>
        </w:rPr>
        <w:t xml:space="preserve"> below instead of</w:t>
      </w:r>
      <w:r w:rsidR="009B585D" w:rsidRPr="00C624B9">
        <w:rPr>
          <w:rFonts w:ascii="Times New Roman" w:hAnsi="Times New Roman" w:cs="Times New Roman"/>
          <w:sz w:val="24"/>
          <w:szCs w:val="24"/>
        </w:rPr>
        <w:t xml:space="preserve"> </w:t>
      </w:r>
      <w:r w:rsidR="00142FBF" w:rsidRPr="00C624B9">
        <w:rPr>
          <w:rFonts w:ascii="Times New Roman" w:hAnsi="Times New Roman" w:cs="Times New Roman"/>
          <w:sz w:val="24"/>
          <w:szCs w:val="24"/>
        </w:rPr>
        <w:t xml:space="preserve">the harsher </w:t>
      </w:r>
      <w:r w:rsidR="0069566C" w:rsidRPr="00C624B9">
        <w:rPr>
          <w:rFonts w:ascii="Times New Roman" w:hAnsi="Times New Roman" w:cs="Times New Roman"/>
          <w:sz w:val="24"/>
          <w:szCs w:val="24"/>
        </w:rPr>
        <w:t xml:space="preserve">term </w:t>
      </w:r>
      <w:r w:rsidR="008B76B6" w:rsidRPr="00C624B9">
        <w:rPr>
          <w:rFonts w:ascii="Times New Roman" w:hAnsi="Times New Roman" w:cs="Times New Roman"/>
          <w:sz w:val="24"/>
          <w:szCs w:val="24"/>
        </w:rPr>
        <w:t xml:space="preserve">“unintelligible” </w:t>
      </w:r>
      <w:r w:rsidR="003B1102" w:rsidRPr="00C624B9">
        <w:rPr>
          <w:rFonts w:ascii="Times New Roman" w:hAnsi="Times New Roman" w:cs="Times New Roman"/>
          <w:sz w:val="24"/>
          <w:szCs w:val="24"/>
        </w:rPr>
        <w:t>because</w:t>
      </w:r>
      <w:r w:rsidR="008B76B6" w:rsidRPr="00C624B9">
        <w:rPr>
          <w:rFonts w:ascii="Times New Roman" w:hAnsi="Times New Roman" w:cs="Times New Roman"/>
          <w:sz w:val="24"/>
          <w:szCs w:val="24"/>
        </w:rPr>
        <w:t xml:space="preserve"> the latter </w:t>
      </w:r>
      <w:r w:rsidR="00672B6D" w:rsidRPr="00C624B9">
        <w:rPr>
          <w:rFonts w:ascii="Times New Roman" w:hAnsi="Times New Roman" w:cs="Times New Roman"/>
          <w:sz w:val="24"/>
          <w:szCs w:val="24"/>
        </w:rPr>
        <w:t xml:space="preserve">doesn’t reflect </w:t>
      </w:r>
      <w:r w:rsidR="00142FBF" w:rsidRPr="00C624B9">
        <w:rPr>
          <w:rFonts w:ascii="Times New Roman" w:hAnsi="Times New Roman" w:cs="Times New Roman"/>
          <w:sz w:val="24"/>
          <w:szCs w:val="24"/>
        </w:rPr>
        <w:t>how</w:t>
      </w:r>
      <w:r w:rsidR="008B76B6" w:rsidRPr="00C624B9">
        <w:rPr>
          <w:rFonts w:ascii="Times New Roman" w:hAnsi="Times New Roman" w:cs="Times New Roman"/>
          <w:sz w:val="24"/>
          <w:szCs w:val="24"/>
        </w:rPr>
        <w:t xml:space="preserve"> criticisms of these accounts </w:t>
      </w:r>
      <w:r w:rsidR="003B1102" w:rsidRPr="00C624B9">
        <w:rPr>
          <w:rFonts w:ascii="Times New Roman" w:hAnsi="Times New Roman" w:cs="Times New Roman"/>
          <w:sz w:val="24"/>
          <w:szCs w:val="24"/>
        </w:rPr>
        <w:t>are</w:t>
      </w:r>
      <w:r w:rsidR="008B76B6" w:rsidRPr="00C624B9">
        <w:rPr>
          <w:rFonts w:ascii="Times New Roman" w:hAnsi="Times New Roman" w:cs="Times New Roman"/>
          <w:sz w:val="24"/>
          <w:szCs w:val="24"/>
        </w:rPr>
        <w:t xml:space="preserve"> debatable</w:t>
      </w:r>
      <w:r w:rsidR="005A72BA" w:rsidRPr="00C624B9">
        <w:rPr>
          <w:rFonts w:ascii="Times New Roman" w:hAnsi="Times New Roman" w:cs="Times New Roman"/>
          <w:sz w:val="24"/>
          <w:szCs w:val="24"/>
        </w:rPr>
        <w:t>.</w:t>
      </w:r>
      <w:r w:rsidR="008B76B6" w:rsidRPr="00C624B9">
        <w:rPr>
          <w:rFonts w:ascii="Times New Roman" w:hAnsi="Times New Roman" w:cs="Times New Roman"/>
          <w:sz w:val="24"/>
          <w:szCs w:val="24"/>
        </w:rPr>
        <w:t>)</w:t>
      </w:r>
      <w:bookmarkEnd w:id="4"/>
      <w:bookmarkEnd w:id="5"/>
      <w:r w:rsidR="00142FBF" w:rsidRPr="00C624B9">
        <w:rPr>
          <w:rFonts w:ascii="Times New Roman" w:hAnsi="Times New Roman" w:cs="Times New Roman"/>
          <w:sz w:val="24"/>
          <w:szCs w:val="24"/>
        </w:rPr>
        <w:t xml:space="preserve"> </w:t>
      </w:r>
    </w:p>
    <w:p w14:paraId="2F145175" w14:textId="68D6E986" w:rsidR="00A81CE5" w:rsidRPr="00C624B9" w:rsidRDefault="001C2F5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Another </w:t>
      </w:r>
      <w:r w:rsidR="00DC4923" w:rsidRPr="00C624B9">
        <w:rPr>
          <w:rFonts w:ascii="Times New Roman" w:hAnsi="Times New Roman" w:cs="Times New Roman"/>
          <w:sz w:val="24"/>
          <w:szCs w:val="24"/>
        </w:rPr>
        <w:t>(</w:t>
      </w:r>
      <w:r w:rsidRPr="00C624B9">
        <w:rPr>
          <w:rFonts w:ascii="Times New Roman" w:hAnsi="Times New Roman" w:cs="Times New Roman"/>
          <w:sz w:val="24"/>
          <w:szCs w:val="24"/>
        </w:rPr>
        <w:t>related</w:t>
      </w:r>
      <w:r w:rsidR="00DC4923" w:rsidRPr="00C624B9">
        <w:rPr>
          <w:rFonts w:ascii="Times New Roman" w:hAnsi="Times New Roman" w:cs="Times New Roman"/>
          <w:sz w:val="24"/>
          <w:szCs w:val="24"/>
        </w:rPr>
        <w:t>)</w:t>
      </w:r>
      <w:r w:rsidRPr="00C624B9">
        <w:rPr>
          <w:rFonts w:ascii="Times New Roman" w:hAnsi="Times New Roman" w:cs="Times New Roman"/>
          <w:sz w:val="24"/>
          <w:szCs w:val="24"/>
        </w:rPr>
        <w:t xml:space="preserve"> reason </w:t>
      </w:r>
      <w:r w:rsidR="00DC4923" w:rsidRPr="00C624B9">
        <w:rPr>
          <w:rFonts w:ascii="Times New Roman" w:hAnsi="Times New Roman" w:cs="Times New Roman"/>
          <w:sz w:val="24"/>
          <w:szCs w:val="24"/>
        </w:rPr>
        <w:t xml:space="preserve">that </w:t>
      </w:r>
      <w:r w:rsidRPr="00C624B9">
        <w:rPr>
          <w:rFonts w:ascii="Times New Roman" w:hAnsi="Times New Roman" w:cs="Times New Roman"/>
          <w:sz w:val="24"/>
          <w:szCs w:val="24"/>
        </w:rPr>
        <w:t xml:space="preserve">the hard problem is so hard is that while we can empirically </w:t>
      </w:r>
      <w:proofErr w:type="gramStart"/>
      <w:r w:rsidRPr="00C624B9">
        <w:rPr>
          <w:rFonts w:ascii="Times New Roman" w:hAnsi="Times New Roman" w:cs="Times New Roman"/>
          <w:sz w:val="24"/>
          <w:szCs w:val="24"/>
        </w:rPr>
        <w:t>test</w:t>
      </w:r>
      <w:proofErr w:type="gramEnd"/>
      <w:r w:rsidRPr="00C624B9">
        <w:rPr>
          <w:rFonts w:ascii="Times New Roman" w:hAnsi="Times New Roman" w:cs="Times New Roman"/>
          <w:sz w:val="24"/>
          <w:szCs w:val="24"/>
        </w:rPr>
        <w:t xml:space="preserve"> (by observation and experiment) claims about what the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are, further claims about why these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are conscious </w:t>
      </w:r>
      <w:r w:rsidR="009D39BC" w:rsidRPr="00C624B9">
        <w:rPr>
          <w:rFonts w:ascii="Times New Roman" w:hAnsi="Times New Roman" w:cs="Times New Roman"/>
          <w:sz w:val="24"/>
          <w:szCs w:val="24"/>
        </w:rPr>
        <w:t>become</w:t>
      </w:r>
      <w:r w:rsidRPr="00C624B9">
        <w:rPr>
          <w:rFonts w:ascii="Times New Roman" w:hAnsi="Times New Roman" w:cs="Times New Roman"/>
          <w:sz w:val="24"/>
          <w:szCs w:val="24"/>
        </w:rPr>
        <w:t xml:space="preserve"> difficult to test and falsify.</w:t>
      </w:r>
      <w:r w:rsidR="009D2EEE" w:rsidRPr="00C624B9">
        <w:rPr>
          <w:rFonts w:ascii="Times New Roman" w:hAnsi="Times New Roman" w:cs="Times New Roman"/>
          <w:sz w:val="24"/>
          <w:szCs w:val="24"/>
        </w:rPr>
        <w:t xml:space="preserve"> </w:t>
      </w:r>
      <w:r w:rsidR="00FC4346" w:rsidRPr="00C624B9">
        <w:rPr>
          <w:rFonts w:ascii="Times New Roman" w:hAnsi="Times New Roman" w:cs="Times New Roman"/>
          <w:sz w:val="24"/>
          <w:szCs w:val="24"/>
        </w:rPr>
        <w:t>So, t</w:t>
      </w:r>
      <w:r w:rsidR="00D764AE" w:rsidRPr="00C624B9">
        <w:rPr>
          <w:rFonts w:ascii="Times New Roman" w:hAnsi="Times New Roman" w:cs="Times New Roman"/>
          <w:sz w:val="24"/>
          <w:szCs w:val="24"/>
        </w:rPr>
        <w:t xml:space="preserve">heories about why brains are conscious are metaphysical—they’re untestable speculations about the </w:t>
      </w:r>
      <w:r w:rsidR="00EE7805" w:rsidRPr="00C624B9">
        <w:rPr>
          <w:rFonts w:ascii="Times New Roman" w:hAnsi="Times New Roman" w:cs="Times New Roman"/>
          <w:sz w:val="24"/>
          <w:szCs w:val="24"/>
        </w:rPr>
        <w:t>basic</w:t>
      </w:r>
      <w:r w:rsidR="00063A28" w:rsidRPr="00C624B9">
        <w:rPr>
          <w:rFonts w:ascii="Times New Roman" w:hAnsi="Times New Roman" w:cs="Times New Roman"/>
          <w:sz w:val="24"/>
          <w:szCs w:val="24"/>
        </w:rPr>
        <w:t xml:space="preserve"> </w:t>
      </w:r>
      <w:r w:rsidR="00D764AE" w:rsidRPr="00C624B9">
        <w:rPr>
          <w:rFonts w:ascii="Times New Roman" w:hAnsi="Times New Roman" w:cs="Times New Roman"/>
          <w:sz w:val="24"/>
          <w:szCs w:val="24"/>
        </w:rPr>
        <w:t xml:space="preserve">nature of reality. No mind-body theory can succeed until it deals with both the hard and easy </w:t>
      </w:r>
      <w:r w:rsidR="009A3A5F" w:rsidRPr="00C624B9">
        <w:rPr>
          <w:rFonts w:ascii="Times New Roman" w:hAnsi="Times New Roman" w:cs="Times New Roman"/>
          <w:sz w:val="24"/>
          <w:szCs w:val="24"/>
        </w:rPr>
        <w:t>(</w:t>
      </w:r>
      <w:r w:rsidR="00B15F9A" w:rsidRPr="00C624B9">
        <w:rPr>
          <w:rFonts w:ascii="Times New Roman" w:hAnsi="Times New Roman" w:cs="Times New Roman"/>
          <w:sz w:val="24"/>
          <w:szCs w:val="24"/>
        </w:rPr>
        <w:t xml:space="preserve">metaphysical and </w:t>
      </w:r>
      <w:r w:rsidR="009A3A5F" w:rsidRPr="00C624B9">
        <w:rPr>
          <w:rFonts w:ascii="Times New Roman" w:hAnsi="Times New Roman" w:cs="Times New Roman"/>
          <w:sz w:val="24"/>
          <w:szCs w:val="24"/>
        </w:rPr>
        <w:t xml:space="preserve">empirical) </w:t>
      </w:r>
      <w:r w:rsidR="00D764AE" w:rsidRPr="00C624B9">
        <w:rPr>
          <w:rFonts w:ascii="Times New Roman" w:hAnsi="Times New Roman" w:cs="Times New Roman"/>
          <w:sz w:val="24"/>
          <w:szCs w:val="24"/>
        </w:rPr>
        <w:t>problems. But all such theories</w:t>
      </w:r>
      <w:r w:rsidR="00247BC7" w:rsidRPr="00C624B9">
        <w:rPr>
          <w:rFonts w:ascii="Times New Roman" w:hAnsi="Times New Roman" w:cs="Times New Roman"/>
          <w:sz w:val="24"/>
          <w:szCs w:val="24"/>
        </w:rPr>
        <w:t xml:space="preserve"> (</w:t>
      </w:r>
      <w:r w:rsidR="00D764AE" w:rsidRPr="00C624B9">
        <w:rPr>
          <w:rFonts w:ascii="Times New Roman" w:hAnsi="Times New Roman" w:cs="Times New Roman"/>
          <w:sz w:val="24"/>
          <w:szCs w:val="24"/>
        </w:rPr>
        <w:t xml:space="preserve">including </w:t>
      </w:r>
      <w:proofErr w:type="spellStart"/>
      <w:r w:rsidR="00D764AE" w:rsidRPr="00C624B9">
        <w:rPr>
          <w:rFonts w:ascii="Times New Roman" w:hAnsi="Times New Roman" w:cs="Times New Roman"/>
          <w:sz w:val="24"/>
          <w:szCs w:val="24"/>
        </w:rPr>
        <w:t>IIT</w:t>
      </w:r>
      <w:proofErr w:type="spellEnd"/>
      <w:r w:rsidR="00D764AE" w:rsidRPr="00C624B9">
        <w:rPr>
          <w:rFonts w:ascii="Times New Roman" w:hAnsi="Times New Roman" w:cs="Times New Roman"/>
          <w:sz w:val="24"/>
          <w:szCs w:val="24"/>
        </w:rPr>
        <w:t xml:space="preserve"> and GNWT</w:t>
      </w:r>
      <w:r w:rsidR="00247BC7" w:rsidRPr="00C624B9">
        <w:rPr>
          <w:rFonts w:ascii="Times New Roman" w:hAnsi="Times New Roman" w:cs="Times New Roman"/>
          <w:sz w:val="24"/>
          <w:szCs w:val="24"/>
        </w:rPr>
        <w:t>)</w:t>
      </w:r>
      <w:r w:rsidR="00D764AE" w:rsidRPr="00C624B9">
        <w:rPr>
          <w:rFonts w:ascii="Times New Roman" w:hAnsi="Times New Roman" w:cs="Times New Roman"/>
          <w:sz w:val="24"/>
          <w:szCs w:val="24"/>
        </w:rPr>
        <w:t xml:space="preserve"> face issues with one or both</w:t>
      </w:r>
      <w:bookmarkEnd w:id="3"/>
      <w:r w:rsidR="001C5A4A" w:rsidRPr="00C624B9">
        <w:rPr>
          <w:rFonts w:ascii="Times New Roman" w:hAnsi="Times New Roman" w:cs="Times New Roman"/>
          <w:sz w:val="24"/>
          <w:szCs w:val="24"/>
        </w:rPr>
        <w:t>.</w:t>
      </w:r>
      <w:r w:rsidR="009D6525" w:rsidRPr="00C624B9">
        <w:rPr>
          <w:rFonts w:ascii="Times New Roman" w:hAnsi="Times New Roman" w:cs="Times New Roman"/>
          <w:sz w:val="24"/>
          <w:szCs w:val="24"/>
        </w:rPr>
        <w:t xml:space="preserve"> </w:t>
      </w:r>
      <w:bookmarkStart w:id="6" w:name="_Hlk129610846"/>
      <w:r w:rsidR="009D6525" w:rsidRPr="00C624B9">
        <w:rPr>
          <w:rFonts w:ascii="Times New Roman" w:hAnsi="Times New Roman" w:cs="Times New Roman"/>
          <w:sz w:val="24"/>
          <w:szCs w:val="24"/>
        </w:rPr>
        <w:t xml:space="preserve">We’ll now look at how traditional theories </w:t>
      </w:r>
      <w:proofErr w:type="gramStart"/>
      <w:r w:rsidR="009D6525" w:rsidRPr="00C624B9">
        <w:rPr>
          <w:rFonts w:ascii="Times New Roman" w:hAnsi="Times New Roman" w:cs="Times New Roman"/>
          <w:sz w:val="24"/>
          <w:szCs w:val="24"/>
        </w:rPr>
        <w:t>fail to</w:t>
      </w:r>
      <w:proofErr w:type="gramEnd"/>
      <w:r w:rsidR="009D6525" w:rsidRPr="00C624B9">
        <w:rPr>
          <w:rFonts w:ascii="Times New Roman" w:hAnsi="Times New Roman" w:cs="Times New Roman"/>
          <w:sz w:val="24"/>
          <w:szCs w:val="24"/>
        </w:rPr>
        <w:t xml:space="preserve"> deal with these problems</w:t>
      </w:r>
      <w:r w:rsidR="00261D50" w:rsidRPr="00C624B9">
        <w:rPr>
          <w:rFonts w:ascii="Times New Roman" w:hAnsi="Times New Roman" w:cs="Times New Roman"/>
          <w:sz w:val="24"/>
          <w:szCs w:val="24"/>
        </w:rPr>
        <w:t xml:space="preserve"> (</w:t>
      </w:r>
      <w:r w:rsidR="009D6525" w:rsidRPr="00C624B9">
        <w:rPr>
          <w:rFonts w:ascii="Times New Roman" w:hAnsi="Times New Roman" w:cs="Times New Roman"/>
          <w:sz w:val="24"/>
          <w:szCs w:val="24"/>
        </w:rPr>
        <w:t>the metaphysical one</w:t>
      </w:r>
      <w:r w:rsidR="006D2B94" w:rsidRPr="00C624B9">
        <w:rPr>
          <w:rFonts w:ascii="Times New Roman" w:hAnsi="Times New Roman" w:cs="Times New Roman"/>
          <w:sz w:val="24"/>
          <w:szCs w:val="24"/>
        </w:rPr>
        <w:t xml:space="preserve"> mainly</w:t>
      </w:r>
      <w:r w:rsidR="00261D50" w:rsidRPr="00C624B9">
        <w:rPr>
          <w:rFonts w:ascii="Times New Roman" w:hAnsi="Times New Roman" w:cs="Times New Roman"/>
          <w:sz w:val="24"/>
          <w:szCs w:val="24"/>
        </w:rPr>
        <w:t>)</w:t>
      </w:r>
      <w:r w:rsidR="009D6525" w:rsidRPr="00C624B9">
        <w:rPr>
          <w:rFonts w:ascii="Times New Roman" w:hAnsi="Times New Roman" w:cs="Times New Roman"/>
          <w:sz w:val="24"/>
          <w:szCs w:val="24"/>
        </w:rPr>
        <w:t xml:space="preserve">. Then we’ll </w:t>
      </w:r>
      <w:r w:rsidR="006F6644" w:rsidRPr="00C624B9">
        <w:rPr>
          <w:rFonts w:ascii="Times New Roman" w:hAnsi="Times New Roman" w:cs="Times New Roman"/>
          <w:sz w:val="24"/>
          <w:szCs w:val="24"/>
        </w:rPr>
        <w:t>see</w:t>
      </w:r>
      <w:r w:rsidR="009D6525" w:rsidRPr="00C624B9">
        <w:rPr>
          <w:rFonts w:ascii="Times New Roman" w:hAnsi="Times New Roman" w:cs="Times New Roman"/>
          <w:sz w:val="24"/>
          <w:szCs w:val="24"/>
        </w:rPr>
        <w:t xml:space="preserve"> how both problems might </w:t>
      </w:r>
      <w:proofErr w:type="gramStart"/>
      <w:r w:rsidR="009D6525" w:rsidRPr="00C624B9">
        <w:rPr>
          <w:rFonts w:ascii="Times New Roman" w:hAnsi="Times New Roman" w:cs="Times New Roman"/>
          <w:sz w:val="24"/>
          <w:szCs w:val="24"/>
        </w:rPr>
        <w:t xml:space="preserve">be </w:t>
      </w:r>
      <w:r w:rsidR="006F6644" w:rsidRPr="00C624B9">
        <w:rPr>
          <w:rFonts w:ascii="Times New Roman" w:hAnsi="Times New Roman" w:cs="Times New Roman"/>
          <w:sz w:val="24"/>
          <w:szCs w:val="24"/>
        </w:rPr>
        <w:t>addressed</w:t>
      </w:r>
      <w:proofErr w:type="gramEnd"/>
      <w:r w:rsidR="009D6525" w:rsidRPr="00C624B9">
        <w:rPr>
          <w:rFonts w:ascii="Times New Roman" w:hAnsi="Times New Roman" w:cs="Times New Roman"/>
          <w:sz w:val="24"/>
          <w:szCs w:val="24"/>
        </w:rPr>
        <w:t xml:space="preserve"> without </w:t>
      </w:r>
      <w:r w:rsidR="002422EA" w:rsidRPr="00C624B9">
        <w:rPr>
          <w:rFonts w:ascii="Times New Roman" w:hAnsi="Times New Roman" w:cs="Times New Roman"/>
          <w:sz w:val="24"/>
          <w:szCs w:val="24"/>
        </w:rPr>
        <w:t xml:space="preserve">these </w:t>
      </w:r>
      <w:r w:rsidR="009D6525" w:rsidRPr="00C624B9">
        <w:rPr>
          <w:rFonts w:ascii="Times New Roman" w:hAnsi="Times New Roman" w:cs="Times New Roman"/>
          <w:sz w:val="24"/>
          <w:szCs w:val="24"/>
        </w:rPr>
        <w:t>traditional pitfalls.</w:t>
      </w:r>
    </w:p>
    <w:bookmarkEnd w:id="6"/>
    <w:p w14:paraId="405946EA" w14:textId="77777777" w:rsidR="00D26A2A" w:rsidRPr="00C624B9" w:rsidRDefault="00D26A2A" w:rsidP="00EF53B0">
      <w:pPr>
        <w:widowControl w:val="0"/>
        <w:spacing w:line="192" w:lineRule="auto"/>
        <w:rPr>
          <w:rFonts w:ascii="Times New Roman" w:hAnsi="Times New Roman" w:cs="Times New Roman"/>
          <w:sz w:val="24"/>
          <w:szCs w:val="24"/>
        </w:rPr>
      </w:pPr>
    </w:p>
    <w:p w14:paraId="7280637D" w14:textId="4F75E334" w:rsidR="00D26A2A" w:rsidRPr="00C624B9" w:rsidRDefault="00D26A2A"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b/>
          <w:bCs/>
          <w:sz w:val="24"/>
          <w:szCs w:val="24"/>
        </w:rPr>
        <w:t>1.3 Prominent Mind-Body Theories</w:t>
      </w:r>
    </w:p>
    <w:p w14:paraId="018BD1AB" w14:textId="3E1286E8" w:rsidR="00FC294A" w:rsidRPr="00C624B9" w:rsidRDefault="00CF0C14" w:rsidP="00EF53B0">
      <w:pPr>
        <w:widowControl w:val="0"/>
        <w:spacing w:line="192" w:lineRule="auto"/>
        <w:rPr>
          <w:rFonts w:ascii="Times New Roman" w:hAnsi="Times New Roman" w:cs="Times New Roman"/>
          <w:sz w:val="24"/>
          <w:szCs w:val="24"/>
        </w:rPr>
      </w:pPr>
      <w:bookmarkStart w:id="7" w:name="_Hlk95993887"/>
      <w:r w:rsidRPr="00C624B9">
        <w:rPr>
          <w:rFonts w:ascii="Times New Roman" w:hAnsi="Times New Roman" w:cs="Times New Roman"/>
          <w:sz w:val="24"/>
          <w:szCs w:val="24"/>
        </w:rPr>
        <w:t xml:space="preserve">Various mind-body theories </w:t>
      </w:r>
      <w:proofErr w:type="gramStart"/>
      <w:r w:rsidRPr="00C624B9">
        <w:rPr>
          <w:rFonts w:ascii="Times New Roman" w:hAnsi="Times New Roman" w:cs="Times New Roman"/>
          <w:sz w:val="24"/>
          <w:szCs w:val="24"/>
        </w:rPr>
        <w:t>exhibit</w:t>
      </w:r>
      <w:proofErr w:type="gramEnd"/>
      <w:r w:rsidRPr="00C624B9">
        <w:rPr>
          <w:rFonts w:ascii="Times New Roman" w:hAnsi="Times New Roman" w:cs="Times New Roman"/>
          <w:sz w:val="24"/>
          <w:szCs w:val="24"/>
        </w:rPr>
        <w:t xml:space="preserve"> the </w:t>
      </w:r>
      <w:r w:rsidR="005C4856" w:rsidRPr="00C624B9">
        <w:rPr>
          <w:rFonts w:ascii="Times New Roman" w:hAnsi="Times New Roman" w:cs="Times New Roman"/>
          <w:sz w:val="24"/>
          <w:szCs w:val="24"/>
        </w:rPr>
        <w:t xml:space="preserve">metaphysical (and at times the empirical) </w:t>
      </w:r>
      <w:r w:rsidRPr="00C624B9">
        <w:rPr>
          <w:rFonts w:ascii="Times New Roman" w:hAnsi="Times New Roman" w:cs="Times New Roman"/>
          <w:sz w:val="24"/>
          <w:szCs w:val="24"/>
        </w:rPr>
        <w:t xml:space="preserve">problem above. </w:t>
      </w:r>
      <w:r w:rsidR="00964B64" w:rsidRPr="00C624B9">
        <w:rPr>
          <w:rFonts w:ascii="Times New Roman" w:hAnsi="Times New Roman" w:cs="Times New Roman"/>
          <w:sz w:val="24"/>
          <w:szCs w:val="24"/>
        </w:rPr>
        <w:t>B</w:t>
      </w:r>
      <w:r w:rsidR="00247303" w:rsidRPr="00C624B9">
        <w:rPr>
          <w:rFonts w:ascii="Times New Roman" w:hAnsi="Times New Roman" w:cs="Times New Roman"/>
          <w:sz w:val="24"/>
          <w:szCs w:val="24"/>
        </w:rPr>
        <w:t xml:space="preserve">oth these theories and </w:t>
      </w:r>
      <w:r w:rsidR="00612928" w:rsidRPr="00C624B9">
        <w:rPr>
          <w:rFonts w:ascii="Times New Roman" w:hAnsi="Times New Roman" w:cs="Times New Roman"/>
          <w:sz w:val="24"/>
          <w:szCs w:val="24"/>
        </w:rPr>
        <w:t xml:space="preserve">the </w:t>
      </w:r>
      <w:r w:rsidR="00247303" w:rsidRPr="00C624B9">
        <w:rPr>
          <w:rFonts w:ascii="Times New Roman" w:hAnsi="Times New Roman" w:cs="Times New Roman"/>
          <w:sz w:val="24"/>
          <w:szCs w:val="24"/>
        </w:rPr>
        <w:t xml:space="preserve">critiques of them are controversial, so the aim below isn’t to enter into </w:t>
      </w:r>
      <w:r w:rsidR="0098017A" w:rsidRPr="00C624B9">
        <w:rPr>
          <w:rFonts w:ascii="Times New Roman" w:hAnsi="Times New Roman" w:cs="Times New Roman"/>
          <w:sz w:val="24"/>
          <w:szCs w:val="24"/>
        </w:rPr>
        <w:t xml:space="preserve">the irresolvable </w:t>
      </w:r>
      <w:r w:rsidR="00247303" w:rsidRPr="00C624B9">
        <w:rPr>
          <w:rFonts w:ascii="Times New Roman" w:hAnsi="Times New Roman" w:cs="Times New Roman"/>
          <w:sz w:val="24"/>
          <w:szCs w:val="24"/>
        </w:rPr>
        <w:t xml:space="preserve">debates about them, but just to list them </w:t>
      </w:r>
      <w:r w:rsidR="00932224" w:rsidRPr="00C624B9">
        <w:rPr>
          <w:rFonts w:ascii="Times New Roman" w:hAnsi="Times New Roman" w:cs="Times New Roman"/>
          <w:sz w:val="24"/>
          <w:szCs w:val="24"/>
        </w:rPr>
        <w:t xml:space="preserve">so as to avoid </w:t>
      </w:r>
      <w:r w:rsidR="00247303" w:rsidRPr="00C624B9">
        <w:rPr>
          <w:rFonts w:ascii="Times New Roman" w:hAnsi="Times New Roman" w:cs="Times New Roman"/>
          <w:sz w:val="24"/>
          <w:szCs w:val="24"/>
        </w:rPr>
        <w:t>them.</w:t>
      </w:r>
      <w:bookmarkEnd w:id="7"/>
      <w:r w:rsidR="00DC69BC" w:rsidRPr="00C624B9">
        <w:rPr>
          <w:rFonts w:ascii="Times New Roman" w:hAnsi="Times New Roman" w:cs="Times New Roman"/>
          <w:sz w:val="24"/>
          <w:szCs w:val="24"/>
        </w:rPr>
        <w:t xml:space="preserve"> What follows is just a </w:t>
      </w:r>
      <w:r w:rsidR="00127C67" w:rsidRPr="00C624B9">
        <w:rPr>
          <w:rFonts w:ascii="Times New Roman" w:hAnsi="Times New Roman" w:cs="Times New Roman"/>
          <w:sz w:val="24"/>
          <w:szCs w:val="24"/>
        </w:rPr>
        <w:t xml:space="preserve">very </w:t>
      </w:r>
      <w:r w:rsidR="00DC69BC" w:rsidRPr="00C624B9">
        <w:rPr>
          <w:rFonts w:ascii="Times New Roman" w:hAnsi="Times New Roman" w:cs="Times New Roman"/>
          <w:sz w:val="24"/>
          <w:szCs w:val="24"/>
        </w:rPr>
        <w:t xml:space="preserve">brief, partial list—for </w:t>
      </w:r>
      <w:r w:rsidR="009D486B" w:rsidRPr="00C624B9">
        <w:rPr>
          <w:rFonts w:ascii="Times New Roman" w:hAnsi="Times New Roman" w:cs="Times New Roman"/>
          <w:sz w:val="24"/>
          <w:szCs w:val="24"/>
        </w:rPr>
        <w:t xml:space="preserve">much </w:t>
      </w:r>
      <w:r w:rsidR="00DC69BC" w:rsidRPr="00C624B9">
        <w:rPr>
          <w:rFonts w:ascii="Times New Roman" w:hAnsi="Times New Roman" w:cs="Times New Roman"/>
          <w:sz w:val="24"/>
          <w:szCs w:val="24"/>
        </w:rPr>
        <w:t>fuller arguments</w:t>
      </w:r>
      <w:r w:rsidR="002731F5" w:rsidRPr="00C624B9">
        <w:rPr>
          <w:rFonts w:ascii="Times New Roman" w:hAnsi="Times New Roman" w:cs="Times New Roman"/>
          <w:sz w:val="24"/>
          <w:szCs w:val="24"/>
        </w:rPr>
        <w:t>,</w:t>
      </w:r>
      <w:r w:rsidR="00DC69BC" w:rsidRPr="00C624B9">
        <w:rPr>
          <w:rFonts w:ascii="Times New Roman" w:hAnsi="Times New Roman" w:cs="Times New Roman"/>
          <w:sz w:val="24"/>
          <w:szCs w:val="24"/>
        </w:rPr>
        <w:t xml:space="preserve"> see </w:t>
      </w:r>
      <w:r w:rsidR="00A53ED1" w:rsidRPr="00C624B9">
        <w:rPr>
          <w:rFonts w:ascii="Times New Roman" w:hAnsi="Times New Roman" w:cs="Times New Roman"/>
          <w:sz w:val="24"/>
          <w:szCs w:val="24"/>
        </w:rPr>
        <w:t>Jones</w:t>
      </w:r>
      <w:r w:rsidR="000E0999" w:rsidRPr="00C624B9">
        <w:rPr>
          <w:rFonts w:ascii="Times New Roman" w:hAnsi="Times New Roman" w:cs="Times New Roman"/>
          <w:sz w:val="24"/>
          <w:szCs w:val="24"/>
        </w:rPr>
        <w:t xml:space="preserve"> (</w:t>
      </w:r>
      <w:r w:rsidR="00DC69BC" w:rsidRPr="00C624B9">
        <w:rPr>
          <w:rFonts w:ascii="Times New Roman" w:hAnsi="Times New Roman" w:cs="Times New Roman"/>
          <w:sz w:val="24"/>
          <w:szCs w:val="24"/>
        </w:rPr>
        <w:t>2016</w:t>
      </w:r>
      <w:r w:rsidR="000E0999" w:rsidRPr="00C624B9">
        <w:rPr>
          <w:rFonts w:ascii="Times New Roman" w:hAnsi="Times New Roman" w:cs="Times New Roman"/>
          <w:sz w:val="24"/>
          <w:szCs w:val="24"/>
        </w:rPr>
        <w:t>)</w:t>
      </w:r>
      <w:r w:rsidR="00DC69BC" w:rsidRPr="00C624B9">
        <w:rPr>
          <w:rFonts w:ascii="Times New Roman" w:hAnsi="Times New Roman" w:cs="Times New Roman"/>
          <w:sz w:val="24"/>
          <w:szCs w:val="24"/>
        </w:rPr>
        <w:t>.</w:t>
      </w:r>
    </w:p>
    <w:p w14:paraId="21B7C933" w14:textId="74AF4545" w:rsidR="00816436" w:rsidRPr="00C624B9" w:rsidRDefault="00D8492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Many mind-body theories have religious roots. For example, traditional dualism treats minds and brains as different substances that interact yet can exist apart. But it’s unclear how such different substances can have any causal relations. For example, how do our nonspatial, immaterial minds cause our bodies to move? One dualist reply has been to </w:t>
      </w:r>
      <w:r w:rsidR="00CC2167" w:rsidRPr="00C624B9">
        <w:rPr>
          <w:rFonts w:ascii="Times New Roman" w:hAnsi="Times New Roman" w:cs="Times New Roman"/>
          <w:sz w:val="24"/>
          <w:szCs w:val="24"/>
        </w:rPr>
        <w:t>diminish</w:t>
      </w:r>
      <w:r w:rsidRPr="00C624B9">
        <w:rPr>
          <w:rFonts w:ascii="Times New Roman" w:hAnsi="Times New Roman" w:cs="Times New Roman"/>
          <w:sz w:val="24"/>
          <w:szCs w:val="24"/>
        </w:rPr>
        <w:t xml:space="preserve"> </w:t>
      </w:r>
      <w:r w:rsidR="0097577F" w:rsidRPr="00C624B9">
        <w:rPr>
          <w:rFonts w:ascii="Times New Roman" w:hAnsi="Times New Roman" w:cs="Times New Roman"/>
          <w:sz w:val="24"/>
          <w:szCs w:val="24"/>
        </w:rPr>
        <w:t xml:space="preserve">the </w:t>
      </w:r>
      <w:r w:rsidRPr="00C624B9">
        <w:rPr>
          <w:rFonts w:ascii="Times New Roman" w:hAnsi="Times New Roman" w:cs="Times New Roman"/>
          <w:sz w:val="24"/>
          <w:szCs w:val="24"/>
        </w:rPr>
        <w:t xml:space="preserve">differences between physical and mental causality (e.g., Lowe, 2006; Lindahl &amp; </w:t>
      </w:r>
      <w:proofErr w:type="spellStart"/>
      <w:r w:rsidRPr="00C624B9">
        <w:rPr>
          <w:rFonts w:ascii="Times New Roman" w:hAnsi="Times New Roman" w:cs="Times New Roman"/>
          <w:sz w:val="24"/>
          <w:szCs w:val="24"/>
        </w:rPr>
        <w:t>Arhem</w:t>
      </w:r>
      <w:proofErr w:type="spellEnd"/>
      <w:r w:rsidRPr="00C624B9">
        <w:rPr>
          <w:rFonts w:ascii="Times New Roman" w:hAnsi="Times New Roman" w:cs="Times New Roman"/>
          <w:sz w:val="24"/>
          <w:szCs w:val="24"/>
        </w:rPr>
        <w:t xml:space="preserve">, 2016). These debates </w:t>
      </w:r>
      <w:r w:rsidR="00C61EF5" w:rsidRPr="00C624B9">
        <w:rPr>
          <w:rFonts w:ascii="Times New Roman" w:hAnsi="Times New Roman" w:cs="Times New Roman"/>
          <w:sz w:val="24"/>
          <w:szCs w:val="24"/>
        </w:rPr>
        <w:t>have been</w:t>
      </w:r>
      <w:r w:rsidRPr="00C624B9">
        <w:rPr>
          <w:rFonts w:ascii="Times New Roman" w:hAnsi="Times New Roman" w:cs="Times New Roman"/>
          <w:sz w:val="24"/>
          <w:szCs w:val="24"/>
        </w:rPr>
        <w:t xml:space="preserve"> hard to decisively resolve.</w:t>
      </w:r>
    </w:p>
    <w:p w14:paraId="027F419B" w14:textId="2A092388" w:rsidR="00D26A2A" w:rsidRPr="00C624B9" w:rsidRDefault="00D26A2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Dual-aspect theory traditionally treats the mental and physical as two (out of infinite) aspects of an underlying substance (God or nature). This evades dualis</w:t>
      </w:r>
      <w:r w:rsidR="00172B74" w:rsidRPr="00C624B9">
        <w:rPr>
          <w:rFonts w:ascii="Times New Roman" w:hAnsi="Times New Roman" w:cs="Times New Roman"/>
          <w:sz w:val="24"/>
          <w:szCs w:val="24"/>
        </w:rPr>
        <w:t>m’s</w:t>
      </w:r>
      <w:r w:rsidRPr="00C624B9">
        <w:rPr>
          <w:rFonts w:ascii="Times New Roman" w:hAnsi="Times New Roman" w:cs="Times New Roman"/>
          <w:sz w:val="24"/>
          <w:szCs w:val="24"/>
        </w:rPr>
        <w:t xml:space="preserve"> </w:t>
      </w:r>
      <w:r w:rsidR="00172B74" w:rsidRPr="00C624B9">
        <w:rPr>
          <w:rFonts w:ascii="Times New Roman" w:hAnsi="Times New Roman" w:cs="Times New Roman"/>
          <w:sz w:val="24"/>
          <w:szCs w:val="24"/>
        </w:rPr>
        <w:t xml:space="preserve">specific </w:t>
      </w:r>
      <w:r w:rsidRPr="00C624B9">
        <w:rPr>
          <w:rFonts w:ascii="Times New Roman" w:hAnsi="Times New Roman" w:cs="Times New Roman"/>
          <w:sz w:val="24"/>
          <w:szCs w:val="24"/>
        </w:rPr>
        <w:t xml:space="preserve">causal issues, but </w:t>
      </w:r>
      <w:r w:rsidR="00E72E79" w:rsidRPr="00C624B9">
        <w:rPr>
          <w:rFonts w:ascii="Times New Roman" w:hAnsi="Times New Roman" w:cs="Times New Roman"/>
          <w:sz w:val="24"/>
          <w:szCs w:val="24"/>
        </w:rPr>
        <w:t xml:space="preserve">its </w:t>
      </w:r>
      <w:r w:rsidRPr="00C624B9">
        <w:rPr>
          <w:rFonts w:ascii="Times New Roman" w:hAnsi="Times New Roman" w:cs="Times New Roman"/>
          <w:sz w:val="24"/>
          <w:szCs w:val="24"/>
        </w:rPr>
        <w:t>causality</w:t>
      </w:r>
      <w:r w:rsidR="00E72E79" w:rsidRPr="00C624B9">
        <w:rPr>
          <w:rFonts w:ascii="Times New Roman" w:hAnsi="Times New Roman" w:cs="Times New Roman"/>
          <w:sz w:val="24"/>
          <w:szCs w:val="24"/>
        </w:rPr>
        <w:t xml:space="preserve"> is nonetheless </w:t>
      </w:r>
      <w:r w:rsidR="008910CF" w:rsidRPr="00C624B9">
        <w:rPr>
          <w:rFonts w:ascii="Times New Roman" w:hAnsi="Times New Roman" w:cs="Times New Roman"/>
          <w:sz w:val="24"/>
          <w:szCs w:val="24"/>
        </w:rPr>
        <w:t>highly</w:t>
      </w:r>
      <w:r w:rsidR="00E72E79" w:rsidRPr="00C624B9">
        <w:rPr>
          <w:rFonts w:ascii="Times New Roman" w:hAnsi="Times New Roman" w:cs="Times New Roman"/>
          <w:sz w:val="24"/>
          <w:szCs w:val="24"/>
        </w:rPr>
        <w:t xml:space="preserve"> obscure</w:t>
      </w:r>
      <w:r w:rsidRPr="00C624B9">
        <w:rPr>
          <w:rFonts w:ascii="Times New Roman" w:hAnsi="Times New Roman" w:cs="Times New Roman"/>
          <w:sz w:val="24"/>
          <w:szCs w:val="24"/>
        </w:rPr>
        <w:t xml:space="preserve">. For </w:t>
      </w:r>
      <w:r w:rsidR="00340892" w:rsidRPr="00C624B9">
        <w:rPr>
          <w:rFonts w:ascii="Times New Roman" w:hAnsi="Times New Roman" w:cs="Times New Roman"/>
          <w:sz w:val="24"/>
          <w:szCs w:val="24"/>
        </w:rPr>
        <w:t xml:space="preserve">it </w:t>
      </w:r>
      <w:r w:rsidRPr="00C624B9">
        <w:rPr>
          <w:rFonts w:ascii="Times New Roman" w:hAnsi="Times New Roman" w:cs="Times New Roman"/>
          <w:sz w:val="24"/>
          <w:szCs w:val="24"/>
        </w:rPr>
        <w:t xml:space="preserve">shifts </w:t>
      </w:r>
      <w:r w:rsidR="00876B03" w:rsidRPr="00C624B9">
        <w:rPr>
          <w:rFonts w:ascii="Times New Roman" w:hAnsi="Times New Roman" w:cs="Times New Roman"/>
          <w:sz w:val="24"/>
          <w:szCs w:val="24"/>
        </w:rPr>
        <w:t xml:space="preserve">causation </w:t>
      </w:r>
      <w:r w:rsidRPr="00C624B9">
        <w:rPr>
          <w:rFonts w:ascii="Times New Roman" w:hAnsi="Times New Roman" w:cs="Times New Roman"/>
          <w:sz w:val="24"/>
          <w:szCs w:val="24"/>
        </w:rPr>
        <w:t>to a deeper level</w:t>
      </w:r>
      <w:r w:rsidR="00631BB5" w:rsidRPr="00C624B9">
        <w:rPr>
          <w:rFonts w:ascii="Times New Roman" w:hAnsi="Times New Roman" w:cs="Times New Roman"/>
          <w:sz w:val="24"/>
          <w:szCs w:val="24"/>
        </w:rPr>
        <w:t>—</w:t>
      </w:r>
      <w:r w:rsidRPr="00C624B9">
        <w:rPr>
          <w:rFonts w:ascii="Times New Roman" w:hAnsi="Times New Roman" w:cs="Times New Roman"/>
          <w:sz w:val="24"/>
          <w:szCs w:val="24"/>
        </w:rPr>
        <w:t>the underlying substance</w:t>
      </w:r>
      <w:r w:rsidR="005C1F3C" w:rsidRPr="00C624B9">
        <w:rPr>
          <w:rFonts w:ascii="Times New Roman" w:hAnsi="Times New Roman" w:cs="Times New Roman"/>
          <w:sz w:val="24"/>
          <w:szCs w:val="24"/>
        </w:rPr>
        <w:t xml:space="preserve">, whose </w:t>
      </w:r>
      <w:r w:rsidRPr="00C624B9">
        <w:rPr>
          <w:rFonts w:ascii="Times New Roman" w:hAnsi="Times New Roman" w:cs="Times New Roman"/>
          <w:sz w:val="24"/>
          <w:szCs w:val="24"/>
        </w:rPr>
        <w:t xml:space="preserve">nature and aspect relations </w:t>
      </w:r>
      <w:r w:rsidR="00F45E3F" w:rsidRPr="00C624B9">
        <w:rPr>
          <w:rFonts w:ascii="Times New Roman" w:hAnsi="Times New Roman" w:cs="Times New Roman"/>
          <w:sz w:val="24"/>
          <w:szCs w:val="24"/>
        </w:rPr>
        <w:t>are</w:t>
      </w:r>
      <w:r w:rsidRPr="00C624B9">
        <w:rPr>
          <w:rFonts w:ascii="Times New Roman" w:hAnsi="Times New Roman" w:cs="Times New Roman"/>
          <w:sz w:val="24"/>
          <w:szCs w:val="24"/>
        </w:rPr>
        <w:t xml:space="preserve"> </w:t>
      </w:r>
      <w:r w:rsidR="0065750C" w:rsidRPr="00C624B9">
        <w:rPr>
          <w:rFonts w:ascii="Times New Roman" w:hAnsi="Times New Roman" w:cs="Times New Roman"/>
          <w:sz w:val="24"/>
          <w:szCs w:val="24"/>
        </w:rPr>
        <w:t xml:space="preserve">deeply </w:t>
      </w:r>
      <w:r w:rsidRPr="00C624B9">
        <w:rPr>
          <w:rFonts w:ascii="Times New Roman" w:hAnsi="Times New Roman" w:cs="Times New Roman"/>
          <w:sz w:val="24"/>
          <w:szCs w:val="24"/>
        </w:rPr>
        <w:t>mysterious.</w:t>
      </w:r>
    </w:p>
    <w:p w14:paraId="165651A5" w14:textId="77777777" w:rsidR="00470BC5" w:rsidRPr="00C624B9" w:rsidRDefault="00D26A2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Idealism</w:t>
      </w:r>
      <w:r w:rsidR="00823C94" w:rsidRPr="00C624B9">
        <w:rPr>
          <w:rFonts w:ascii="Times New Roman" w:hAnsi="Times New Roman" w:cs="Times New Roman"/>
          <w:sz w:val="24"/>
          <w:szCs w:val="24"/>
        </w:rPr>
        <w:t xml:space="preserve"> traditionally</w:t>
      </w:r>
      <w:r w:rsidRPr="00C624B9">
        <w:rPr>
          <w:rFonts w:ascii="Times New Roman" w:hAnsi="Times New Roman" w:cs="Times New Roman"/>
          <w:sz w:val="24"/>
          <w:szCs w:val="24"/>
        </w:rPr>
        <w:t xml:space="preserve"> reverses the physicalist reduction of mind</w:t>
      </w:r>
      <w:r w:rsidR="00CD66CC" w:rsidRPr="00C624B9">
        <w:rPr>
          <w:rFonts w:ascii="Times New Roman" w:hAnsi="Times New Roman" w:cs="Times New Roman"/>
          <w:sz w:val="24"/>
          <w:szCs w:val="24"/>
        </w:rPr>
        <w:t>s</w:t>
      </w:r>
      <w:r w:rsidRPr="00C624B9">
        <w:rPr>
          <w:rFonts w:ascii="Times New Roman" w:hAnsi="Times New Roman" w:cs="Times New Roman"/>
          <w:sz w:val="24"/>
          <w:szCs w:val="24"/>
        </w:rPr>
        <w:t xml:space="preserve"> to bod</w:t>
      </w:r>
      <w:r w:rsidR="00CD66CC" w:rsidRPr="00C624B9">
        <w:rPr>
          <w:rFonts w:ascii="Times New Roman" w:hAnsi="Times New Roman" w:cs="Times New Roman"/>
          <w:sz w:val="24"/>
          <w:szCs w:val="24"/>
        </w:rPr>
        <w:t>ies</w:t>
      </w:r>
      <w:r w:rsidRPr="00C624B9">
        <w:rPr>
          <w:rFonts w:ascii="Times New Roman" w:hAnsi="Times New Roman" w:cs="Times New Roman"/>
          <w:sz w:val="24"/>
          <w:szCs w:val="24"/>
        </w:rPr>
        <w:t xml:space="preserve">. It claims that bodies just exist as </w:t>
      </w:r>
      <w:proofErr w:type="gramStart"/>
      <w:r w:rsidRPr="00C624B9">
        <w:rPr>
          <w:rFonts w:ascii="Times New Roman" w:hAnsi="Times New Roman" w:cs="Times New Roman"/>
          <w:sz w:val="24"/>
          <w:szCs w:val="24"/>
        </w:rPr>
        <w:t>perceptions</w:t>
      </w:r>
      <w:proofErr w:type="gramEnd"/>
      <w:r w:rsidRPr="00C624B9">
        <w:rPr>
          <w:rFonts w:ascii="Times New Roman" w:hAnsi="Times New Roman" w:cs="Times New Roman"/>
          <w:sz w:val="24"/>
          <w:szCs w:val="24"/>
        </w:rPr>
        <w:t xml:space="preserve"> in </w:t>
      </w:r>
      <w:r w:rsidR="00F64147" w:rsidRPr="00C624B9">
        <w:rPr>
          <w:rFonts w:ascii="Times New Roman" w:hAnsi="Times New Roman" w:cs="Times New Roman"/>
          <w:sz w:val="24"/>
          <w:szCs w:val="24"/>
        </w:rPr>
        <w:t xml:space="preserve">the </w:t>
      </w:r>
      <w:r w:rsidRPr="00C624B9">
        <w:rPr>
          <w:rFonts w:ascii="Times New Roman" w:hAnsi="Times New Roman" w:cs="Times New Roman"/>
          <w:sz w:val="24"/>
          <w:szCs w:val="24"/>
        </w:rPr>
        <w:t>mind</w:t>
      </w:r>
      <w:r w:rsidR="00FF1915" w:rsidRPr="00C624B9">
        <w:rPr>
          <w:rFonts w:ascii="Times New Roman" w:hAnsi="Times New Roman" w:cs="Times New Roman"/>
          <w:sz w:val="24"/>
          <w:szCs w:val="24"/>
        </w:rPr>
        <w:t xml:space="preserve"> or spirit</w:t>
      </w:r>
      <w:r w:rsidRPr="00C624B9">
        <w:rPr>
          <w:rFonts w:ascii="Times New Roman" w:hAnsi="Times New Roman" w:cs="Times New Roman"/>
          <w:sz w:val="24"/>
          <w:szCs w:val="24"/>
        </w:rPr>
        <w:t xml:space="preserve">. While this </w:t>
      </w:r>
      <w:r w:rsidR="004A4251" w:rsidRPr="00C624B9">
        <w:rPr>
          <w:rFonts w:ascii="Times New Roman" w:hAnsi="Times New Roman" w:cs="Times New Roman"/>
          <w:sz w:val="24"/>
          <w:szCs w:val="24"/>
        </w:rPr>
        <w:t xml:space="preserve">is </w:t>
      </w:r>
      <w:r w:rsidRPr="00C624B9">
        <w:rPr>
          <w:rFonts w:ascii="Times New Roman" w:hAnsi="Times New Roman" w:cs="Times New Roman"/>
          <w:sz w:val="24"/>
          <w:szCs w:val="24"/>
        </w:rPr>
        <w:t xml:space="preserve">hard to refute, it controversially </w:t>
      </w:r>
      <w:r w:rsidR="00EA05B0" w:rsidRPr="00C624B9">
        <w:rPr>
          <w:rFonts w:ascii="Times New Roman" w:hAnsi="Times New Roman" w:cs="Times New Roman"/>
          <w:sz w:val="24"/>
          <w:szCs w:val="24"/>
        </w:rPr>
        <w:t xml:space="preserve">relies </w:t>
      </w:r>
      <w:r w:rsidRPr="00C624B9">
        <w:rPr>
          <w:rFonts w:ascii="Times New Roman" w:hAnsi="Times New Roman" w:cs="Times New Roman"/>
          <w:sz w:val="24"/>
          <w:szCs w:val="24"/>
        </w:rPr>
        <w:t xml:space="preserve">on God to explain what </w:t>
      </w:r>
      <w:r w:rsidR="0061761A" w:rsidRPr="00C624B9">
        <w:rPr>
          <w:rFonts w:ascii="Times New Roman" w:hAnsi="Times New Roman" w:cs="Times New Roman"/>
          <w:sz w:val="24"/>
          <w:szCs w:val="24"/>
        </w:rPr>
        <w:t>causes the objective world of bodies we perceive</w:t>
      </w:r>
      <w:r w:rsidRPr="00C624B9">
        <w:rPr>
          <w:rFonts w:ascii="Times New Roman" w:hAnsi="Times New Roman" w:cs="Times New Roman"/>
          <w:sz w:val="24"/>
          <w:szCs w:val="24"/>
        </w:rPr>
        <w:t xml:space="preserve">. </w:t>
      </w:r>
      <w:r w:rsidR="00E6553E" w:rsidRPr="00C624B9">
        <w:rPr>
          <w:rFonts w:ascii="Times New Roman" w:hAnsi="Times New Roman" w:cs="Times New Roman"/>
          <w:sz w:val="24"/>
          <w:szCs w:val="24"/>
        </w:rPr>
        <w:t xml:space="preserve">It’s also </w:t>
      </w:r>
      <w:r w:rsidR="0061761A" w:rsidRPr="00C624B9">
        <w:rPr>
          <w:rFonts w:ascii="Times New Roman" w:hAnsi="Times New Roman" w:cs="Times New Roman"/>
          <w:sz w:val="24"/>
          <w:szCs w:val="24"/>
        </w:rPr>
        <w:t xml:space="preserve">rather </w:t>
      </w:r>
      <w:r w:rsidR="00E6553E" w:rsidRPr="00C624B9">
        <w:rPr>
          <w:rFonts w:ascii="Times New Roman" w:hAnsi="Times New Roman" w:cs="Times New Roman"/>
          <w:sz w:val="24"/>
          <w:szCs w:val="24"/>
        </w:rPr>
        <w:t xml:space="preserve">obscure </w:t>
      </w:r>
      <w:r w:rsidR="00DA2104" w:rsidRPr="00C624B9">
        <w:rPr>
          <w:rFonts w:ascii="Times New Roman" w:hAnsi="Times New Roman" w:cs="Times New Roman"/>
          <w:sz w:val="24"/>
          <w:szCs w:val="24"/>
        </w:rPr>
        <w:t xml:space="preserve">about </w:t>
      </w:r>
      <w:r w:rsidRPr="00C624B9">
        <w:rPr>
          <w:rFonts w:ascii="Times New Roman" w:hAnsi="Times New Roman" w:cs="Times New Roman"/>
          <w:sz w:val="24"/>
          <w:szCs w:val="24"/>
        </w:rPr>
        <w:t xml:space="preserve">why minds and brains are so intimately </w:t>
      </w:r>
      <w:r w:rsidR="00975671" w:rsidRPr="00C624B9">
        <w:rPr>
          <w:rFonts w:ascii="Times New Roman" w:hAnsi="Times New Roman" w:cs="Times New Roman"/>
          <w:sz w:val="24"/>
          <w:szCs w:val="24"/>
        </w:rPr>
        <w:t>con</w:t>
      </w:r>
      <w:r w:rsidRPr="00C624B9">
        <w:rPr>
          <w:rFonts w:ascii="Times New Roman" w:hAnsi="Times New Roman" w:cs="Times New Roman"/>
          <w:sz w:val="24"/>
          <w:szCs w:val="24"/>
        </w:rPr>
        <w:t>joined.</w:t>
      </w:r>
    </w:p>
    <w:p w14:paraId="6B38A9DE" w14:textId="0419D6A3" w:rsidR="008A18C2" w:rsidRPr="00C624B9" w:rsidRDefault="00470BC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9204B4" w:rsidRPr="00C624B9">
        <w:rPr>
          <w:rFonts w:ascii="Times New Roman" w:hAnsi="Times New Roman" w:cs="Times New Roman"/>
          <w:sz w:val="24"/>
          <w:szCs w:val="24"/>
        </w:rPr>
        <w:t xml:space="preserve">Physicalism treats everything as physical. Its traditional reductive form tries to fully explain minds via physical science so that they’re nothing over and above brain activity. The main problem is that the two seem too different to be identical. This can </w:t>
      </w:r>
      <w:proofErr w:type="gramStart"/>
      <w:r w:rsidR="009204B4" w:rsidRPr="00C624B9">
        <w:rPr>
          <w:rFonts w:ascii="Times New Roman" w:hAnsi="Times New Roman" w:cs="Times New Roman"/>
          <w:sz w:val="24"/>
          <w:szCs w:val="24"/>
        </w:rPr>
        <w:t>be cast</w:t>
      </w:r>
      <w:proofErr w:type="gramEnd"/>
      <w:r w:rsidR="009204B4" w:rsidRPr="00C624B9">
        <w:rPr>
          <w:rFonts w:ascii="Times New Roman" w:hAnsi="Times New Roman" w:cs="Times New Roman"/>
          <w:sz w:val="24"/>
          <w:szCs w:val="24"/>
        </w:rPr>
        <w:t xml:space="preserve"> in various terms involving, for example, explanatory, conceivability, and knowledge problems (Levine, 1993; Chalmers, 1996; Jackson, 1982). But Leibniz (1714/1973) put it most clearly: if we could enter our bodies like we enter a building, we wouldn’t find anything there that explains our </w:t>
      </w:r>
      <w:proofErr w:type="gramStart"/>
      <w:r w:rsidR="009204B4" w:rsidRPr="00C624B9">
        <w:rPr>
          <w:rFonts w:ascii="Times New Roman" w:hAnsi="Times New Roman" w:cs="Times New Roman"/>
          <w:sz w:val="24"/>
          <w:szCs w:val="24"/>
        </w:rPr>
        <w:t>perceptions</w:t>
      </w:r>
      <w:proofErr w:type="gramEnd"/>
      <w:r w:rsidR="009204B4" w:rsidRPr="00C624B9">
        <w:rPr>
          <w:rFonts w:ascii="Times New Roman" w:hAnsi="Times New Roman" w:cs="Times New Roman"/>
          <w:sz w:val="24"/>
          <w:szCs w:val="24"/>
        </w:rPr>
        <w:t>. That is, we can’t see visual images by peering into brains, so how can they be identical? One reply is that science’s history is full of things once thought to be beyond understanding, so being currently unknown doesn’t entail being always unknowable. Such debates seem irresolvable.</w:t>
      </w:r>
    </w:p>
    <w:p w14:paraId="711EC056" w14:textId="30FA8112" w:rsidR="00732A4B" w:rsidRPr="00C624B9" w:rsidRDefault="00B5077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T</w:t>
      </w:r>
      <w:r w:rsidR="00E43BAF" w:rsidRPr="00C624B9">
        <w:rPr>
          <w:rFonts w:ascii="Times New Roman" w:hAnsi="Times New Roman" w:cs="Times New Roman"/>
          <w:sz w:val="24"/>
          <w:szCs w:val="24"/>
        </w:rPr>
        <w:t>oday’s dominant view</w:t>
      </w:r>
      <w:r w:rsidRPr="00C624B9">
        <w:rPr>
          <w:rFonts w:ascii="Times New Roman" w:hAnsi="Times New Roman" w:cs="Times New Roman"/>
          <w:sz w:val="24"/>
          <w:szCs w:val="24"/>
        </w:rPr>
        <w:t xml:space="preserve"> is nonreductive physicalism, in which minds and bodies are dual properties of certain physical substances. For example, pain is a function </w:t>
      </w:r>
      <w:r w:rsidR="008A18C2" w:rsidRPr="00C624B9">
        <w:rPr>
          <w:rFonts w:ascii="Times New Roman" w:hAnsi="Times New Roman" w:cs="Times New Roman"/>
          <w:sz w:val="24"/>
          <w:szCs w:val="24"/>
        </w:rPr>
        <w:t>involving</w:t>
      </w:r>
      <w:r w:rsidRPr="00C624B9">
        <w:rPr>
          <w:rFonts w:ascii="Times New Roman" w:hAnsi="Times New Roman" w:cs="Times New Roman"/>
          <w:sz w:val="24"/>
          <w:szCs w:val="24"/>
        </w:rPr>
        <w:t xml:space="preserve"> information processing </w:t>
      </w:r>
      <w:r w:rsidR="008A18C2" w:rsidRPr="00C624B9">
        <w:rPr>
          <w:rFonts w:ascii="Times New Roman" w:hAnsi="Times New Roman" w:cs="Times New Roman"/>
          <w:sz w:val="24"/>
          <w:szCs w:val="24"/>
        </w:rPr>
        <w:t xml:space="preserve">that </w:t>
      </w:r>
      <w:r w:rsidRPr="00C624B9">
        <w:rPr>
          <w:rFonts w:ascii="Times New Roman" w:hAnsi="Times New Roman" w:cs="Times New Roman"/>
          <w:sz w:val="24"/>
          <w:szCs w:val="24"/>
        </w:rPr>
        <w:t xml:space="preserve">detects and reacts to tissue damage. </w:t>
      </w:r>
      <w:r w:rsidR="00FC54A6" w:rsidRPr="00C624B9">
        <w:rPr>
          <w:rFonts w:ascii="Times New Roman" w:hAnsi="Times New Roman" w:cs="Times New Roman"/>
          <w:sz w:val="24"/>
          <w:szCs w:val="24"/>
        </w:rPr>
        <w:t>P</w:t>
      </w:r>
      <w:r w:rsidRPr="00C624B9">
        <w:rPr>
          <w:rFonts w:ascii="Times New Roman" w:hAnsi="Times New Roman" w:cs="Times New Roman"/>
          <w:sz w:val="24"/>
          <w:szCs w:val="24"/>
        </w:rPr>
        <w:t xml:space="preserve">ain </w:t>
      </w:r>
      <w:r w:rsidR="00222595" w:rsidRPr="00C624B9">
        <w:rPr>
          <w:rFonts w:ascii="Times New Roman" w:hAnsi="Times New Roman" w:cs="Times New Roman"/>
          <w:sz w:val="24"/>
          <w:szCs w:val="24"/>
        </w:rPr>
        <w:t>can</w:t>
      </w:r>
      <w:r w:rsidRPr="00C624B9">
        <w:rPr>
          <w:rFonts w:ascii="Times New Roman" w:hAnsi="Times New Roman" w:cs="Times New Roman"/>
          <w:sz w:val="24"/>
          <w:szCs w:val="24"/>
        </w:rPr>
        <w:t xml:space="preserve"> </w:t>
      </w:r>
      <w:proofErr w:type="gramStart"/>
      <w:r w:rsidR="00222595" w:rsidRPr="00C624B9">
        <w:rPr>
          <w:rFonts w:ascii="Times New Roman" w:hAnsi="Times New Roman" w:cs="Times New Roman"/>
          <w:sz w:val="24"/>
          <w:szCs w:val="24"/>
        </w:rPr>
        <w:t xml:space="preserve">be </w:t>
      </w:r>
      <w:r w:rsidRPr="00C624B9">
        <w:rPr>
          <w:rFonts w:ascii="Times New Roman" w:hAnsi="Times New Roman" w:cs="Times New Roman"/>
          <w:sz w:val="24"/>
          <w:szCs w:val="24"/>
        </w:rPr>
        <w:t>realiz</w:t>
      </w:r>
      <w:r w:rsidR="00222595" w:rsidRPr="00C624B9">
        <w:rPr>
          <w:rFonts w:ascii="Times New Roman" w:hAnsi="Times New Roman" w:cs="Times New Roman"/>
          <w:sz w:val="24"/>
          <w:szCs w:val="24"/>
        </w:rPr>
        <w:t>ed</w:t>
      </w:r>
      <w:proofErr w:type="gramEnd"/>
      <w:r w:rsidRPr="00C624B9">
        <w:rPr>
          <w:rFonts w:ascii="Times New Roman" w:hAnsi="Times New Roman" w:cs="Times New Roman"/>
          <w:sz w:val="24"/>
          <w:szCs w:val="24"/>
        </w:rPr>
        <w:t xml:space="preserve"> in multiple </w:t>
      </w:r>
      <w:proofErr w:type="spellStart"/>
      <w:r w:rsidRPr="00C624B9">
        <w:rPr>
          <w:rFonts w:ascii="Times New Roman" w:hAnsi="Times New Roman" w:cs="Times New Roman"/>
          <w:sz w:val="24"/>
          <w:szCs w:val="24"/>
        </w:rPr>
        <w:t>hardwares</w:t>
      </w:r>
      <w:proofErr w:type="spellEnd"/>
      <w:r w:rsidRPr="00C624B9">
        <w:rPr>
          <w:rFonts w:ascii="Times New Roman" w:hAnsi="Times New Roman" w:cs="Times New Roman"/>
          <w:sz w:val="24"/>
          <w:szCs w:val="24"/>
        </w:rPr>
        <w:t xml:space="preserve">, organic </w:t>
      </w:r>
      <w:r w:rsidR="00BF2AE0" w:rsidRPr="00C624B9">
        <w:rPr>
          <w:rFonts w:ascii="Times New Roman" w:hAnsi="Times New Roman" w:cs="Times New Roman"/>
          <w:sz w:val="24"/>
          <w:szCs w:val="24"/>
        </w:rPr>
        <w:t>or</w:t>
      </w:r>
      <w:r w:rsidRPr="00C624B9">
        <w:rPr>
          <w:rFonts w:ascii="Times New Roman" w:hAnsi="Times New Roman" w:cs="Times New Roman"/>
          <w:sz w:val="24"/>
          <w:szCs w:val="24"/>
        </w:rPr>
        <w:t xml:space="preserve"> nonorganic, which abstracts it from any particular hardware. </w:t>
      </w:r>
      <w:r w:rsidR="002B0786" w:rsidRPr="00C624B9">
        <w:rPr>
          <w:rFonts w:ascii="Times New Roman" w:hAnsi="Times New Roman" w:cs="Times New Roman"/>
          <w:sz w:val="24"/>
          <w:szCs w:val="24"/>
        </w:rPr>
        <w:t>T</w:t>
      </w:r>
      <w:r w:rsidR="00587E2E" w:rsidRPr="00C624B9">
        <w:rPr>
          <w:rFonts w:ascii="Times New Roman" w:hAnsi="Times New Roman" w:cs="Times New Roman"/>
          <w:sz w:val="24"/>
          <w:szCs w:val="24"/>
        </w:rPr>
        <w:t xml:space="preserve">his view ends up with three quite different entities—abstract information, nonconscious brains, and conscious pains—with obscure, </w:t>
      </w:r>
      <w:r w:rsidR="00A11595" w:rsidRPr="00C624B9">
        <w:rPr>
          <w:rFonts w:ascii="Times New Roman" w:hAnsi="Times New Roman" w:cs="Times New Roman"/>
          <w:sz w:val="24"/>
          <w:szCs w:val="24"/>
        </w:rPr>
        <w:t xml:space="preserve">complicated interrelations. For example, how can the pains we feel be abstract, relational information processing? And how can these abstract functions </w:t>
      </w:r>
      <w:proofErr w:type="gramStart"/>
      <w:r w:rsidR="00A11595" w:rsidRPr="00C624B9">
        <w:rPr>
          <w:rFonts w:ascii="Times New Roman" w:hAnsi="Times New Roman" w:cs="Times New Roman"/>
          <w:sz w:val="24"/>
          <w:szCs w:val="24"/>
        </w:rPr>
        <w:t>be realized</w:t>
      </w:r>
      <w:proofErr w:type="gramEnd"/>
      <w:r w:rsidR="00A11595" w:rsidRPr="00C624B9">
        <w:rPr>
          <w:rFonts w:ascii="Times New Roman" w:hAnsi="Times New Roman" w:cs="Times New Roman"/>
          <w:sz w:val="24"/>
          <w:szCs w:val="24"/>
        </w:rPr>
        <w:t xml:space="preserve"> in neurons (</w:t>
      </w:r>
      <w:r w:rsidR="009E2FB4" w:rsidRPr="00C624B9">
        <w:rPr>
          <w:rFonts w:ascii="Times New Roman" w:hAnsi="Times New Roman" w:cs="Times New Roman"/>
          <w:sz w:val="24"/>
          <w:szCs w:val="24"/>
        </w:rPr>
        <w:t xml:space="preserve">which </w:t>
      </w:r>
      <w:r w:rsidR="00A11595" w:rsidRPr="00C624B9">
        <w:rPr>
          <w:rFonts w:ascii="Times New Roman" w:hAnsi="Times New Roman" w:cs="Times New Roman"/>
          <w:sz w:val="24"/>
          <w:szCs w:val="24"/>
        </w:rPr>
        <w:t>seems as mysterious as Plato’s ideal forms being embodied in matter)? And how can pain pop into existence from nonconscious neurons once they process information in certain ways?</w:t>
      </w:r>
      <w:bookmarkStart w:id="8" w:name="_Hlk98089400"/>
    </w:p>
    <w:p w14:paraId="4203F5A8" w14:textId="2145EA7B" w:rsidR="007D1D34" w:rsidRPr="00C624B9" w:rsidRDefault="00E45866"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sz w:val="24"/>
          <w:szCs w:val="24"/>
        </w:rPr>
        <w:tab/>
        <w:t xml:space="preserve">Another view today is Russellian monism. </w:t>
      </w:r>
      <w:r w:rsidR="003F78C3" w:rsidRPr="00C624B9">
        <w:rPr>
          <w:rFonts w:ascii="Times New Roman" w:hAnsi="Times New Roman" w:cs="Times New Roman"/>
          <w:sz w:val="24"/>
          <w:szCs w:val="24"/>
        </w:rPr>
        <w:t>It typically says that physics describes the world only in terms of abstract mathematic</w:t>
      </w:r>
      <w:r w:rsidR="003B5EBC" w:rsidRPr="00C624B9">
        <w:rPr>
          <w:rFonts w:ascii="Times New Roman" w:hAnsi="Times New Roman" w:cs="Times New Roman"/>
          <w:sz w:val="24"/>
          <w:szCs w:val="24"/>
        </w:rPr>
        <w:t>al</w:t>
      </w:r>
      <w:r w:rsidR="003F78C3" w:rsidRPr="00C624B9">
        <w:rPr>
          <w:rFonts w:ascii="Times New Roman" w:hAnsi="Times New Roman" w:cs="Times New Roman"/>
          <w:sz w:val="24"/>
          <w:szCs w:val="24"/>
        </w:rPr>
        <w:t xml:space="preserve"> structures</w:t>
      </w:r>
      <w:r w:rsidR="00EF656F" w:rsidRPr="00C624B9">
        <w:rPr>
          <w:rFonts w:ascii="Times New Roman" w:hAnsi="Times New Roman" w:cs="Times New Roman"/>
          <w:sz w:val="24"/>
          <w:szCs w:val="24"/>
        </w:rPr>
        <w:t xml:space="preserve"> and dynamics</w:t>
      </w:r>
      <w:r w:rsidR="00732A4B" w:rsidRPr="00C624B9">
        <w:rPr>
          <w:rFonts w:ascii="Times New Roman" w:hAnsi="Times New Roman" w:cs="Times New Roman"/>
          <w:sz w:val="24"/>
          <w:szCs w:val="24"/>
        </w:rPr>
        <w:t xml:space="preserve">. Objects </w:t>
      </w:r>
      <w:proofErr w:type="gramStart"/>
      <w:r w:rsidR="00732A4B" w:rsidRPr="00C624B9">
        <w:rPr>
          <w:rFonts w:ascii="Times New Roman" w:hAnsi="Times New Roman" w:cs="Times New Roman"/>
          <w:sz w:val="24"/>
          <w:szCs w:val="24"/>
        </w:rPr>
        <w:t>are thus described</w:t>
      </w:r>
      <w:proofErr w:type="gramEnd"/>
      <w:r w:rsidR="00732A4B" w:rsidRPr="00C624B9">
        <w:rPr>
          <w:rFonts w:ascii="Times New Roman" w:hAnsi="Times New Roman" w:cs="Times New Roman"/>
          <w:sz w:val="24"/>
          <w:szCs w:val="24"/>
        </w:rPr>
        <w:t xml:space="preserve"> </w:t>
      </w:r>
      <w:r w:rsidR="003E0602" w:rsidRPr="00C624B9">
        <w:rPr>
          <w:rFonts w:ascii="Times New Roman" w:hAnsi="Times New Roman" w:cs="Times New Roman"/>
          <w:sz w:val="24"/>
          <w:szCs w:val="24"/>
        </w:rPr>
        <w:t xml:space="preserve">extrinsically via what they </w:t>
      </w:r>
      <w:r w:rsidR="00EF656F" w:rsidRPr="00C624B9">
        <w:rPr>
          <w:rFonts w:ascii="Times New Roman" w:hAnsi="Times New Roman" w:cs="Times New Roman"/>
          <w:sz w:val="24"/>
          <w:szCs w:val="24"/>
        </w:rPr>
        <w:t xml:space="preserve">do to each other, not </w:t>
      </w:r>
      <w:r w:rsidR="00FD284F" w:rsidRPr="00C624B9">
        <w:rPr>
          <w:rFonts w:ascii="Times New Roman" w:hAnsi="Times New Roman" w:cs="Times New Roman"/>
          <w:sz w:val="24"/>
          <w:szCs w:val="24"/>
        </w:rPr>
        <w:t xml:space="preserve">intrinsically via </w:t>
      </w:r>
      <w:r w:rsidR="00EF656F" w:rsidRPr="00C624B9">
        <w:rPr>
          <w:rFonts w:ascii="Times New Roman" w:hAnsi="Times New Roman" w:cs="Times New Roman"/>
          <w:sz w:val="24"/>
          <w:szCs w:val="24"/>
        </w:rPr>
        <w:t>what they are in themselves</w:t>
      </w:r>
      <w:r w:rsidR="003E0602" w:rsidRPr="00C624B9">
        <w:rPr>
          <w:rFonts w:ascii="Times New Roman" w:hAnsi="Times New Roman" w:cs="Times New Roman"/>
          <w:sz w:val="24"/>
          <w:szCs w:val="24"/>
        </w:rPr>
        <w:t>.</w:t>
      </w:r>
      <w:r w:rsidR="00CC45D0" w:rsidRPr="00C624B9">
        <w:rPr>
          <w:rFonts w:ascii="Times New Roman" w:hAnsi="Times New Roman" w:cs="Times New Roman"/>
          <w:sz w:val="24"/>
          <w:szCs w:val="24"/>
        </w:rPr>
        <w:t xml:space="preserve"> These monists say that these intrinsic natures exist and ground the abstract</w:t>
      </w:r>
      <w:r w:rsidR="000E7525" w:rsidRPr="00C624B9">
        <w:rPr>
          <w:rFonts w:ascii="Times New Roman" w:hAnsi="Times New Roman" w:cs="Times New Roman"/>
          <w:sz w:val="24"/>
          <w:szCs w:val="24"/>
        </w:rPr>
        <w:t xml:space="preserve"> descriptions</w:t>
      </w:r>
      <w:r w:rsidR="00CC45D0" w:rsidRPr="00C624B9">
        <w:rPr>
          <w:rFonts w:ascii="Times New Roman" w:hAnsi="Times New Roman" w:cs="Times New Roman"/>
          <w:sz w:val="24"/>
          <w:szCs w:val="24"/>
        </w:rPr>
        <w:t xml:space="preserve">. Without this ground, the world would </w:t>
      </w:r>
      <w:r w:rsidR="00220229" w:rsidRPr="00C624B9">
        <w:rPr>
          <w:rFonts w:ascii="Times New Roman" w:hAnsi="Times New Roman" w:cs="Times New Roman"/>
          <w:sz w:val="24"/>
          <w:szCs w:val="24"/>
        </w:rPr>
        <w:t xml:space="preserve">exist only as </w:t>
      </w:r>
      <w:proofErr w:type="gramStart"/>
      <w:r w:rsidR="00CC45D0" w:rsidRPr="00C624B9">
        <w:rPr>
          <w:rFonts w:ascii="Times New Roman" w:hAnsi="Times New Roman" w:cs="Times New Roman"/>
          <w:sz w:val="24"/>
          <w:szCs w:val="24"/>
        </w:rPr>
        <w:t>abstract</w:t>
      </w:r>
      <w:proofErr w:type="gramEnd"/>
      <w:r w:rsidR="00CC45D0" w:rsidRPr="00C624B9">
        <w:rPr>
          <w:rFonts w:ascii="Times New Roman" w:hAnsi="Times New Roman" w:cs="Times New Roman"/>
          <w:sz w:val="24"/>
          <w:szCs w:val="24"/>
        </w:rPr>
        <w:t xml:space="preserve"> structure lacking substance or qualities.</w:t>
      </w:r>
      <w:r w:rsidR="00BC5437" w:rsidRPr="00C624B9">
        <w:rPr>
          <w:rFonts w:ascii="Times New Roman" w:hAnsi="Times New Roman" w:cs="Times New Roman"/>
          <w:sz w:val="24"/>
          <w:szCs w:val="24"/>
        </w:rPr>
        <w:t xml:space="preserve"> </w:t>
      </w:r>
      <w:r w:rsidR="00B30008" w:rsidRPr="00C624B9">
        <w:rPr>
          <w:rFonts w:ascii="Times New Roman" w:hAnsi="Times New Roman" w:cs="Times New Roman"/>
          <w:sz w:val="24"/>
          <w:szCs w:val="24"/>
        </w:rPr>
        <w:t>A</w:t>
      </w:r>
      <w:r w:rsidR="00DF2D9A" w:rsidRPr="00C624B9">
        <w:rPr>
          <w:rFonts w:ascii="Times New Roman" w:hAnsi="Times New Roman" w:cs="Times New Roman"/>
          <w:sz w:val="24"/>
          <w:szCs w:val="24"/>
        </w:rPr>
        <w:t>n example</w:t>
      </w:r>
      <w:r w:rsidR="00BC5437" w:rsidRPr="00C624B9">
        <w:rPr>
          <w:rFonts w:ascii="Times New Roman" w:hAnsi="Times New Roman" w:cs="Times New Roman"/>
          <w:sz w:val="24"/>
          <w:szCs w:val="24"/>
        </w:rPr>
        <w:t xml:space="preserve"> is Chalmers’ (1996, p. 305) dual-aspect </w:t>
      </w:r>
      <w:r w:rsidR="000E7525" w:rsidRPr="00C624B9">
        <w:rPr>
          <w:rFonts w:ascii="Times New Roman" w:hAnsi="Times New Roman" w:cs="Times New Roman"/>
          <w:sz w:val="24"/>
          <w:szCs w:val="24"/>
        </w:rPr>
        <w:t>view</w:t>
      </w:r>
      <w:r w:rsidR="00BC5437" w:rsidRPr="00C624B9">
        <w:rPr>
          <w:rFonts w:ascii="Times New Roman" w:hAnsi="Times New Roman" w:cs="Times New Roman"/>
          <w:sz w:val="24"/>
          <w:szCs w:val="24"/>
        </w:rPr>
        <w:t>, in which “Experience is information from the inside; physics is information from the outside</w:t>
      </w:r>
      <w:proofErr w:type="gramStart"/>
      <w:r w:rsidR="00BC5437" w:rsidRPr="00C624B9">
        <w:rPr>
          <w:rFonts w:ascii="Times New Roman" w:hAnsi="Times New Roman" w:cs="Times New Roman"/>
          <w:sz w:val="24"/>
          <w:szCs w:val="24"/>
        </w:rPr>
        <w:t>.”</w:t>
      </w:r>
      <w:proofErr w:type="gramEnd"/>
      <w:r w:rsidR="00C73328" w:rsidRPr="00C624B9">
        <w:rPr>
          <w:rFonts w:ascii="Times New Roman" w:hAnsi="Times New Roman" w:cs="Times New Roman"/>
          <w:sz w:val="24"/>
          <w:szCs w:val="24"/>
        </w:rPr>
        <w:t xml:space="preserve"> </w:t>
      </w:r>
      <w:r w:rsidR="00F55759" w:rsidRPr="00C624B9">
        <w:rPr>
          <w:rFonts w:ascii="Times New Roman" w:hAnsi="Times New Roman" w:cs="Times New Roman"/>
          <w:sz w:val="24"/>
          <w:szCs w:val="24"/>
        </w:rPr>
        <w:t xml:space="preserve">These monist views are </w:t>
      </w:r>
      <w:r w:rsidR="00B131E6" w:rsidRPr="00C624B9">
        <w:rPr>
          <w:rFonts w:ascii="Times New Roman" w:hAnsi="Times New Roman" w:cs="Times New Roman"/>
          <w:sz w:val="24"/>
          <w:szCs w:val="24"/>
        </w:rPr>
        <w:t>highly</w:t>
      </w:r>
      <w:r w:rsidR="006E4ABA" w:rsidRPr="00C624B9">
        <w:rPr>
          <w:rFonts w:ascii="Times New Roman" w:hAnsi="Times New Roman" w:cs="Times New Roman"/>
          <w:sz w:val="24"/>
          <w:szCs w:val="24"/>
        </w:rPr>
        <w:t xml:space="preserve"> complicated. T</w:t>
      </w:r>
      <w:r w:rsidR="00E80C01" w:rsidRPr="00C624B9">
        <w:rPr>
          <w:rFonts w:ascii="Times New Roman" w:hAnsi="Times New Roman" w:cs="Times New Roman"/>
          <w:sz w:val="24"/>
          <w:szCs w:val="24"/>
        </w:rPr>
        <w:t xml:space="preserve">hey’re </w:t>
      </w:r>
      <w:r w:rsidR="00F55759" w:rsidRPr="00C624B9">
        <w:rPr>
          <w:rFonts w:ascii="Times New Roman" w:hAnsi="Times New Roman" w:cs="Times New Roman"/>
          <w:sz w:val="24"/>
          <w:szCs w:val="24"/>
        </w:rPr>
        <w:t>also quite obscure about how pains can be the intrinsic nature of abstract information structures</w:t>
      </w:r>
      <w:r w:rsidR="00E97508" w:rsidRPr="00C624B9">
        <w:rPr>
          <w:rFonts w:ascii="Times New Roman" w:hAnsi="Times New Roman" w:cs="Times New Roman"/>
          <w:sz w:val="24"/>
          <w:szCs w:val="24"/>
        </w:rPr>
        <w:t>,</w:t>
      </w:r>
      <w:r w:rsidR="00AC0DB0" w:rsidRPr="00C624B9">
        <w:rPr>
          <w:rFonts w:ascii="Times New Roman" w:hAnsi="Times New Roman" w:cs="Times New Roman"/>
          <w:sz w:val="24"/>
          <w:szCs w:val="24"/>
        </w:rPr>
        <w:t xml:space="preserve"> </w:t>
      </w:r>
      <w:r w:rsidR="00E80C01" w:rsidRPr="00C624B9">
        <w:rPr>
          <w:rFonts w:ascii="Times New Roman" w:hAnsi="Times New Roman" w:cs="Times New Roman"/>
          <w:sz w:val="24"/>
          <w:szCs w:val="24"/>
        </w:rPr>
        <w:t xml:space="preserve">and </w:t>
      </w:r>
      <w:r w:rsidR="00E97508" w:rsidRPr="00C624B9">
        <w:rPr>
          <w:rFonts w:ascii="Times New Roman" w:hAnsi="Times New Roman" w:cs="Times New Roman"/>
          <w:sz w:val="24"/>
          <w:szCs w:val="24"/>
        </w:rPr>
        <w:t xml:space="preserve">how they </w:t>
      </w:r>
      <w:r w:rsidR="00E80C01" w:rsidRPr="00C624B9">
        <w:rPr>
          <w:rFonts w:ascii="Times New Roman" w:hAnsi="Times New Roman" w:cs="Times New Roman"/>
          <w:sz w:val="24"/>
          <w:szCs w:val="24"/>
        </w:rPr>
        <w:t xml:space="preserve">can </w:t>
      </w:r>
      <w:r w:rsidR="00AC0DB0" w:rsidRPr="00C624B9">
        <w:rPr>
          <w:rFonts w:ascii="Times New Roman" w:hAnsi="Times New Roman" w:cs="Times New Roman"/>
          <w:sz w:val="24"/>
          <w:szCs w:val="24"/>
        </w:rPr>
        <w:t xml:space="preserve">help make them </w:t>
      </w:r>
      <w:r w:rsidR="00BA4B42" w:rsidRPr="00C624B9">
        <w:rPr>
          <w:rFonts w:ascii="Times New Roman" w:hAnsi="Times New Roman" w:cs="Times New Roman"/>
          <w:sz w:val="24"/>
          <w:szCs w:val="24"/>
        </w:rPr>
        <w:t xml:space="preserve">exist </w:t>
      </w:r>
      <w:r w:rsidR="002868F6" w:rsidRPr="00C624B9">
        <w:rPr>
          <w:rFonts w:ascii="Times New Roman" w:hAnsi="Times New Roman" w:cs="Times New Roman"/>
          <w:sz w:val="24"/>
          <w:szCs w:val="24"/>
        </w:rPr>
        <w:t xml:space="preserve">in </w:t>
      </w:r>
      <w:r w:rsidR="00AC0DB0" w:rsidRPr="00C624B9">
        <w:rPr>
          <w:rFonts w:ascii="Times New Roman" w:hAnsi="Times New Roman" w:cs="Times New Roman"/>
          <w:sz w:val="24"/>
          <w:szCs w:val="24"/>
        </w:rPr>
        <w:t>substantial</w:t>
      </w:r>
      <w:r w:rsidR="002868F6" w:rsidRPr="00C624B9">
        <w:rPr>
          <w:rFonts w:ascii="Times New Roman" w:hAnsi="Times New Roman" w:cs="Times New Roman"/>
          <w:sz w:val="24"/>
          <w:szCs w:val="24"/>
        </w:rPr>
        <w:t xml:space="preserve"> ways</w:t>
      </w:r>
      <w:r w:rsidR="00F55759" w:rsidRPr="00C624B9">
        <w:rPr>
          <w:rFonts w:ascii="Times New Roman" w:hAnsi="Times New Roman" w:cs="Times New Roman"/>
          <w:sz w:val="24"/>
          <w:szCs w:val="24"/>
        </w:rPr>
        <w:t xml:space="preserve">. </w:t>
      </w:r>
      <w:r w:rsidR="00834565" w:rsidRPr="00C624B9">
        <w:rPr>
          <w:rFonts w:ascii="Times New Roman" w:hAnsi="Times New Roman" w:cs="Times New Roman"/>
          <w:sz w:val="24"/>
          <w:szCs w:val="24"/>
        </w:rPr>
        <w:t>Also, the</w:t>
      </w:r>
      <w:r w:rsidR="00874A99" w:rsidRPr="00C624B9">
        <w:rPr>
          <w:rFonts w:ascii="Times New Roman" w:hAnsi="Times New Roman" w:cs="Times New Roman"/>
          <w:sz w:val="24"/>
          <w:szCs w:val="24"/>
        </w:rPr>
        <w:t xml:space="preserve">ir grounding relation </w:t>
      </w:r>
      <w:r w:rsidR="00765230" w:rsidRPr="00C624B9">
        <w:rPr>
          <w:rFonts w:ascii="Times New Roman" w:hAnsi="Times New Roman" w:cs="Times New Roman"/>
          <w:sz w:val="24"/>
          <w:szCs w:val="24"/>
        </w:rPr>
        <w:t xml:space="preserve">has the same obscurity as </w:t>
      </w:r>
      <w:r w:rsidR="00F81C9A" w:rsidRPr="00C624B9">
        <w:rPr>
          <w:rFonts w:ascii="Times New Roman" w:hAnsi="Times New Roman" w:cs="Times New Roman"/>
          <w:sz w:val="24"/>
          <w:szCs w:val="24"/>
        </w:rPr>
        <w:t xml:space="preserve">the </w:t>
      </w:r>
      <w:r w:rsidR="00874A99" w:rsidRPr="00C624B9">
        <w:rPr>
          <w:rFonts w:ascii="Times New Roman" w:hAnsi="Times New Roman" w:cs="Times New Roman"/>
          <w:sz w:val="24"/>
          <w:szCs w:val="24"/>
        </w:rPr>
        <w:t>realization relation mentioned above.</w:t>
      </w:r>
      <w:r w:rsidR="00FB28D9" w:rsidRPr="00C624B9">
        <w:rPr>
          <w:rFonts w:ascii="Times New Roman" w:hAnsi="Times New Roman" w:cs="Times New Roman"/>
          <w:sz w:val="24"/>
          <w:szCs w:val="24"/>
        </w:rPr>
        <w:t xml:space="preserve"> </w:t>
      </w:r>
    </w:p>
    <w:p w14:paraId="70CD5DBE" w14:textId="66A63DD9" w:rsidR="00A40CCD" w:rsidRPr="00C624B9" w:rsidRDefault="00E2358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These </w:t>
      </w:r>
      <w:r w:rsidR="004C7049" w:rsidRPr="00C624B9">
        <w:rPr>
          <w:rFonts w:ascii="Times New Roman" w:hAnsi="Times New Roman" w:cs="Times New Roman"/>
          <w:sz w:val="24"/>
          <w:szCs w:val="24"/>
        </w:rPr>
        <w:t xml:space="preserve">prominent </w:t>
      </w:r>
      <w:r w:rsidRPr="00C624B9">
        <w:rPr>
          <w:rFonts w:ascii="Times New Roman" w:hAnsi="Times New Roman" w:cs="Times New Roman"/>
          <w:sz w:val="24"/>
          <w:szCs w:val="24"/>
        </w:rPr>
        <w:t>mind-body theories are obscure about how such radically different minds and bodies can be related by identity, causality, realization</w:t>
      </w:r>
      <w:r w:rsidR="0045677A" w:rsidRPr="00C624B9">
        <w:rPr>
          <w:rFonts w:ascii="Times New Roman" w:hAnsi="Times New Roman" w:cs="Times New Roman"/>
          <w:sz w:val="24"/>
          <w:szCs w:val="24"/>
        </w:rPr>
        <w:t>, third</w:t>
      </w:r>
      <w:r w:rsidRPr="00C624B9">
        <w:rPr>
          <w:rFonts w:ascii="Times New Roman" w:hAnsi="Times New Roman" w:cs="Times New Roman"/>
          <w:sz w:val="24"/>
          <w:szCs w:val="24"/>
        </w:rPr>
        <w:t xml:space="preserve"> entit</w:t>
      </w:r>
      <w:r w:rsidR="004C7049" w:rsidRPr="00C624B9">
        <w:rPr>
          <w:rFonts w:ascii="Times New Roman" w:hAnsi="Times New Roman" w:cs="Times New Roman"/>
          <w:sz w:val="24"/>
          <w:szCs w:val="24"/>
        </w:rPr>
        <w:t>ies, et cetera</w:t>
      </w:r>
      <w:r w:rsidR="00C20348" w:rsidRPr="00C624B9">
        <w:rPr>
          <w:rFonts w:ascii="Times New Roman" w:hAnsi="Times New Roman" w:cs="Times New Roman"/>
          <w:sz w:val="24"/>
          <w:szCs w:val="24"/>
        </w:rPr>
        <w:t>.</w:t>
      </w:r>
      <w:r w:rsidR="00D26A2A" w:rsidRPr="00C624B9">
        <w:rPr>
          <w:rFonts w:ascii="Times New Roman" w:hAnsi="Times New Roman" w:cs="Times New Roman"/>
          <w:sz w:val="24"/>
          <w:szCs w:val="24"/>
        </w:rPr>
        <w:t xml:space="preserve"> Endless debates </w:t>
      </w:r>
      <w:r w:rsidR="00097ACB" w:rsidRPr="00C624B9">
        <w:rPr>
          <w:rFonts w:ascii="Times New Roman" w:hAnsi="Times New Roman" w:cs="Times New Roman"/>
          <w:sz w:val="24"/>
          <w:szCs w:val="24"/>
        </w:rPr>
        <w:t>involving</w:t>
      </w:r>
      <w:r w:rsidR="00D26A2A" w:rsidRPr="00C624B9">
        <w:rPr>
          <w:rFonts w:ascii="Times New Roman" w:hAnsi="Times New Roman" w:cs="Times New Roman"/>
          <w:sz w:val="24"/>
          <w:szCs w:val="24"/>
        </w:rPr>
        <w:t xml:space="preserve"> </w:t>
      </w:r>
      <w:proofErr w:type="gramStart"/>
      <w:r w:rsidR="00D26A2A" w:rsidRPr="00C624B9">
        <w:rPr>
          <w:rFonts w:ascii="Times New Roman" w:hAnsi="Times New Roman" w:cs="Times New Roman"/>
          <w:sz w:val="24"/>
          <w:szCs w:val="24"/>
        </w:rPr>
        <w:t>these</w:t>
      </w:r>
      <w:proofErr w:type="gramEnd"/>
      <w:r w:rsidR="00D26A2A" w:rsidRPr="00C624B9">
        <w:rPr>
          <w:rFonts w:ascii="Times New Roman" w:hAnsi="Times New Roman" w:cs="Times New Roman"/>
          <w:sz w:val="24"/>
          <w:szCs w:val="24"/>
        </w:rPr>
        <w:t xml:space="preserve"> and </w:t>
      </w:r>
      <w:r w:rsidR="00D87BE0" w:rsidRPr="00C624B9">
        <w:rPr>
          <w:rFonts w:ascii="Times New Roman" w:hAnsi="Times New Roman" w:cs="Times New Roman"/>
          <w:sz w:val="24"/>
          <w:szCs w:val="24"/>
        </w:rPr>
        <w:t xml:space="preserve">various </w:t>
      </w:r>
      <w:r w:rsidR="00D26A2A" w:rsidRPr="00C624B9">
        <w:rPr>
          <w:rFonts w:ascii="Times New Roman" w:hAnsi="Times New Roman" w:cs="Times New Roman"/>
          <w:sz w:val="24"/>
          <w:szCs w:val="24"/>
        </w:rPr>
        <w:t xml:space="preserve">other </w:t>
      </w:r>
      <w:r w:rsidR="00D87BE0" w:rsidRPr="00C624B9">
        <w:rPr>
          <w:rFonts w:ascii="Times New Roman" w:hAnsi="Times New Roman" w:cs="Times New Roman"/>
          <w:sz w:val="24"/>
          <w:szCs w:val="24"/>
        </w:rPr>
        <w:t xml:space="preserve">mind-body </w:t>
      </w:r>
      <w:r w:rsidR="00D26A2A" w:rsidRPr="00C624B9">
        <w:rPr>
          <w:rFonts w:ascii="Times New Roman" w:hAnsi="Times New Roman" w:cs="Times New Roman"/>
          <w:sz w:val="24"/>
          <w:szCs w:val="24"/>
        </w:rPr>
        <w:t xml:space="preserve">theories have raised many further claims and counterclaims. These theories have </w:t>
      </w:r>
      <w:r w:rsidR="006954D7" w:rsidRPr="00C624B9">
        <w:rPr>
          <w:rFonts w:ascii="Times New Roman" w:hAnsi="Times New Roman" w:cs="Times New Roman"/>
          <w:sz w:val="24"/>
          <w:szCs w:val="24"/>
        </w:rPr>
        <w:t xml:space="preserve">long </w:t>
      </w:r>
      <w:proofErr w:type="gramStart"/>
      <w:r w:rsidR="00E43BAF" w:rsidRPr="00C624B9">
        <w:rPr>
          <w:rFonts w:ascii="Times New Roman" w:hAnsi="Times New Roman" w:cs="Times New Roman"/>
          <w:sz w:val="24"/>
          <w:szCs w:val="24"/>
        </w:rPr>
        <w:t xml:space="preserve">been </w:t>
      </w:r>
      <w:r w:rsidR="0054011B" w:rsidRPr="00C624B9">
        <w:rPr>
          <w:rFonts w:ascii="Times New Roman" w:hAnsi="Times New Roman" w:cs="Times New Roman"/>
          <w:sz w:val="24"/>
          <w:szCs w:val="24"/>
        </w:rPr>
        <w:t>crafted</w:t>
      </w:r>
      <w:proofErr w:type="gramEnd"/>
      <w:r w:rsidR="0054011B" w:rsidRPr="00C624B9">
        <w:rPr>
          <w:rFonts w:ascii="Times New Roman" w:hAnsi="Times New Roman" w:cs="Times New Roman"/>
          <w:sz w:val="24"/>
          <w:szCs w:val="24"/>
        </w:rPr>
        <w:t xml:space="preserve"> </w:t>
      </w:r>
      <w:r w:rsidR="00D26A2A" w:rsidRPr="00C624B9">
        <w:rPr>
          <w:rFonts w:ascii="Times New Roman" w:hAnsi="Times New Roman" w:cs="Times New Roman"/>
          <w:sz w:val="24"/>
          <w:szCs w:val="24"/>
        </w:rPr>
        <w:t xml:space="preserve">to be consistent both internally and with known facts about the world. They’re thus hard to refute empirically. For example, how can we </w:t>
      </w:r>
      <w:r w:rsidR="00185014" w:rsidRPr="00C624B9">
        <w:rPr>
          <w:rFonts w:ascii="Times New Roman" w:hAnsi="Times New Roman" w:cs="Times New Roman"/>
          <w:sz w:val="24"/>
          <w:szCs w:val="24"/>
        </w:rPr>
        <w:t xml:space="preserve">experimentally </w:t>
      </w:r>
      <w:proofErr w:type="gramStart"/>
      <w:r w:rsidR="00D26A2A" w:rsidRPr="00C624B9">
        <w:rPr>
          <w:rFonts w:ascii="Times New Roman" w:hAnsi="Times New Roman" w:cs="Times New Roman"/>
          <w:sz w:val="24"/>
          <w:szCs w:val="24"/>
        </w:rPr>
        <w:t>test</w:t>
      </w:r>
      <w:proofErr w:type="gramEnd"/>
      <w:r w:rsidR="00D26A2A" w:rsidRPr="00C624B9">
        <w:rPr>
          <w:rFonts w:ascii="Times New Roman" w:hAnsi="Times New Roman" w:cs="Times New Roman"/>
          <w:sz w:val="24"/>
          <w:szCs w:val="24"/>
        </w:rPr>
        <w:t xml:space="preserve"> whether minds and bodies can exist apart—or whether the world exists in God? Debate is </w:t>
      </w:r>
      <w:r w:rsidR="006954D7" w:rsidRPr="00C624B9">
        <w:rPr>
          <w:rFonts w:ascii="Times New Roman" w:hAnsi="Times New Roman" w:cs="Times New Roman"/>
          <w:sz w:val="24"/>
          <w:szCs w:val="24"/>
        </w:rPr>
        <w:t xml:space="preserve">therefore </w:t>
      </w:r>
      <w:r w:rsidR="00D26A2A" w:rsidRPr="00C624B9">
        <w:rPr>
          <w:rFonts w:ascii="Times New Roman" w:hAnsi="Times New Roman" w:cs="Times New Roman"/>
          <w:sz w:val="24"/>
          <w:szCs w:val="24"/>
        </w:rPr>
        <w:t xml:space="preserve">unending. The result is obscurity and deadlock. </w:t>
      </w:r>
      <w:bookmarkEnd w:id="8"/>
    </w:p>
    <w:p w14:paraId="06BB30DD" w14:textId="38B56607" w:rsidR="00194462" w:rsidRPr="00C624B9" w:rsidRDefault="00D26A2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 hard mind-body problem </w:t>
      </w:r>
      <w:r w:rsidR="00876E39" w:rsidRPr="00C624B9">
        <w:rPr>
          <w:rFonts w:ascii="Times New Roman" w:hAnsi="Times New Roman" w:cs="Times New Roman"/>
          <w:sz w:val="24"/>
          <w:szCs w:val="24"/>
        </w:rPr>
        <w:t xml:space="preserve">is </w:t>
      </w:r>
      <w:r w:rsidR="0010519A" w:rsidRPr="00C624B9">
        <w:rPr>
          <w:rFonts w:ascii="Times New Roman" w:hAnsi="Times New Roman" w:cs="Times New Roman"/>
          <w:sz w:val="24"/>
          <w:szCs w:val="24"/>
        </w:rPr>
        <w:t xml:space="preserve">thus </w:t>
      </w:r>
      <w:r w:rsidR="00876E39" w:rsidRPr="00C624B9">
        <w:rPr>
          <w:rFonts w:ascii="Times New Roman" w:hAnsi="Times New Roman" w:cs="Times New Roman"/>
          <w:sz w:val="24"/>
          <w:szCs w:val="24"/>
        </w:rPr>
        <w:t>hard because of</w:t>
      </w:r>
      <w:r w:rsidRPr="00C624B9">
        <w:rPr>
          <w:rFonts w:ascii="Times New Roman" w:hAnsi="Times New Roman" w:cs="Times New Roman"/>
          <w:sz w:val="24"/>
          <w:szCs w:val="24"/>
        </w:rPr>
        <w:t xml:space="preserve"> this perennial impasse among obscure</w:t>
      </w:r>
      <w:r w:rsidR="00754284" w:rsidRPr="00C624B9">
        <w:rPr>
          <w:rFonts w:ascii="Times New Roman" w:hAnsi="Times New Roman" w:cs="Times New Roman"/>
          <w:sz w:val="24"/>
          <w:szCs w:val="24"/>
        </w:rPr>
        <w:t>, untestable</w:t>
      </w:r>
      <w:r w:rsidRPr="00C624B9">
        <w:rPr>
          <w:rFonts w:ascii="Times New Roman" w:hAnsi="Times New Roman" w:cs="Times New Roman"/>
          <w:sz w:val="24"/>
          <w:szCs w:val="24"/>
        </w:rPr>
        <w:t xml:space="preserve"> theories about why minds </w:t>
      </w:r>
      <w:proofErr w:type="gramStart"/>
      <w:r w:rsidRPr="00C624B9">
        <w:rPr>
          <w:rFonts w:ascii="Times New Roman" w:hAnsi="Times New Roman" w:cs="Times New Roman"/>
          <w:sz w:val="24"/>
          <w:szCs w:val="24"/>
        </w:rPr>
        <w:t>accompany</w:t>
      </w:r>
      <w:proofErr w:type="gramEnd"/>
      <w:r w:rsidRPr="00C624B9">
        <w:rPr>
          <w:rFonts w:ascii="Times New Roman" w:hAnsi="Times New Roman" w:cs="Times New Roman"/>
          <w:sz w:val="24"/>
          <w:szCs w:val="24"/>
        </w:rPr>
        <w:t xml:space="preserve"> brain</w:t>
      </w:r>
      <w:r w:rsidR="00176D18" w:rsidRPr="00C624B9">
        <w:rPr>
          <w:rFonts w:ascii="Times New Roman" w:hAnsi="Times New Roman" w:cs="Times New Roman"/>
          <w:sz w:val="24"/>
          <w:szCs w:val="24"/>
        </w:rPr>
        <w:t xml:space="preserve"> activit</w:t>
      </w:r>
      <w:r w:rsidR="00550B8C" w:rsidRPr="00C624B9">
        <w:rPr>
          <w:rFonts w:ascii="Times New Roman" w:hAnsi="Times New Roman" w:cs="Times New Roman"/>
          <w:sz w:val="24"/>
          <w:szCs w:val="24"/>
        </w:rPr>
        <w:t>ies</w:t>
      </w:r>
      <w:r w:rsidRPr="00C624B9">
        <w:rPr>
          <w:rFonts w:ascii="Times New Roman" w:hAnsi="Times New Roman" w:cs="Times New Roman"/>
          <w:sz w:val="24"/>
          <w:szCs w:val="24"/>
        </w:rPr>
        <w:t>. If it ever has any solution, it will come from a theory that</w:t>
      </w:r>
      <w:r w:rsidR="00A40CCD" w:rsidRPr="00C624B9">
        <w:rPr>
          <w:rFonts w:ascii="Times New Roman" w:hAnsi="Times New Roman" w:cs="Times New Roman"/>
          <w:sz w:val="24"/>
          <w:szCs w:val="24"/>
        </w:rPr>
        <w:t xml:space="preserve"> avoids</w:t>
      </w:r>
      <w:r w:rsidRPr="00C624B9">
        <w:rPr>
          <w:rFonts w:ascii="Times New Roman" w:hAnsi="Times New Roman" w:cs="Times New Roman"/>
          <w:sz w:val="24"/>
          <w:szCs w:val="24"/>
        </w:rPr>
        <w:t xml:space="preserve"> </w:t>
      </w:r>
      <w:proofErr w:type="gramStart"/>
      <w:r w:rsidRPr="00C624B9">
        <w:rPr>
          <w:rFonts w:ascii="Times New Roman" w:hAnsi="Times New Roman" w:cs="Times New Roman"/>
          <w:sz w:val="24"/>
          <w:szCs w:val="24"/>
        </w:rPr>
        <w:t xml:space="preserve">the </w:t>
      </w:r>
      <w:r w:rsidR="00A33B42" w:rsidRPr="00C624B9">
        <w:rPr>
          <w:rFonts w:ascii="Times New Roman" w:hAnsi="Times New Roman" w:cs="Times New Roman"/>
          <w:sz w:val="24"/>
          <w:szCs w:val="24"/>
        </w:rPr>
        <w:t>metaphysical</w:t>
      </w:r>
      <w:proofErr w:type="gramEnd"/>
      <w:r w:rsidR="00A33B42" w:rsidRPr="00C624B9">
        <w:rPr>
          <w:rFonts w:ascii="Times New Roman" w:hAnsi="Times New Roman" w:cs="Times New Roman"/>
          <w:sz w:val="24"/>
          <w:szCs w:val="24"/>
        </w:rPr>
        <w:t xml:space="preserve"> </w:t>
      </w:r>
      <w:r w:rsidRPr="00C624B9">
        <w:rPr>
          <w:rFonts w:ascii="Times New Roman" w:hAnsi="Times New Roman" w:cs="Times New Roman"/>
          <w:sz w:val="24"/>
          <w:szCs w:val="24"/>
        </w:rPr>
        <w:t>problems in other theories while</w:t>
      </w:r>
      <w:r w:rsidR="0015151F" w:rsidRPr="00C624B9">
        <w:rPr>
          <w:rFonts w:ascii="Times New Roman" w:hAnsi="Times New Roman" w:cs="Times New Roman"/>
          <w:sz w:val="24"/>
          <w:szCs w:val="24"/>
        </w:rPr>
        <w:t xml:space="preserve"> also </w:t>
      </w:r>
      <w:r w:rsidRPr="00C624B9">
        <w:rPr>
          <w:rFonts w:ascii="Times New Roman" w:hAnsi="Times New Roman" w:cs="Times New Roman"/>
          <w:sz w:val="24"/>
          <w:szCs w:val="24"/>
        </w:rPr>
        <w:t xml:space="preserve">avoiding </w:t>
      </w:r>
      <w:r w:rsidR="00A33B42" w:rsidRPr="00C624B9">
        <w:rPr>
          <w:rFonts w:ascii="Times New Roman" w:hAnsi="Times New Roman" w:cs="Times New Roman"/>
          <w:sz w:val="24"/>
          <w:szCs w:val="24"/>
        </w:rPr>
        <w:t>metaphysical</w:t>
      </w:r>
      <w:r w:rsidRPr="00C624B9">
        <w:rPr>
          <w:rFonts w:ascii="Times New Roman" w:hAnsi="Times New Roman" w:cs="Times New Roman"/>
          <w:sz w:val="24"/>
          <w:szCs w:val="24"/>
        </w:rPr>
        <w:t xml:space="preserve"> problems of its own. </w:t>
      </w:r>
      <w:r w:rsidR="00821046" w:rsidRPr="00C624B9">
        <w:rPr>
          <w:rFonts w:ascii="Times New Roman" w:hAnsi="Times New Roman" w:cs="Times New Roman"/>
          <w:sz w:val="24"/>
          <w:szCs w:val="24"/>
        </w:rPr>
        <w:t>Yet</w:t>
      </w:r>
      <w:r w:rsidR="007E599B" w:rsidRPr="00C624B9">
        <w:rPr>
          <w:rFonts w:ascii="Times New Roman" w:hAnsi="Times New Roman" w:cs="Times New Roman"/>
          <w:sz w:val="24"/>
          <w:szCs w:val="24"/>
        </w:rPr>
        <w:t xml:space="preserve"> </w:t>
      </w:r>
      <w:proofErr w:type="gramStart"/>
      <w:r w:rsidR="00DC7009" w:rsidRPr="00C624B9">
        <w:rPr>
          <w:rFonts w:ascii="Times New Roman" w:hAnsi="Times New Roman" w:cs="Times New Roman"/>
          <w:sz w:val="24"/>
          <w:szCs w:val="24"/>
        </w:rPr>
        <w:t xml:space="preserve">these </w:t>
      </w:r>
      <w:r w:rsidR="00D515CE" w:rsidRPr="00C624B9">
        <w:rPr>
          <w:rFonts w:ascii="Times New Roman" w:hAnsi="Times New Roman" w:cs="Times New Roman"/>
          <w:sz w:val="24"/>
          <w:szCs w:val="24"/>
        </w:rPr>
        <w:t>metaphysic</w:t>
      </w:r>
      <w:r w:rsidR="009F428D" w:rsidRPr="00C624B9">
        <w:rPr>
          <w:rFonts w:ascii="Times New Roman" w:hAnsi="Times New Roman" w:cs="Times New Roman"/>
          <w:sz w:val="24"/>
          <w:szCs w:val="24"/>
        </w:rPr>
        <w:t>s</w:t>
      </w:r>
      <w:proofErr w:type="gramEnd"/>
      <w:r w:rsidR="00290E14" w:rsidRPr="00C624B9">
        <w:rPr>
          <w:rFonts w:ascii="Times New Roman" w:hAnsi="Times New Roman" w:cs="Times New Roman"/>
          <w:sz w:val="24"/>
          <w:szCs w:val="24"/>
        </w:rPr>
        <w:t xml:space="preserve"> </w:t>
      </w:r>
      <w:r w:rsidR="00521F1F" w:rsidRPr="00C624B9">
        <w:rPr>
          <w:rFonts w:ascii="Times New Roman" w:hAnsi="Times New Roman" w:cs="Times New Roman"/>
          <w:sz w:val="24"/>
          <w:szCs w:val="24"/>
        </w:rPr>
        <w:t xml:space="preserve">have </w:t>
      </w:r>
      <w:r w:rsidR="00216722" w:rsidRPr="00C624B9">
        <w:rPr>
          <w:rFonts w:ascii="Times New Roman" w:hAnsi="Times New Roman" w:cs="Times New Roman"/>
          <w:sz w:val="24"/>
          <w:szCs w:val="24"/>
        </w:rPr>
        <w:t xml:space="preserve">arguably </w:t>
      </w:r>
      <w:r w:rsidR="00A40CCD" w:rsidRPr="00C624B9">
        <w:rPr>
          <w:rFonts w:ascii="Times New Roman" w:hAnsi="Times New Roman" w:cs="Times New Roman"/>
          <w:sz w:val="24"/>
          <w:szCs w:val="24"/>
        </w:rPr>
        <w:t>continue</w:t>
      </w:r>
      <w:r w:rsidR="00521F1F" w:rsidRPr="00C624B9">
        <w:rPr>
          <w:rFonts w:ascii="Times New Roman" w:hAnsi="Times New Roman" w:cs="Times New Roman"/>
          <w:sz w:val="24"/>
          <w:szCs w:val="24"/>
        </w:rPr>
        <w:t>d</w:t>
      </w:r>
      <w:r w:rsidR="00A40CCD" w:rsidRPr="00C624B9">
        <w:rPr>
          <w:rFonts w:ascii="Times New Roman" w:hAnsi="Times New Roman" w:cs="Times New Roman"/>
          <w:sz w:val="24"/>
          <w:szCs w:val="24"/>
        </w:rPr>
        <w:t xml:space="preserve"> in the opposite direction—</w:t>
      </w:r>
      <w:r w:rsidRPr="00C624B9">
        <w:rPr>
          <w:rFonts w:ascii="Times New Roman" w:hAnsi="Times New Roman" w:cs="Times New Roman"/>
          <w:sz w:val="24"/>
          <w:szCs w:val="24"/>
        </w:rPr>
        <w:t>becom</w:t>
      </w:r>
      <w:r w:rsidR="00A40CCD" w:rsidRPr="00C624B9">
        <w:rPr>
          <w:rFonts w:ascii="Times New Roman" w:hAnsi="Times New Roman" w:cs="Times New Roman"/>
          <w:sz w:val="24"/>
          <w:szCs w:val="24"/>
        </w:rPr>
        <w:t>ing</w:t>
      </w:r>
      <w:r w:rsidRPr="00C624B9">
        <w:rPr>
          <w:rFonts w:ascii="Times New Roman" w:hAnsi="Times New Roman" w:cs="Times New Roman"/>
          <w:sz w:val="24"/>
          <w:szCs w:val="24"/>
        </w:rPr>
        <w:t xml:space="preserve"> ever more </w:t>
      </w:r>
      <w:r w:rsidR="002D7C2D" w:rsidRPr="00C624B9">
        <w:rPr>
          <w:rFonts w:ascii="Times New Roman" w:hAnsi="Times New Roman" w:cs="Times New Roman"/>
          <w:sz w:val="24"/>
          <w:szCs w:val="24"/>
        </w:rPr>
        <w:t xml:space="preserve">obscure, </w:t>
      </w:r>
      <w:r w:rsidRPr="00C624B9">
        <w:rPr>
          <w:rFonts w:ascii="Times New Roman" w:hAnsi="Times New Roman" w:cs="Times New Roman"/>
          <w:sz w:val="24"/>
          <w:szCs w:val="24"/>
        </w:rPr>
        <w:t>complex, and logjammed.</w:t>
      </w:r>
    </w:p>
    <w:p w14:paraId="3958C04B" w14:textId="77777777" w:rsidR="002144D0" w:rsidRPr="00C624B9" w:rsidRDefault="002144D0" w:rsidP="00EF53B0">
      <w:pPr>
        <w:widowControl w:val="0"/>
        <w:spacing w:line="192" w:lineRule="auto"/>
        <w:rPr>
          <w:rFonts w:ascii="Times New Roman" w:hAnsi="Times New Roman" w:cs="Times New Roman"/>
          <w:sz w:val="24"/>
          <w:szCs w:val="24"/>
        </w:rPr>
      </w:pPr>
    </w:p>
    <w:p w14:paraId="359F551F" w14:textId="149AE807" w:rsidR="000A1C80" w:rsidRPr="00C624B9" w:rsidRDefault="00F36F01" w:rsidP="00EF53B0">
      <w:pPr>
        <w:widowControl w:val="0"/>
        <w:spacing w:line="192" w:lineRule="auto"/>
        <w:jc w:val="center"/>
        <w:rPr>
          <w:rFonts w:ascii="Times New Roman" w:hAnsi="Times New Roman" w:cs="Times New Roman"/>
          <w:b/>
          <w:bCs/>
          <w:sz w:val="24"/>
          <w:szCs w:val="24"/>
        </w:rPr>
      </w:pPr>
      <w:r w:rsidRPr="00C624B9">
        <w:rPr>
          <w:rFonts w:ascii="Times New Roman" w:hAnsi="Times New Roman" w:cs="Times New Roman"/>
          <w:b/>
          <w:bCs/>
          <w:sz w:val="24"/>
          <w:szCs w:val="24"/>
        </w:rPr>
        <w:t>2. A Clear, Simpl</w:t>
      </w:r>
      <w:r w:rsidR="00CE7CC3" w:rsidRPr="00C624B9">
        <w:rPr>
          <w:rFonts w:ascii="Times New Roman" w:hAnsi="Times New Roman" w:cs="Times New Roman"/>
          <w:b/>
          <w:bCs/>
          <w:sz w:val="24"/>
          <w:szCs w:val="24"/>
        </w:rPr>
        <w:t>e</w:t>
      </w:r>
      <w:r w:rsidRPr="00C624B9">
        <w:rPr>
          <w:rFonts w:ascii="Times New Roman" w:hAnsi="Times New Roman" w:cs="Times New Roman"/>
          <w:b/>
          <w:bCs/>
          <w:sz w:val="24"/>
          <w:szCs w:val="24"/>
        </w:rPr>
        <w:t xml:space="preserve"> Theory</w:t>
      </w:r>
    </w:p>
    <w:p w14:paraId="794A8854" w14:textId="77777777" w:rsidR="00AD6A4E" w:rsidRPr="00C624B9" w:rsidRDefault="00AD6A4E" w:rsidP="00EF53B0">
      <w:pPr>
        <w:widowControl w:val="0"/>
        <w:spacing w:line="192" w:lineRule="auto"/>
        <w:rPr>
          <w:rFonts w:ascii="Times New Roman" w:hAnsi="Times New Roman" w:cs="Times New Roman"/>
          <w:sz w:val="24"/>
          <w:szCs w:val="24"/>
        </w:rPr>
      </w:pPr>
    </w:p>
    <w:p w14:paraId="066923A4" w14:textId="305EECEC" w:rsidR="00057392" w:rsidRPr="00C624B9" w:rsidRDefault="00AD6A4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I’ll now try to avoid the hard and easy problems </w:t>
      </w:r>
      <w:r w:rsidR="009C08C2" w:rsidRPr="00C624B9">
        <w:rPr>
          <w:rFonts w:ascii="Times New Roman" w:hAnsi="Times New Roman" w:cs="Times New Roman"/>
          <w:sz w:val="24"/>
          <w:szCs w:val="24"/>
        </w:rPr>
        <w:t>with</w:t>
      </w:r>
      <w:r w:rsidRPr="00C624B9">
        <w:rPr>
          <w:rFonts w:ascii="Times New Roman" w:hAnsi="Times New Roman" w:cs="Times New Roman"/>
          <w:sz w:val="24"/>
          <w:szCs w:val="24"/>
        </w:rPr>
        <w:t xml:space="preserve"> a theory that make</w:t>
      </w:r>
      <w:r w:rsidR="00A32660" w:rsidRPr="00C624B9">
        <w:rPr>
          <w:rFonts w:ascii="Times New Roman" w:hAnsi="Times New Roman" w:cs="Times New Roman"/>
          <w:sz w:val="24"/>
          <w:szCs w:val="24"/>
        </w:rPr>
        <w:t>s</w:t>
      </w:r>
      <w:r w:rsidRPr="00C624B9">
        <w:rPr>
          <w:rFonts w:ascii="Times New Roman" w:hAnsi="Times New Roman" w:cs="Times New Roman"/>
          <w:sz w:val="24"/>
          <w:szCs w:val="24"/>
        </w:rPr>
        <w:t xml:space="preserve"> mind-body relations clearer and simpler than in the theories above. It’s called Neuroelectrical Panpsychist Theory of Mind, or Neuroelectrical Panpsychism (NP) for short</w:t>
      </w:r>
      <w:r w:rsidR="0090494D" w:rsidRPr="00C624B9">
        <w:rPr>
          <w:rFonts w:ascii="Times New Roman" w:hAnsi="Times New Roman" w:cs="Times New Roman"/>
          <w:sz w:val="24"/>
          <w:szCs w:val="24"/>
        </w:rPr>
        <w:t>. F</w:t>
      </w:r>
      <w:r w:rsidR="00A32660" w:rsidRPr="00C624B9">
        <w:rPr>
          <w:rFonts w:ascii="Times New Roman" w:hAnsi="Times New Roman" w:cs="Times New Roman"/>
          <w:sz w:val="24"/>
          <w:szCs w:val="24"/>
        </w:rPr>
        <w:t xml:space="preserve">or </w:t>
      </w:r>
      <w:r w:rsidRPr="00C624B9">
        <w:rPr>
          <w:rFonts w:ascii="Times New Roman" w:hAnsi="Times New Roman" w:cs="Times New Roman"/>
          <w:sz w:val="24"/>
          <w:szCs w:val="24"/>
        </w:rPr>
        <w:t>it combines a neuroelectrical approach to the easy empirical problem with a pure-panpsychist approach to the hard metaphysical problem.</w:t>
      </w:r>
      <w:bookmarkStart w:id="9" w:name="_Hlk97404903"/>
    </w:p>
    <w:p w14:paraId="7A50BB71" w14:textId="09A240BF" w:rsidR="00026F10" w:rsidRPr="00C624B9" w:rsidRDefault="00817CD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In NP’s metaphysical approach,</w:t>
      </w:r>
      <w:r w:rsidR="00C2647C" w:rsidRPr="00C624B9">
        <w:rPr>
          <w:rFonts w:ascii="Times New Roman" w:hAnsi="Times New Roman" w:cs="Times New Roman"/>
          <w:sz w:val="24"/>
          <w:szCs w:val="24"/>
        </w:rPr>
        <w:t xml:space="preserve"> we’re directly aware of our own conscious thoughts and feelings. Yet we’re just indirectly aware of the external world through (for example) reflected light, instruments, and sense organs. The world </w:t>
      </w:r>
      <w:proofErr w:type="gramStart"/>
      <w:r w:rsidR="00C2647C" w:rsidRPr="00C624B9">
        <w:rPr>
          <w:rFonts w:ascii="Times New Roman" w:hAnsi="Times New Roman" w:cs="Times New Roman"/>
          <w:sz w:val="24"/>
          <w:szCs w:val="24"/>
        </w:rPr>
        <w:t>is thus hidden</w:t>
      </w:r>
      <w:proofErr w:type="gramEnd"/>
      <w:r w:rsidR="00C2647C" w:rsidRPr="00C624B9">
        <w:rPr>
          <w:rFonts w:ascii="Times New Roman" w:hAnsi="Times New Roman" w:cs="Times New Roman"/>
          <w:sz w:val="24"/>
          <w:szCs w:val="24"/>
        </w:rPr>
        <w:t xml:space="preserve">, and its real nature is up for grabs. So, for all we know, consciousness may be the real, underlying nature of the world beyond how it appears to our senses and instruments. In NP, consciousness is thus the world’s real, underlying substance (where “substance” merely denotes the fundamental stuff </w:t>
      </w:r>
      <w:proofErr w:type="gramStart"/>
      <w:r w:rsidR="00C2647C" w:rsidRPr="00C624B9">
        <w:rPr>
          <w:rFonts w:ascii="Times New Roman" w:hAnsi="Times New Roman" w:cs="Times New Roman"/>
          <w:sz w:val="24"/>
          <w:szCs w:val="24"/>
        </w:rPr>
        <w:t>comprising</w:t>
      </w:r>
      <w:proofErr w:type="gramEnd"/>
      <w:r w:rsidR="00C2647C" w:rsidRPr="00C624B9">
        <w:rPr>
          <w:rFonts w:ascii="Times New Roman" w:hAnsi="Times New Roman" w:cs="Times New Roman"/>
          <w:sz w:val="24"/>
          <w:szCs w:val="24"/>
        </w:rPr>
        <w:t xml:space="preserve"> the universe)</w:t>
      </w:r>
      <w:r w:rsidR="00893BCF" w:rsidRPr="00C624B9">
        <w:rPr>
          <w:rFonts w:ascii="Times New Roman" w:hAnsi="Times New Roman" w:cs="Times New Roman"/>
          <w:sz w:val="24"/>
          <w:szCs w:val="24"/>
        </w:rPr>
        <w:t>.</w:t>
      </w:r>
      <w:r w:rsidR="00C2647C" w:rsidRPr="00C624B9">
        <w:rPr>
          <w:rFonts w:ascii="Times New Roman" w:hAnsi="Times New Roman" w:cs="Times New Roman"/>
          <w:sz w:val="24"/>
          <w:szCs w:val="24"/>
        </w:rPr>
        <w:t xml:space="preserve"> It occupies space, exerts forces, and is the universe’s sole constituent. This “pure panpsychism” treats everything purely as consciousness. </w:t>
      </w:r>
      <w:r w:rsidR="007D44EA" w:rsidRPr="00C624B9">
        <w:rPr>
          <w:rFonts w:ascii="Times New Roman" w:hAnsi="Times New Roman" w:cs="Times New Roman"/>
          <w:sz w:val="24"/>
          <w:szCs w:val="24"/>
        </w:rPr>
        <w:t>Physicists can’t object</w:t>
      </w:r>
      <w:r w:rsidR="008E049A" w:rsidRPr="00C624B9">
        <w:rPr>
          <w:rFonts w:ascii="Times New Roman" w:hAnsi="Times New Roman" w:cs="Times New Roman"/>
          <w:sz w:val="24"/>
          <w:szCs w:val="24"/>
        </w:rPr>
        <w:t xml:space="preserve"> </w:t>
      </w:r>
      <w:r w:rsidR="002862D6" w:rsidRPr="00C624B9">
        <w:rPr>
          <w:rFonts w:ascii="Times New Roman" w:hAnsi="Times New Roman" w:cs="Times New Roman"/>
          <w:sz w:val="24"/>
          <w:szCs w:val="24"/>
        </w:rPr>
        <w:t xml:space="preserve">to </w:t>
      </w:r>
      <w:r w:rsidR="008E049A" w:rsidRPr="00C624B9">
        <w:rPr>
          <w:rFonts w:ascii="Times New Roman" w:hAnsi="Times New Roman" w:cs="Times New Roman"/>
          <w:sz w:val="24"/>
          <w:szCs w:val="24"/>
        </w:rPr>
        <w:t>this view</w:t>
      </w:r>
      <w:r w:rsidR="00A97DEC" w:rsidRPr="00C624B9">
        <w:rPr>
          <w:rFonts w:ascii="Times New Roman" w:hAnsi="Times New Roman" w:cs="Times New Roman"/>
          <w:sz w:val="24"/>
          <w:szCs w:val="24"/>
        </w:rPr>
        <w:t>, for t</w:t>
      </w:r>
      <w:r w:rsidR="007D44EA" w:rsidRPr="00C624B9">
        <w:rPr>
          <w:rFonts w:ascii="Times New Roman" w:hAnsi="Times New Roman" w:cs="Times New Roman"/>
          <w:sz w:val="24"/>
          <w:szCs w:val="24"/>
        </w:rPr>
        <w:t xml:space="preserve">hey describe </w:t>
      </w:r>
      <w:r w:rsidR="005B0E43" w:rsidRPr="00C624B9">
        <w:rPr>
          <w:rFonts w:ascii="Times New Roman" w:hAnsi="Times New Roman" w:cs="Times New Roman"/>
          <w:sz w:val="24"/>
          <w:szCs w:val="24"/>
        </w:rPr>
        <w:t xml:space="preserve">all </w:t>
      </w:r>
      <w:r w:rsidR="007D44EA" w:rsidRPr="00C624B9">
        <w:rPr>
          <w:rFonts w:ascii="Times New Roman" w:hAnsi="Times New Roman" w:cs="Times New Roman"/>
          <w:sz w:val="24"/>
          <w:szCs w:val="24"/>
        </w:rPr>
        <w:t xml:space="preserve">particles and </w:t>
      </w:r>
      <w:r w:rsidR="003269A7" w:rsidRPr="00C624B9">
        <w:rPr>
          <w:rFonts w:ascii="Times New Roman" w:hAnsi="Times New Roman" w:cs="Times New Roman"/>
          <w:sz w:val="24"/>
          <w:szCs w:val="24"/>
        </w:rPr>
        <w:t>fields</w:t>
      </w:r>
      <w:r w:rsidR="007D44EA" w:rsidRPr="00C624B9">
        <w:rPr>
          <w:rFonts w:ascii="Times New Roman" w:hAnsi="Times New Roman" w:cs="Times New Roman"/>
          <w:sz w:val="24"/>
          <w:szCs w:val="24"/>
        </w:rPr>
        <w:t xml:space="preserve"> solely by their </w:t>
      </w:r>
      <w:r w:rsidR="008D3FC4" w:rsidRPr="00C624B9">
        <w:rPr>
          <w:rFonts w:ascii="Times New Roman" w:hAnsi="Times New Roman" w:cs="Times New Roman"/>
          <w:sz w:val="24"/>
          <w:szCs w:val="24"/>
        </w:rPr>
        <w:t xml:space="preserve">observable </w:t>
      </w:r>
      <w:r w:rsidR="007D44EA" w:rsidRPr="00C624B9">
        <w:rPr>
          <w:rFonts w:ascii="Times New Roman" w:hAnsi="Times New Roman" w:cs="Times New Roman"/>
          <w:sz w:val="24"/>
          <w:szCs w:val="24"/>
        </w:rPr>
        <w:t>effects</w:t>
      </w:r>
      <w:r w:rsidR="002C77F2" w:rsidRPr="00C624B9">
        <w:rPr>
          <w:rFonts w:ascii="Times New Roman" w:hAnsi="Times New Roman" w:cs="Times New Roman"/>
          <w:sz w:val="24"/>
          <w:szCs w:val="24"/>
        </w:rPr>
        <w:t xml:space="preserve">, while </w:t>
      </w:r>
      <w:r w:rsidR="007D44EA" w:rsidRPr="00C624B9">
        <w:rPr>
          <w:rFonts w:ascii="Times New Roman" w:hAnsi="Times New Roman" w:cs="Times New Roman"/>
          <w:sz w:val="24"/>
          <w:szCs w:val="24"/>
        </w:rPr>
        <w:t xml:space="preserve">NP </w:t>
      </w:r>
      <w:r w:rsidR="00CE1A2E" w:rsidRPr="00C624B9">
        <w:rPr>
          <w:rFonts w:ascii="Times New Roman" w:hAnsi="Times New Roman" w:cs="Times New Roman"/>
          <w:sz w:val="24"/>
          <w:szCs w:val="24"/>
        </w:rPr>
        <w:t xml:space="preserve">refers to </w:t>
      </w:r>
      <w:r w:rsidR="007D44EA" w:rsidRPr="00C624B9">
        <w:rPr>
          <w:rFonts w:ascii="Times New Roman" w:hAnsi="Times New Roman" w:cs="Times New Roman"/>
          <w:sz w:val="24"/>
          <w:szCs w:val="24"/>
        </w:rPr>
        <w:t xml:space="preserve">what particles and </w:t>
      </w:r>
      <w:r w:rsidR="00B0024A" w:rsidRPr="00C624B9">
        <w:rPr>
          <w:rFonts w:ascii="Times New Roman" w:hAnsi="Times New Roman" w:cs="Times New Roman"/>
          <w:sz w:val="24"/>
          <w:szCs w:val="24"/>
        </w:rPr>
        <w:t>fields</w:t>
      </w:r>
      <w:r w:rsidR="007D44EA" w:rsidRPr="00C624B9">
        <w:rPr>
          <w:rFonts w:ascii="Times New Roman" w:hAnsi="Times New Roman" w:cs="Times New Roman"/>
          <w:sz w:val="24"/>
          <w:szCs w:val="24"/>
        </w:rPr>
        <w:t xml:space="preserve"> are in themselves, apart from their </w:t>
      </w:r>
      <w:r w:rsidR="00F203F4" w:rsidRPr="00C624B9">
        <w:rPr>
          <w:rFonts w:ascii="Times New Roman" w:hAnsi="Times New Roman" w:cs="Times New Roman"/>
          <w:sz w:val="24"/>
          <w:szCs w:val="24"/>
        </w:rPr>
        <w:t xml:space="preserve">observable </w:t>
      </w:r>
      <w:r w:rsidR="007D44EA" w:rsidRPr="00C624B9">
        <w:rPr>
          <w:rFonts w:ascii="Times New Roman" w:hAnsi="Times New Roman" w:cs="Times New Roman"/>
          <w:sz w:val="24"/>
          <w:szCs w:val="24"/>
        </w:rPr>
        <w:t>effects</w:t>
      </w:r>
      <w:r w:rsidR="00A93C73" w:rsidRPr="00C624B9">
        <w:rPr>
          <w:rFonts w:ascii="Times New Roman" w:hAnsi="Times New Roman" w:cs="Times New Roman"/>
          <w:sz w:val="24"/>
          <w:szCs w:val="24"/>
        </w:rPr>
        <w:t>.</w:t>
      </w:r>
      <w:r w:rsidR="00647C2D" w:rsidRPr="00C624B9">
        <w:rPr>
          <w:rFonts w:ascii="Times New Roman" w:hAnsi="Times New Roman" w:cs="Times New Roman"/>
          <w:sz w:val="24"/>
          <w:szCs w:val="24"/>
        </w:rPr>
        <w:t xml:space="preserve"> </w:t>
      </w:r>
      <w:r w:rsidR="00DA6C4E" w:rsidRPr="00C624B9">
        <w:rPr>
          <w:rFonts w:ascii="Times New Roman" w:hAnsi="Times New Roman" w:cs="Times New Roman"/>
          <w:sz w:val="24"/>
          <w:szCs w:val="24"/>
        </w:rPr>
        <w:t xml:space="preserve">So, </w:t>
      </w:r>
      <w:r w:rsidR="00C93856" w:rsidRPr="00C624B9">
        <w:rPr>
          <w:rFonts w:ascii="Times New Roman" w:hAnsi="Times New Roman" w:cs="Times New Roman"/>
          <w:sz w:val="24"/>
          <w:szCs w:val="24"/>
        </w:rPr>
        <w:t xml:space="preserve">the reason that </w:t>
      </w:r>
      <w:r w:rsidR="00116ECF" w:rsidRPr="00C624B9">
        <w:rPr>
          <w:rFonts w:ascii="Times New Roman" w:hAnsi="Times New Roman" w:cs="Times New Roman"/>
          <w:sz w:val="24"/>
          <w:szCs w:val="24"/>
        </w:rPr>
        <w:t>NP</w:t>
      </w:r>
      <w:r w:rsidR="008E049A" w:rsidRPr="00C624B9">
        <w:rPr>
          <w:rFonts w:ascii="Times New Roman" w:hAnsi="Times New Roman" w:cs="Times New Roman"/>
          <w:sz w:val="24"/>
          <w:szCs w:val="24"/>
        </w:rPr>
        <w:t xml:space="preserve"> can’t </w:t>
      </w:r>
      <w:proofErr w:type="gramStart"/>
      <w:r w:rsidR="008E049A" w:rsidRPr="00C624B9">
        <w:rPr>
          <w:rFonts w:ascii="Times New Roman" w:hAnsi="Times New Roman" w:cs="Times New Roman"/>
          <w:sz w:val="24"/>
          <w:szCs w:val="24"/>
        </w:rPr>
        <w:t>be dismissed</w:t>
      </w:r>
      <w:proofErr w:type="gramEnd"/>
      <w:r w:rsidR="008E049A" w:rsidRPr="00C624B9">
        <w:rPr>
          <w:rFonts w:ascii="Times New Roman" w:hAnsi="Times New Roman" w:cs="Times New Roman"/>
          <w:sz w:val="24"/>
          <w:szCs w:val="24"/>
        </w:rPr>
        <w:t xml:space="preserve"> out of hand</w:t>
      </w:r>
      <w:r w:rsidR="00C93856" w:rsidRPr="00C624B9">
        <w:rPr>
          <w:rFonts w:ascii="Times New Roman" w:hAnsi="Times New Roman" w:cs="Times New Roman"/>
          <w:sz w:val="24"/>
          <w:szCs w:val="24"/>
        </w:rPr>
        <w:t xml:space="preserve"> is that </w:t>
      </w:r>
      <w:r w:rsidR="008E049A" w:rsidRPr="00C624B9">
        <w:rPr>
          <w:rFonts w:ascii="Times New Roman" w:hAnsi="Times New Roman" w:cs="Times New Roman"/>
          <w:sz w:val="24"/>
          <w:szCs w:val="24"/>
        </w:rPr>
        <w:t xml:space="preserve">we </w:t>
      </w:r>
      <w:r w:rsidR="00087F20" w:rsidRPr="00C624B9">
        <w:rPr>
          <w:rFonts w:ascii="Times New Roman" w:hAnsi="Times New Roman" w:cs="Times New Roman"/>
          <w:sz w:val="24"/>
          <w:szCs w:val="24"/>
        </w:rPr>
        <w:t>don’t really know</w:t>
      </w:r>
      <w:r w:rsidR="008E049A" w:rsidRPr="00C624B9">
        <w:rPr>
          <w:rFonts w:ascii="Times New Roman" w:hAnsi="Times New Roman" w:cs="Times New Roman"/>
          <w:sz w:val="24"/>
          <w:szCs w:val="24"/>
        </w:rPr>
        <w:t xml:space="preserve"> the world’s underlying nature</w:t>
      </w:r>
      <w:r w:rsidR="00070875" w:rsidRPr="00C624B9">
        <w:rPr>
          <w:rFonts w:ascii="Times New Roman" w:hAnsi="Times New Roman" w:cs="Times New Roman"/>
          <w:sz w:val="24"/>
          <w:szCs w:val="24"/>
        </w:rPr>
        <w:t xml:space="preserve">—it’s </w:t>
      </w:r>
      <w:r w:rsidR="00E07F13" w:rsidRPr="00C624B9">
        <w:rPr>
          <w:rFonts w:ascii="Times New Roman" w:hAnsi="Times New Roman" w:cs="Times New Roman"/>
          <w:sz w:val="24"/>
          <w:szCs w:val="24"/>
        </w:rPr>
        <w:t>up for grabs</w:t>
      </w:r>
      <w:r w:rsidR="008E049A" w:rsidRPr="00C624B9">
        <w:rPr>
          <w:rFonts w:ascii="Times New Roman" w:hAnsi="Times New Roman" w:cs="Times New Roman"/>
          <w:sz w:val="24"/>
          <w:szCs w:val="24"/>
        </w:rPr>
        <w:t>.</w:t>
      </w:r>
      <w:bookmarkEnd w:id="9"/>
    </w:p>
    <w:p w14:paraId="1DAE4F01" w14:textId="58E94FAB" w:rsidR="00026F10" w:rsidRPr="00C624B9" w:rsidRDefault="00D700A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026F10" w:rsidRPr="00C624B9">
        <w:rPr>
          <w:rFonts w:ascii="Times New Roman" w:hAnsi="Times New Roman" w:cs="Times New Roman"/>
          <w:sz w:val="24"/>
          <w:szCs w:val="24"/>
        </w:rPr>
        <w:t xml:space="preserve">As argued below, </w:t>
      </w:r>
      <w:r w:rsidRPr="00C624B9">
        <w:rPr>
          <w:rFonts w:ascii="Times New Roman" w:hAnsi="Times New Roman" w:cs="Times New Roman"/>
          <w:sz w:val="24"/>
          <w:szCs w:val="24"/>
        </w:rPr>
        <w:t>NP</w:t>
      </w:r>
      <w:r w:rsidR="00EB3199" w:rsidRPr="00C624B9">
        <w:rPr>
          <w:rFonts w:ascii="Times New Roman" w:hAnsi="Times New Roman" w:cs="Times New Roman"/>
          <w:sz w:val="24"/>
          <w:szCs w:val="24"/>
        </w:rPr>
        <w:t xml:space="preserve">’s </w:t>
      </w:r>
      <w:r w:rsidR="00364594" w:rsidRPr="00C624B9">
        <w:rPr>
          <w:rFonts w:ascii="Times New Roman" w:hAnsi="Times New Roman" w:cs="Times New Roman"/>
          <w:sz w:val="24"/>
          <w:szCs w:val="24"/>
        </w:rPr>
        <w:t>metaphysics</w:t>
      </w:r>
      <w:r w:rsidRPr="00C624B9">
        <w:rPr>
          <w:rFonts w:ascii="Times New Roman" w:hAnsi="Times New Roman" w:cs="Times New Roman"/>
          <w:sz w:val="24"/>
          <w:szCs w:val="24"/>
        </w:rPr>
        <w:t xml:space="preserve"> posits just one entity</w:t>
      </w:r>
      <w:r w:rsidR="00026F10" w:rsidRPr="00C624B9">
        <w:rPr>
          <w:rFonts w:ascii="Times New Roman" w:hAnsi="Times New Roman" w:cs="Times New Roman"/>
          <w:sz w:val="24"/>
          <w:szCs w:val="24"/>
        </w:rPr>
        <w:t xml:space="preserve">, so it </w:t>
      </w:r>
      <w:r w:rsidRPr="00C624B9">
        <w:rPr>
          <w:rFonts w:ascii="Times New Roman" w:hAnsi="Times New Roman" w:cs="Times New Roman"/>
          <w:sz w:val="24"/>
          <w:szCs w:val="24"/>
        </w:rPr>
        <w:t xml:space="preserve">avoids radically different entities with obscure relationships. It also avoids simple but obscure </w:t>
      </w:r>
      <w:r w:rsidR="00EB3199" w:rsidRPr="00C624B9">
        <w:rPr>
          <w:rFonts w:ascii="Times New Roman" w:hAnsi="Times New Roman" w:cs="Times New Roman"/>
          <w:sz w:val="24"/>
          <w:szCs w:val="24"/>
        </w:rPr>
        <w:t>reductions</w:t>
      </w:r>
      <w:r w:rsidRPr="00C624B9">
        <w:rPr>
          <w:rFonts w:ascii="Times New Roman" w:hAnsi="Times New Roman" w:cs="Times New Roman"/>
          <w:sz w:val="24"/>
          <w:szCs w:val="24"/>
        </w:rPr>
        <w:t xml:space="preserve"> of minds </w:t>
      </w:r>
      <w:r w:rsidR="00C54690" w:rsidRPr="00C624B9">
        <w:rPr>
          <w:rFonts w:ascii="Times New Roman" w:hAnsi="Times New Roman" w:cs="Times New Roman"/>
          <w:sz w:val="24"/>
          <w:szCs w:val="24"/>
        </w:rPr>
        <w:t>to</w:t>
      </w:r>
      <w:r w:rsidRPr="00C624B9">
        <w:rPr>
          <w:rFonts w:ascii="Times New Roman" w:hAnsi="Times New Roman" w:cs="Times New Roman"/>
          <w:sz w:val="24"/>
          <w:szCs w:val="24"/>
        </w:rPr>
        <w:t xml:space="preserve"> neuroscience’s observable events. NP </w:t>
      </w:r>
      <w:r w:rsidR="00634685" w:rsidRPr="00C624B9">
        <w:rPr>
          <w:rFonts w:ascii="Times New Roman" w:hAnsi="Times New Roman" w:cs="Times New Roman"/>
          <w:sz w:val="24"/>
          <w:szCs w:val="24"/>
        </w:rPr>
        <w:t>may be</w:t>
      </w:r>
      <w:r w:rsidRPr="00C624B9">
        <w:rPr>
          <w:rFonts w:ascii="Times New Roman" w:hAnsi="Times New Roman" w:cs="Times New Roman"/>
          <w:sz w:val="24"/>
          <w:szCs w:val="24"/>
        </w:rPr>
        <w:t xml:space="preserve"> a particularly clear</w:t>
      </w:r>
      <w:r w:rsidR="00F2210C" w:rsidRPr="00C624B9">
        <w:rPr>
          <w:rFonts w:ascii="Times New Roman" w:hAnsi="Times New Roman" w:cs="Times New Roman"/>
          <w:sz w:val="24"/>
          <w:szCs w:val="24"/>
        </w:rPr>
        <w:t>,</w:t>
      </w:r>
      <w:r w:rsidRPr="00C624B9">
        <w:rPr>
          <w:rFonts w:ascii="Times New Roman" w:hAnsi="Times New Roman" w:cs="Times New Roman"/>
          <w:sz w:val="24"/>
          <w:szCs w:val="24"/>
        </w:rPr>
        <w:t xml:space="preserve"> simple mind-body </w:t>
      </w:r>
      <w:r w:rsidR="00634685" w:rsidRPr="00C624B9">
        <w:rPr>
          <w:rFonts w:ascii="Times New Roman" w:hAnsi="Times New Roman" w:cs="Times New Roman"/>
          <w:sz w:val="24"/>
          <w:szCs w:val="24"/>
        </w:rPr>
        <w:t>metaphysics</w:t>
      </w:r>
      <w:r w:rsidRPr="00C624B9">
        <w:rPr>
          <w:rFonts w:ascii="Times New Roman" w:hAnsi="Times New Roman" w:cs="Times New Roman"/>
          <w:sz w:val="24"/>
          <w:szCs w:val="24"/>
        </w:rPr>
        <w:t>.</w:t>
      </w:r>
    </w:p>
    <w:p w14:paraId="3F4038F4" w14:textId="202068F6" w:rsidR="00FA35FA" w:rsidRPr="00C624B9" w:rsidRDefault="00817CDA" w:rsidP="00EF53B0">
      <w:pPr>
        <w:widowControl w:val="0"/>
        <w:spacing w:line="192" w:lineRule="auto"/>
        <w:ind w:firstLine="720"/>
        <w:rPr>
          <w:rFonts w:ascii="Times New Roman" w:hAnsi="Times New Roman" w:cs="Times New Roman"/>
          <w:sz w:val="24"/>
          <w:szCs w:val="24"/>
        </w:rPr>
      </w:pPr>
      <w:r w:rsidRPr="00C624B9">
        <w:rPr>
          <w:rFonts w:ascii="Times New Roman" w:hAnsi="Times New Roman" w:cs="Times New Roman"/>
          <w:sz w:val="24"/>
          <w:szCs w:val="24"/>
        </w:rPr>
        <w:t>In NP’s empirical approach,</w:t>
      </w:r>
      <w:r w:rsidR="00E76F1C" w:rsidRPr="00C624B9">
        <w:rPr>
          <w:rFonts w:ascii="Times New Roman" w:hAnsi="Times New Roman" w:cs="Times New Roman"/>
          <w:sz w:val="24"/>
          <w:szCs w:val="24"/>
        </w:rPr>
        <w:t xml:space="preserve"> the brain’s neurons and molecules are discrete and separated by gaps</w:t>
      </w:r>
      <w:r w:rsidR="007169B1" w:rsidRPr="00C624B9">
        <w:rPr>
          <w:rFonts w:ascii="Times New Roman" w:hAnsi="Times New Roman" w:cs="Times New Roman"/>
          <w:sz w:val="24"/>
          <w:szCs w:val="24"/>
        </w:rPr>
        <w:t>,</w:t>
      </w:r>
      <w:r w:rsidR="00E76F1C" w:rsidRPr="00C624B9">
        <w:rPr>
          <w:rFonts w:ascii="Times New Roman" w:hAnsi="Times New Roman" w:cs="Times New Roman"/>
          <w:sz w:val="24"/>
          <w:szCs w:val="24"/>
        </w:rPr>
        <w:t xml:space="preserve"> such as the synaptic gaps between neurons. So, their consciousness </w:t>
      </w:r>
      <w:proofErr w:type="gramStart"/>
      <w:r w:rsidR="00E76F1C" w:rsidRPr="00C624B9">
        <w:rPr>
          <w:rFonts w:ascii="Times New Roman" w:hAnsi="Times New Roman" w:cs="Times New Roman"/>
          <w:sz w:val="24"/>
          <w:szCs w:val="24"/>
        </w:rPr>
        <w:t>remains</w:t>
      </w:r>
      <w:proofErr w:type="gramEnd"/>
      <w:r w:rsidR="00E76F1C" w:rsidRPr="00C624B9">
        <w:rPr>
          <w:rFonts w:ascii="Times New Roman" w:hAnsi="Times New Roman" w:cs="Times New Roman"/>
          <w:sz w:val="24"/>
          <w:szCs w:val="24"/>
        </w:rPr>
        <w:t xml:space="preserve"> separate. But </w:t>
      </w:r>
      <w:r w:rsidR="00A3441B" w:rsidRPr="00C624B9">
        <w:rPr>
          <w:rFonts w:ascii="Times New Roman" w:hAnsi="Times New Roman" w:cs="Times New Roman"/>
          <w:sz w:val="24"/>
          <w:szCs w:val="24"/>
        </w:rPr>
        <w:t>as</w:t>
      </w:r>
      <w:r w:rsidR="00E76F1C" w:rsidRPr="00C624B9">
        <w:rPr>
          <w:rFonts w:ascii="Times New Roman" w:hAnsi="Times New Roman" w:cs="Times New Roman"/>
          <w:sz w:val="24"/>
          <w:szCs w:val="24"/>
        </w:rPr>
        <w:t xml:space="preserve"> brain circuits activate, their electromagnetic (EM) activity generates a continuous EM </w:t>
      </w:r>
      <w:r w:rsidR="005414D5" w:rsidRPr="00C624B9">
        <w:rPr>
          <w:rFonts w:ascii="Times New Roman" w:hAnsi="Times New Roman" w:cs="Times New Roman"/>
          <w:sz w:val="24"/>
          <w:szCs w:val="24"/>
        </w:rPr>
        <w:t>wave</w:t>
      </w:r>
      <w:r w:rsidR="00E76F1C" w:rsidRPr="00C624B9">
        <w:rPr>
          <w:rFonts w:ascii="Times New Roman" w:hAnsi="Times New Roman" w:cs="Times New Roman"/>
          <w:sz w:val="24"/>
          <w:szCs w:val="24"/>
        </w:rPr>
        <w:t xml:space="preserve"> between neurons that unites their separate, atomized consciousness. </w:t>
      </w:r>
      <w:r w:rsidR="006B4FFE" w:rsidRPr="00C624B9">
        <w:rPr>
          <w:rFonts w:ascii="Times New Roman" w:hAnsi="Times New Roman" w:cs="Times New Roman"/>
          <w:sz w:val="24"/>
          <w:szCs w:val="24"/>
        </w:rPr>
        <w:t>A</w:t>
      </w:r>
      <w:r w:rsidR="00E76F1C" w:rsidRPr="00C624B9">
        <w:rPr>
          <w:rFonts w:ascii="Times New Roman" w:hAnsi="Times New Roman" w:cs="Times New Roman"/>
          <w:sz w:val="24"/>
          <w:szCs w:val="24"/>
        </w:rPr>
        <w:t xml:space="preserve"> unified consciousness</w:t>
      </w:r>
      <w:r w:rsidR="00713435" w:rsidRPr="00C624B9">
        <w:rPr>
          <w:rFonts w:ascii="Times New Roman" w:hAnsi="Times New Roman" w:cs="Times New Roman"/>
          <w:sz w:val="24"/>
          <w:szCs w:val="24"/>
        </w:rPr>
        <w:t xml:space="preserve"> (a mind)</w:t>
      </w:r>
      <w:r w:rsidR="00E76F1C" w:rsidRPr="00C624B9">
        <w:rPr>
          <w:rFonts w:ascii="Times New Roman" w:hAnsi="Times New Roman" w:cs="Times New Roman"/>
          <w:sz w:val="24"/>
          <w:szCs w:val="24"/>
        </w:rPr>
        <w:t xml:space="preserve"> </w:t>
      </w:r>
      <w:r w:rsidR="006B4FFE" w:rsidRPr="00C624B9">
        <w:rPr>
          <w:rFonts w:ascii="Times New Roman" w:hAnsi="Times New Roman" w:cs="Times New Roman"/>
          <w:sz w:val="24"/>
          <w:szCs w:val="24"/>
        </w:rPr>
        <w:t xml:space="preserve">arises </w:t>
      </w:r>
      <w:r w:rsidR="00E76F1C" w:rsidRPr="00C624B9">
        <w:rPr>
          <w:rFonts w:ascii="Times New Roman" w:hAnsi="Times New Roman" w:cs="Times New Roman"/>
          <w:sz w:val="24"/>
          <w:szCs w:val="24"/>
        </w:rPr>
        <w:t xml:space="preserve">along brain circuits. This neuroelectrical activity also creates </w:t>
      </w:r>
      <w:proofErr w:type="gramStart"/>
      <w:r w:rsidR="00E76F1C" w:rsidRPr="00C624B9">
        <w:rPr>
          <w:rFonts w:ascii="Times New Roman" w:hAnsi="Times New Roman" w:cs="Times New Roman"/>
          <w:sz w:val="24"/>
          <w:szCs w:val="24"/>
        </w:rPr>
        <w:t>the various</w:t>
      </w:r>
      <w:proofErr w:type="gramEnd"/>
      <w:r w:rsidR="00E76F1C" w:rsidRPr="00C624B9">
        <w:rPr>
          <w:rFonts w:ascii="Times New Roman" w:hAnsi="Times New Roman" w:cs="Times New Roman"/>
          <w:sz w:val="24"/>
          <w:szCs w:val="24"/>
        </w:rPr>
        <w:t xml:space="preserve"> qualia in our </w:t>
      </w:r>
      <w:r w:rsidR="005C0F6E" w:rsidRPr="00C624B9">
        <w:rPr>
          <w:rFonts w:ascii="Times New Roman" w:hAnsi="Times New Roman" w:cs="Times New Roman"/>
          <w:sz w:val="24"/>
          <w:szCs w:val="24"/>
        </w:rPr>
        <w:t>mind</w:t>
      </w:r>
      <w:r w:rsidR="00E76F1C" w:rsidRPr="00C624B9">
        <w:rPr>
          <w:rFonts w:ascii="Times New Roman" w:hAnsi="Times New Roman" w:cs="Times New Roman"/>
          <w:sz w:val="24"/>
          <w:szCs w:val="24"/>
        </w:rPr>
        <w:t>. These claims about unity and qualia are testable. The upshot is that the mind is the brain’s electrical activity</w:t>
      </w:r>
      <w:r w:rsidR="00384532" w:rsidRPr="00C624B9">
        <w:rPr>
          <w:rFonts w:ascii="Times New Roman" w:hAnsi="Times New Roman" w:cs="Times New Roman"/>
          <w:sz w:val="24"/>
          <w:szCs w:val="24"/>
        </w:rPr>
        <w:t>. I</w:t>
      </w:r>
      <w:r w:rsidR="00E76F1C" w:rsidRPr="00C624B9">
        <w:rPr>
          <w:rFonts w:ascii="Times New Roman" w:hAnsi="Times New Roman" w:cs="Times New Roman"/>
          <w:sz w:val="24"/>
          <w:szCs w:val="24"/>
        </w:rPr>
        <w:t xml:space="preserve">t gets its existence and characteristic traits from this EM activity, including its unity, qualia, and </w:t>
      </w:r>
      <w:r w:rsidR="0016440A" w:rsidRPr="00C624B9">
        <w:rPr>
          <w:rFonts w:ascii="Times New Roman" w:hAnsi="Times New Roman" w:cs="Times New Roman"/>
          <w:sz w:val="24"/>
          <w:szCs w:val="24"/>
        </w:rPr>
        <w:t xml:space="preserve">intelligent </w:t>
      </w:r>
      <w:r w:rsidR="004A31DF" w:rsidRPr="00C624B9">
        <w:rPr>
          <w:rFonts w:ascii="Times New Roman" w:hAnsi="Times New Roman" w:cs="Times New Roman"/>
          <w:sz w:val="24"/>
          <w:szCs w:val="24"/>
        </w:rPr>
        <w:t>operations</w:t>
      </w:r>
      <w:r w:rsidR="00E76F1C" w:rsidRPr="00C624B9">
        <w:rPr>
          <w:rFonts w:ascii="Times New Roman" w:hAnsi="Times New Roman" w:cs="Times New Roman"/>
          <w:sz w:val="24"/>
          <w:szCs w:val="24"/>
        </w:rPr>
        <w:t>. The mind is the real, hidden nature of this EM.</w:t>
      </w:r>
    </w:p>
    <w:p w14:paraId="45DFCDC0" w14:textId="1310B4AB" w:rsidR="00B53894" w:rsidRPr="00C624B9" w:rsidRDefault="003D451C" w:rsidP="00EF53B0">
      <w:pPr>
        <w:widowControl w:val="0"/>
        <w:spacing w:line="192" w:lineRule="auto"/>
        <w:ind w:firstLine="720"/>
        <w:rPr>
          <w:rFonts w:ascii="Times New Roman" w:hAnsi="Times New Roman" w:cs="Times New Roman"/>
          <w:sz w:val="24"/>
          <w:szCs w:val="24"/>
        </w:rPr>
      </w:pPr>
      <w:r w:rsidRPr="00C624B9">
        <w:rPr>
          <w:rFonts w:ascii="Times New Roman" w:hAnsi="Times New Roman" w:cs="Times New Roman"/>
          <w:sz w:val="24"/>
          <w:szCs w:val="24"/>
        </w:rPr>
        <w:t>To summarize</w:t>
      </w:r>
      <w:r w:rsidR="00F02EB8" w:rsidRPr="00C624B9">
        <w:rPr>
          <w:rFonts w:ascii="Times New Roman" w:hAnsi="Times New Roman" w:cs="Times New Roman"/>
          <w:sz w:val="24"/>
          <w:szCs w:val="24"/>
        </w:rPr>
        <w:t>, in</w:t>
      </w:r>
      <w:r w:rsidR="000A1C80" w:rsidRPr="00C624B9">
        <w:rPr>
          <w:rFonts w:ascii="Times New Roman" w:hAnsi="Times New Roman" w:cs="Times New Roman"/>
          <w:sz w:val="24"/>
          <w:szCs w:val="24"/>
        </w:rPr>
        <w:t xml:space="preserve"> </w:t>
      </w:r>
      <w:r w:rsidR="007B7C56" w:rsidRPr="00C624B9">
        <w:rPr>
          <w:rFonts w:ascii="Times New Roman" w:hAnsi="Times New Roman" w:cs="Times New Roman"/>
          <w:sz w:val="24"/>
          <w:szCs w:val="24"/>
        </w:rPr>
        <w:t>NP</w:t>
      </w:r>
      <w:r w:rsidR="000A1C80" w:rsidRPr="00C624B9">
        <w:rPr>
          <w:rFonts w:ascii="Times New Roman" w:hAnsi="Times New Roman" w:cs="Times New Roman"/>
          <w:sz w:val="24"/>
          <w:szCs w:val="24"/>
        </w:rPr>
        <w:t>, consciousness is the sole substance of the universe</w:t>
      </w:r>
      <w:r w:rsidR="00F22E57" w:rsidRPr="00C624B9">
        <w:rPr>
          <w:rFonts w:ascii="Times New Roman" w:hAnsi="Times New Roman" w:cs="Times New Roman"/>
          <w:sz w:val="24"/>
          <w:szCs w:val="24"/>
        </w:rPr>
        <w:t>,</w:t>
      </w:r>
      <w:r w:rsidR="000A1C80" w:rsidRPr="00C624B9">
        <w:rPr>
          <w:rFonts w:ascii="Times New Roman" w:hAnsi="Times New Roman" w:cs="Times New Roman"/>
          <w:sz w:val="24"/>
          <w:szCs w:val="24"/>
        </w:rPr>
        <w:t xml:space="preserve"> and the brain’s EM uni</w:t>
      </w:r>
      <w:r w:rsidR="00967F0A" w:rsidRPr="00C624B9">
        <w:rPr>
          <w:rFonts w:ascii="Times New Roman" w:hAnsi="Times New Roman" w:cs="Times New Roman"/>
          <w:sz w:val="24"/>
          <w:szCs w:val="24"/>
        </w:rPr>
        <w:t>tes</w:t>
      </w:r>
      <w:r w:rsidR="000A1C80" w:rsidRPr="00C624B9">
        <w:rPr>
          <w:rFonts w:ascii="Times New Roman" w:hAnsi="Times New Roman" w:cs="Times New Roman"/>
          <w:sz w:val="24"/>
          <w:szCs w:val="24"/>
        </w:rPr>
        <w:t xml:space="preserve"> the consciousness in </w:t>
      </w:r>
      <w:r w:rsidR="00345AA3" w:rsidRPr="00C624B9">
        <w:rPr>
          <w:rFonts w:ascii="Times New Roman" w:hAnsi="Times New Roman" w:cs="Times New Roman"/>
          <w:sz w:val="24"/>
          <w:szCs w:val="24"/>
        </w:rPr>
        <w:t xml:space="preserve">its </w:t>
      </w:r>
      <w:r w:rsidR="003A16CD" w:rsidRPr="00C624B9">
        <w:rPr>
          <w:rFonts w:ascii="Times New Roman" w:hAnsi="Times New Roman" w:cs="Times New Roman"/>
          <w:sz w:val="24"/>
          <w:szCs w:val="24"/>
        </w:rPr>
        <w:t>neurons</w:t>
      </w:r>
      <w:r w:rsidR="000A1C80" w:rsidRPr="00C624B9">
        <w:rPr>
          <w:rFonts w:ascii="Times New Roman" w:hAnsi="Times New Roman" w:cs="Times New Roman"/>
          <w:sz w:val="24"/>
          <w:szCs w:val="24"/>
        </w:rPr>
        <w:t xml:space="preserve"> to form the </w:t>
      </w:r>
      <w:r w:rsidR="00653ACF" w:rsidRPr="00C624B9">
        <w:rPr>
          <w:rFonts w:ascii="Times New Roman" w:hAnsi="Times New Roman" w:cs="Times New Roman"/>
          <w:sz w:val="24"/>
          <w:szCs w:val="24"/>
        </w:rPr>
        <w:t xml:space="preserve">overall </w:t>
      </w:r>
      <w:r w:rsidR="000A1C80" w:rsidRPr="00C624B9">
        <w:rPr>
          <w:rFonts w:ascii="Times New Roman" w:hAnsi="Times New Roman" w:cs="Times New Roman"/>
          <w:sz w:val="24"/>
          <w:szCs w:val="24"/>
        </w:rPr>
        <w:t xml:space="preserve">mind. </w:t>
      </w:r>
      <w:r w:rsidR="001315DD" w:rsidRPr="00C624B9">
        <w:rPr>
          <w:rFonts w:ascii="Times New Roman" w:hAnsi="Times New Roman" w:cs="Times New Roman"/>
          <w:sz w:val="24"/>
          <w:szCs w:val="24"/>
        </w:rPr>
        <w:t xml:space="preserve">This </w:t>
      </w:r>
      <w:r w:rsidR="0085211C" w:rsidRPr="00C624B9">
        <w:rPr>
          <w:rFonts w:ascii="Times New Roman" w:hAnsi="Times New Roman" w:cs="Times New Roman"/>
          <w:sz w:val="24"/>
          <w:szCs w:val="24"/>
        </w:rPr>
        <w:t>view</w:t>
      </w:r>
      <w:r w:rsidR="001315DD" w:rsidRPr="00C624B9">
        <w:rPr>
          <w:rFonts w:ascii="Times New Roman" w:hAnsi="Times New Roman" w:cs="Times New Roman"/>
          <w:sz w:val="24"/>
          <w:szCs w:val="24"/>
        </w:rPr>
        <w:t xml:space="preserve"> synthesizes two </w:t>
      </w:r>
      <w:r w:rsidR="00D62730" w:rsidRPr="00C624B9">
        <w:rPr>
          <w:rFonts w:ascii="Times New Roman" w:hAnsi="Times New Roman" w:cs="Times New Roman"/>
          <w:sz w:val="24"/>
          <w:szCs w:val="24"/>
        </w:rPr>
        <w:t xml:space="preserve">existing </w:t>
      </w:r>
      <w:r w:rsidR="001B4547" w:rsidRPr="00C624B9">
        <w:rPr>
          <w:rFonts w:ascii="Times New Roman" w:hAnsi="Times New Roman" w:cs="Times New Roman"/>
          <w:sz w:val="24"/>
          <w:szCs w:val="24"/>
        </w:rPr>
        <w:t>views</w:t>
      </w:r>
      <w:r w:rsidR="00C41BD5" w:rsidRPr="00C624B9">
        <w:rPr>
          <w:rFonts w:ascii="Times New Roman" w:hAnsi="Times New Roman" w:cs="Times New Roman"/>
          <w:sz w:val="24"/>
          <w:szCs w:val="24"/>
        </w:rPr>
        <w:t>—</w:t>
      </w:r>
      <w:r w:rsidR="001315DD" w:rsidRPr="00C624B9">
        <w:rPr>
          <w:rFonts w:ascii="Times New Roman" w:hAnsi="Times New Roman" w:cs="Times New Roman"/>
          <w:sz w:val="24"/>
          <w:szCs w:val="24"/>
        </w:rPr>
        <w:t xml:space="preserve">one metaphysical, the other empirical. </w:t>
      </w:r>
      <w:r w:rsidR="007A6A2C" w:rsidRPr="00C624B9">
        <w:rPr>
          <w:rFonts w:ascii="Times New Roman" w:hAnsi="Times New Roman" w:cs="Times New Roman"/>
          <w:sz w:val="24"/>
          <w:szCs w:val="24"/>
        </w:rPr>
        <w:t xml:space="preserve">Metaphysically, </w:t>
      </w:r>
      <w:r w:rsidR="007B7C56" w:rsidRPr="00C624B9">
        <w:rPr>
          <w:rFonts w:ascii="Times New Roman" w:hAnsi="Times New Roman" w:cs="Times New Roman"/>
          <w:sz w:val="24"/>
          <w:szCs w:val="24"/>
        </w:rPr>
        <w:t>NP</w:t>
      </w:r>
      <w:r w:rsidR="000A1C80" w:rsidRPr="00C624B9">
        <w:rPr>
          <w:rFonts w:ascii="Times New Roman" w:hAnsi="Times New Roman" w:cs="Times New Roman"/>
          <w:sz w:val="24"/>
          <w:szCs w:val="24"/>
        </w:rPr>
        <w:t xml:space="preserve"> is a </w:t>
      </w:r>
      <w:r w:rsidR="00786F91" w:rsidRPr="00C624B9">
        <w:rPr>
          <w:rFonts w:ascii="Times New Roman" w:hAnsi="Times New Roman" w:cs="Times New Roman"/>
          <w:sz w:val="24"/>
          <w:szCs w:val="24"/>
        </w:rPr>
        <w:t>very</w:t>
      </w:r>
      <w:r w:rsidR="006257DC" w:rsidRPr="00C624B9">
        <w:rPr>
          <w:rFonts w:ascii="Times New Roman" w:hAnsi="Times New Roman" w:cs="Times New Roman"/>
          <w:sz w:val="24"/>
          <w:szCs w:val="24"/>
        </w:rPr>
        <w:t xml:space="preserve"> </w:t>
      </w:r>
      <w:r w:rsidR="000A1C80" w:rsidRPr="00C624B9">
        <w:rPr>
          <w:rFonts w:ascii="Times New Roman" w:hAnsi="Times New Roman" w:cs="Times New Roman"/>
          <w:sz w:val="24"/>
          <w:szCs w:val="24"/>
        </w:rPr>
        <w:t xml:space="preserve">simplified, clarified version of Strawson’s (2016) </w:t>
      </w:r>
      <w:r w:rsidR="001876CF" w:rsidRPr="00C624B9">
        <w:rPr>
          <w:rFonts w:ascii="Times New Roman" w:hAnsi="Times New Roman" w:cs="Times New Roman"/>
          <w:sz w:val="24"/>
          <w:szCs w:val="24"/>
        </w:rPr>
        <w:t>pan</w:t>
      </w:r>
      <w:r w:rsidR="002C0D7C" w:rsidRPr="00C624B9">
        <w:rPr>
          <w:rFonts w:ascii="Times New Roman" w:hAnsi="Times New Roman" w:cs="Times New Roman"/>
          <w:sz w:val="24"/>
          <w:szCs w:val="24"/>
        </w:rPr>
        <w:t>p</w:t>
      </w:r>
      <w:r w:rsidR="001876CF" w:rsidRPr="00C624B9">
        <w:rPr>
          <w:rFonts w:ascii="Times New Roman" w:hAnsi="Times New Roman" w:cs="Times New Roman"/>
          <w:sz w:val="24"/>
          <w:szCs w:val="24"/>
        </w:rPr>
        <w:t>sychism</w:t>
      </w:r>
      <w:r w:rsidR="000A1C80" w:rsidRPr="00C624B9">
        <w:rPr>
          <w:rFonts w:ascii="Times New Roman" w:hAnsi="Times New Roman" w:cs="Times New Roman"/>
          <w:sz w:val="24"/>
          <w:szCs w:val="24"/>
        </w:rPr>
        <w:t xml:space="preserve">. </w:t>
      </w:r>
      <w:r w:rsidR="00FA35FA" w:rsidRPr="00C624B9">
        <w:rPr>
          <w:rFonts w:ascii="Times New Roman" w:hAnsi="Times New Roman" w:cs="Times New Roman"/>
          <w:sz w:val="24"/>
          <w:szCs w:val="24"/>
        </w:rPr>
        <w:t>Empirically, NP is a heavily modified version of EM-field theories of mind (ranging from, e.g., Libet, 1993 to McFadden, 2021—see §5). These field theories treat minds as identical to, or derivative of, neural EM fields.</w:t>
      </w:r>
      <w:r w:rsidR="000A1C80" w:rsidRPr="00C624B9">
        <w:rPr>
          <w:rFonts w:ascii="Times New Roman" w:hAnsi="Times New Roman" w:cs="Times New Roman"/>
          <w:sz w:val="24"/>
          <w:szCs w:val="24"/>
        </w:rPr>
        <w:t xml:space="preserve"> While </w:t>
      </w:r>
      <w:r w:rsidR="007B7C56" w:rsidRPr="00C624B9">
        <w:rPr>
          <w:rFonts w:ascii="Times New Roman" w:hAnsi="Times New Roman" w:cs="Times New Roman"/>
          <w:sz w:val="24"/>
          <w:szCs w:val="24"/>
        </w:rPr>
        <w:t>NP</w:t>
      </w:r>
      <w:r w:rsidR="000A1C80" w:rsidRPr="00C624B9">
        <w:rPr>
          <w:rFonts w:ascii="Times New Roman" w:hAnsi="Times New Roman" w:cs="Times New Roman"/>
          <w:sz w:val="24"/>
          <w:szCs w:val="24"/>
        </w:rPr>
        <w:t xml:space="preserve">’s resulting principles are clear and simple, they’re not always </w:t>
      </w:r>
      <w:r w:rsidR="003E507C" w:rsidRPr="00C624B9">
        <w:rPr>
          <w:rFonts w:ascii="Times New Roman" w:hAnsi="Times New Roman" w:cs="Times New Roman"/>
          <w:sz w:val="24"/>
          <w:szCs w:val="24"/>
        </w:rPr>
        <w:t xml:space="preserve">so </w:t>
      </w:r>
      <w:r w:rsidR="000A1C80" w:rsidRPr="00C624B9">
        <w:rPr>
          <w:rFonts w:ascii="Times New Roman" w:hAnsi="Times New Roman" w:cs="Times New Roman"/>
          <w:sz w:val="24"/>
          <w:szCs w:val="24"/>
        </w:rPr>
        <w:t>simple when spel</w:t>
      </w:r>
      <w:r w:rsidR="00464B90" w:rsidRPr="00C624B9">
        <w:rPr>
          <w:rFonts w:ascii="Times New Roman" w:hAnsi="Times New Roman" w:cs="Times New Roman"/>
          <w:sz w:val="24"/>
          <w:szCs w:val="24"/>
        </w:rPr>
        <w:t>t</w:t>
      </w:r>
      <w:r w:rsidR="000A1C80" w:rsidRPr="00C624B9">
        <w:rPr>
          <w:rFonts w:ascii="Times New Roman" w:hAnsi="Times New Roman" w:cs="Times New Roman"/>
          <w:sz w:val="24"/>
          <w:szCs w:val="24"/>
        </w:rPr>
        <w:t xml:space="preserve"> out in</w:t>
      </w:r>
      <w:r w:rsidR="00F95D8B" w:rsidRPr="00C624B9">
        <w:rPr>
          <w:rFonts w:ascii="Times New Roman" w:hAnsi="Times New Roman" w:cs="Times New Roman"/>
          <w:sz w:val="24"/>
          <w:szCs w:val="24"/>
        </w:rPr>
        <w:t>to</w:t>
      </w:r>
      <w:r w:rsidR="000A1C80" w:rsidRPr="00C624B9">
        <w:rPr>
          <w:rFonts w:ascii="Times New Roman" w:hAnsi="Times New Roman" w:cs="Times New Roman"/>
          <w:sz w:val="24"/>
          <w:szCs w:val="24"/>
        </w:rPr>
        <w:t xml:space="preserve"> neural details.</w:t>
      </w:r>
      <w:r w:rsidR="00AB35C5" w:rsidRPr="00C624B9">
        <w:rPr>
          <w:rFonts w:ascii="Times New Roman" w:hAnsi="Times New Roman" w:cs="Times New Roman"/>
          <w:sz w:val="24"/>
          <w:szCs w:val="24"/>
        </w:rPr>
        <w:t xml:space="preserve"> </w:t>
      </w:r>
      <w:r w:rsidR="00EE3EBD" w:rsidRPr="00C624B9">
        <w:rPr>
          <w:rFonts w:ascii="Times New Roman" w:hAnsi="Times New Roman" w:cs="Times New Roman"/>
          <w:sz w:val="24"/>
          <w:szCs w:val="24"/>
        </w:rPr>
        <w:t xml:space="preserve">All </w:t>
      </w:r>
      <w:proofErr w:type="spellStart"/>
      <w:r w:rsidR="00EE3EBD" w:rsidRPr="00C624B9">
        <w:rPr>
          <w:rFonts w:ascii="Times New Roman" w:hAnsi="Times New Roman" w:cs="Times New Roman"/>
          <w:sz w:val="24"/>
          <w:szCs w:val="24"/>
        </w:rPr>
        <w:t>neurophilosoph</w:t>
      </w:r>
      <w:r w:rsidR="00FE4F24" w:rsidRPr="00C624B9">
        <w:rPr>
          <w:rFonts w:ascii="Times New Roman" w:hAnsi="Times New Roman" w:cs="Times New Roman"/>
          <w:sz w:val="24"/>
          <w:szCs w:val="24"/>
        </w:rPr>
        <w:t>ies</w:t>
      </w:r>
      <w:proofErr w:type="spellEnd"/>
      <w:r w:rsidR="00EE3EBD" w:rsidRPr="00C624B9">
        <w:rPr>
          <w:rFonts w:ascii="Times New Roman" w:hAnsi="Times New Roman" w:cs="Times New Roman"/>
          <w:sz w:val="24"/>
          <w:szCs w:val="24"/>
        </w:rPr>
        <w:t xml:space="preserve"> are complex when it comes to their neuroscience</w:t>
      </w:r>
      <w:r w:rsidR="00AB35C5" w:rsidRPr="00C624B9">
        <w:rPr>
          <w:rFonts w:ascii="Times New Roman" w:hAnsi="Times New Roman" w:cs="Times New Roman"/>
          <w:sz w:val="24"/>
          <w:szCs w:val="24"/>
        </w:rPr>
        <w:t>.</w:t>
      </w:r>
      <w:r w:rsidR="00AF68A3" w:rsidRPr="00C624B9">
        <w:rPr>
          <w:rFonts w:ascii="Times New Roman" w:hAnsi="Times New Roman" w:cs="Times New Roman"/>
          <w:sz w:val="24"/>
          <w:szCs w:val="24"/>
        </w:rPr>
        <w:t xml:space="preserve"> </w:t>
      </w:r>
      <w:r w:rsidR="000A653F" w:rsidRPr="00C624B9">
        <w:rPr>
          <w:rFonts w:ascii="Times New Roman" w:hAnsi="Times New Roman" w:cs="Times New Roman"/>
          <w:sz w:val="24"/>
          <w:szCs w:val="24"/>
        </w:rPr>
        <w:t>NP</w:t>
      </w:r>
      <w:r w:rsidR="00AF68A3" w:rsidRPr="00C624B9">
        <w:rPr>
          <w:rFonts w:ascii="Times New Roman" w:hAnsi="Times New Roman" w:cs="Times New Roman"/>
          <w:sz w:val="24"/>
          <w:szCs w:val="24"/>
        </w:rPr>
        <w:t xml:space="preserve"> is no exception.</w:t>
      </w:r>
    </w:p>
    <w:p w14:paraId="33B678A6" w14:textId="08A0BAD0" w:rsidR="000A7F93" w:rsidRPr="00C624B9" w:rsidRDefault="00E9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We’ll now turn to how </w:t>
      </w:r>
      <w:r w:rsidR="0090130D" w:rsidRPr="00C624B9">
        <w:rPr>
          <w:rFonts w:ascii="Times New Roman" w:hAnsi="Times New Roman" w:cs="Times New Roman"/>
          <w:sz w:val="24"/>
          <w:szCs w:val="24"/>
        </w:rPr>
        <w:t>this theory</w:t>
      </w:r>
      <w:r w:rsidRPr="00C624B9">
        <w:rPr>
          <w:rFonts w:ascii="Times New Roman" w:hAnsi="Times New Roman" w:cs="Times New Roman"/>
          <w:sz w:val="24"/>
          <w:szCs w:val="24"/>
        </w:rPr>
        <w:t xml:space="preserve"> tries to avoid the hard problem by </w:t>
      </w:r>
      <w:r w:rsidR="00075018" w:rsidRPr="00C624B9">
        <w:rPr>
          <w:rFonts w:ascii="Times New Roman" w:hAnsi="Times New Roman" w:cs="Times New Roman"/>
          <w:sz w:val="24"/>
          <w:szCs w:val="24"/>
        </w:rPr>
        <w:t xml:space="preserve">using panpsychism to </w:t>
      </w:r>
      <w:proofErr w:type="gramStart"/>
      <w:r w:rsidR="00C966AA" w:rsidRPr="00C624B9">
        <w:rPr>
          <w:rFonts w:ascii="Times New Roman" w:hAnsi="Times New Roman" w:cs="Times New Roman"/>
          <w:sz w:val="24"/>
          <w:szCs w:val="24"/>
        </w:rPr>
        <w:t>steer clear of</w:t>
      </w:r>
      <w:proofErr w:type="gramEnd"/>
      <w:r w:rsidRPr="00C624B9">
        <w:rPr>
          <w:rFonts w:ascii="Times New Roman" w:hAnsi="Times New Roman" w:cs="Times New Roman"/>
          <w:sz w:val="24"/>
          <w:szCs w:val="24"/>
        </w:rPr>
        <w:t xml:space="preserve"> </w:t>
      </w:r>
      <w:r w:rsidR="00AC06F9" w:rsidRPr="00C624B9">
        <w:rPr>
          <w:rFonts w:ascii="Times New Roman" w:hAnsi="Times New Roman" w:cs="Times New Roman"/>
          <w:sz w:val="24"/>
          <w:szCs w:val="24"/>
        </w:rPr>
        <w:t>obscure metaphysics</w:t>
      </w:r>
      <w:r w:rsidR="005215EC" w:rsidRPr="00C624B9">
        <w:rPr>
          <w:rFonts w:ascii="Times New Roman" w:hAnsi="Times New Roman" w:cs="Times New Roman"/>
          <w:sz w:val="24"/>
          <w:szCs w:val="24"/>
        </w:rPr>
        <w:t>—and how it tries to avoid</w:t>
      </w:r>
      <w:r w:rsidRPr="00C624B9">
        <w:rPr>
          <w:rFonts w:ascii="Times New Roman" w:hAnsi="Times New Roman" w:cs="Times New Roman"/>
          <w:sz w:val="24"/>
          <w:szCs w:val="24"/>
        </w:rPr>
        <w:t xml:space="preserve"> the easy problem by making unique, testable prediction</w:t>
      </w:r>
      <w:r w:rsidR="00687424" w:rsidRPr="00C624B9">
        <w:rPr>
          <w:rFonts w:ascii="Times New Roman" w:hAnsi="Times New Roman" w:cs="Times New Roman"/>
          <w:sz w:val="24"/>
          <w:szCs w:val="24"/>
        </w:rPr>
        <w:t>s</w:t>
      </w:r>
      <w:r w:rsidRPr="00C624B9">
        <w:rPr>
          <w:rFonts w:ascii="Times New Roman" w:hAnsi="Times New Roman" w:cs="Times New Roman"/>
          <w:sz w:val="24"/>
          <w:szCs w:val="24"/>
        </w:rPr>
        <w:t xml:space="preserve"> about </w:t>
      </w:r>
      <w:r w:rsidR="00E37EA5" w:rsidRPr="00C624B9">
        <w:rPr>
          <w:rFonts w:ascii="Times New Roman" w:hAnsi="Times New Roman" w:cs="Times New Roman"/>
          <w:sz w:val="24"/>
          <w:szCs w:val="24"/>
        </w:rPr>
        <w:t xml:space="preserve">how </w:t>
      </w:r>
      <w:r w:rsidRPr="00C624B9">
        <w:rPr>
          <w:rFonts w:ascii="Times New Roman" w:hAnsi="Times New Roman" w:cs="Times New Roman"/>
          <w:sz w:val="24"/>
          <w:szCs w:val="24"/>
        </w:rPr>
        <w:t>the mind’s key traits</w:t>
      </w:r>
      <w:r w:rsidR="00E37EA5" w:rsidRPr="00C624B9">
        <w:rPr>
          <w:rFonts w:ascii="Times New Roman" w:hAnsi="Times New Roman" w:cs="Times New Roman"/>
          <w:sz w:val="24"/>
          <w:szCs w:val="24"/>
        </w:rPr>
        <w:t xml:space="preserve"> arise</w:t>
      </w:r>
      <w:r w:rsidR="00C16D30" w:rsidRPr="00C624B9">
        <w:rPr>
          <w:rFonts w:ascii="Times New Roman" w:hAnsi="Times New Roman" w:cs="Times New Roman"/>
          <w:sz w:val="24"/>
          <w:szCs w:val="24"/>
        </w:rPr>
        <w:t xml:space="preserve"> </w:t>
      </w:r>
      <w:r w:rsidR="00D23CF2" w:rsidRPr="00C624B9">
        <w:rPr>
          <w:rFonts w:ascii="Times New Roman" w:hAnsi="Times New Roman" w:cs="Times New Roman"/>
          <w:sz w:val="24"/>
          <w:szCs w:val="24"/>
        </w:rPr>
        <w:t>through</w:t>
      </w:r>
      <w:r w:rsidR="00C16D30" w:rsidRPr="00C624B9">
        <w:rPr>
          <w:rFonts w:ascii="Times New Roman" w:hAnsi="Times New Roman" w:cs="Times New Roman"/>
          <w:sz w:val="24"/>
          <w:szCs w:val="24"/>
        </w:rPr>
        <w:t xml:space="preserve"> neuroelectrical activity</w:t>
      </w:r>
      <w:r w:rsidRPr="00C624B9">
        <w:rPr>
          <w:rFonts w:ascii="Times New Roman" w:hAnsi="Times New Roman" w:cs="Times New Roman"/>
          <w:sz w:val="24"/>
          <w:szCs w:val="24"/>
        </w:rPr>
        <w:t>.</w:t>
      </w:r>
      <w:bookmarkStart w:id="10" w:name="_Hlk95404945"/>
    </w:p>
    <w:p w14:paraId="59F02189" w14:textId="77777777" w:rsidR="00F6718E" w:rsidRPr="00C624B9" w:rsidRDefault="00F6718E" w:rsidP="00EF53B0">
      <w:pPr>
        <w:widowControl w:val="0"/>
        <w:spacing w:line="192" w:lineRule="auto"/>
        <w:rPr>
          <w:rFonts w:ascii="Times New Roman" w:hAnsi="Times New Roman" w:cs="Times New Roman"/>
          <w:b/>
          <w:bCs/>
          <w:sz w:val="24"/>
          <w:szCs w:val="24"/>
        </w:rPr>
      </w:pPr>
    </w:p>
    <w:p w14:paraId="71B6141F" w14:textId="3A084417" w:rsidR="000A1C80" w:rsidRPr="00C624B9" w:rsidRDefault="00523794" w:rsidP="00EF53B0">
      <w:pPr>
        <w:widowControl w:val="0"/>
        <w:spacing w:line="192" w:lineRule="auto"/>
        <w:jc w:val="center"/>
        <w:rPr>
          <w:rFonts w:ascii="Times New Roman" w:hAnsi="Times New Roman" w:cs="Times New Roman"/>
          <w:b/>
          <w:bCs/>
          <w:sz w:val="24"/>
          <w:szCs w:val="24"/>
        </w:rPr>
      </w:pPr>
      <w:r w:rsidRPr="00C624B9">
        <w:rPr>
          <w:rFonts w:ascii="Times New Roman" w:hAnsi="Times New Roman" w:cs="Times New Roman"/>
          <w:b/>
          <w:bCs/>
          <w:sz w:val="24"/>
          <w:szCs w:val="24"/>
        </w:rPr>
        <w:t>3.</w:t>
      </w:r>
      <w:r w:rsidR="000A1C80" w:rsidRPr="00C624B9">
        <w:rPr>
          <w:rFonts w:ascii="Times New Roman" w:hAnsi="Times New Roman" w:cs="Times New Roman"/>
          <w:b/>
          <w:bCs/>
          <w:sz w:val="24"/>
          <w:szCs w:val="24"/>
        </w:rPr>
        <w:t xml:space="preserve"> </w:t>
      </w:r>
      <w:r w:rsidR="007F5A7F" w:rsidRPr="00C624B9">
        <w:rPr>
          <w:rFonts w:ascii="Times New Roman" w:hAnsi="Times New Roman" w:cs="Times New Roman"/>
          <w:b/>
          <w:bCs/>
          <w:sz w:val="24"/>
          <w:szCs w:val="24"/>
        </w:rPr>
        <w:t>Address</w:t>
      </w:r>
      <w:r w:rsidR="000A1C80" w:rsidRPr="00C624B9">
        <w:rPr>
          <w:rFonts w:ascii="Times New Roman" w:hAnsi="Times New Roman" w:cs="Times New Roman"/>
          <w:b/>
          <w:bCs/>
          <w:sz w:val="24"/>
          <w:szCs w:val="24"/>
        </w:rPr>
        <w:t>ing the Hard Problem</w:t>
      </w:r>
      <w:bookmarkEnd w:id="10"/>
    </w:p>
    <w:p w14:paraId="34EE2D68" w14:textId="77777777" w:rsidR="0012261D" w:rsidRPr="00C624B9" w:rsidRDefault="0012261D" w:rsidP="00EF53B0">
      <w:pPr>
        <w:widowControl w:val="0"/>
        <w:spacing w:line="192" w:lineRule="auto"/>
        <w:rPr>
          <w:rFonts w:ascii="Times New Roman" w:hAnsi="Times New Roman" w:cs="Times New Roman"/>
          <w:sz w:val="24"/>
          <w:szCs w:val="24"/>
        </w:rPr>
      </w:pPr>
      <w:bookmarkStart w:id="11" w:name="_Hlk94814082"/>
    </w:p>
    <w:p w14:paraId="6564CFBC" w14:textId="7CFC82EC" w:rsidR="00057392" w:rsidRPr="00C624B9" w:rsidRDefault="007B7C5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NP</w:t>
      </w:r>
      <w:r w:rsidR="00C43B18" w:rsidRPr="00C624B9">
        <w:rPr>
          <w:rFonts w:ascii="Times New Roman" w:hAnsi="Times New Roman" w:cs="Times New Roman"/>
          <w:sz w:val="24"/>
          <w:szCs w:val="24"/>
        </w:rPr>
        <w:t xml:space="preserve"> tries to offer a clear, simple solution to the hard problem of explaining why consciousness </w:t>
      </w:r>
      <w:proofErr w:type="gramStart"/>
      <w:r w:rsidR="00C43B18" w:rsidRPr="00C624B9">
        <w:rPr>
          <w:rFonts w:ascii="Times New Roman" w:hAnsi="Times New Roman" w:cs="Times New Roman"/>
          <w:sz w:val="24"/>
          <w:szCs w:val="24"/>
        </w:rPr>
        <w:t>accompanies</w:t>
      </w:r>
      <w:proofErr w:type="gramEnd"/>
      <w:r w:rsidR="00C43B18" w:rsidRPr="00C624B9">
        <w:rPr>
          <w:rFonts w:ascii="Times New Roman" w:hAnsi="Times New Roman" w:cs="Times New Roman"/>
          <w:sz w:val="24"/>
          <w:szCs w:val="24"/>
        </w:rPr>
        <w:t xml:space="preserve"> brain activity. The theories </w:t>
      </w:r>
      <w:r w:rsidR="00A21FF7" w:rsidRPr="00C624B9">
        <w:rPr>
          <w:rFonts w:ascii="Times New Roman" w:hAnsi="Times New Roman" w:cs="Times New Roman"/>
          <w:sz w:val="24"/>
          <w:szCs w:val="24"/>
        </w:rPr>
        <w:t xml:space="preserve">listed </w:t>
      </w:r>
      <w:r w:rsidR="00C43B18" w:rsidRPr="00C624B9">
        <w:rPr>
          <w:rFonts w:ascii="Times New Roman" w:hAnsi="Times New Roman" w:cs="Times New Roman"/>
          <w:sz w:val="24"/>
          <w:szCs w:val="24"/>
        </w:rPr>
        <w:t>above ha</w:t>
      </w:r>
      <w:r w:rsidR="00A21FF7" w:rsidRPr="00C624B9">
        <w:rPr>
          <w:rFonts w:ascii="Times New Roman" w:hAnsi="Times New Roman" w:cs="Times New Roman"/>
          <w:sz w:val="24"/>
          <w:szCs w:val="24"/>
        </w:rPr>
        <w:t>ve</w:t>
      </w:r>
      <w:r w:rsidR="00C43B18" w:rsidRPr="00C624B9">
        <w:rPr>
          <w:rFonts w:ascii="Times New Roman" w:hAnsi="Times New Roman" w:cs="Times New Roman"/>
          <w:sz w:val="24"/>
          <w:szCs w:val="24"/>
        </w:rPr>
        <w:t xml:space="preserve"> </w:t>
      </w:r>
      <w:proofErr w:type="gramStart"/>
      <w:r w:rsidR="00C43B18" w:rsidRPr="00C624B9">
        <w:rPr>
          <w:rFonts w:ascii="Times New Roman" w:hAnsi="Times New Roman" w:cs="Times New Roman"/>
          <w:sz w:val="24"/>
          <w:szCs w:val="24"/>
        </w:rPr>
        <w:t>a hard time</w:t>
      </w:r>
      <w:proofErr w:type="gramEnd"/>
      <w:r w:rsidR="00C43B18" w:rsidRPr="00C624B9">
        <w:rPr>
          <w:rFonts w:ascii="Times New Roman" w:hAnsi="Times New Roman" w:cs="Times New Roman"/>
          <w:sz w:val="24"/>
          <w:szCs w:val="24"/>
        </w:rPr>
        <w:t xml:space="preserve"> doing this because it’s hard to see how such different entities can be related by identity, causality, realization, </w:t>
      </w:r>
      <w:r w:rsidR="00E030F3" w:rsidRPr="00C624B9">
        <w:rPr>
          <w:rFonts w:ascii="Times New Roman" w:hAnsi="Times New Roman" w:cs="Times New Roman"/>
          <w:sz w:val="24"/>
          <w:szCs w:val="24"/>
        </w:rPr>
        <w:t xml:space="preserve">intrinsic natures, </w:t>
      </w:r>
      <w:r w:rsidR="00C43B18" w:rsidRPr="00C624B9">
        <w:rPr>
          <w:rFonts w:ascii="Times New Roman" w:hAnsi="Times New Roman" w:cs="Times New Roman"/>
          <w:sz w:val="24"/>
          <w:szCs w:val="24"/>
        </w:rPr>
        <w:t>third entit</w:t>
      </w:r>
      <w:r w:rsidR="00E030F3" w:rsidRPr="00C624B9">
        <w:rPr>
          <w:rFonts w:ascii="Times New Roman" w:hAnsi="Times New Roman" w:cs="Times New Roman"/>
          <w:sz w:val="24"/>
          <w:szCs w:val="24"/>
        </w:rPr>
        <w:t>ies, et cetera</w:t>
      </w:r>
      <w:r w:rsidR="00C43B18" w:rsidRPr="00C624B9">
        <w:rPr>
          <w:rFonts w:ascii="Times New Roman" w:hAnsi="Times New Roman" w:cs="Times New Roman"/>
          <w:sz w:val="24"/>
          <w:szCs w:val="24"/>
        </w:rPr>
        <w:t xml:space="preserve">. </w:t>
      </w:r>
      <w:r w:rsidRPr="00C624B9">
        <w:rPr>
          <w:rFonts w:ascii="Times New Roman" w:hAnsi="Times New Roman" w:cs="Times New Roman"/>
          <w:sz w:val="24"/>
          <w:szCs w:val="24"/>
        </w:rPr>
        <w:t>NP</w:t>
      </w:r>
      <w:r w:rsidR="00C43B18" w:rsidRPr="00C624B9">
        <w:rPr>
          <w:rFonts w:ascii="Times New Roman" w:hAnsi="Times New Roman" w:cs="Times New Roman"/>
          <w:sz w:val="24"/>
          <w:szCs w:val="24"/>
        </w:rPr>
        <w:t xml:space="preserve">’s proposed solution to why consciousness </w:t>
      </w:r>
      <w:proofErr w:type="gramStart"/>
      <w:r w:rsidR="00C43B18" w:rsidRPr="00C624B9">
        <w:rPr>
          <w:rFonts w:ascii="Times New Roman" w:hAnsi="Times New Roman" w:cs="Times New Roman"/>
          <w:sz w:val="24"/>
          <w:szCs w:val="24"/>
        </w:rPr>
        <w:t>accompanies</w:t>
      </w:r>
      <w:proofErr w:type="gramEnd"/>
      <w:r w:rsidR="00C43B18" w:rsidRPr="00C624B9">
        <w:rPr>
          <w:rFonts w:ascii="Times New Roman" w:hAnsi="Times New Roman" w:cs="Times New Roman"/>
          <w:sz w:val="24"/>
          <w:szCs w:val="24"/>
        </w:rPr>
        <w:t xml:space="preserve"> brain activity is that consciousness is the </w:t>
      </w:r>
      <w:r w:rsidR="00C57A2B" w:rsidRPr="00C624B9">
        <w:rPr>
          <w:rFonts w:ascii="Times New Roman" w:hAnsi="Times New Roman" w:cs="Times New Roman"/>
          <w:sz w:val="24"/>
          <w:szCs w:val="24"/>
        </w:rPr>
        <w:t xml:space="preserve">brain’s </w:t>
      </w:r>
      <w:r w:rsidR="00C43B18" w:rsidRPr="00C624B9">
        <w:rPr>
          <w:rFonts w:ascii="Times New Roman" w:hAnsi="Times New Roman" w:cs="Times New Roman"/>
          <w:sz w:val="24"/>
          <w:szCs w:val="24"/>
        </w:rPr>
        <w:t xml:space="preserve">hidden nature. </w:t>
      </w:r>
      <w:r w:rsidR="006A6A57" w:rsidRPr="00C624B9">
        <w:rPr>
          <w:rFonts w:ascii="Times New Roman" w:hAnsi="Times New Roman" w:cs="Times New Roman"/>
          <w:sz w:val="24"/>
          <w:szCs w:val="24"/>
        </w:rPr>
        <w:t>But</w:t>
      </w:r>
      <w:r w:rsidR="00C43B18" w:rsidRPr="00C624B9">
        <w:rPr>
          <w:rFonts w:ascii="Times New Roman" w:hAnsi="Times New Roman" w:cs="Times New Roman"/>
          <w:sz w:val="24"/>
          <w:szCs w:val="24"/>
        </w:rPr>
        <w:t xml:space="preserve"> a</w:t>
      </w:r>
      <w:r w:rsidR="00BD2543" w:rsidRPr="00C624B9">
        <w:rPr>
          <w:rFonts w:ascii="Times New Roman" w:hAnsi="Times New Roman" w:cs="Times New Roman"/>
          <w:sz w:val="24"/>
          <w:szCs w:val="24"/>
        </w:rPr>
        <w:t xml:space="preserve"> proper</w:t>
      </w:r>
      <w:r w:rsidR="00C43B18" w:rsidRPr="00C624B9">
        <w:rPr>
          <w:rFonts w:ascii="Times New Roman" w:hAnsi="Times New Roman" w:cs="Times New Roman"/>
          <w:sz w:val="24"/>
          <w:szCs w:val="24"/>
        </w:rPr>
        <w:t xml:space="preserve"> </w:t>
      </w:r>
      <w:r w:rsidR="008E47FE" w:rsidRPr="00C624B9">
        <w:rPr>
          <w:rFonts w:ascii="Times New Roman" w:hAnsi="Times New Roman" w:cs="Times New Roman"/>
          <w:sz w:val="24"/>
          <w:szCs w:val="24"/>
        </w:rPr>
        <w:t>s</w:t>
      </w:r>
      <w:r w:rsidR="00C43B18" w:rsidRPr="00C624B9">
        <w:rPr>
          <w:rFonts w:ascii="Times New Roman" w:hAnsi="Times New Roman" w:cs="Times New Roman"/>
          <w:sz w:val="24"/>
          <w:szCs w:val="24"/>
        </w:rPr>
        <w:t>olution</w:t>
      </w:r>
      <w:r w:rsidR="001D233D" w:rsidRPr="00C624B9">
        <w:rPr>
          <w:rFonts w:ascii="Times New Roman" w:hAnsi="Times New Roman" w:cs="Times New Roman"/>
          <w:sz w:val="24"/>
          <w:szCs w:val="24"/>
        </w:rPr>
        <w:t xml:space="preserve"> m</w:t>
      </w:r>
      <w:r w:rsidR="00C43B18" w:rsidRPr="00C624B9">
        <w:rPr>
          <w:rFonts w:ascii="Times New Roman" w:hAnsi="Times New Roman" w:cs="Times New Roman"/>
          <w:sz w:val="24"/>
          <w:szCs w:val="24"/>
        </w:rPr>
        <w:t xml:space="preserve">ust (1) avoid the </w:t>
      </w:r>
      <w:r w:rsidR="00CE0150" w:rsidRPr="00C624B9">
        <w:rPr>
          <w:rFonts w:ascii="Times New Roman" w:hAnsi="Times New Roman" w:cs="Times New Roman"/>
          <w:sz w:val="24"/>
          <w:szCs w:val="24"/>
        </w:rPr>
        <w:t xml:space="preserve">metaphysical </w:t>
      </w:r>
      <w:r w:rsidR="00C43B18" w:rsidRPr="00C624B9">
        <w:rPr>
          <w:rFonts w:ascii="Times New Roman" w:hAnsi="Times New Roman" w:cs="Times New Roman"/>
          <w:sz w:val="24"/>
          <w:szCs w:val="24"/>
        </w:rPr>
        <w:t xml:space="preserve">problems in other theories and (2) not create new </w:t>
      </w:r>
      <w:r w:rsidR="00CE0150" w:rsidRPr="00C624B9">
        <w:rPr>
          <w:rFonts w:ascii="Times New Roman" w:hAnsi="Times New Roman" w:cs="Times New Roman"/>
          <w:sz w:val="24"/>
          <w:szCs w:val="24"/>
        </w:rPr>
        <w:t>ones</w:t>
      </w:r>
      <w:r w:rsidR="00C43B18" w:rsidRPr="00C624B9">
        <w:rPr>
          <w:rFonts w:ascii="Times New Roman" w:hAnsi="Times New Roman" w:cs="Times New Roman"/>
          <w:sz w:val="24"/>
          <w:szCs w:val="24"/>
        </w:rPr>
        <w:t xml:space="preserve"> of its own. Can </w:t>
      </w:r>
      <w:r w:rsidRPr="00C624B9">
        <w:rPr>
          <w:rFonts w:ascii="Times New Roman" w:hAnsi="Times New Roman" w:cs="Times New Roman"/>
          <w:sz w:val="24"/>
          <w:szCs w:val="24"/>
        </w:rPr>
        <w:t>NP</w:t>
      </w:r>
      <w:r w:rsidR="00C43B18" w:rsidRPr="00C624B9">
        <w:rPr>
          <w:rFonts w:ascii="Times New Roman" w:hAnsi="Times New Roman" w:cs="Times New Roman"/>
          <w:sz w:val="24"/>
          <w:szCs w:val="24"/>
        </w:rPr>
        <w:t xml:space="preserve"> do both?</w:t>
      </w:r>
      <w:bookmarkEnd w:id="11"/>
      <w:r w:rsidR="00AC44E8" w:rsidRPr="00C624B9">
        <w:rPr>
          <w:rFonts w:ascii="Times New Roman" w:hAnsi="Times New Roman" w:cs="Times New Roman"/>
          <w:sz w:val="24"/>
          <w:szCs w:val="24"/>
        </w:rPr>
        <w:t xml:space="preserve"> </w:t>
      </w:r>
    </w:p>
    <w:p w14:paraId="562516B8" w14:textId="24FBA7E5" w:rsidR="009036DA" w:rsidRPr="00C624B9" w:rsidRDefault="00292399"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15132A" w:rsidRPr="00C624B9">
        <w:rPr>
          <w:rFonts w:ascii="Times New Roman" w:hAnsi="Times New Roman" w:cs="Times New Roman"/>
          <w:sz w:val="24"/>
          <w:szCs w:val="24"/>
        </w:rPr>
        <w:t xml:space="preserve">(1) Does </w:t>
      </w:r>
      <w:r w:rsidR="007B7C56" w:rsidRPr="00C624B9">
        <w:rPr>
          <w:rFonts w:ascii="Times New Roman" w:hAnsi="Times New Roman" w:cs="Times New Roman"/>
          <w:sz w:val="24"/>
          <w:szCs w:val="24"/>
        </w:rPr>
        <w:t>NP</w:t>
      </w:r>
      <w:r w:rsidR="0015132A" w:rsidRPr="00C624B9">
        <w:rPr>
          <w:rFonts w:ascii="Times New Roman" w:hAnsi="Times New Roman" w:cs="Times New Roman"/>
          <w:sz w:val="24"/>
          <w:szCs w:val="24"/>
        </w:rPr>
        <w:t xml:space="preserve"> avoid </w:t>
      </w:r>
      <w:proofErr w:type="gramStart"/>
      <w:r w:rsidR="0015132A" w:rsidRPr="00C624B9">
        <w:rPr>
          <w:rFonts w:ascii="Times New Roman" w:hAnsi="Times New Roman" w:cs="Times New Roman"/>
          <w:sz w:val="24"/>
          <w:szCs w:val="24"/>
        </w:rPr>
        <w:t xml:space="preserve">the </w:t>
      </w:r>
      <w:r w:rsidR="00E879AA" w:rsidRPr="00C624B9">
        <w:rPr>
          <w:rFonts w:ascii="Times New Roman" w:hAnsi="Times New Roman" w:cs="Times New Roman"/>
          <w:sz w:val="24"/>
          <w:szCs w:val="24"/>
        </w:rPr>
        <w:t>metaphysical</w:t>
      </w:r>
      <w:proofErr w:type="gramEnd"/>
      <w:r w:rsidR="00E879AA" w:rsidRPr="00C624B9">
        <w:rPr>
          <w:rFonts w:ascii="Times New Roman" w:hAnsi="Times New Roman" w:cs="Times New Roman"/>
          <w:sz w:val="24"/>
          <w:szCs w:val="24"/>
        </w:rPr>
        <w:t xml:space="preserve"> </w:t>
      </w:r>
      <w:r w:rsidR="0015132A" w:rsidRPr="00C624B9">
        <w:rPr>
          <w:rFonts w:ascii="Times New Roman" w:hAnsi="Times New Roman" w:cs="Times New Roman"/>
          <w:sz w:val="24"/>
          <w:szCs w:val="24"/>
        </w:rPr>
        <w:t xml:space="preserve">problems in other theories? </w:t>
      </w:r>
      <w:r w:rsidR="00F50DE4" w:rsidRPr="00C624B9">
        <w:rPr>
          <w:rFonts w:ascii="Times New Roman" w:hAnsi="Times New Roman" w:cs="Times New Roman"/>
          <w:sz w:val="24"/>
          <w:szCs w:val="24"/>
        </w:rPr>
        <w:t>Let’s look more deeply into this</w:t>
      </w:r>
      <w:r w:rsidR="00B27A4A" w:rsidRPr="00C624B9">
        <w:rPr>
          <w:rFonts w:ascii="Times New Roman" w:hAnsi="Times New Roman" w:cs="Times New Roman"/>
          <w:sz w:val="24"/>
          <w:szCs w:val="24"/>
        </w:rPr>
        <w:t xml:space="preserve"> now</w:t>
      </w:r>
      <w:r w:rsidR="00F50DE4"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To start with, </w:t>
      </w:r>
      <w:r w:rsidR="001E6E07" w:rsidRPr="00C624B9">
        <w:rPr>
          <w:rFonts w:ascii="Times New Roman" w:hAnsi="Times New Roman" w:cs="Times New Roman"/>
          <w:sz w:val="24"/>
          <w:szCs w:val="24"/>
        </w:rPr>
        <w:t>NP</w:t>
      </w:r>
      <w:r w:rsidR="00277419" w:rsidRPr="00C624B9">
        <w:rPr>
          <w:rFonts w:ascii="Times New Roman" w:hAnsi="Times New Roman" w:cs="Times New Roman"/>
          <w:sz w:val="24"/>
          <w:szCs w:val="24"/>
        </w:rPr>
        <w:t xml:space="preserve"> </w:t>
      </w:r>
      <w:proofErr w:type="gramStart"/>
      <w:r w:rsidR="007B5FAD" w:rsidRPr="00C624B9">
        <w:rPr>
          <w:rFonts w:ascii="Times New Roman" w:hAnsi="Times New Roman" w:cs="Times New Roman"/>
          <w:sz w:val="24"/>
          <w:szCs w:val="24"/>
        </w:rPr>
        <w:t>steers clear of</w:t>
      </w:r>
      <w:proofErr w:type="gramEnd"/>
      <w:r w:rsidRPr="00C624B9">
        <w:rPr>
          <w:rFonts w:ascii="Times New Roman" w:hAnsi="Times New Roman" w:cs="Times New Roman"/>
          <w:sz w:val="24"/>
          <w:szCs w:val="24"/>
        </w:rPr>
        <w:t xml:space="preserve"> different entities—only consciousness exists. </w:t>
      </w:r>
      <w:r w:rsidR="008528CF" w:rsidRPr="00C624B9">
        <w:rPr>
          <w:rFonts w:ascii="Times New Roman" w:hAnsi="Times New Roman" w:cs="Times New Roman"/>
          <w:sz w:val="24"/>
          <w:szCs w:val="24"/>
        </w:rPr>
        <w:t>This</w:t>
      </w:r>
      <w:r w:rsidRPr="00C624B9">
        <w:rPr>
          <w:rFonts w:ascii="Times New Roman" w:hAnsi="Times New Roman" w:cs="Times New Roman"/>
          <w:sz w:val="24"/>
          <w:szCs w:val="24"/>
        </w:rPr>
        <w:t xml:space="preserve"> </w:t>
      </w:r>
      <w:r w:rsidR="007A13AD" w:rsidRPr="00C624B9">
        <w:rPr>
          <w:rFonts w:ascii="Times New Roman" w:hAnsi="Times New Roman" w:cs="Times New Roman"/>
          <w:sz w:val="24"/>
          <w:szCs w:val="24"/>
        </w:rPr>
        <w:t xml:space="preserve">avoids </w:t>
      </w:r>
      <w:r w:rsidR="00646ACE" w:rsidRPr="00C624B9">
        <w:rPr>
          <w:rFonts w:ascii="Times New Roman" w:hAnsi="Times New Roman" w:cs="Times New Roman"/>
          <w:sz w:val="24"/>
          <w:szCs w:val="24"/>
        </w:rPr>
        <w:t xml:space="preserve">the </w:t>
      </w:r>
      <w:r w:rsidR="007A13AD" w:rsidRPr="00C624B9">
        <w:rPr>
          <w:rFonts w:ascii="Times New Roman" w:hAnsi="Times New Roman" w:cs="Times New Roman"/>
          <w:sz w:val="24"/>
          <w:szCs w:val="24"/>
        </w:rPr>
        <w:t xml:space="preserve">radically different </w:t>
      </w:r>
      <w:r w:rsidR="00C23412" w:rsidRPr="00C624B9">
        <w:rPr>
          <w:rFonts w:ascii="Times New Roman" w:hAnsi="Times New Roman" w:cs="Times New Roman"/>
          <w:sz w:val="24"/>
          <w:szCs w:val="24"/>
        </w:rPr>
        <w:t>entities</w:t>
      </w:r>
      <w:r w:rsidR="00DA06DD" w:rsidRPr="00C624B9">
        <w:rPr>
          <w:rFonts w:ascii="Times New Roman" w:hAnsi="Times New Roman" w:cs="Times New Roman"/>
          <w:sz w:val="24"/>
          <w:szCs w:val="24"/>
        </w:rPr>
        <w:t xml:space="preserve"> and </w:t>
      </w:r>
      <w:r w:rsidR="007A13AD" w:rsidRPr="00C624B9">
        <w:rPr>
          <w:rFonts w:ascii="Times New Roman" w:hAnsi="Times New Roman" w:cs="Times New Roman"/>
          <w:sz w:val="24"/>
          <w:szCs w:val="24"/>
        </w:rPr>
        <w:t>obscure causality</w:t>
      </w:r>
      <w:r w:rsidR="00646ACE" w:rsidRPr="00C624B9">
        <w:rPr>
          <w:rFonts w:ascii="Times New Roman" w:hAnsi="Times New Roman" w:cs="Times New Roman"/>
          <w:sz w:val="24"/>
          <w:szCs w:val="24"/>
        </w:rPr>
        <w:t xml:space="preserve"> of traditional dualism and dual-aspect theory</w:t>
      </w:r>
      <w:r w:rsidR="007A13AD" w:rsidRPr="00C624B9">
        <w:rPr>
          <w:rFonts w:ascii="Times New Roman" w:hAnsi="Times New Roman" w:cs="Times New Roman"/>
          <w:sz w:val="24"/>
          <w:szCs w:val="24"/>
        </w:rPr>
        <w:t>.</w:t>
      </w:r>
      <w:r w:rsidR="00631A5A" w:rsidRPr="00C624B9">
        <w:rPr>
          <w:rStyle w:val="FootnoteReference"/>
          <w:rFonts w:ascii="Times New Roman" w:hAnsi="Times New Roman" w:cs="Times New Roman"/>
          <w:sz w:val="24"/>
          <w:szCs w:val="24"/>
        </w:rPr>
        <w:footnoteReference w:id="1"/>
      </w:r>
      <w:r w:rsidR="007A13AD" w:rsidRPr="00C624B9">
        <w:rPr>
          <w:rFonts w:ascii="Times New Roman" w:hAnsi="Times New Roman" w:cs="Times New Roman"/>
          <w:sz w:val="24"/>
          <w:szCs w:val="24"/>
        </w:rPr>
        <w:t xml:space="preserve"> </w:t>
      </w:r>
      <w:r w:rsidR="00523E06" w:rsidRPr="00C624B9">
        <w:rPr>
          <w:rFonts w:ascii="Times New Roman" w:hAnsi="Times New Roman" w:cs="Times New Roman"/>
          <w:sz w:val="24"/>
          <w:szCs w:val="24"/>
        </w:rPr>
        <w:t xml:space="preserve">NP also avoids </w:t>
      </w:r>
      <w:r w:rsidR="00782DC0" w:rsidRPr="00C624B9">
        <w:rPr>
          <w:rFonts w:ascii="Times New Roman" w:hAnsi="Times New Roman" w:cs="Times New Roman"/>
          <w:sz w:val="24"/>
          <w:szCs w:val="24"/>
        </w:rPr>
        <w:t xml:space="preserve">the proliferation of entities—minds, bodies, and abstractions—in </w:t>
      </w:r>
      <w:r w:rsidR="00523E06" w:rsidRPr="00C624B9">
        <w:rPr>
          <w:rFonts w:ascii="Times New Roman" w:hAnsi="Times New Roman" w:cs="Times New Roman"/>
          <w:sz w:val="24"/>
          <w:szCs w:val="24"/>
        </w:rPr>
        <w:t>nonreductive physicalism and Russellian monism</w:t>
      </w:r>
      <w:r w:rsidR="00782DC0" w:rsidRPr="00C624B9">
        <w:rPr>
          <w:rFonts w:ascii="Times New Roman" w:hAnsi="Times New Roman" w:cs="Times New Roman"/>
          <w:sz w:val="24"/>
          <w:szCs w:val="24"/>
        </w:rPr>
        <w:t xml:space="preserve">. </w:t>
      </w:r>
      <w:r w:rsidR="004F3384" w:rsidRPr="00C624B9">
        <w:rPr>
          <w:rFonts w:ascii="Times New Roman" w:hAnsi="Times New Roman" w:cs="Times New Roman"/>
          <w:sz w:val="24"/>
          <w:szCs w:val="24"/>
        </w:rPr>
        <w:t>T</w:t>
      </w:r>
      <w:r w:rsidR="00782DC0" w:rsidRPr="00C624B9">
        <w:rPr>
          <w:rFonts w:ascii="Times New Roman" w:hAnsi="Times New Roman" w:cs="Times New Roman"/>
          <w:sz w:val="24"/>
          <w:szCs w:val="24"/>
        </w:rPr>
        <w:t>heir obscure relationships</w:t>
      </w:r>
      <w:r w:rsidR="004F3384" w:rsidRPr="00C624B9">
        <w:rPr>
          <w:rFonts w:ascii="Times New Roman" w:hAnsi="Times New Roman" w:cs="Times New Roman"/>
          <w:sz w:val="24"/>
          <w:szCs w:val="24"/>
        </w:rPr>
        <w:t xml:space="preserve"> </w:t>
      </w:r>
      <w:proofErr w:type="gramStart"/>
      <w:r w:rsidR="004F3384" w:rsidRPr="00C624B9">
        <w:rPr>
          <w:rFonts w:ascii="Times New Roman" w:hAnsi="Times New Roman" w:cs="Times New Roman"/>
          <w:sz w:val="24"/>
          <w:szCs w:val="24"/>
        </w:rPr>
        <w:t>are avoided</w:t>
      </w:r>
      <w:proofErr w:type="gramEnd"/>
      <w:r w:rsidR="004F3384" w:rsidRPr="00C624B9">
        <w:rPr>
          <w:rFonts w:ascii="Times New Roman" w:hAnsi="Times New Roman" w:cs="Times New Roman"/>
          <w:sz w:val="24"/>
          <w:szCs w:val="24"/>
        </w:rPr>
        <w:t xml:space="preserve"> too</w:t>
      </w:r>
      <w:r w:rsidR="00F35742" w:rsidRPr="00C624B9">
        <w:rPr>
          <w:rFonts w:ascii="Times New Roman" w:hAnsi="Times New Roman" w:cs="Times New Roman"/>
          <w:sz w:val="24"/>
          <w:szCs w:val="24"/>
        </w:rPr>
        <w:t xml:space="preserve">, </w:t>
      </w:r>
      <w:r w:rsidR="002758E3" w:rsidRPr="00C624B9">
        <w:rPr>
          <w:rFonts w:ascii="Times New Roman" w:hAnsi="Times New Roman" w:cs="Times New Roman"/>
          <w:sz w:val="24"/>
          <w:szCs w:val="24"/>
        </w:rPr>
        <w:t>including</w:t>
      </w:r>
      <w:r w:rsidR="00782DC0" w:rsidRPr="00C624B9">
        <w:rPr>
          <w:rFonts w:ascii="Times New Roman" w:hAnsi="Times New Roman" w:cs="Times New Roman"/>
          <w:sz w:val="24"/>
          <w:szCs w:val="24"/>
        </w:rPr>
        <w:t xml:space="preserve"> </w:t>
      </w:r>
      <w:r w:rsidR="00B66F36" w:rsidRPr="00C624B9">
        <w:rPr>
          <w:rFonts w:ascii="Times New Roman" w:hAnsi="Times New Roman" w:cs="Times New Roman"/>
          <w:sz w:val="24"/>
          <w:szCs w:val="24"/>
        </w:rPr>
        <w:t>the</w:t>
      </w:r>
      <w:r w:rsidR="00782DC0" w:rsidRPr="00C624B9">
        <w:rPr>
          <w:rFonts w:ascii="Times New Roman" w:hAnsi="Times New Roman" w:cs="Times New Roman"/>
          <w:sz w:val="24"/>
          <w:szCs w:val="24"/>
        </w:rPr>
        <w:t xml:space="preserve"> realization and grounding relations</w:t>
      </w:r>
      <w:r w:rsidR="00B66F36" w:rsidRPr="00C624B9">
        <w:rPr>
          <w:rFonts w:ascii="Times New Roman" w:hAnsi="Times New Roman" w:cs="Times New Roman"/>
          <w:sz w:val="24"/>
          <w:szCs w:val="24"/>
        </w:rPr>
        <w:t xml:space="preserve"> </w:t>
      </w:r>
      <w:r w:rsidR="00E24971" w:rsidRPr="00C624B9">
        <w:rPr>
          <w:rFonts w:ascii="Times New Roman" w:hAnsi="Times New Roman" w:cs="Times New Roman"/>
          <w:sz w:val="24"/>
          <w:szCs w:val="24"/>
        </w:rPr>
        <w:t>linked to</w:t>
      </w:r>
      <w:r w:rsidR="00B66F36" w:rsidRPr="00C624B9">
        <w:rPr>
          <w:rFonts w:ascii="Times New Roman" w:hAnsi="Times New Roman" w:cs="Times New Roman"/>
          <w:sz w:val="24"/>
          <w:szCs w:val="24"/>
        </w:rPr>
        <w:t xml:space="preserve"> abstractions</w:t>
      </w:r>
      <w:r w:rsidR="00782DC0" w:rsidRPr="00C624B9">
        <w:rPr>
          <w:rFonts w:ascii="Times New Roman" w:hAnsi="Times New Roman" w:cs="Times New Roman"/>
          <w:sz w:val="24"/>
          <w:szCs w:val="24"/>
        </w:rPr>
        <w:t>. Nor does consciousness mysteriously pop into existence from nonconscious neurons, as in nonreductive physicalism.</w:t>
      </w:r>
    </w:p>
    <w:p w14:paraId="3D8DBCED" w14:textId="511594A4" w:rsidR="00307EA3" w:rsidRPr="00C624B9" w:rsidRDefault="001446D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7B7C56" w:rsidRPr="00C624B9">
        <w:rPr>
          <w:rFonts w:ascii="Times New Roman" w:hAnsi="Times New Roman" w:cs="Times New Roman"/>
          <w:sz w:val="24"/>
          <w:szCs w:val="24"/>
        </w:rPr>
        <w:t>NP</w:t>
      </w:r>
      <w:r w:rsidRPr="00C624B9">
        <w:rPr>
          <w:rFonts w:ascii="Times New Roman" w:hAnsi="Times New Roman" w:cs="Times New Roman"/>
          <w:sz w:val="24"/>
          <w:szCs w:val="24"/>
        </w:rPr>
        <w:t xml:space="preserve"> also avoids the obscurity of </w:t>
      </w:r>
      <w:r w:rsidR="00484E63" w:rsidRPr="00C624B9">
        <w:rPr>
          <w:rFonts w:ascii="Times New Roman" w:hAnsi="Times New Roman" w:cs="Times New Roman"/>
          <w:sz w:val="24"/>
          <w:szCs w:val="24"/>
        </w:rPr>
        <w:t xml:space="preserve">both physicalist and idealist </w:t>
      </w:r>
      <w:r w:rsidRPr="00C624B9">
        <w:rPr>
          <w:rFonts w:ascii="Times New Roman" w:hAnsi="Times New Roman" w:cs="Times New Roman"/>
          <w:sz w:val="24"/>
          <w:szCs w:val="24"/>
        </w:rPr>
        <w:t>reduction</w:t>
      </w:r>
      <w:r w:rsidR="004C2E79" w:rsidRPr="00C624B9">
        <w:rPr>
          <w:rFonts w:ascii="Times New Roman" w:hAnsi="Times New Roman" w:cs="Times New Roman"/>
          <w:sz w:val="24"/>
          <w:szCs w:val="24"/>
        </w:rPr>
        <w:t>s</w:t>
      </w:r>
      <w:r w:rsidRPr="00C624B9">
        <w:rPr>
          <w:rFonts w:ascii="Times New Roman" w:hAnsi="Times New Roman" w:cs="Times New Roman"/>
          <w:sz w:val="24"/>
          <w:szCs w:val="24"/>
        </w:rPr>
        <w:t xml:space="preserve">. Physicalist reductions </w:t>
      </w:r>
      <w:proofErr w:type="gramStart"/>
      <w:r w:rsidRPr="00C624B9">
        <w:rPr>
          <w:rFonts w:ascii="Times New Roman" w:hAnsi="Times New Roman" w:cs="Times New Roman"/>
          <w:sz w:val="24"/>
          <w:szCs w:val="24"/>
        </w:rPr>
        <w:t>identify</w:t>
      </w:r>
      <w:proofErr w:type="gramEnd"/>
      <w:r w:rsidRPr="00C624B9">
        <w:rPr>
          <w:rFonts w:ascii="Times New Roman" w:hAnsi="Times New Roman" w:cs="Times New Roman"/>
          <w:sz w:val="24"/>
          <w:szCs w:val="24"/>
        </w:rPr>
        <w:t xml:space="preserve"> minds with the observable activity of neuroscience. But this doesn’t explain, for example, why visual images can’t be </w:t>
      </w:r>
      <w:proofErr w:type="gramStart"/>
      <w:r w:rsidR="005447D2" w:rsidRPr="00C624B9">
        <w:rPr>
          <w:rFonts w:ascii="Times New Roman" w:hAnsi="Times New Roman" w:cs="Times New Roman"/>
          <w:sz w:val="24"/>
          <w:szCs w:val="24"/>
        </w:rPr>
        <w:t>observed</w:t>
      </w:r>
      <w:proofErr w:type="gramEnd"/>
      <w:r w:rsidRPr="00C624B9">
        <w:rPr>
          <w:rFonts w:ascii="Times New Roman" w:hAnsi="Times New Roman" w:cs="Times New Roman"/>
          <w:sz w:val="24"/>
          <w:szCs w:val="24"/>
        </w:rPr>
        <w:t xml:space="preserve"> inside brains. In contrast, </w:t>
      </w:r>
      <w:r w:rsidR="007B7C56" w:rsidRPr="00C624B9">
        <w:rPr>
          <w:rFonts w:ascii="Times New Roman" w:hAnsi="Times New Roman" w:cs="Times New Roman"/>
          <w:sz w:val="24"/>
          <w:szCs w:val="24"/>
        </w:rPr>
        <w:t>NP</w:t>
      </w:r>
      <w:r w:rsidRPr="00C624B9">
        <w:rPr>
          <w:rFonts w:ascii="Times New Roman" w:hAnsi="Times New Roman" w:cs="Times New Roman"/>
          <w:sz w:val="24"/>
          <w:szCs w:val="24"/>
        </w:rPr>
        <w:t xml:space="preserve"> doesn’t </w:t>
      </w:r>
      <w:proofErr w:type="gramStart"/>
      <w:r w:rsidRPr="00C624B9">
        <w:rPr>
          <w:rFonts w:ascii="Times New Roman" w:hAnsi="Times New Roman" w:cs="Times New Roman"/>
          <w:sz w:val="24"/>
          <w:szCs w:val="24"/>
        </w:rPr>
        <w:t>identify</w:t>
      </w:r>
      <w:proofErr w:type="gramEnd"/>
      <w:r w:rsidRPr="00C624B9">
        <w:rPr>
          <w:rFonts w:ascii="Times New Roman" w:hAnsi="Times New Roman" w:cs="Times New Roman"/>
          <w:sz w:val="24"/>
          <w:szCs w:val="24"/>
        </w:rPr>
        <w:t xml:space="preserve"> minds with observable brain activity. Instead, minds are the underlying reality of this activity—hidden beyond neuroscien</w:t>
      </w:r>
      <w:r w:rsidR="001F0B2A" w:rsidRPr="00C624B9">
        <w:rPr>
          <w:rFonts w:ascii="Times New Roman" w:hAnsi="Times New Roman" w:cs="Times New Roman"/>
          <w:sz w:val="24"/>
          <w:szCs w:val="24"/>
        </w:rPr>
        <w:t>tists</w:t>
      </w:r>
      <w:r w:rsidR="006122B7"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001F0B2A" w:rsidRPr="00C624B9">
        <w:rPr>
          <w:rFonts w:ascii="Times New Roman" w:hAnsi="Times New Roman" w:cs="Times New Roman"/>
          <w:sz w:val="24"/>
          <w:szCs w:val="24"/>
        </w:rPr>
        <w:t>observations</w:t>
      </w:r>
      <w:r w:rsidRPr="00C624B9">
        <w:rPr>
          <w:rFonts w:ascii="Times New Roman" w:hAnsi="Times New Roman" w:cs="Times New Roman"/>
          <w:sz w:val="24"/>
          <w:szCs w:val="24"/>
        </w:rPr>
        <w:t xml:space="preserve"> of it. Idealists reduce bodies to </w:t>
      </w:r>
      <w:proofErr w:type="gramStart"/>
      <w:r w:rsidRPr="00C624B9">
        <w:rPr>
          <w:rFonts w:ascii="Times New Roman" w:hAnsi="Times New Roman" w:cs="Times New Roman"/>
          <w:sz w:val="24"/>
          <w:szCs w:val="24"/>
        </w:rPr>
        <w:t>perceptions</w:t>
      </w:r>
      <w:proofErr w:type="gramEnd"/>
      <w:r w:rsidRPr="00C624B9">
        <w:rPr>
          <w:rFonts w:ascii="Times New Roman" w:hAnsi="Times New Roman" w:cs="Times New Roman"/>
          <w:sz w:val="24"/>
          <w:szCs w:val="24"/>
        </w:rPr>
        <w:t xml:space="preserve"> in minds. In contrast, </w:t>
      </w:r>
      <w:r w:rsidR="007B7C56" w:rsidRPr="00C624B9">
        <w:rPr>
          <w:rFonts w:ascii="Times New Roman" w:hAnsi="Times New Roman" w:cs="Times New Roman"/>
          <w:sz w:val="24"/>
          <w:szCs w:val="24"/>
        </w:rPr>
        <w:t>NP</w:t>
      </w:r>
      <w:r w:rsidRPr="00C624B9">
        <w:rPr>
          <w:rFonts w:ascii="Times New Roman" w:hAnsi="Times New Roman" w:cs="Times New Roman"/>
          <w:sz w:val="24"/>
          <w:szCs w:val="24"/>
        </w:rPr>
        <w:t xml:space="preserve"> says that bodies exist outside minds. This avoids idealism’s </w:t>
      </w:r>
      <w:r w:rsidR="007664E7" w:rsidRPr="00C624B9">
        <w:rPr>
          <w:rFonts w:ascii="Times New Roman" w:hAnsi="Times New Roman" w:cs="Times New Roman"/>
          <w:sz w:val="24"/>
          <w:szCs w:val="24"/>
        </w:rPr>
        <w:t>controversial claims about</w:t>
      </w:r>
      <w:r w:rsidRPr="00C624B9">
        <w:rPr>
          <w:rFonts w:ascii="Times New Roman" w:hAnsi="Times New Roman" w:cs="Times New Roman"/>
          <w:sz w:val="24"/>
          <w:szCs w:val="24"/>
        </w:rPr>
        <w:t xml:space="preserve"> why we see a world of bodies that seems to exist outside us. </w:t>
      </w:r>
      <w:r w:rsidR="007B7C56" w:rsidRPr="00C624B9">
        <w:rPr>
          <w:rFonts w:ascii="Times New Roman" w:hAnsi="Times New Roman" w:cs="Times New Roman"/>
          <w:sz w:val="24"/>
          <w:szCs w:val="24"/>
        </w:rPr>
        <w:t>NP</w:t>
      </w:r>
      <w:r w:rsidRPr="00C624B9">
        <w:rPr>
          <w:rFonts w:ascii="Times New Roman" w:hAnsi="Times New Roman" w:cs="Times New Roman"/>
          <w:sz w:val="24"/>
          <w:szCs w:val="24"/>
        </w:rPr>
        <w:t>’s electrical approach</w:t>
      </w:r>
      <w:r w:rsidR="007910B9" w:rsidRPr="00C624B9">
        <w:rPr>
          <w:rFonts w:ascii="Times New Roman" w:hAnsi="Times New Roman" w:cs="Times New Roman"/>
          <w:sz w:val="24"/>
          <w:szCs w:val="24"/>
        </w:rPr>
        <w:t xml:space="preserve"> also</w:t>
      </w:r>
      <w:r w:rsidRPr="00C624B9">
        <w:rPr>
          <w:rFonts w:ascii="Times New Roman" w:hAnsi="Times New Roman" w:cs="Times New Roman"/>
          <w:sz w:val="24"/>
          <w:szCs w:val="24"/>
        </w:rPr>
        <w:t xml:space="preserve"> avoids idealis</w:t>
      </w:r>
      <w:r w:rsidR="00146F04" w:rsidRPr="00C624B9">
        <w:rPr>
          <w:rFonts w:ascii="Times New Roman" w:hAnsi="Times New Roman" w:cs="Times New Roman"/>
          <w:sz w:val="24"/>
          <w:szCs w:val="24"/>
        </w:rPr>
        <w:t>m’s</w:t>
      </w:r>
      <w:r w:rsidRPr="00C624B9">
        <w:rPr>
          <w:rFonts w:ascii="Times New Roman" w:hAnsi="Times New Roman" w:cs="Times New Roman"/>
          <w:sz w:val="24"/>
          <w:szCs w:val="24"/>
        </w:rPr>
        <w:t xml:space="preserve"> further troubles in explaining why minds and brains </w:t>
      </w:r>
      <w:proofErr w:type="gramStart"/>
      <w:r w:rsidRPr="00C624B9">
        <w:rPr>
          <w:rFonts w:ascii="Times New Roman" w:hAnsi="Times New Roman" w:cs="Times New Roman"/>
          <w:sz w:val="24"/>
          <w:szCs w:val="24"/>
        </w:rPr>
        <w:t>are so intimately connected</w:t>
      </w:r>
      <w:proofErr w:type="gramEnd"/>
      <w:r w:rsidRPr="00C624B9">
        <w:rPr>
          <w:rFonts w:ascii="Times New Roman" w:hAnsi="Times New Roman" w:cs="Times New Roman"/>
          <w:sz w:val="24"/>
          <w:szCs w:val="24"/>
        </w:rPr>
        <w:t>.</w:t>
      </w:r>
      <w:bookmarkStart w:id="12" w:name="_Hlk95404933"/>
      <w:r w:rsidR="00463D23" w:rsidRPr="00C624B9">
        <w:rPr>
          <w:rFonts w:ascii="Times New Roman" w:hAnsi="Times New Roman" w:cs="Times New Roman"/>
          <w:sz w:val="24"/>
          <w:szCs w:val="24"/>
        </w:rPr>
        <w:t xml:space="preserve"> </w:t>
      </w:r>
    </w:p>
    <w:p w14:paraId="5C68D615" w14:textId="055FEA41" w:rsidR="00772610" w:rsidRPr="00C624B9" w:rsidRDefault="00961DEC"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(2) </w:t>
      </w:r>
      <w:r w:rsidR="002433C3" w:rsidRPr="00C624B9">
        <w:rPr>
          <w:rFonts w:ascii="Times New Roman" w:hAnsi="Times New Roman" w:cs="Times New Roman"/>
          <w:sz w:val="24"/>
          <w:szCs w:val="24"/>
        </w:rPr>
        <w:t xml:space="preserve">Does </w:t>
      </w:r>
      <w:r w:rsidR="007B7C56" w:rsidRPr="00C624B9">
        <w:rPr>
          <w:rFonts w:ascii="Times New Roman" w:hAnsi="Times New Roman" w:cs="Times New Roman"/>
          <w:sz w:val="24"/>
          <w:szCs w:val="24"/>
        </w:rPr>
        <w:t>NP</w:t>
      </w:r>
      <w:r w:rsidR="00E4286E"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avoid creating </w:t>
      </w:r>
      <w:proofErr w:type="gramStart"/>
      <w:r w:rsidRPr="00C624B9">
        <w:rPr>
          <w:rFonts w:ascii="Times New Roman" w:hAnsi="Times New Roman" w:cs="Times New Roman"/>
          <w:sz w:val="24"/>
          <w:szCs w:val="24"/>
        </w:rPr>
        <w:t>new problems</w:t>
      </w:r>
      <w:proofErr w:type="gramEnd"/>
      <w:r w:rsidRPr="00C624B9">
        <w:rPr>
          <w:rFonts w:ascii="Times New Roman" w:hAnsi="Times New Roman" w:cs="Times New Roman"/>
          <w:sz w:val="24"/>
          <w:szCs w:val="24"/>
        </w:rPr>
        <w:t xml:space="preserve"> of </w:t>
      </w:r>
      <w:r w:rsidR="00E4286E" w:rsidRPr="00C624B9">
        <w:rPr>
          <w:rFonts w:ascii="Times New Roman" w:hAnsi="Times New Roman" w:cs="Times New Roman"/>
          <w:sz w:val="24"/>
          <w:szCs w:val="24"/>
        </w:rPr>
        <w:t>its own?</w:t>
      </w:r>
      <w:r w:rsidR="00FB207A" w:rsidRPr="00C624B9">
        <w:rPr>
          <w:rFonts w:ascii="Times New Roman" w:hAnsi="Times New Roman" w:cs="Times New Roman"/>
          <w:sz w:val="24"/>
          <w:szCs w:val="24"/>
        </w:rPr>
        <w:t xml:space="preserve"> </w:t>
      </w:r>
      <w:r w:rsidR="00EE7F7F" w:rsidRPr="00C624B9">
        <w:rPr>
          <w:rFonts w:ascii="Times New Roman" w:hAnsi="Times New Roman" w:cs="Times New Roman"/>
          <w:sz w:val="24"/>
          <w:szCs w:val="24"/>
        </w:rPr>
        <w:t>Its</w:t>
      </w:r>
      <w:r w:rsidR="003775C3" w:rsidRPr="00C624B9">
        <w:rPr>
          <w:rFonts w:ascii="Times New Roman" w:hAnsi="Times New Roman" w:cs="Times New Roman"/>
          <w:sz w:val="24"/>
          <w:szCs w:val="24"/>
        </w:rPr>
        <w:t xml:space="preserve"> panpsychism</w:t>
      </w:r>
      <w:r w:rsidR="000A1C80" w:rsidRPr="00C624B9">
        <w:rPr>
          <w:rFonts w:ascii="Times New Roman" w:hAnsi="Times New Roman" w:cs="Times New Roman"/>
          <w:sz w:val="24"/>
          <w:szCs w:val="24"/>
        </w:rPr>
        <w:t xml:space="preserve"> </w:t>
      </w:r>
      <w:r w:rsidR="00691A85" w:rsidRPr="00C624B9">
        <w:rPr>
          <w:rFonts w:ascii="Times New Roman" w:hAnsi="Times New Roman" w:cs="Times New Roman"/>
          <w:sz w:val="24"/>
          <w:szCs w:val="24"/>
        </w:rPr>
        <w:t xml:space="preserve">does </w:t>
      </w:r>
      <w:r w:rsidR="00390B20" w:rsidRPr="00C624B9">
        <w:rPr>
          <w:rFonts w:ascii="Times New Roman" w:hAnsi="Times New Roman" w:cs="Times New Roman"/>
          <w:sz w:val="24"/>
          <w:szCs w:val="24"/>
        </w:rPr>
        <w:t>raise</w:t>
      </w:r>
      <w:r w:rsidR="00691A85" w:rsidRPr="00C624B9">
        <w:rPr>
          <w:rFonts w:ascii="Times New Roman" w:hAnsi="Times New Roman" w:cs="Times New Roman"/>
          <w:sz w:val="24"/>
          <w:szCs w:val="24"/>
        </w:rPr>
        <w:t xml:space="preserve"> </w:t>
      </w:r>
      <w:r w:rsidR="00604F2A" w:rsidRPr="00C624B9">
        <w:rPr>
          <w:rFonts w:ascii="Times New Roman" w:hAnsi="Times New Roman" w:cs="Times New Roman"/>
          <w:sz w:val="24"/>
          <w:szCs w:val="24"/>
        </w:rPr>
        <w:t>the</w:t>
      </w:r>
      <w:r w:rsidR="00505559" w:rsidRPr="00C624B9">
        <w:rPr>
          <w:rFonts w:ascii="Times New Roman" w:hAnsi="Times New Roman" w:cs="Times New Roman"/>
          <w:sz w:val="24"/>
          <w:szCs w:val="24"/>
        </w:rPr>
        <w:t xml:space="preserve"> </w:t>
      </w:r>
      <w:r w:rsidR="000A1C80" w:rsidRPr="00C624B9">
        <w:rPr>
          <w:rFonts w:ascii="Times New Roman" w:hAnsi="Times New Roman" w:cs="Times New Roman"/>
          <w:sz w:val="24"/>
          <w:szCs w:val="24"/>
        </w:rPr>
        <w:t xml:space="preserve">so-called “combination problem” concerning how simple (micro) experiences in atoms, </w:t>
      </w:r>
      <w:r w:rsidR="00F5545B" w:rsidRPr="00C624B9">
        <w:rPr>
          <w:rFonts w:ascii="Times New Roman" w:hAnsi="Times New Roman" w:cs="Times New Roman"/>
          <w:sz w:val="24"/>
          <w:szCs w:val="24"/>
        </w:rPr>
        <w:t xml:space="preserve">molecules, </w:t>
      </w:r>
      <w:proofErr w:type="gramStart"/>
      <w:r w:rsidR="000A1C80" w:rsidRPr="00C624B9">
        <w:rPr>
          <w:rFonts w:ascii="Times New Roman" w:hAnsi="Times New Roman" w:cs="Times New Roman"/>
          <w:sz w:val="24"/>
          <w:szCs w:val="24"/>
        </w:rPr>
        <w:t>etc.</w:t>
      </w:r>
      <w:proofErr w:type="gramEnd"/>
      <w:r w:rsidR="000A1C80" w:rsidRPr="00C624B9">
        <w:rPr>
          <w:rFonts w:ascii="Times New Roman" w:hAnsi="Times New Roman" w:cs="Times New Roman"/>
          <w:sz w:val="24"/>
          <w:szCs w:val="24"/>
        </w:rPr>
        <w:t xml:space="preserve"> combine to form </w:t>
      </w:r>
      <w:r w:rsidR="00087560" w:rsidRPr="00C624B9">
        <w:rPr>
          <w:rFonts w:ascii="Times New Roman" w:hAnsi="Times New Roman" w:cs="Times New Roman"/>
          <w:sz w:val="24"/>
          <w:szCs w:val="24"/>
        </w:rPr>
        <w:t xml:space="preserve">the brain’s </w:t>
      </w:r>
      <w:r w:rsidR="000A1C80" w:rsidRPr="00C624B9">
        <w:rPr>
          <w:rFonts w:ascii="Times New Roman" w:hAnsi="Times New Roman" w:cs="Times New Roman"/>
          <w:sz w:val="24"/>
          <w:szCs w:val="24"/>
        </w:rPr>
        <w:t>larger (macro) experiences</w:t>
      </w:r>
      <w:bookmarkEnd w:id="12"/>
      <w:r w:rsidR="00CE0150" w:rsidRPr="00C624B9">
        <w:rPr>
          <w:rFonts w:ascii="Times New Roman" w:hAnsi="Times New Roman" w:cs="Times New Roman"/>
          <w:sz w:val="24"/>
          <w:szCs w:val="24"/>
        </w:rPr>
        <w:t>,</w:t>
      </w:r>
      <w:r w:rsidR="000A1C80" w:rsidRPr="00C624B9">
        <w:rPr>
          <w:rFonts w:ascii="Times New Roman" w:hAnsi="Times New Roman" w:cs="Times New Roman"/>
          <w:sz w:val="24"/>
          <w:szCs w:val="24"/>
        </w:rPr>
        <w:t xml:space="preserve"> such as visual images—and ultimately, overall minds with subjects.</w:t>
      </w:r>
      <w:r w:rsidR="00C27821" w:rsidRPr="00C624B9">
        <w:rPr>
          <w:rFonts w:ascii="Times New Roman" w:hAnsi="Times New Roman" w:cs="Times New Roman"/>
          <w:sz w:val="24"/>
          <w:szCs w:val="24"/>
        </w:rPr>
        <w:t xml:space="preserve"> </w:t>
      </w:r>
    </w:p>
    <w:p w14:paraId="087D69CD" w14:textId="4C052BE8" w:rsidR="00B971B8" w:rsidRPr="00C624B9" w:rsidRDefault="0077261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C27821" w:rsidRPr="00C624B9">
        <w:rPr>
          <w:rFonts w:ascii="Times New Roman" w:hAnsi="Times New Roman" w:cs="Times New Roman"/>
          <w:sz w:val="24"/>
          <w:szCs w:val="24"/>
        </w:rPr>
        <w:t xml:space="preserve">But </w:t>
      </w:r>
      <w:r w:rsidR="00EE7F7F" w:rsidRPr="00C624B9">
        <w:rPr>
          <w:rFonts w:ascii="Times New Roman" w:hAnsi="Times New Roman" w:cs="Times New Roman"/>
          <w:sz w:val="24"/>
          <w:szCs w:val="24"/>
        </w:rPr>
        <w:t xml:space="preserve">this may </w:t>
      </w:r>
      <w:r w:rsidR="00CD5204" w:rsidRPr="00C624B9">
        <w:rPr>
          <w:rFonts w:ascii="Times New Roman" w:hAnsi="Times New Roman" w:cs="Times New Roman"/>
          <w:sz w:val="24"/>
          <w:szCs w:val="24"/>
        </w:rPr>
        <w:t xml:space="preserve">actually </w:t>
      </w:r>
      <w:r w:rsidR="00150694" w:rsidRPr="00C624B9">
        <w:rPr>
          <w:rFonts w:ascii="Times New Roman" w:hAnsi="Times New Roman" w:cs="Times New Roman"/>
          <w:sz w:val="24"/>
          <w:szCs w:val="24"/>
        </w:rPr>
        <w:t>turn out to be an easy problem, not a hard one.</w:t>
      </w:r>
      <w:r w:rsidRPr="00C624B9">
        <w:rPr>
          <w:rFonts w:ascii="Times New Roman" w:hAnsi="Times New Roman" w:cs="Times New Roman"/>
          <w:sz w:val="24"/>
          <w:szCs w:val="24"/>
        </w:rPr>
        <w:t xml:space="preserve"> To start with, </w:t>
      </w:r>
      <w:r w:rsidR="007B7C56" w:rsidRPr="00C624B9">
        <w:rPr>
          <w:rFonts w:ascii="Times New Roman" w:hAnsi="Times New Roman" w:cs="Times New Roman"/>
          <w:sz w:val="24"/>
          <w:szCs w:val="24"/>
        </w:rPr>
        <w:t>NP</w:t>
      </w:r>
      <w:r w:rsidR="00E45321" w:rsidRPr="00C624B9">
        <w:rPr>
          <w:rFonts w:ascii="Times New Roman" w:hAnsi="Times New Roman" w:cs="Times New Roman"/>
          <w:sz w:val="24"/>
          <w:szCs w:val="24"/>
        </w:rPr>
        <w:t xml:space="preserve">’s main combination problem </w:t>
      </w:r>
      <w:r w:rsidR="00203CA9" w:rsidRPr="00C624B9">
        <w:rPr>
          <w:rFonts w:ascii="Times New Roman" w:hAnsi="Times New Roman" w:cs="Times New Roman"/>
          <w:sz w:val="24"/>
          <w:szCs w:val="24"/>
        </w:rPr>
        <w:t>concerns</w:t>
      </w:r>
      <w:r w:rsidR="00403635" w:rsidRPr="00C624B9">
        <w:rPr>
          <w:rFonts w:ascii="Times New Roman" w:hAnsi="Times New Roman" w:cs="Times New Roman"/>
          <w:sz w:val="24"/>
          <w:szCs w:val="24"/>
        </w:rPr>
        <w:t xml:space="preserve"> </w:t>
      </w:r>
      <w:r w:rsidR="00E45321" w:rsidRPr="00C624B9">
        <w:rPr>
          <w:rFonts w:ascii="Times New Roman" w:hAnsi="Times New Roman" w:cs="Times New Roman"/>
          <w:sz w:val="24"/>
          <w:szCs w:val="24"/>
        </w:rPr>
        <w:t xml:space="preserve">the mind’s subject. One assumption is that it must arise from </w:t>
      </w:r>
      <w:proofErr w:type="spellStart"/>
      <w:r w:rsidR="00E45321" w:rsidRPr="00C624B9">
        <w:rPr>
          <w:rFonts w:ascii="Times New Roman" w:hAnsi="Times New Roman" w:cs="Times New Roman"/>
          <w:sz w:val="24"/>
          <w:szCs w:val="24"/>
        </w:rPr>
        <w:t>microsubjects</w:t>
      </w:r>
      <w:proofErr w:type="spellEnd"/>
      <w:r w:rsidR="00E45321" w:rsidRPr="00C624B9">
        <w:rPr>
          <w:rFonts w:ascii="Times New Roman" w:hAnsi="Times New Roman" w:cs="Times New Roman"/>
          <w:sz w:val="24"/>
          <w:szCs w:val="24"/>
        </w:rPr>
        <w:t xml:space="preserve"> (which possess </w:t>
      </w:r>
      <w:proofErr w:type="spellStart"/>
      <w:r w:rsidR="00E45321" w:rsidRPr="00C624B9">
        <w:rPr>
          <w:rFonts w:ascii="Times New Roman" w:hAnsi="Times New Roman" w:cs="Times New Roman"/>
          <w:sz w:val="24"/>
          <w:szCs w:val="24"/>
        </w:rPr>
        <w:t>microexperiences</w:t>
      </w:r>
      <w:proofErr w:type="spellEnd"/>
      <w:r w:rsidR="00E45321" w:rsidRPr="00C624B9">
        <w:rPr>
          <w:rFonts w:ascii="Times New Roman" w:hAnsi="Times New Roman" w:cs="Times New Roman"/>
          <w:sz w:val="24"/>
          <w:szCs w:val="24"/>
        </w:rPr>
        <w:t>) in quarks</w:t>
      </w:r>
      <w:r w:rsidR="00BA15AF" w:rsidRPr="00C624B9">
        <w:rPr>
          <w:rFonts w:ascii="Times New Roman" w:hAnsi="Times New Roman" w:cs="Times New Roman"/>
          <w:sz w:val="24"/>
          <w:szCs w:val="24"/>
        </w:rPr>
        <w:t>. B</w:t>
      </w:r>
      <w:r w:rsidR="00E45321" w:rsidRPr="00C624B9">
        <w:rPr>
          <w:rFonts w:ascii="Times New Roman" w:hAnsi="Times New Roman" w:cs="Times New Roman"/>
          <w:sz w:val="24"/>
          <w:szCs w:val="24"/>
        </w:rPr>
        <w:t xml:space="preserve">ut this leads to </w:t>
      </w:r>
      <w:r w:rsidR="00BF4F87" w:rsidRPr="00C624B9">
        <w:rPr>
          <w:rFonts w:ascii="Times New Roman" w:hAnsi="Times New Roman" w:cs="Times New Roman"/>
          <w:sz w:val="24"/>
          <w:szCs w:val="24"/>
        </w:rPr>
        <w:t>a metaphysical quagmire full of obscurities</w:t>
      </w:r>
      <w:r w:rsidR="00E45321" w:rsidRPr="00C624B9">
        <w:rPr>
          <w:rFonts w:ascii="Times New Roman" w:hAnsi="Times New Roman" w:cs="Times New Roman"/>
          <w:sz w:val="24"/>
          <w:szCs w:val="24"/>
        </w:rPr>
        <w:t xml:space="preserve">. </w:t>
      </w:r>
      <w:r w:rsidR="00D62F64" w:rsidRPr="00C624B9">
        <w:rPr>
          <w:rFonts w:ascii="Times New Roman" w:hAnsi="Times New Roman" w:cs="Times New Roman"/>
          <w:sz w:val="24"/>
          <w:szCs w:val="24"/>
        </w:rPr>
        <w:t>Moreover</w:t>
      </w:r>
      <w:r w:rsidR="00F26484" w:rsidRPr="00C624B9">
        <w:rPr>
          <w:rFonts w:ascii="Times New Roman" w:hAnsi="Times New Roman" w:cs="Times New Roman"/>
          <w:sz w:val="24"/>
          <w:szCs w:val="24"/>
        </w:rPr>
        <w:t>, e</w:t>
      </w:r>
      <w:r w:rsidR="00E45321" w:rsidRPr="00C624B9">
        <w:rPr>
          <w:rFonts w:ascii="Times New Roman" w:hAnsi="Times New Roman" w:cs="Times New Roman"/>
          <w:sz w:val="24"/>
          <w:szCs w:val="24"/>
        </w:rPr>
        <w:t xml:space="preserve">ven if </w:t>
      </w:r>
      <w:r w:rsidR="00043B24" w:rsidRPr="00C624B9">
        <w:rPr>
          <w:rFonts w:ascii="Times New Roman" w:hAnsi="Times New Roman" w:cs="Times New Roman"/>
          <w:sz w:val="24"/>
          <w:szCs w:val="24"/>
        </w:rPr>
        <w:t xml:space="preserve">minimally conscious </w:t>
      </w:r>
      <w:proofErr w:type="spellStart"/>
      <w:r w:rsidR="00E45321" w:rsidRPr="00C624B9">
        <w:rPr>
          <w:rFonts w:ascii="Times New Roman" w:hAnsi="Times New Roman" w:cs="Times New Roman"/>
          <w:sz w:val="24"/>
          <w:szCs w:val="24"/>
        </w:rPr>
        <w:t>microsubjects</w:t>
      </w:r>
      <w:proofErr w:type="spellEnd"/>
      <w:r w:rsidR="00E45321" w:rsidRPr="00C624B9">
        <w:rPr>
          <w:rFonts w:ascii="Times New Roman" w:hAnsi="Times New Roman" w:cs="Times New Roman"/>
          <w:sz w:val="24"/>
          <w:szCs w:val="24"/>
        </w:rPr>
        <w:t xml:space="preserve"> </w:t>
      </w:r>
      <w:r w:rsidR="006876B9" w:rsidRPr="00C624B9">
        <w:rPr>
          <w:rFonts w:ascii="Times New Roman" w:hAnsi="Times New Roman" w:cs="Times New Roman"/>
          <w:sz w:val="24"/>
          <w:szCs w:val="24"/>
        </w:rPr>
        <w:t xml:space="preserve">do </w:t>
      </w:r>
      <w:r w:rsidR="00E45321" w:rsidRPr="00C624B9">
        <w:rPr>
          <w:rFonts w:ascii="Times New Roman" w:hAnsi="Times New Roman" w:cs="Times New Roman"/>
          <w:sz w:val="24"/>
          <w:szCs w:val="24"/>
        </w:rPr>
        <w:t xml:space="preserve">exist in quarks, they’d be so utterly simple that it’s </w:t>
      </w:r>
      <w:r w:rsidR="00F939F1" w:rsidRPr="00C624B9">
        <w:rPr>
          <w:rFonts w:ascii="Times New Roman" w:hAnsi="Times New Roman" w:cs="Times New Roman"/>
          <w:sz w:val="24"/>
          <w:szCs w:val="24"/>
        </w:rPr>
        <w:t>hard to see how they</w:t>
      </w:r>
      <w:r w:rsidR="009556F1" w:rsidRPr="00C624B9">
        <w:rPr>
          <w:rFonts w:ascii="Times New Roman" w:hAnsi="Times New Roman" w:cs="Times New Roman"/>
          <w:sz w:val="24"/>
          <w:szCs w:val="24"/>
        </w:rPr>
        <w:t xml:space="preserve"> could combine</w:t>
      </w:r>
      <w:r w:rsidR="00F939F1" w:rsidRPr="00C624B9">
        <w:rPr>
          <w:rFonts w:ascii="Times New Roman" w:hAnsi="Times New Roman" w:cs="Times New Roman"/>
          <w:sz w:val="24"/>
          <w:szCs w:val="24"/>
        </w:rPr>
        <w:t xml:space="preserve"> to </w:t>
      </w:r>
      <w:r w:rsidR="009556F1" w:rsidRPr="00C624B9">
        <w:rPr>
          <w:rFonts w:ascii="Times New Roman" w:hAnsi="Times New Roman" w:cs="Times New Roman"/>
          <w:sz w:val="24"/>
          <w:szCs w:val="24"/>
        </w:rPr>
        <w:t xml:space="preserve">form </w:t>
      </w:r>
      <w:r w:rsidR="00F939F1" w:rsidRPr="00C624B9">
        <w:rPr>
          <w:rFonts w:ascii="Times New Roman" w:hAnsi="Times New Roman" w:cs="Times New Roman"/>
          <w:sz w:val="24"/>
          <w:szCs w:val="24"/>
        </w:rPr>
        <w:t xml:space="preserve">anything more than the </w:t>
      </w:r>
      <w:proofErr w:type="spellStart"/>
      <w:r w:rsidR="00F939F1" w:rsidRPr="00C624B9">
        <w:rPr>
          <w:rFonts w:ascii="Times New Roman" w:hAnsi="Times New Roman" w:cs="Times New Roman"/>
          <w:sz w:val="24"/>
          <w:szCs w:val="24"/>
        </w:rPr>
        <w:t>microexperiences</w:t>
      </w:r>
      <w:proofErr w:type="spellEnd"/>
      <w:r w:rsidR="00F939F1" w:rsidRPr="00C624B9">
        <w:rPr>
          <w:rFonts w:ascii="Times New Roman" w:hAnsi="Times New Roman" w:cs="Times New Roman"/>
          <w:sz w:val="24"/>
          <w:szCs w:val="24"/>
        </w:rPr>
        <w:t xml:space="preserve"> they bear</w:t>
      </w:r>
      <w:r w:rsidR="00707D2A" w:rsidRPr="00C624B9">
        <w:rPr>
          <w:rFonts w:ascii="Times New Roman" w:hAnsi="Times New Roman" w:cs="Times New Roman"/>
          <w:sz w:val="24"/>
          <w:szCs w:val="24"/>
        </w:rPr>
        <w:t xml:space="preserve">. </w:t>
      </w:r>
      <w:r w:rsidR="00C27A39" w:rsidRPr="00C624B9">
        <w:rPr>
          <w:rFonts w:ascii="Times New Roman" w:hAnsi="Times New Roman" w:cs="Times New Roman"/>
          <w:sz w:val="24"/>
          <w:szCs w:val="24"/>
        </w:rPr>
        <w:t>So, i</w:t>
      </w:r>
      <w:r w:rsidR="00707D2A" w:rsidRPr="00C624B9">
        <w:rPr>
          <w:rFonts w:ascii="Times New Roman" w:hAnsi="Times New Roman" w:cs="Times New Roman"/>
          <w:sz w:val="24"/>
          <w:szCs w:val="24"/>
        </w:rPr>
        <w:t xml:space="preserve">t’s </w:t>
      </w:r>
      <w:r w:rsidR="00DF0426" w:rsidRPr="00C624B9">
        <w:rPr>
          <w:rFonts w:ascii="Times New Roman" w:hAnsi="Times New Roman" w:cs="Times New Roman"/>
          <w:sz w:val="24"/>
          <w:szCs w:val="24"/>
        </w:rPr>
        <w:t>difficult</w:t>
      </w:r>
      <w:r w:rsidR="00707D2A" w:rsidRPr="00C624B9">
        <w:rPr>
          <w:rFonts w:ascii="Times New Roman" w:hAnsi="Times New Roman" w:cs="Times New Roman"/>
          <w:sz w:val="24"/>
          <w:szCs w:val="24"/>
        </w:rPr>
        <w:t xml:space="preserve"> to see their </w:t>
      </w:r>
      <w:r w:rsidR="00E45321" w:rsidRPr="00C624B9">
        <w:rPr>
          <w:rFonts w:ascii="Times New Roman" w:hAnsi="Times New Roman" w:cs="Times New Roman"/>
          <w:sz w:val="24"/>
          <w:szCs w:val="24"/>
        </w:rPr>
        <w:t>relevan</w:t>
      </w:r>
      <w:r w:rsidR="00707D2A" w:rsidRPr="00C624B9">
        <w:rPr>
          <w:rFonts w:ascii="Times New Roman" w:hAnsi="Times New Roman" w:cs="Times New Roman"/>
          <w:sz w:val="24"/>
          <w:szCs w:val="24"/>
        </w:rPr>
        <w:t>ce</w:t>
      </w:r>
      <w:r w:rsidR="00E45321" w:rsidRPr="00C624B9">
        <w:rPr>
          <w:rFonts w:ascii="Times New Roman" w:hAnsi="Times New Roman" w:cs="Times New Roman"/>
          <w:sz w:val="24"/>
          <w:szCs w:val="24"/>
        </w:rPr>
        <w:t xml:space="preserve"> to creating </w:t>
      </w:r>
      <w:r w:rsidR="00DF0426" w:rsidRPr="00C624B9">
        <w:rPr>
          <w:rFonts w:ascii="Times New Roman" w:hAnsi="Times New Roman" w:cs="Times New Roman"/>
          <w:sz w:val="24"/>
          <w:szCs w:val="24"/>
        </w:rPr>
        <w:t xml:space="preserve">the </w:t>
      </w:r>
      <w:r w:rsidR="00E45321" w:rsidRPr="00C624B9">
        <w:rPr>
          <w:rFonts w:ascii="Times New Roman" w:hAnsi="Times New Roman" w:cs="Times New Roman"/>
          <w:sz w:val="24"/>
          <w:szCs w:val="24"/>
        </w:rPr>
        <w:t xml:space="preserve">complex </w:t>
      </w:r>
      <w:proofErr w:type="spellStart"/>
      <w:r w:rsidR="00E45321" w:rsidRPr="00C624B9">
        <w:rPr>
          <w:rFonts w:ascii="Times New Roman" w:hAnsi="Times New Roman" w:cs="Times New Roman"/>
          <w:sz w:val="24"/>
          <w:szCs w:val="24"/>
        </w:rPr>
        <w:t>macrosubjects</w:t>
      </w:r>
      <w:proofErr w:type="spellEnd"/>
      <w:r w:rsidR="00E45321" w:rsidRPr="00C624B9">
        <w:rPr>
          <w:rFonts w:ascii="Times New Roman" w:hAnsi="Times New Roman" w:cs="Times New Roman"/>
          <w:sz w:val="24"/>
          <w:szCs w:val="24"/>
        </w:rPr>
        <w:t xml:space="preserve"> </w:t>
      </w:r>
      <w:r w:rsidR="008A4B58" w:rsidRPr="00C624B9">
        <w:rPr>
          <w:rFonts w:ascii="Times New Roman" w:hAnsi="Times New Roman" w:cs="Times New Roman"/>
          <w:sz w:val="24"/>
          <w:szCs w:val="24"/>
        </w:rPr>
        <w:t>(</w:t>
      </w:r>
      <w:r w:rsidR="0067488B" w:rsidRPr="00C624B9">
        <w:rPr>
          <w:rFonts w:ascii="Times New Roman" w:hAnsi="Times New Roman" w:cs="Times New Roman"/>
          <w:sz w:val="24"/>
          <w:szCs w:val="24"/>
        </w:rPr>
        <w:t>selves</w:t>
      </w:r>
      <w:r w:rsidR="008A4B58" w:rsidRPr="00C624B9">
        <w:rPr>
          <w:rFonts w:ascii="Times New Roman" w:hAnsi="Times New Roman" w:cs="Times New Roman"/>
          <w:sz w:val="24"/>
          <w:szCs w:val="24"/>
        </w:rPr>
        <w:t>)</w:t>
      </w:r>
      <w:r w:rsidR="0067488B" w:rsidRPr="00C624B9">
        <w:rPr>
          <w:rFonts w:ascii="Times New Roman" w:hAnsi="Times New Roman" w:cs="Times New Roman"/>
          <w:sz w:val="24"/>
          <w:szCs w:val="24"/>
        </w:rPr>
        <w:t xml:space="preserve"> </w:t>
      </w:r>
      <w:r w:rsidR="000D6339" w:rsidRPr="00C624B9">
        <w:rPr>
          <w:rFonts w:ascii="Times New Roman" w:hAnsi="Times New Roman" w:cs="Times New Roman"/>
          <w:sz w:val="24"/>
          <w:szCs w:val="24"/>
        </w:rPr>
        <w:t>that</w:t>
      </w:r>
      <w:r w:rsidR="008A4B58" w:rsidRPr="00C624B9">
        <w:rPr>
          <w:rFonts w:ascii="Times New Roman" w:hAnsi="Times New Roman" w:cs="Times New Roman"/>
          <w:sz w:val="24"/>
          <w:szCs w:val="24"/>
        </w:rPr>
        <w:t xml:space="preserve"> </w:t>
      </w:r>
      <w:r w:rsidR="00E45321" w:rsidRPr="00C624B9">
        <w:rPr>
          <w:rFonts w:ascii="Times New Roman" w:hAnsi="Times New Roman" w:cs="Times New Roman"/>
          <w:sz w:val="24"/>
          <w:szCs w:val="24"/>
        </w:rPr>
        <w:t xml:space="preserve">control </w:t>
      </w:r>
      <w:r w:rsidR="00707D2A" w:rsidRPr="00C624B9">
        <w:rPr>
          <w:rFonts w:ascii="Times New Roman" w:hAnsi="Times New Roman" w:cs="Times New Roman"/>
          <w:sz w:val="24"/>
          <w:szCs w:val="24"/>
        </w:rPr>
        <w:t xml:space="preserve">our </w:t>
      </w:r>
      <w:r w:rsidR="00E45321" w:rsidRPr="00C624B9">
        <w:rPr>
          <w:rFonts w:ascii="Times New Roman" w:hAnsi="Times New Roman" w:cs="Times New Roman"/>
          <w:sz w:val="24"/>
          <w:szCs w:val="24"/>
        </w:rPr>
        <w:t>minds.</w:t>
      </w:r>
      <w:r w:rsidR="00162F21" w:rsidRPr="00C624B9">
        <w:rPr>
          <w:rFonts w:ascii="Times New Roman" w:hAnsi="Times New Roman" w:cs="Times New Roman"/>
          <w:sz w:val="24"/>
          <w:szCs w:val="24"/>
        </w:rPr>
        <w:t xml:space="preserve"> </w:t>
      </w:r>
    </w:p>
    <w:p w14:paraId="1CF9A4CA" w14:textId="3A870D0E" w:rsidR="00E34643" w:rsidRPr="00C624B9" w:rsidRDefault="00E3464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Yet it’s not hard to see the broad outline of how </w:t>
      </w:r>
      <w:proofErr w:type="spellStart"/>
      <w:r w:rsidRPr="00C624B9">
        <w:rPr>
          <w:rFonts w:ascii="Times New Roman" w:hAnsi="Times New Roman" w:cs="Times New Roman"/>
          <w:i/>
          <w:iCs/>
          <w:sz w:val="24"/>
          <w:szCs w:val="24"/>
        </w:rPr>
        <w:t>microexperiences</w:t>
      </w:r>
      <w:proofErr w:type="spellEnd"/>
      <w:r w:rsidRPr="00C624B9">
        <w:rPr>
          <w:rFonts w:ascii="Times New Roman" w:hAnsi="Times New Roman" w:cs="Times New Roman"/>
          <w:sz w:val="24"/>
          <w:szCs w:val="24"/>
        </w:rPr>
        <w:t xml:space="preserve"> could combine to form </w:t>
      </w:r>
      <w:proofErr w:type="spellStart"/>
      <w:r w:rsidRPr="00C624B9">
        <w:rPr>
          <w:rFonts w:ascii="Times New Roman" w:hAnsi="Times New Roman" w:cs="Times New Roman"/>
          <w:sz w:val="24"/>
          <w:szCs w:val="24"/>
        </w:rPr>
        <w:t>macrosubjects</w:t>
      </w:r>
      <w:proofErr w:type="spellEnd"/>
      <w:r w:rsidRPr="00C624B9">
        <w:rPr>
          <w:rFonts w:ascii="Times New Roman" w:hAnsi="Times New Roman" w:cs="Times New Roman"/>
          <w:sz w:val="24"/>
          <w:szCs w:val="24"/>
        </w:rPr>
        <w:t xml:space="preserve">—without any need for the obscure </w:t>
      </w:r>
      <w:proofErr w:type="spellStart"/>
      <w:r w:rsidRPr="00C624B9">
        <w:rPr>
          <w:rFonts w:ascii="Times New Roman" w:hAnsi="Times New Roman" w:cs="Times New Roman"/>
          <w:i/>
          <w:iCs/>
          <w:sz w:val="24"/>
          <w:szCs w:val="24"/>
        </w:rPr>
        <w:t>microsubjects</w:t>
      </w:r>
      <w:proofErr w:type="spellEnd"/>
      <w:r w:rsidRPr="00C624B9">
        <w:rPr>
          <w:rFonts w:ascii="Times New Roman" w:hAnsi="Times New Roman" w:cs="Times New Roman"/>
          <w:sz w:val="24"/>
          <w:szCs w:val="24"/>
        </w:rPr>
        <w:t xml:space="preserve"> above (whether or not the latter exist). </w:t>
      </w:r>
      <w:r w:rsidR="00630D18" w:rsidRPr="00C624B9">
        <w:rPr>
          <w:rFonts w:ascii="Times New Roman" w:hAnsi="Times New Roman" w:cs="Times New Roman"/>
          <w:sz w:val="24"/>
          <w:szCs w:val="24"/>
        </w:rPr>
        <w:t>In t</w:t>
      </w:r>
      <w:r w:rsidRPr="00C624B9">
        <w:rPr>
          <w:rFonts w:ascii="Times New Roman" w:hAnsi="Times New Roman" w:cs="Times New Roman"/>
          <w:sz w:val="24"/>
          <w:szCs w:val="24"/>
        </w:rPr>
        <w:t>he rest of this paper</w:t>
      </w:r>
      <w:r w:rsidR="00630D18" w:rsidRPr="00C624B9">
        <w:rPr>
          <w:rFonts w:ascii="Times New Roman" w:hAnsi="Times New Roman" w:cs="Times New Roman"/>
          <w:sz w:val="24"/>
          <w:szCs w:val="24"/>
        </w:rPr>
        <w:t>, NP will</w:t>
      </w:r>
      <w:r w:rsidRPr="00C624B9">
        <w:rPr>
          <w:rFonts w:ascii="Times New Roman" w:hAnsi="Times New Roman" w:cs="Times New Roman"/>
          <w:sz w:val="24"/>
          <w:szCs w:val="24"/>
        </w:rPr>
        <w:t xml:space="preserve"> </w:t>
      </w:r>
      <w:r w:rsidR="001C0B64" w:rsidRPr="00C624B9">
        <w:rPr>
          <w:rFonts w:ascii="Times New Roman" w:hAnsi="Times New Roman" w:cs="Times New Roman"/>
          <w:sz w:val="24"/>
          <w:szCs w:val="24"/>
        </w:rPr>
        <w:t xml:space="preserve">use neuroelectrical activity to </w:t>
      </w:r>
      <w:r w:rsidRPr="00C624B9">
        <w:rPr>
          <w:rFonts w:ascii="Times New Roman" w:hAnsi="Times New Roman" w:cs="Times New Roman"/>
          <w:sz w:val="24"/>
          <w:szCs w:val="24"/>
        </w:rPr>
        <w:t>explain this emergence of complex macro forms of consciousness from simple micro forms</w:t>
      </w:r>
      <w:r w:rsidR="001C0B64" w:rsidRPr="00C624B9">
        <w:rPr>
          <w:rFonts w:ascii="Times New Roman" w:hAnsi="Times New Roman" w:cs="Times New Roman"/>
          <w:sz w:val="24"/>
          <w:szCs w:val="24"/>
        </w:rPr>
        <w:t xml:space="preserve"> (</w:t>
      </w:r>
      <w:r w:rsidR="008A5216" w:rsidRPr="00C624B9">
        <w:rPr>
          <w:rFonts w:ascii="Times New Roman" w:hAnsi="Times New Roman" w:cs="Times New Roman"/>
          <w:sz w:val="24"/>
          <w:szCs w:val="24"/>
        </w:rPr>
        <w:t xml:space="preserve">for </w:t>
      </w:r>
      <w:r w:rsidR="001C0B64" w:rsidRPr="00C624B9">
        <w:rPr>
          <w:rFonts w:ascii="Times New Roman" w:hAnsi="Times New Roman" w:cs="Times New Roman"/>
          <w:sz w:val="24"/>
          <w:szCs w:val="24"/>
        </w:rPr>
        <w:t xml:space="preserve">the combination problem)—and to </w:t>
      </w:r>
      <w:r w:rsidR="001E505E" w:rsidRPr="00C624B9">
        <w:rPr>
          <w:rFonts w:ascii="Times New Roman" w:hAnsi="Times New Roman" w:cs="Times New Roman"/>
          <w:sz w:val="24"/>
          <w:szCs w:val="24"/>
        </w:rPr>
        <w:t xml:space="preserve">similarly </w:t>
      </w:r>
      <w:r w:rsidR="001C0B64" w:rsidRPr="00C624B9">
        <w:rPr>
          <w:rFonts w:ascii="Times New Roman" w:hAnsi="Times New Roman" w:cs="Times New Roman"/>
          <w:sz w:val="24"/>
          <w:szCs w:val="24"/>
        </w:rPr>
        <w:t>explain</w:t>
      </w:r>
      <w:r w:rsidRPr="00C624B9">
        <w:rPr>
          <w:rFonts w:ascii="Times New Roman" w:hAnsi="Times New Roman" w:cs="Times New Roman"/>
          <w:sz w:val="24"/>
          <w:szCs w:val="24"/>
        </w:rPr>
        <w:t xml:space="preserve"> how the mind</w:t>
      </w:r>
      <w:r w:rsidR="00D07651" w:rsidRPr="00C624B9">
        <w:rPr>
          <w:rFonts w:ascii="Times New Roman" w:hAnsi="Times New Roman" w:cs="Times New Roman"/>
          <w:sz w:val="24"/>
          <w:szCs w:val="24"/>
        </w:rPr>
        <w:t xml:space="preserve">’s unity, </w:t>
      </w:r>
      <w:r w:rsidR="00D27575" w:rsidRPr="00C624B9">
        <w:rPr>
          <w:rFonts w:ascii="Times New Roman" w:hAnsi="Times New Roman" w:cs="Times New Roman"/>
          <w:sz w:val="24"/>
          <w:szCs w:val="24"/>
        </w:rPr>
        <w:t>subject</w:t>
      </w:r>
      <w:r w:rsidR="00D07651" w:rsidRPr="00C624B9">
        <w:rPr>
          <w:rFonts w:ascii="Times New Roman" w:hAnsi="Times New Roman" w:cs="Times New Roman"/>
          <w:sz w:val="24"/>
          <w:szCs w:val="24"/>
        </w:rPr>
        <w:t xml:space="preserve">, </w:t>
      </w:r>
      <w:proofErr w:type="gramStart"/>
      <w:r w:rsidR="00D07651" w:rsidRPr="00C624B9">
        <w:rPr>
          <w:rFonts w:ascii="Times New Roman" w:hAnsi="Times New Roman" w:cs="Times New Roman"/>
          <w:sz w:val="24"/>
          <w:szCs w:val="24"/>
        </w:rPr>
        <w:t>etc.</w:t>
      </w:r>
      <w:proofErr w:type="gramEnd"/>
      <w:r w:rsidRPr="00C624B9">
        <w:rPr>
          <w:rFonts w:ascii="Times New Roman" w:hAnsi="Times New Roman" w:cs="Times New Roman"/>
          <w:sz w:val="24"/>
          <w:szCs w:val="24"/>
        </w:rPr>
        <w:t xml:space="preserve"> </w:t>
      </w:r>
      <w:r w:rsidR="0013437F" w:rsidRPr="00C624B9">
        <w:rPr>
          <w:rFonts w:ascii="Times New Roman" w:hAnsi="Times New Roman" w:cs="Times New Roman"/>
          <w:sz w:val="24"/>
          <w:szCs w:val="24"/>
        </w:rPr>
        <w:t xml:space="preserve">arise </w:t>
      </w:r>
      <w:r w:rsidR="001C0B64" w:rsidRPr="00C624B9">
        <w:rPr>
          <w:rFonts w:ascii="Times New Roman" w:hAnsi="Times New Roman" w:cs="Times New Roman"/>
          <w:sz w:val="24"/>
          <w:szCs w:val="24"/>
        </w:rPr>
        <w:t>(</w:t>
      </w:r>
      <w:r w:rsidR="008A5216" w:rsidRPr="00C624B9">
        <w:rPr>
          <w:rFonts w:ascii="Times New Roman" w:hAnsi="Times New Roman" w:cs="Times New Roman"/>
          <w:sz w:val="24"/>
          <w:szCs w:val="24"/>
        </w:rPr>
        <w:t xml:space="preserve">for </w:t>
      </w:r>
      <w:r w:rsidR="001C0B64" w:rsidRPr="00C624B9">
        <w:rPr>
          <w:rFonts w:ascii="Times New Roman" w:hAnsi="Times New Roman" w:cs="Times New Roman"/>
          <w:sz w:val="24"/>
          <w:szCs w:val="24"/>
        </w:rPr>
        <w:t>the easy problem</w:t>
      </w:r>
      <w:r w:rsidRPr="00C624B9">
        <w:rPr>
          <w:rFonts w:ascii="Times New Roman" w:hAnsi="Times New Roman" w:cs="Times New Roman"/>
          <w:sz w:val="24"/>
          <w:szCs w:val="24"/>
        </w:rPr>
        <w:t>). NP draws here on considerable experimental evidence. Also, the most crucial parts of the explanation are testable. So, NP’s combination problem may turn out to be an experimentally resolvable easy problem, not an irresolvable hard one. NP may in this way turn out below to avoid the metaphysical problems in other theories while avoiding new ones of its own.</w:t>
      </w:r>
    </w:p>
    <w:p w14:paraId="0ADE3F0F" w14:textId="6BAB12B5" w:rsidR="00EE68BD" w:rsidRPr="00C624B9" w:rsidRDefault="000D594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For these two reasons</w:t>
      </w:r>
      <w:r w:rsidR="00726829" w:rsidRPr="00C624B9">
        <w:rPr>
          <w:rFonts w:ascii="Times New Roman" w:hAnsi="Times New Roman" w:cs="Times New Roman"/>
          <w:sz w:val="24"/>
          <w:szCs w:val="24"/>
        </w:rPr>
        <w:t xml:space="preserve"> above</w:t>
      </w:r>
      <w:r w:rsidRPr="00C624B9">
        <w:rPr>
          <w:rFonts w:ascii="Times New Roman" w:hAnsi="Times New Roman" w:cs="Times New Roman"/>
          <w:sz w:val="24"/>
          <w:szCs w:val="24"/>
        </w:rPr>
        <w:t xml:space="preserve">, NP can arguably </w:t>
      </w:r>
      <w:proofErr w:type="gramStart"/>
      <w:r w:rsidRPr="00C624B9">
        <w:rPr>
          <w:rFonts w:ascii="Times New Roman" w:hAnsi="Times New Roman" w:cs="Times New Roman"/>
          <w:sz w:val="24"/>
          <w:szCs w:val="24"/>
        </w:rPr>
        <w:t>be adopted</w:t>
      </w:r>
      <w:proofErr w:type="gramEnd"/>
      <w:r w:rsidRPr="00C624B9">
        <w:rPr>
          <w:rFonts w:ascii="Times New Roman" w:hAnsi="Times New Roman" w:cs="Times New Roman"/>
          <w:sz w:val="24"/>
          <w:szCs w:val="24"/>
        </w:rPr>
        <w:t xml:space="preserve"> as a Kantian regulative idea for making psychology intelligible—or as a case of abductive inference to the best </w:t>
      </w:r>
      <w:r w:rsidR="00CF7DBB" w:rsidRPr="00C624B9">
        <w:rPr>
          <w:rFonts w:ascii="Times New Roman" w:hAnsi="Times New Roman" w:cs="Times New Roman"/>
          <w:sz w:val="24"/>
          <w:szCs w:val="24"/>
        </w:rPr>
        <w:t xml:space="preserve">mind-body </w:t>
      </w:r>
      <w:r w:rsidRPr="00C624B9">
        <w:rPr>
          <w:rFonts w:ascii="Times New Roman" w:hAnsi="Times New Roman" w:cs="Times New Roman"/>
          <w:sz w:val="24"/>
          <w:szCs w:val="24"/>
        </w:rPr>
        <w:t xml:space="preserve">explanation. </w:t>
      </w:r>
      <w:r w:rsidR="00401C01" w:rsidRPr="00C624B9">
        <w:rPr>
          <w:rFonts w:ascii="Times New Roman" w:hAnsi="Times New Roman" w:cs="Times New Roman"/>
          <w:sz w:val="24"/>
          <w:szCs w:val="24"/>
        </w:rPr>
        <w:t xml:space="preserve">However, </w:t>
      </w:r>
      <w:r w:rsidRPr="00C624B9">
        <w:rPr>
          <w:rFonts w:ascii="Times New Roman" w:hAnsi="Times New Roman" w:cs="Times New Roman"/>
          <w:sz w:val="24"/>
          <w:szCs w:val="24"/>
        </w:rPr>
        <w:t xml:space="preserve">NP will </w:t>
      </w:r>
      <w:proofErr w:type="gramStart"/>
      <w:r w:rsidRPr="00C624B9">
        <w:rPr>
          <w:rFonts w:ascii="Times New Roman" w:hAnsi="Times New Roman" w:cs="Times New Roman"/>
          <w:sz w:val="24"/>
          <w:szCs w:val="24"/>
        </w:rPr>
        <w:t>be further justified</w:t>
      </w:r>
      <w:proofErr w:type="gramEnd"/>
      <w:r w:rsidRPr="00C624B9">
        <w:rPr>
          <w:rFonts w:ascii="Times New Roman" w:hAnsi="Times New Roman" w:cs="Times New Roman"/>
          <w:sz w:val="24"/>
          <w:szCs w:val="24"/>
        </w:rPr>
        <w:t xml:space="preserve"> </w:t>
      </w:r>
      <w:r w:rsidR="00BA126E" w:rsidRPr="00C624B9">
        <w:rPr>
          <w:rFonts w:ascii="Times New Roman" w:hAnsi="Times New Roman" w:cs="Times New Roman"/>
          <w:sz w:val="24"/>
          <w:szCs w:val="24"/>
        </w:rPr>
        <w:t xml:space="preserve">below </w:t>
      </w:r>
      <w:r w:rsidRPr="00C624B9">
        <w:rPr>
          <w:rFonts w:ascii="Times New Roman" w:hAnsi="Times New Roman" w:cs="Times New Roman"/>
          <w:sz w:val="24"/>
          <w:szCs w:val="24"/>
        </w:rPr>
        <w:t>on empirical grounds.</w:t>
      </w:r>
    </w:p>
    <w:p w14:paraId="6E5E54DC" w14:textId="77777777" w:rsidR="000D5941" w:rsidRPr="00C624B9" w:rsidRDefault="000D5941" w:rsidP="00EF53B0">
      <w:pPr>
        <w:widowControl w:val="0"/>
        <w:spacing w:line="192" w:lineRule="auto"/>
        <w:rPr>
          <w:rFonts w:ascii="Times New Roman" w:hAnsi="Times New Roman" w:cs="Times New Roman"/>
          <w:b/>
          <w:bCs/>
          <w:sz w:val="24"/>
          <w:szCs w:val="24"/>
        </w:rPr>
      </w:pPr>
    </w:p>
    <w:p w14:paraId="38FBE86F" w14:textId="2EA7CBB8" w:rsidR="000A1C80" w:rsidRPr="00C624B9" w:rsidRDefault="00523794" w:rsidP="00EF53B0">
      <w:pPr>
        <w:widowControl w:val="0"/>
        <w:spacing w:line="192" w:lineRule="auto"/>
        <w:jc w:val="center"/>
        <w:rPr>
          <w:rFonts w:ascii="Times New Roman" w:hAnsi="Times New Roman" w:cs="Times New Roman"/>
          <w:b/>
          <w:bCs/>
          <w:sz w:val="24"/>
          <w:szCs w:val="24"/>
        </w:rPr>
      </w:pPr>
      <w:r w:rsidRPr="00C624B9">
        <w:rPr>
          <w:rFonts w:ascii="Times New Roman" w:hAnsi="Times New Roman" w:cs="Times New Roman"/>
          <w:b/>
          <w:bCs/>
          <w:sz w:val="24"/>
          <w:szCs w:val="24"/>
        </w:rPr>
        <w:t>4.</w:t>
      </w:r>
      <w:r w:rsidR="000A1C80" w:rsidRPr="00C624B9">
        <w:rPr>
          <w:rFonts w:ascii="Times New Roman" w:hAnsi="Times New Roman" w:cs="Times New Roman"/>
          <w:b/>
          <w:bCs/>
          <w:sz w:val="24"/>
          <w:szCs w:val="24"/>
        </w:rPr>
        <w:t xml:space="preserve"> </w:t>
      </w:r>
      <w:r w:rsidR="007F5A7F" w:rsidRPr="00C624B9">
        <w:rPr>
          <w:rFonts w:ascii="Times New Roman" w:hAnsi="Times New Roman" w:cs="Times New Roman"/>
          <w:b/>
          <w:bCs/>
          <w:sz w:val="24"/>
          <w:szCs w:val="24"/>
        </w:rPr>
        <w:t>Address</w:t>
      </w:r>
      <w:r w:rsidR="000A1C80" w:rsidRPr="00C624B9">
        <w:rPr>
          <w:rFonts w:ascii="Times New Roman" w:hAnsi="Times New Roman" w:cs="Times New Roman"/>
          <w:b/>
          <w:bCs/>
          <w:sz w:val="24"/>
          <w:szCs w:val="24"/>
        </w:rPr>
        <w:t>ing the Easy Problem</w:t>
      </w:r>
    </w:p>
    <w:p w14:paraId="3F9123AA" w14:textId="77777777" w:rsidR="000F5892" w:rsidRPr="00C624B9" w:rsidRDefault="000F5892" w:rsidP="00EF53B0">
      <w:pPr>
        <w:widowControl w:val="0"/>
        <w:spacing w:line="192" w:lineRule="auto"/>
        <w:rPr>
          <w:rFonts w:ascii="Times New Roman" w:hAnsi="Times New Roman" w:cs="Times New Roman"/>
          <w:sz w:val="24"/>
          <w:szCs w:val="24"/>
        </w:rPr>
      </w:pPr>
    </w:p>
    <w:p w14:paraId="2FEB620E" w14:textId="1398F105" w:rsidR="00057392" w:rsidRPr="00C624B9" w:rsidRDefault="000F589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Having argued in the previous section that NP </w:t>
      </w:r>
      <w:r w:rsidR="00854F95" w:rsidRPr="00C624B9">
        <w:rPr>
          <w:rFonts w:ascii="Times New Roman" w:hAnsi="Times New Roman" w:cs="Times New Roman"/>
          <w:sz w:val="24"/>
          <w:szCs w:val="24"/>
        </w:rPr>
        <w:t>deals with</w:t>
      </w:r>
      <w:r w:rsidRPr="00C624B9">
        <w:rPr>
          <w:rFonts w:ascii="Times New Roman" w:hAnsi="Times New Roman" w:cs="Times New Roman"/>
          <w:sz w:val="24"/>
          <w:szCs w:val="24"/>
        </w:rPr>
        <w:t xml:space="preserve"> the hard problem, I’</w:t>
      </w:r>
      <w:r w:rsidR="00F642BB" w:rsidRPr="00C624B9">
        <w:rPr>
          <w:rFonts w:ascii="Times New Roman" w:hAnsi="Times New Roman" w:cs="Times New Roman"/>
          <w:sz w:val="24"/>
          <w:szCs w:val="24"/>
        </w:rPr>
        <w:t>ll</w:t>
      </w:r>
      <w:r w:rsidRPr="00C624B9">
        <w:rPr>
          <w:rFonts w:ascii="Times New Roman" w:hAnsi="Times New Roman" w:cs="Times New Roman"/>
          <w:sz w:val="24"/>
          <w:szCs w:val="24"/>
        </w:rPr>
        <w:t xml:space="preserve"> now try to show how NP deals with the easy </w:t>
      </w:r>
      <w:r w:rsidR="00302F4A" w:rsidRPr="00C624B9">
        <w:rPr>
          <w:rFonts w:ascii="Times New Roman" w:hAnsi="Times New Roman" w:cs="Times New Roman"/>
          <w:sz w:val="24"/>
          <w:szCs w:val="24"/>
        </w:rPr>
        <w:t xml:space="preserve">empirical </w:t>
      </w:r>
      <w:r w:rsidRPr="00C624B9">
        <w:rPr>
          <w:rFonts w:ascii="Times New Roman" w:hAnsi="Times New Roman" w:cs="Times New Roman"/>
          <w:sz w:val="24"/>
          <w:szCs w:val="24"/>
        </w:rPr>
        <w:t>problem</w:t>
      </w:r>
      <w:r w:rsidR="008C1884"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and </w:t>
      </w:r>
      <w:r w:rsidR="00D7163D" w:rsidRPr="00C624B9">
        <w:rPr>
          <w:rFonts w:ascii="Times New Roman" w:hAnsi="Times New Roman" w:cs="Times New Roman"/>
          <w:sz w:val="24"/>
          <w:szCs w:val="24"/>
        </w:rPr>
        <w:t>closely linked</w:t>
      </w:r>
      <w:r w:rsidRPr="00C624B9">
        <w:rPr>
          <w:rFonts w:ascii="Times New Roman" w:hAnsi="Times New Roman" w:cs="Times New Roman"/>
          <w:sz w:val="24"/>
          <w:szCs w:val="24"/>
        </w:rPr>
        <w:t xml:space="preserve"> combination problem</w:t>
      </w:r>
      <w:r w:rsidR="005E4E8B" w:rsidRPr="00C624B9">
        <w:rPr>
          <w:rFonts w:ascii="Times New Roman" w:hAnsi="Times New Roman" w:cs="Times New Roman"/>
          <w:sz w:val="24"/>
          <w:szCs w:val="24"/>
        </w:rPr>
        <w:t xml:space="preserve"> (both </w:t>
      </w:r>
      <w:proofErr w:type="gramStart"/>
      <w:r w:rsidR="005E4E8B" w:rsidRPr="00C624B9">
        <w:rPr>
          <w:rFonts w:ascii="Times New Roman" w:hAnsi="Times New Roman" w:cs="Times New Roman"/>
          <w:sz w:val="24"/>
          <w:szCs w:val="24"/>
        </w:rPr>
        <w:t>concern</w:t>
      </w:r>
      <w:proofErr w:type="gramEnd"/>
      <w:r w:rsidR="005E4E8B" w:rsidRPr="00C624B9">
        <w:rPr>
          <w:rFonts w:ascii="Times New Roman" w:hAnsi="Times New Roman" w:cs="Times New Roman"/>
          <w:sz w:val="24"/>
          <w:szCs w:val="24"/>
        </w:rPr>
        <w:t xml:space="preserve"> how </w:t>
      </w:r>
      <w:r w:rsidR="00D93B90" w:rsidRPr="00C624B9">
        <w:rPr>
          <w:rFonts w:ascii="Times New Roman" w:hAnsi="Times New Roman" w:cs="Times New Roman"/>
          <w:sz w:val="24"/>
          <w:szCs w:val="24"/>
        </w:rPr>
        <w:t xml:space="preserve">the </w:t>
      </w:r>
      <w:r w:rsidR="005E4E8B" w:rsidRPr="00C624B9">
        <w:rPr>
          <w:rFonts w:ascii="Times New Roman" w:hAnsi="Times New Roman" w:cs="Times New Roman"/>
          <w:sz w:val="24"/>
          <w:szCs w:val="24"/>
        </w:rPr>
        <w:t>mind</w:t>
      </w:r>
      <w:r w:rsidR="00D93B90" w:rsidRPr="00C624B9">
        <w:rPr>
          <w:rFonts w:ascii="Times New Roman" w:hAnsi="Times New Roman" w:cs="Times New Roman"/>
          <w:sz w:val="24"/>
          <w:szCs w:val="24"/>
        </w:rPr>
        <w:t>’</w:t>
      </w:r>
      <w:r w:rsidR="005E4E8B" w:rsidRPr="00C624B9">
        <w:rPr>
          <w:rFonts w:ascii="Times New Roman" w:hAnsi="Times New Roman" w:cs="Times New Roman"/>
          <w:sz w:val="24"/>
          <w:szCs w:val="24"/>
        </w:rPr>
        <w:t xml:space="preserve">s </w:t>
      </w:r>
      <w:r w:rsidR="003400AF" w:rsidRPr="00C624B9">
        <w:rPr>
          <w:rFonts w:ascii="Times New Roman" w:hAnsi="Times New Roman" w:cs="Times New Roman"/>
          <w:sz w:val="24"/>
          <w:szCs w:val="24"/>
        </w:rPr>
        <w:t xml:space="preserve">complex </w:t>
      </w:r>
      <w:r w:rsidR="005D210C" w:rsidRPr="00C624B9">
        <w:rPr>
          <w:rFonts w:ascii="Times New Roman" w:hAnsi="Times New Roman" w:cs="Times New Roman"/>
          <w:sz w:val="24"/>
          <w:szCs w:val="24"/>
        </w:rPr>
        <w:t>qualia</w:t>
      </w:r>
      <w:r w:rsidR="00D93B90" w:rsidRPr="00C624B9">
        <w:rPr>
          <w:rFonts w:ascii="Times New Roman" w:hAnsi="Times New Roman" w:cs="Times New Roman"/>
          <w:sz w:val="24"/>
          <w:szCs w:val="24"/>
        </w:rPr>
        <w:t xml:space="preserve">, subject, etc. </w:t>
      </w:r>
      <w:r w:rsidR="005E4E8B" w:rsidRPr="00C624B9">
        <w:rPr>
          <w:rFonts w:ascii="Times New Roman" w:hAnsi="Times New Roman" w:cs="Times New Roman"/>
          <w:sz w:val="24"/>
          <w:szCs w:val="24"/>
        </w:rPr>
        <w:t>arise</w:t>
      </w:r>
      <w:r w:rsidR="005D210C" w:rsidRPr="00C624B9">
        <w:rPr>
          <w:rFonts w:ascii="Times New Roman" w:hAnsi="Times New Roman" w:cs="Times New Roman"/>
          <w:sz w:val="24"/>
          <w:szCs w:val="24"/>
        </w:rPr>
        <w:t xml:space="preserve"> from simple</w:t>
      </w:r>
      <w:r w:rsidR="003400AF" w:rsidRPr="00C624B9">
        <w:rPr>
          <w:rFonts w:ascii="Times New Roman" w:hAnsi="Times New Roman" w:cs="Times New Roman"/>
          <w:sz w:val="24"/>
          <w:szCs w:val="24"/>
        </w:rPr>
        <w:t xml:space="preserve"> roots</w:t>
      </w:r>
      <w:r w:rsidR="008C1884" w:rsidRPr="00C624B9">
        <w:rPr>
          <w:rFonts w:ascii="Times New Roman" w:hAnsi="Times New Roman" w:cs="Times New Roman"/>
          <w:sz w:val="24"/>
          <w:szCs w:val="24"/>
        </w:rPr>
        <w:t>)</w:t>
      </w:r>
      <w:r w:rsidRPr="00C624B9">
        <w:rPr>
          <w:rFonts w:ascii="Times New Roman" w:hAnsi="Times New Roman" w:cs="Times New Roman"/>
          <w:sz w:val="24"/>
          <w:szCs w:val="24"/>
        </w:rPr>
        <w:t>.</w:t>
      </w:r>
      <w:r w:rsidR="00AC5DAB" w:rsidRPr="00C624B9">
        <w:rPr>
          <w:rFonts w:ascii="Times New Roman" w:hAnsi="Times New Roman" w:cs="Times New Roman"/>
          <w:sz w:val="24"/>
          <w:szCs w:val="24"/>
        </w:rPr>
        <w:t xml:space="preserve"> </w:t>
      </w:r>
      <w:r w:rsidR="000676E3" w:rsidRPr="00C624B9">
        <w:rPr>
          <w:rFonts w:ascii="Times New Roman" w:hAnsi="Times New Roman" w:cs="Times New Roman"/>
          <w:sz w:val="24"/>
          <w:szCs w:val="24"/>
        </w:rPr>
        <w:t>These two arguments</w:t>
      </w:r>
      <w:r w:rsidR="00AC5DAB" w:rsidRPr="00C624B9">
        <w:rPr>
          <w:rFonts w:ascii="Times New Roman" w:hAnsi="Times New Roman" w:cs="Times New Roman"/>
          <w:sz w:val="24"/>
          <w:szCs w:val="24"/>
        </w:rPr>
        <w:t xml:space="preserve"> </w:t>
      </w:r>
      <w:r w:rsidR="00F5216C" w:rsidRPr="00C624B9">
        <w:rPr>
          <w:rFonts w:ascii="Times New Roman" w:hAnsi="Times New Roman" w:cs="Times New Roman"/>
          <w:sz w:val="24"/>
          <w:szCs w:val="24"/>
        </w:rPr>
        <w:t>offer</w:t>
      </w:r>
      <w:r w:rsidR="005263D6" w:rsidRPr="00C624B9">
        <w:rPr>
          <w:rFonts w:ascii="Times New Roman" w:hAnsi="Times New Roman" w:cs="Times New Roman"/>
          <w:sz w:val="24"/>
          <w:szCs w:val="24"/>
        </w:rPr>
        <w:t xml:space="preserve"> </w:t>
      </w:r>
      <w:r w:rsidR="00AC5DAB" w:rsidRPr="00C624B9">
        <w:rPr>
          <w:rFonts w:ascii="Times New Roman" w:hAnsi="Times New Roman" w:cs="Times New Roman"/>
          <w:sz w:val="24"/>
          <w:szCs w:val="24"/>
        </w:rPr>
        <w:t xml:space="preserve">support </w:t>
      </w:r>
      <w:r w:rsidR="00F5216C" w:rsidRPr="00C624B9">
        <w:rPr>
          <w:rFonts w:ascii="Times New Roman" w:hAnsi="Times New Roman" w:cs="Times New Roman"/>
          <w:sz w:val="24"/>
          <w:szCs w:val="24"/>
        </w:rPr>
        <w:t xml:space="preserve">to </w:t>
      </w:r>
      <w:r w:rsidR="00B26517" w:rsidRPr="00C624B9">
        <w:rPr>
          <w:rFonts w:ascii="Times New Roman" w:hAnsi="Times New Roman" w:cs="Times New Roman"/>
          <w:sz w:val="24"/>
          <w:szCs w:val="24"/>
        </w:rPr>
        <w:t>my</w:t>
      </w:r>
      <w:r w:rsidR="00AC5DAB" w:rsidRPr="00C624B9">
        <w:rPr>
          <w:rFonts w:ascii="Times New Roman" w:hAnsi="Times New Roman" w:cs="Times New Roman"/>
          <w:sz w:val="24"/>
          <w:szCs w:val="24"/>
        </w:rPr>
        <w:t xml:space="preserve"> overall claim that NP </w:t>
      </w:r>
      <w:r w:rsidR="00891AFB" w:rsidRPr="00C624B9">
        <w:rPr>
          <w:rFonts w:ascii="Times New Roman" w:hAnsi="Times New Roman" w:cs="Times New Roman"/>
          <w:sz w:val="24"/>
          <w:szCs w:val="24"/>
        </w:rPr>
        <w:t>provides</w:t>
      </w:r>
      <w:r w:rsidR="00D1786E" w:rsidRPr="00C624B9">
        <w:rPr>
          <w:rFonts w:ascii="Times New Roman" w:hAnsi="Times New Roman" w:cs="Times New Roman"/>
          <w:sz w:val="24"/>
          <w:szCs w:val="24"/>
        </w:rPr>
        <w:t xml:space="preserve"> </w:t>
      </w:r>
      <w:r w:rsidR="00AC5DAB" w:rsidRPr="00C624B9">
        <w:rPr>
          <w:rFonts w:ascii="Times New Roman" w:hAnsi="Times New Roman" w:cs="Times New Roman"/>
          <w:sz w:val="24"/>
          <w:szCs w:val="24"/>
        </w:rPr>
        <w:t>a mind-body solution.</w:t>
      </w:r>
      <w:r w:rsidR="00516924" w:rsidRPr="00C624B9">
        <w:rPr>
          <w:rFonts w:ascii="Times New Roman" w:hAnsi="Times New Roman" w:cs="Times New Roman"/>
          <w:sz w:val="24"/>
          <w:szCs w:val="24"/>
        </w:rPr>
        <w:t xml:space="preserve"> </w:t>
      </w:r>
      <w:r w:rsidR="00E56328" w:rsidRPr="00C624B9">
        <w:rPr>
          <w:rFonts w:ascii="Times New Roman" w:hAnsi="Times New Roman" w:cs="Times New Roman"/>
          <w:sz w:val="24"/>
          <w:szCs w:val="24"/>
        </w:rPr>
        <w:t xml:space="preserve">Below, I’ll draw several of my papers into a succinct empirical account, while citing them for details. The aim is to show step by step how all the traits of the mind—its conscious unity and qualia, and its intelligent operations and subject—arise </w:t>
      </w:r>
      <w:proofErr w:type="spellStart"/>
      <w:r w:rsidR="00E56328" w:rsidRPr="00C624B9">
        <w:rPr>
          <w:rFonts w:ascii="Times New Roman" w:hAnsi="Times New Roman" w:cs="Times New Roman"/>
          <w:sz w:val="24"/>
          <w:szCs w:val="24"/>
        </w:rPr>
        <w:t>neuroelectrically</w:t>
      </w:r>
      <w:proofErr w:type="spellEnd"/>
      <w:r w:rsidR="00E56328" w:rsidRPr="00C624B9">
        <w:rPr>
          <w:rFonts w:ascii="Times New Roman" w:hAnsi="Times New Roman" w:cs="Times New Roman"/>
          <w:sz w:val="24"/>
          <w:szCs w:val="24"/>
        </w:rPr>
        <w:t xml:space="preserve"> from subliminal micro</w:t>
      </w:r>
      <w:r w:rsidR="00F55249" w:rsidRPr="00C624B9">
        <w:rPr>
          <w:rFonts w:ascii="Times New Roman" w:hAnsi="Times New Roman" w:cs="Times New Roman"/>
          <w:sz w:val="24"/>
          <w:szCs w:val="24"/>
        </w:rPr>
        <w:t>-</w:t>
      </w:r>
      <w:r w:rsidR="00E56328" w:rsidRPr="00C624B9">
        <w:rPr>
          <w:rFonts w:ascii="Times New Roman" w:hAnsi="Times New Roman" w:cs="Times New Roman"/>
          <w:sz w:val="24"/>
          <w:szCs w:val="24"/>
        </w:rPr>
        <w:t>levels.</w:t>
      </w:r>
    </w:p>
    <w:p w14:paraId="69111E1E" w14:textId="77777777" w:rsidR="005F09CF" w:rsidRPr="00C624B9" w:rsidRDefault="005F09CF" w:rsidP="00EF53B0">
      <w:pPr>
        <w:widowControl w:val="0"/>
        <w:spacing w:line="192" w:lineRule="auto"/>
        <w:rPr>
          <w:rFonts w:ascii="Times New Roman" w:hAnsi="Times New Roman" w:cs="Times New Roman"/>
          <w:sz w:val="24"/>
          <w:szCs w:val="24"/>
        </w:rPr>
      </w:pPr>
    </w:p>
    <w:p w14:paraId="3C12ADA5" w14:textId="51645451" w:rsidR="000A1C80" w:rsidRPr="00C624B9" w:rsidRDefault="00523794"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b/>
          <w:bCs/>
          <w:sz w:val="24"/>
          <w:szCs w:val="24"/>
        </w:rPr>
        <w:t>4.1</w:t>
      </w:r>
      <w:r w:rsidR="000A1C80" w:rsidRPr="00C624B9">
        <w:rPr>
          <w:rFonts w:ascii="Times New Roman" w:hAnsi="Times New Roman" w:cs="Times New Roman"/>
          <w:b/>
          <w:bCs/>
          <w:sz w:val="24"/>
          <w:szCs w:val="24"/>
        </w:rPr>
        <w:t xml:space="preserve"> The Mind’s Unity</w:t>
      </w:r>
      <w:r w:rsidR="00B617F6" w:rsidRPr="00C624B9">
        <w:rPr>
          <w:rFonts w:ascii="Times New Roman" w:hAnsi="Times New Roman" w:cs="Times New Roman"/>
          <w:b/>
          <w:bCs/>
          <w:sz w:val="24"/>
          <w:szCs w:val="24"/>
        </w:rPr>
        <w:t xml:space="preserve"> </w:t>
      </w:r>
    </w:p>
    <w:p w14:paraId="07712AD3" w14:textId="7D558356" w:rsidR="00057392" w:rsidRPr="00C624B9" w:rsidRDefault="00AD0B5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My</w:t>
      </w:r>
      <w:r w:rsidR="003D2C12" w:rsidRPr="00C624B9">
        <w:rPr>
          <w:rFonts w:ascii="Times New Roman" w:hAnsi="Times New Roman" w:cs="Times New Roman"/>
          <w:sz w:val="24"/>
          <w:szCs w:val="24"/>
        </w:rPr>
        <w:t xml:space="preserve"> step-by-step neuroelectrical account of how the </w:t>
      </w:r>
      <w:r w:rsidR="0060553E" w:rsidRPr="00C624B9">
        <w:rPr>
          <w:rFonts w:ascii="Times New Roman" w:hAnsi="Times New Roman" w:cs="Times New Roman"/>
          <w:sz w:val="24"/>
          <w:szCs w:val="24"/>
        </w:rPr>
        <w:t xml:space="preserve">mind’s </w:t>
      </w:r>
      <w:r w:rsidR="003D2C12" w:rsidRPr="00C624B9">
        <w:rPr>
          <w:rFonts w:ascii="Times New Roman" w:hAnsi="Times New Roman" w:cs="Times New Roman"/>
          <w:sz w:val="24"/>
          <w:szCs w:val="24"/>
        </w:rPr>
        <w:t xml:space="preserve">traits </w:t>
      </w:r>
      <w:r w:rsidR="008E3D01" w:rsidRPr="00C624B9">
        <w:rPr>
          <w:rFonts w:ascii="Times New Roman" w:hAnsi="Times New Roman" w:cs="Times New Roman"/>
          <w:sz w:val="24"/>
          <w:szCs w:val="24"/>
        </w:rPr>
        <w:t>arise</w:t>
      </w:r>
      <w:r w:rsidR="0060553E" w:rsidRPr="00C624B9">
        <w:rPr>
          <w:rFonts w:ascii="Times New Roman" w:hAnsi="Times New Roman" w:cs="Times New Roman"/>
          <w:sz w:val="24"/>
          <w:szCs w:val="24"/>
        </w:rPr>
        <w:t xml:space="preserve"> </w:t>
      </w:r>
      <w:r w:rsidR="003D2C12" w:rsidRPr="00C624B9">
        <w:rPr>
          <w:rFonts w:ascii="Times New Roman" w:hAnsi="Times New Roman" w:cs="Times New Roman"/>
          <w:sz w:val="24"/>
          <w:szCs w:val="24"/>
        </w:rPr>
        <w:t xml:space="preserve">will </w:t>
      </w:r>
      <w:r w:rsidR="0022166B" w:rsidRPr="00C624B9">
        <w:rPr>
          <w:rFonts w:ascii="Times New Roman" w:hAnsi="Times New Roman" w:cs="Times New Roman"/>
          <w:sz w:val="24"/>
          <w:szCs w:val="24"/>
        </w:rPr>
        <w:t xml:space="preserve">now </w:t>
      </w:r>
      <w:r w:rsidR="003D2C12" w:rsidRPr="00C624B9">
        <w:rPr>
          <w:rFonts w:ascii="Times New Roman" w:hAnsi="Times New Roman" w:cs="Times New Roman"/>
          <w:sz w:val="24"/>
          <w:szCs w:val="24"/>
        </w:rPr>
        <w:t xml:space="preserve">begin with its </w:t>
      </w:r>
      <w:r w:rsidR="00530B28" w:rsidRPr="00C624B9">
        <w:rPr>
          <w:rFonts w:ascii="Times New Roman" w:hAnsi="Times New Roman" w:cs="Times New Roman"/>
          <w:sz w:val="24"/>
          <w:szCs w:val="24"/>
        </w:rPr>
        <w:t xml:space="preserve">trait of </w:t>
      </w:r>
      <w:r w:rsidR="003D2C12" w:rsidRPr="00C624B9">
        <w:rPr>
          <w:rFonts w:ascii="Times New Roman" w:hAnsi="Times New Roman" w:cs="Times New Roman"/>
          <w:sz w:val="24"/>
          <w:szCs w:val="24"/>
        </w:rPr>
        <w:t xml:space="preserve">unity. </w:t>
      </w:r>
      <w:r w:rsidR="003759D0" w:rsidRPr="00C624B9">
        <w:rPr>
          <w:rFonts w:ascii="Times New Roman" w:hAnsi="Times New Roman" w:cs="Times New Roman"/>
          <w:sz w:val="24"/>
          <w:szCs w:val="24"/>
        </w:rPr>
        <w:t xml:space="preserve">More details </w:t>
      </w:r>
      <w:r w:rsidR="000C30CE" w:rsidRPr="00C624B9">
        <w:rPr>
          <w:rFonts w:ascii="Times New Roman" w:hAnsi="Times New Roman" w:cs="Times New Roman"/>
          <w:sz w:val="24"/>
          <w:szCs w:val="24"/>
        </w:rPr>
        <w:t>o</w:t>
      </w:r>
      <w:r w:rsidR="00F35742" w:rsidRPr="00C624B9">
        <w:rPr>
          <w:rFonts w:ascii="Times New Roman" w:hAnsi="Times New Roman" w:cs="Times New Roman"/>
          <w:sz w:val="24"/>
          <w:szCs w:val="24"/>
        </w:rPr>
        <w:t>n</w:t>
      </w:r>
      <w:r w:rsidR="000C30CE" w:rsidRPr="00C624B9">
        <w:rPr>
          <w:rFonts w:ascii="Times New Roman" w:hAnsi="Times New Roman" w:cs="Times New Roman"/>
          <w:sz w:val="24"/>
          <w:szCs w:val="24"/>
        </w:rPr>
        <w:t xml:space="preserve"> </w:t>
      </w:r>
      <w:r w:rsidR="003759D0" w:rsidRPr="00C624B9">
        <w:rPr>
          <w:rFonts w:ascii="Times New Roman" w:hAnsi="Times New Roman" w:cs="Times New Roman"/>
          <w:sz w:val="24"/>
          <w:szCs w:val="24"/>
        </w:rPr>
        <w:t xml:space="preserve">this </w:t>
      </w:r>
      <w:r w:rsidR="000C30CE" w:rsidRPr="00C624B9">
        <w:rPr>
          <w:rFonts w:ascii="Times New Roman" w:hAnsi="Times New Roman" w:cs="Times New Roman"/>
          <w:sz w:val="24"/>
          <w:szCs w:val="24"/>
        </w:rPr>
        <w:t xml:space="preserve">particular </w:t>
      </w:r>
      <w:r w:rsidR="00F85634" w:rsidRPr="00C624B9">
        <w:rPr>
          <w:rFonts w:ascii="Times New Roman" w:hAnsi="Times New Roman" w:cs="Times New Roman"/>
          <w:sz w:val="24"/>
          <w:szCs w:val="24"/>
        </w:rPr>
        <w:t xml:space="preserve">topic </w:t>
      </w:r>
      <w:r w:rsidR="003759D0" w:rsidRPr="00C624B9">
        <w:rPr>
          <w:rFonts w:ascii="Times New Roman" w:hAnsi="Times New Roman" w:cs="Times New Roman"/>
          <w:sz w:val="24"/>
          <w:szCs w:val="24"/>
        </w:rPr>
        <w:t xml:space="preserve">appear in </w:t>
      </w:r>
      <w:r w:rsidR="00A53ED1" w:rsidRPr="00C624B9">
        <w:rPr>
          <w:rFonts w:ascii="Times New Roman" w:hAnsi="Times New Roman" w:cs="Times New Roman"/>
          <w:sz w:val="24"/>
          <w:szCs w:val="24"/>
        </w:rPr>
        <w:t>Jones</w:t>
      </w:r>
      <w:r w:rsidR="003759D0" w:rsidRPr="00C624B9">
        <w:rPr>
          <w:rFonts w:ascii="Times New Roman" w:hAnsi="Times New Roman" w:cs="Times New Roman"/>
          <w:sz w:val="24"/>
          <w:szCs w:val="24"/>
        </w:rPr>
        <w:t xml:space="preserve"> (2017).</w:t>
      </w:r>
    </w:p>
    <w:p w14:paraId="6421E234" w14:textId="1BE0D354" w:rsidR="00DE50E7" w:rsidRPr="00C624B9" w:rsidRDefault="00CE378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3D2C12" w:rsidRPr="00C624B9">
        <w:rPr>
          <w:rFonts w:ascii="Times New Roman" w:hAnsi="Times New Roman" w:cs="Times New Roman"/>
          <w:sz w:val="24"/>
          <w:szCs w:val="24"/>
        </w:rPr>
        <w:t xml:space="preserve">Neuroscience today typically treats brains as computers (augmenting computationalism, which treats minds as computers). This computational neuroscience hasn’t explained how separate, </w:t>
      </w:r>
      <w:r w:rsidR="00771A1E" w:rsidRPr="00C624B9">
        <w:rPr>
          <w:rFonts w:ascii="Times New Roman" w:hAnsi="Times New Roman" w:cs="Times New Roman"/>
          <w:sz w:val="24"/>
          <w:szCs w:val="24"/>
        </w:rPr>
        <w:t>distributed</w:t>
      </w:r>
      <w:r w:rsidR="003D2C12" w:rsidRPr="00C624B9">
        <w:rPr>
          <w:rFonts w:ascii="Times New Roman" w:hAnsi="Times New Roman" w:cs="Times New Roman"/>
          <w:sz w:val="24"/>
          <w:szCs w:val="24"/>
        </w:rPr>
        <w:t xml:space="preserve"> circuits bind together to support the unified experience of, say, a talking, smiling friend</w:t>
      </w:r>
      <w:r w:rsidR="00195596" w:rsidRPr="00C624B9">
        <w:rPr>
          <w:rFonts w:ascii="Times New Roman" w:hAnsi="Times New Roman" w:cs="Times New Roman"/>
          <w:sz w:val="24"/>
          <w:szCs w:val="24"/>
        </w:rPr>
        <w:t>—</w:t>
      </w:r>
      <w:r w:rsidR="0099391C" w:rsidRPr="00C624B9">
        <w:rPr>
          <w:rFonts w:ascii="Times New Roman" w:hAnsi="Times New Roman" w:cs="Times New Roman"/>
          <w:sz w:val="24"/>
          <w:szCs w:val="24"/>
        </w:rPr>
        <w:t xml:space="preserve">nor </w:t>
      </w:r>
      <w:r w:rsidR="001F77A2" w:rsidRPr="00C624B9">
        <w:rPr>
          <w:rFonts w:ascii="Times New Roman" w:hAnsi="Times New Roman" w:cs="Times New Roman"/>
          <w:sz w:val="24"/>
          <w:szCs w:val="24"/>
        </w:rPr>
        <w:t xml:space="preserve">of </w:t>
      </w:r>
      <w:r w:rsidR="0099391C" w:rsidRPr="00C624B9">
        <w:rPr>
          <w:rFonts w:ascii="Times New Roman" w:hAnsi="Times New Roman" w:cs="Times New Roman"/>
          <w:sz w:val="24"/>
          <w:szCs w:val="24"/>
        </w:rPr>
        <w:t>the unified mind as a whole</w:t>
      </w:r>
      <w:r w:rsidR="003D2C12" w:rsidRPr="00C624B9">
        <w:rPr>
          <w:rFonts w:ascii="Times New Roman" w:hAnsi="Times New Roman" w:cs="Times New Roman"/>
          <w:sz w:val="24"/>
          <w:szCs w:val="24"/>
        </w:rPr>
        <w:t>.</w:t>
      </w:r>
      <w:r w:rsidR="00E57400" w:rsidRPr="00C624B9">
        <w:rPr>
          <w:rFonts w:ascii="Times New Roman" w:hAnsi="Times New Roman" w:cs="Times New Roman"/>
          <w:sz w:val="24"/>
          <w:szCs w:val="24"/>
        </w:rPr>
        <w:t xml:space="preserve"> </w:t>
      </w:r>
      <w:r w:rsidR="00CC14B2" w:rsidRPr="00C624B9">
        <w:rPr>
          <w:rFonts w:ascii="Times New Roman" w:hAnsi="Times New Roman" w:cs="Times New Roman"/>
          <w:sz w:val="24"/>
          <w:szCs w:val="24"/>
        </w:rPr>
        <w:t>This is the so-called “binding problem</w:t>
      </w:r>
      <w:proofErr w:type="gramStart"/>
      <w:r w:rsidR="00CC14B2" w:rsidRPr="00C624B9">
        <w:rPr>
          <w:rFonts w:ascii="Times New Roman" w:hAnsi="Times New Roman" w:cs="Times New Roman"/>
          <w:sz w:val="24"/>
          <w:szCs w:val="24"/>
        </w:rPr>
        <w:t>.”</w:t>
      </w:r>
      <w:proofErr w:type="gramEnd"/>
    </w:p>
    <w:p w14:paraId="799E2F0B" w14:textId="7A38D954" w:rsidR="00A2592D" w:rsidRPr="00C624B9" w:rsidRDefault="00DE50E7"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sz w:val="24"/>
          <w:szCs w:val="24"/>
        </w:rPr>
        <w:tab/>
        <w:t xml:space="preserve">To start with, cortical circuits for color and shape in visual images of the smiling friend </w:t>
      </w:r>
      <w:proofErr w:type="gramStart"/>
      <w:r w:rsidRPr="00C624B9">
        <w:rPr>
          <w:rFonts w:ascii="Times New Roman" w:hAnsi="Times New Roman" w:cs="Times New Roman"/>
          <w:sz w:val="24"/>
          <w:szCs w:val="24"/>
        </w:rPr>
        <w:t>aren’t systematically connected</w:t>
      </w:r>
      <w:proofErr w:type="gramEnd"/>
      <w:r w:rsidRPr="00C624B9">
        <w:rPr>
          <w:rFonts w:ascii="Times New Roman" w:hAnsi="Times New Roman" w:cs="Times New Roman"/>
          <w:sz w:val="24"/>
          <w:szCs w:val="24"/>
        </w:rPr>
        <w:t xml:space="preserve">. Zeki (2003) says that “the </w:t>
      </w:r>
      <w:proofErr w:type="spellStart"/>
      <w:r w:rsidRPr="00C624B9">
        <w:rPr>
          <w:rFonts w:ascii="Times New Roman" w:hAnsi="Times New Roman" w:cs="Times New Roman"/>
          <w:sz w:val="24"/>
          <w:szCs w:val="24"/>
        </w:rPr>
        <w:t>colour</w:t>
      </w:r>
      <w:proofErr w:type="spellEnd"/>
      <w:r w:rsidRPr="00C624B9">
        <w:rPr>
          <w:rFonts w:ascii="Times New Roman" w:hAnsi="Times New Roman" w:cs="Times New Roman"/>
          <w:sz w:val="24"/>
          <w:szCs w:val="24"/>
        </w:rPr>
        <w:t xml:space="preserve"> and the visual motion systems . . . occupy geographically distinct locations in the visual cortex</w:t>
      </w:r>
      <w:proofErr w:type="gramStart"/>
      <w:r w:rsidRPr="00C624B9">
        <w:rPr>
          <w:rFonts w:ascii="Times New Roman" w:hAnsi="Times New Roman" w:cs="Times New Roman"/>
          <w:sz w:val="24"/>
          <w:szCs w:val="24"/>
        </w:rPr>
        <w:t>.</w:t>
      </w:r>
      <w:r w:rsidR="00B218D0" w:rsidRPr="00C624B9">
        <w:rPr>
          <w:rFonts w:ascii="Times New Roman" w:hAnsi="Times New Roman" w:cs="Times New Roman"/>
          <w:sz w:val="24"/>
          <w:szCs w:val="24"/>
        </w:rPr>
        <w:t>”</w:t>
      </w:r>
      <w:proofErr w:type="gramEnd"/>
      <w:r w:rsidRPr="00C624B9">
        <w:rPr>
          <w:rFonts w:ascii="Times New Roman" w:hAnsi="Times New Roman" w:cs="Times New Roman"/>
          <w:sz w:val="24"/>
          <w:szCs w:val="24"/>
        </w:rPr>
        <w:t xml:space="preserve"> He added that “there are few, if any, direct connections between V4 and V5 in the monkey</w:t>
      </w:r>
      <w:proofErr w:type="gramStart"/>
      <w:r w:rsidRPr="00C624B9">
        <w:rPr>
          <w:rFonts w:ascii="Times New Roman" w:hAnsi="Times New Roman" w:cs="Times New Roman"/>
          <w:sz w:val="24"/>
          <w:szCs w:val="24"/>
        </w:rPr>
        <w:t>.”</w:t>
      </w:r>
      <w:proofErr w:type="gramEnd"/>
      <w:r w:rsidRPr="00C624B9">
        <w:rPr>
          <w:rFonts w:ascii="Times New Roman" w:hAnsi="Times New Roman" w:cs="Times New Roman"/>
          <w:sz w:val="24"/>
          <w:szCs w:val="24"/>
        </w:rPr>
        <w:t xml:space="preserve"> </w:t>
      </w:r>
      <w:r w:rsidR="00F26646" w:rsidRPr="00C624B9">
        <w:rPr>
          <w:rFonts w:ascii="Times New Roman" w:hAnsi="Times New Roman" w:cs="Times New Roman"/>
          <w:sz w:val="24"/>
          <w:szCs w:val="24"/>
        </w:rPr>
        <w:t xml:space="preserve">Nor do synchronized interactions of neurons firing in lockstep together unify these circuitries into a conscious whole, as GNWT and other theories have proposed. Indeed, synchrony is neither necessary </w:t>
      </w:r>
      <w:r w:rsidR="00F35742" w:rsidRPr="00C624B9">
        <w:rPr>
          <w:rFonts w:ascii="Times New Roman" w:hAnsi="Times New Roman" w:cs="Times New Roman"/>
          <w:sz w:val="24"/>
          <w:szCs w:val="24"/>
        </w:rPr>
        <w:t>n</w:t>
      </w:r>
      <w:r w:rsidR="00F26646" w:rsidRPr="00C624B9">
        <w:rPr>
          <w:rFonts w:ascii="Times New Roman" w:hAnsi="Times New Roman" w:cs="Times New Roman"/>
          <w:sz w:val="24"/>
          <w:szCs w:val="24"/>
        </w:rPr>
        <w:t>or sufficient for binding</w:t>
      </w:r>
      <w:r w:rsidR="00C10191" w:rsidRPr="00C624B9">
        <w:rPr>
          <w:rFonts w:ascii="Times New Roman" w:hAnsi="Times New Roman" w:cs="Times New Roman"/>
          <w:sz w:val="24"/>
          <w:szCs w:val="24"/>
        </w:rPr>
        <w:t xml:space="preserve"> (</w:t>
      </w:r>
      <w:r w:rsidR="00BC2762" w:rsidRPr="00C624B9">
        <w:rPr>
          <w:rFonts w:ascii="Times New Roman" w:hAnsi="Times New Roman" w:cs="Times New Roman"/>
          <w:sz w:val="24"/>
          <w:szCs w:val="24"/>
        </w:rPr>
        <w:t xml:space="preserve">e.g., </w:t>
      </w:r>
      <w:r w:rsidR="00C10191" w:rsidRPr="00C624B9">
        <w:rPr>
          <w:rFonts w:ascii="Times New Roman" w:hAnsi="Times New Roman" w:cs="Times New Roman"/>
          <w:sz w:val="24"/>
          <w:szCs w:val="24"/>
        </w:rPr>
        <w:t>Koch et al., 2016</w:t>
      </w:r>
      <w:r w:rsidR="00451912" w:rsidRPr="00C624B9">
        <w:rPr>
          <w:rFonts w:ascii="Times New Roman" w:hAnsi="Times New Roman" w:cs="Times New Roman"/>
          <w:sz w:val="24"/>
          <w:szCs w:val="24"/>
        </w:rPr>
        <w:t>;</w:t>
      </w:r>
      <w:r w:rsidR="00E970C8" w:rsidRPr="00C624B9">
        <w:rPr>
          <w:rFonts w:ascii="Times New Roman" w:hAnsi="Times New Roman" w:cs="Times New Roman"/>
          <w:sz w:val="24"/>
          <w:szCs w:val="24"/>
        </w:rPr>
        <w:t xml:space="preserve"> </w:t>
      </w:r>
      <w:r w:rsidR="00A53ED1" w:rsidRPr="00C624B9">
        <w:rPr>
          <w:rFonts w:ascii="Times New Roman" w:hAnsi="Times New Roman" w:cs="Times New Roman"/>
          <w:sz w:val="24"/>
          <w:szCs w:val="24"/>
        </w:rPr>
        <w:t>Jones</w:t>
      </w:r>
      <w:r w:rsidR="00E970C8" w:rsidRPr="00C624B9">
        <w:rPr>
          <w:rFonts w:ascii="Times New Roman" w:hAnsi="Times New Roman" w:cs="Times New Roman"/>
          <w:sz w:val="24"/>
          <w:szCs w:val="24"/>
        </w:rPr>
        <w:t>, 2017</w:t>
      </w:r>
      <w:r w:rsidR="00C10191" w:rsidRPr="00C624B9">
        <w:rPr>
          <w:rFonts w:ascii="Times New Roman" w:hAnsi="Times New Roman" w:cs="Times New Roman"/>
          <w:sz w:val="24"/>
          <w:szCs w:val="24"/>
        </w:rPr>
        <w:t>)</w:t>
      </w:r>
      <w:r w:rsidR="00F26646" w:rsidRPr="00C624B9">
        <w:rPr>
          <w:rFonts w:ascii="Times New Roman" w:hAnsi="Times New Roman" w:cs="Times New Roman"/>
          <w:sz w:val="24"/>
          <w:szCs w:val="24"/>
        </w:rPr>
        <w:t>.</w:t>
      </w:r>
      <w:r w:rsidR="00B41E1E" w:rsidRPr="00C624B9">
        <w:rPr>
          <w:rFonts w:ascii="Times New Roman" w:hAnsi="Times New Roman" w:cs="Times New Roman"/>
          <w:sz w:val="24"/>
          <w:szCs w:val="24"/>
        </w:rPr>
        <w:t xml:space="preserve"> </w:t>
      </w:r>
      <w:r w:rsidR="00E57400" w:rsidRPr="00C624B9">
        <w:rPr>
          <w:rFonts w:ascii="Times New Roman" w:hAnsi="Times New Roman" w:cs="Times New Roman"/>
          <w:sz w:val="24"/>
          <w:szCs w:val="24"/>
        </w:rPr>
        <w:t>Other proposed binding mechanisms are problematic too</w:t>
      </w:r>
      <w:r w:rsidR="00C30FEB" w:rsidRPr="00C624B9">
        <w:rPr>
          <w:rFonts w:ascii="Times New Roman" w:hAnsi="Times New Roman" w:cs="Times New Roman"/>
          <w:sz w:val="24"/>
          <w:szCs w:val="24"/>
        </w:rPr>
        <w:t xml:space="preserve"> (</w:t>
      </w:r>
      <w:r w:rsidR="00A53ED1" w:rsidRPr="00C624B9">
        <w:rPr>
          <w:rFonts w:ascii="Times New Roman" w:hAnsi="Times New Roman" w:cs="Times New Roman"/>
          <w:sz w:val="24"/>
          <w:szCs w:val="24"/>
        </w:rPr>
        <w:t>Jones</w:t>
      </w:r>
      <w:r w:rsidR="00C30FEB" w:rsidRPr="00C624B9">
        <w:rPr>
          <w:rFonts w:ascii="Times New Roman" w:hAnsi="Times New Roman" w:cs="Times New Roman"/>
          <w:sz w:val="24"/>
          <w:szCs w:val="24"/>
        </w:rPr>
        <w:t>, 2017</w:t>
      </w:r>
      <w:r w:rsidR="0060211F" w:rsidRPr="00C624B9">
        <w:rPr>
          <w:rFonts w:ascii="Times New Roman" w:hAnsi="Times New Roman" w:cs="Times New Roman"/>
          <w:sz w:val="24"/>
          <w:szCs w:val="24"/>
        </w:rPr>
        <w:t>)</w:t>
      </w:r>
      <w:r w:rsidR="00E57400" w:rsidRPr="00C624B9">
        <w:rPr>
          <w:rFonts w:ascii="Times New Roman" w:hAnsi="Times New Roman" w:cs="Times New Roman"/>
          <w:sz w:val="24"/>
          <w:szCs w:val="24"/>
        </w:rPr>
        <w:t>.</w:t>
      </w:r>
      <w:r w:rsidR="00E6103E" w:rsidRPr="00C624B9">
        <w:rPr>
          <w:rFonts w:ascii="Times New Roman" w:hAnsi="Times New Roman" w:cs="Times New Roman"/>
          <w:sz w:val="24"/>
          <w:szCs w:val="24"/>
        </w:rPr>
        <w:t xml:space="preserve"> It’s thus understandable that while </w:t>
      </w:r>
      <w:proofErr w:type="spellStart"/>
      <w:r w:rsidR="00E6103E" w:rsidRPr="00C624B9">
        <w:rPr>
          <w:rFonts w:ascii="Times New Roman" w:hAnsi="Times New Roman" w:cs="Times New Roman"/>
          <w:sz w:val="24"/>
          <w:szCs w:val="24"/>
        </w:rPr>
        <w:t>IIT</w:t>
      </w:r>
      <w:proofErr w:type="spellEnd"/>
      <w:r w:rsidR="00E6103E" w:rsidRPr="00C624B9">
        <w:rPr>
          <w:rFonts w:ascii="Times New Roman" w:hAnsi="Times New Roman" w:cs="Times New Roman"/>
          <w:sz w:val="24"/>
          <w:szCs w:val="24"/>
        </w:rPr>
        <w:t xml:space="preserve"> </w:t>
      </w:r>
      <w:r w:rsidR="008D59F2" w:rsidRPr="00C624B9">
        <w:rPr>
          <w:rFonts w:ascii="Times New Roman" w:hAnsi="Times New Roman" w:cs="Times New Roman"/>
          <w:sz w:val="24"/>
          <w:szCs w:val="24"/>
        </w:rPr>
        <w:t>assumes</w:t>
      </w:r>
      <w:r w:rsidR="00E6103E" w:rsidRPr="00C624B9">
        <w:rPr>
          <w:rFonts w:ascii="Times New Roman" w:hAnsi="Times New Roman" w:cs="Times New Roman"/>
          <w:sz w:val="24"/>
          <w:szCs w:val="24"/>
        </w:rPr>
        <w:t xml:space="preserve"> </w:t>
      </w:r>
      <w:r w:rsidR="0069377E" w:rsidRPr="00C624B9">
        <w:rPr>
          <w:rFonts w:ascii="Times New Roman" w:hAnsi="Times New Roman" w:cs="Times New Roman"/>
          <w:sz w:val="24"/>
          <w:szCs w:val="24"/>
        </w:rPr>
        <w:t xml:space="preserve">that </w:t>
      </w:r>
      <w:r w:rsidR="00E6103E" w:rsidRPr="00C624B9">
        <w:rPr>
          <w:rFonts w:ascii="Times New Roman" w:hAnsi="Times New Roman" w:cs="Times New Roman"/>
          <w:sz w:val="24"/>
          <w:szCs w:val="24"/>
        </w:rPr>
        <w:t xml:space="preserve">conscious systems have unified causality, it hasn’t </w:t>
      </w:r>
      <w:r w:rsidR="00857F45" w:rsidRPr="00C624B9">
        <w:rPr>
          <w:rFonts w:ascii="Times New Roman" w:hAnsi="Times New Roman" w:cs="Times New Roman"/>
          <w:sz w:val="24"/>
          <w:szCs w:val="24"/>
        </w:rPr>
        <w:t xml:space="preserve">actually </w:t>
      </w:r>
      <w:r w:rsidR="006371BD" w:rsidRPr="00C624B9">
        <w:rPr>
          <w:rFonts w:ascii="Times New Roman" w:hAnsi="Times New Roman" w:cs="Times New Roman"/>
          <w:sz w:val="24"/>
          <w:szCs w:val="24"/>
        </w:rPr>
        <w:t xml:space="preserve">explained </w:t>
      </w:r>
      <w:r w:rsidR="00E6103E" w:rsidRPr="00C624B9">
        <w:rPr>
          <w:rFonts w:ascii="Times New Roman" w:hAnsi="Times New Roman" w:cs="Times New Roman"/>
          <w:sz w:val="24"/>
          <w:szCs w:val="24"/>
        </w:rPr>
        <w:t>how this unity arises.</w:t>
      </w:r>
      <w:r w:rsidR="0019382C" w:rsidRPr="00C624B9">
        <w:rPr>
          <w:rFonts w:ascii="Times New Roman" w:hAnsi="Times New Roman" w:cs="Times New Roman"/>
          <w:sz w:val="24"/>
          <w:szCs w:val="24"/>
        </w:rPr>
        <w:t xml:space="preserve"> </w:t>
      </w:r>
      <w:r w:rsidR="007028F7" w:rsidRPr="00C624B9">
        <w:rPr>
          <w:rFonts w:ascii="Times New Roman" w:hAnsi="Times New Roman" w:cs="Times New Roman"/>
          <w:sz w:val="24"/>
          <w:szCs w:val="24"/>
        </w:rPr>
        <w:t xml:space="preserve">No </w:t>
      </w:r>
      <w:r w:rsidR="00FD0E09" w:rsidRPr="00C624B9">
        <w:rPr>
          <w:rFonts w:ascii="Times New Roman" w:hAnsi="Times New Roman" w:cs="Times New Roman"/>
          <w:sz w:val="24"/>
          <w:szCs w:val="24"/>
        </w:rPr>
        <w:t>e</w:t>
      </w:r>
      <w:r w:rsidR="0019382C" w:rsidRPr="00C624B9">
        <w:rPr>
          <w:rFonts w:ascii="Times New Roman" w:hAnsi="Times New Roman" w:cs="Times New Roman"/>
          <w:sz w:val="24"/>
          <w:szCs w:val="24"/>
        </w:rPr>
        <w:t xml:space="preserve">xisting </w:t>
      </w:r>
      <w:r w:rsidR="00BE36A9" w:rsidRPr="00C624B9">
        <w:rPr>
          <w:rFonts w:ascii="Times New Roman" w:hAnsi="Times New Roman" w:cs="Times New Roman"/>
          <w:sz w:val="24"/>
          <w:szCs w:val="24"/>
        </w:rPr>
        <w:t xml:space="preserve">computational </w:t>
      </w:r>
      <w:r w:rsidR="0093470A" w:rsidRPr="00C624B9">
        <w:rPr>
          <w:rFonts w:ascii="Times New Roman" w:hAnsi="Times New Roman" w:cs="Times New Roman"/>
          <w:sz w:val="24"/>
          <w:szCs w:val="24"/>
        </w:rPr>
        <w:t>views</w:t>
      </w:r>
      <w:r w:rsidR="0019382C" w:rsidRPr="00C624B9">
        <w:rPr>
          <w:rFonts w:ascii="Times New Roman" w:hAnsi="Times New Roman" w:cs="Times New Roman"/>
          <w:sz w:val="24"/>
          <w:szCs w:val="24"/>
        </w:rPr>
        <w:t xml:space="preserve"> </w:t>
      </w:r>
      <w:r w:rsidR="0093470A" w:rsidRPr="00C624B9">
        <w:rPr>
          <w:rFonts w:ascii="Times New Roman" w:hAnsi="Times New Roman" w:cs="Times New Roman"/>
          <w:sz w:val="24"/>
          <w:szCs w:val="24"/>
        </w:rPr>
        <w:t xml:space="preserve">specify the </w:t>
      </w:r>
      <w:proofErr w:type="spellStart"/>
      <w:r w:rsidR="0093470A" w:rsidRPr="00C624B9">
        <w:rPr>
          <w:rFonts w:ascii="Times New Roman" w:hAnsi="Times New Roman" w:cs="Times New Roman"/>
          <w:sz w:val="24"/>
          <w:szCs w:val="24"/>
        </w:rPr>
        <w:t>NCC</w:t>
      </w:r>
      <w:proofErr w:type="spellEnd"/>
      <w:r w:rsidR="0093470A" w:rsidRPr="00C624B9">
        <w:rPr>
          <w:rFonts w:ascii="Times New Roman" w:hAnsi="Times New Roman" w:cs="Times New Roman"/>
          <w:sz w:val="24"/>
          <w:szCs w:val="24"/>
        </w:rPr>
        <w:t xml:space="preserve"> of this crucial trait of minds</w:t>
      </w:r>
      <w:r w:rsidR="007028F7" w:rsidRPr="00C624B9">
        <w:rPr>
          <w:rFonts w:ascii="Times New Roman" w:hAnsi="Times New Roman" w:cs="Times New Roman"/>
          <w:sz w:val="24"/>
          <w:szCs w:val="24"/>
        </w:rPr>
        <w:t>.</w:t>
      </w:r>
    </w:p>
    <w:p w14:paraId="131C7818" w14:textId="6D631139" w:rsidR="000C4C77" w:rsidRPr="00C624B9" w:rsidRDefault="00A2592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NP </w:t>
      </w:r>
      <w:r w:rsidR="00542FC7" w:rsidRPr="00C624B9">
        <w:rPr>
          <w:rFonts w:ascii="Times New Roman" w:hAnsi="Times New Roman" w:cs="Times New Roman"/>
          <w:sz w:val="24"/>
          <w:szCs w:val="24"/>
        </w:rPr>
        <w:t>suggests</w:t>
      </w:r>
      <w:r w:rsidRPr="00C624B9">
        <w:rPr>
          <w:rFonts w:ascii="Times New Roman" w:hAnsi="Times New Roman" w:cs="Times New Roman"/>
          <w:sz w:val="24"/>
          <w:szCs w:val="24"/>
        </w:rPr>
        <w:t xml:space="preserve"> a solution to this problem</w:t>
      </w:r>
      <w:r w:rsidR="00542FC7" w:rsidRPr="00C624B9">
        <w:rPr>
          <w:rFonts w:ascii="Times New Roman" w:hAnsi="Times New Roman" w:cs="Times New Roman"/>
          <w:sz w:val="24"/>
          <w:szCs w:val="24"/>
        </w:rPr>
        <w:t xml:space="preserve">. It’s </w:t>
      </w:r>
      <w:r w:rsidRPr="00C624B9">
        <w:rPr>
          <w:rFonts w:ascii="Times New Roman" w:hAnsi="Times New Roman" w:cs="Times New Roman"/>
          <w:sz w:val="24"/>
          <w:szCs w:val="24"/>
        </w:rPr>
        <w:t>based on the brain’s EM field</w:t>
      </w:r>
      <w:r w:rsidR="00542FC7" w:rsidRPr="00C624B9">
        <w:rPr>
          <w:rFonts w:ascii="Times New Roman" w:hAnsi="Times New Roman" w:cs="Times New Roman"/>
          <w:sz w:val="24"/>
          <w:szCs w:val="24"/>
        </w:rPr>
        <w:t>, which</w:t>
      </w:r>
      <w:r w:rsidRPr="00C624B9">
        <w:rPr>
          <w:rFonts w:ascii="Times New Roman" w:hAnsi="Times New Roman" w:cs="Times New Roman"/>
          <w:sz w:val="24"/>
          <w:szCs w:val="24"/>
        </w:rPr>
        <w:t xml:space="preserve"> </w:t>
      </w:r>
      <w:r w:rsidR="007923C2" w:rsidRPr="00C624B9">
        <w:rPr>
          <w:rFonts w:ascii="Times New Roman" w:hAnsi="Times New Roman" w:cs="Times New Roman"/>
          <w:sz w:val="24"/>
          <w:szCs w:val="24"/>
        </w:rPr>
        <w:t xml:space="preserve">arises </w:t>
      </w:r>
      <w:r w:rsidRPr="00C624B9">
        <w:rPr>
          <w:rFonts w:ascii="Times New Roman" w:hAnsi="Times New Roman" w:cs="Times New Roman"/>
          <w:sz w:val="24"/>
          <w:szCs w:val="24"/>
        </w:rPr>
        <w:t>mainly from electrical impulses (action potentials) travel</w:t>
      </w:r>
      <w:r w:rsidR="002731F5" w:rsidRPr="00C624B9">
        <w:rPr>
          <w:rFonts w:ascii="Times New Roman" w:hAnsi="Times New Roman" w:cs="Times New Roman"/>
          <w:sz w:val="24"/>
          <w:szCs w:val="24"/>
        </w:rPr>
        <w:t>ing</w:t>
      </w:r>
      <w:r w:rsidRPr="00C624B9">
        <w:rPr>
          <w:rFonts w:ascii="Times New Roman" w:hAnsi="Times New Roman" w:cs="Times New Roman"/>
          <w:sz w:val="24"/>
          <w:szCs w:val="24"/>
        </w:rPr>
        <w:t xml:space="preserve"> </w:t>
      </w:r>
      <w:r w:rsidR="00F37C43" w:rsidRPr="00C624B9">
        <w:rPr>
          <w:rFonts w:ascii="Times New Roman" w:hAnsi="Times New Roman" w:cs="Times New Roman"/>
          <w:sz w:val="24"/>
          <w:szCs w:val="24"/>
        </w:rPr>
        <w:t>along</w:t>
      </w:r>
      <w:r w:rsidRPr="00C624B9">
        <w:rPr>
          <w:rFonts w:ascii="Times New Roman" w:hAnsi="Times New Roman" w:cs="Times New Roman"/>
          <w:sz w:val="24"/>
          <w:szCs w:val="24"/>
        </w:rPr>
        <w:t xml:space="preserve"> </w:t>
      </w:r>
      <w:r w:rsidR="007923C2" w:rsidRPr="00C624B9">
        <w:rPr>
          <w:rFonts w:ascii="Times New Roman" w:hAnsi="Times New Roman" w:cs="Times New Roman"/>
          <w:sz w:val="24"/>
          <w:szCs w:val="24"/>
        </w:rPr>
        <w:t>neurons</w:t>
      </w:r>
      <w:r w:rsidR="00F37C43"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via their membrane channels. This </w:t>
      </w:r>
      <w:proofErr w:type="gramStart"/>
      <w:r w:rsidR="0001118D" w:rsidRPr="00C624B9">
        <w:rPr>
          <w:rFonts w:ascii="Times New Roman" w:hAnsi="Times New Roman" w:cs="Times New Roman"/>
          <w:sz w:val="24"/>
          <w:szCs w:val="24"/>
        </w:rPr>
        <w:t>initiates</w:t>
      </w:r>
      <w:proofErr w:type="gramEnd"/>
      <w:r w:rsidRPr="00C624B9">
        <w:rPr>
          <w:rFonts w:ascii="Times New Roman" w:hAnsi="Times New Roman" w:cs="Times New Roman"/>
          <w:sz w:val="24"/>
          <w:szCs w:val="24"/>
        </w:rPr>
        <w:t xml:space="preserve"> synaptic signals to other neurons. The electrical impulses typically occur in bursts, causing oscillations of a certain frequency that </w:t>
      </w:r>
      <w:proofErr w:type="gramStart"/>
      <w:r w:rsidRPr="00C624B9">
        <w:rPr>
          <w:rFonts w:ascii="Times New Roman" w:hAnsi="Times New Roman" w:cs="Times New Roman"/>
          <w:sz w:val="24"/>
          <w:szCs w:val="24"/>
        </w:rPr>
        <w:t>are reflected</w:t>
      </w:r>
      <w:proofErr w:type="gramEnd"/>
      <w:r w:rsidRPr="00C624B9">
        <w:rPr>
          <w:rFonts w:ascii="Times New Roman" w:hAnsi="Times New Roman" w:cs="Times New Roman"/>
          <w:sz w:val="24"/>
          <w:szCs w:val="24"/>
        </w:rPr>
        <w:t xml:space="preserve"> in the fields.</w:t>
      </w:r>
      <w:r w:rsidR="00D94DD7" w:rsidRPr="00C624B9">
        <w:rPr>
          <w:rFonts w:ascii="Times New Roman" w:hAnsi="Times New Roman" w:cs="Times New Roman"/>
          <w:sz w:val="24"/>
          <w:szCs w:val="24"/>
        </w:rPr>
        <w:t xml:space="preserve"> </w:t>
      </w:r>
    </w:p>
    <w:p w14:paraId="488F7596" w14:textId="3A0A92C7" w:rsidR="00F67A3E" w:rsidRPr="00C624B9" w:rsidRDefault="000C4C7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D94DD7" w:rsidRPr="00C624B9">
        <w:rPr>
          <w:rFonts w:ascii="Times New Roman" w:hAnsi="Times New Roman" w:cs="Times New Roman"/>
          <w:sz w:val="24"/>
          <w:szCs w:val="24"/>
        </w:rPr>
        <w:t xml:space="preserve">A key feature of this EM </w:t>
      </w:r>
      <w:r w:rsidR="00560AC8" w:rsidRPr="00C624B9">
        <w:rPr>
          <w:rFonts w:ascii="Times New Roman" w:hAnsi="Times New Roman" w:cs="Times New Roman"/>
          <w:sz w:val="24"/>
          <w:szCs w:val="24"/>
        </w:rPr>
        <w:t>wave</w:t>
      </w:r>
      <w:r w:rsidR="00D94DD7" w:rsidRPr="00C624B9">
        <w:rPr>
          <w:rFonts w:ascii="Times New Roman" w:hAnsi="Times New Roman" w:cs="Times New Roman"/>
          <w:sz w:val="24"/>
          <w:szCs w:val="24"/>
        </w:rPr>
        <w:t xml:space="preserve"> is that it’s the brain’s </w:t>
      </w:r>
      <w:r w:rsidR="00A11B79" w:rsidRPr="00C624B9">
        <w:rPr>
          <w:rFonts w:ascii="Times New Roman" w:hAnsi="Times New Roman" w:cs="Times New Roman"/>
          <w:sz w:val="24"/>
          <w:szCs w:val="24"/>
        </w:rPr>
        <w:t>only continuous, unified substance. It’s this continuous substance that can unify different experiences</w:t>
      </w:r>
      <w:r w:rsidR="00D9332C" w:rsidRPr="00C624B9">
        <w:rPr>
          <w:rFonts w:ascii="Times New Roman" w:hAnsi="Times New Roman" w:cs="Times New Roman"/>
          <w:sz w:val="24"/>
          <w:szCs w:val="24"/>
        </w:rPr>
        <w:t>, pooling them together</w:t>
      </w:r>
      <w:r w:rsidR="00A11B79" w:rsidRPr="00C624B9">
        <w:rPr>
          <w:rFonts w:ascii="Times New Roman" w:hAnsi="Times New Roman" w:cs="Times New Roman"/>
          <w:sz w:val="24"/>
          <w:szCs w:val="24"/>
        </w:rPr>
        <w:t>.</w:t>
      </w:r>
      <w:r w:rsidR="000A1C80" w:rsidRPr="00C624B9">
        <w:rPr>
          <w:rFonts w:ascii="Times New Roman" w:hAnsi="Times New Roman" w:cs="Times New Roman"/>
          <w:sz w:val="24"/>
          <w:szCs w:val="24"/>
        </w:rPr>
        <w:t xml:space="preserve"> </w:t>
      </w:r>
      <w:r w:rsidR="00D6153E" w:rsidRPr="00C624B9">
        <w:rPr>
          <w:rFonts w:ascii="Times New Roman" w:hAnsi="Times New Roman" w:cs="Times New Roman"/>
          <w:sz w:val="24"/>
          <w:szCs w:val="24"/>
        </w:rPr>
        <w:t>It’s</w:t>
      </w:r>
      <w:r w:rsidR="000A1C80" w:rsidRPr="00C624B9">
        <w:rPr>
          <w:rFonts w:ascii="Times New Roman" w:hAnsi="Times New Roman" w:cs="Times New Roman"/>
          <w:sz w:val="24"/>
          <w:szCs w:val="24"/>
        </w:rPr>
        <w:t xml:space="preserve"> strongest around </w:t>
      </w:r>
      <w:r w:rsidR="004C4E55" w:rsidRPr="00C624B9">
        <w:rPr>
          <w:rFonts w:ascii="Times New Roman" w:hAnsi="Times New Roman" w:cs="Times New Roman"/>
          <w:sz w:val="24"/>
          <w:szCs w:val="24"/>
        </w:rPr>
        <w:t xml:space="preserve">the </w:t>
      </w:r>
      <w:r w:rsidR="000A1C80" w:rsidRPr="00C624B9">
        <w:rPr>
          <w:rFonts w:ascii="Times New Roman" w:hAnsi="Times New Roman" w:cs="Times New Roman"/>
          <w:sz w:val="24"/>
          <w:szCs w:val="24"/>
        </w:rPr>
        <w:t xml:space="preserve">diffuse ion currents </w:t>
      </w:r>
      <w:r w:rsidR="004E667B" w:rsidRPr="00C624B9">
        <w:rPr>
          <w:rFonts w:ascii="Times New Roman" w:hAnsi="Times New Roman" w:cs="Times New Roman"/>
          <w:sz w:val="24"/>
          <w:szCs w:val="24"/>
        </w:rPr>
        <w:t xml:space="preserve">that run </w:t>
      </w:r>
      <w:r w:rsidR="000A1C80" w:rsidRPr="00C624B9">
        <w:rPr>
          <w:rFonts w:ascii="Times New Roman" w:hAnsi="Times New Roman" w:cs="Times New Roman"/>
          <w:sz w:val="24"/>
          <w:szCs w:val="24"/>
        </w:rPr>
        <w:t>along and between neurons</w:t>
      </w:r>
      <w:r w:rsidR="00470C24" w:rsidRPr="00C624B9">
        <w:rPr>
          <w:rFonts w:ascii="Times New Roman" w:hAnsi="Times New Roman" w:cs="Times New Roman"/>
          <w:sz w:val="24"/>
          <w:szCs w:val="24"/>
        </w:rPr>
        <w:t xml:space="preserve"> (</w:t>
      </w:r>
      <w:r w:rsidR="002239D5" w:rsidRPr="00C624B9">
        <w:rPr>
          <w:rFonts w:ascii="Times New Roman" w:hAnsi="Times New Roman" w:cs="Times New Roman"/>
          <w:sz w:val="24"/>
          <w:szCs w:val="24"/>
        </w:rPr>
        <w:t>it’s</w:t>
      </w:r>
      <w:r w:rsidR="00660A58" w:rsidRPr="00C624B9">
        <w:rPr>
          <w:rFonts w:ascii="Times New Roman" w:hAnsi="Times New Roman" w:cs="Times New Roman"/>
          <w:sz w:val="24"/>
          <w:szCs w:val="24"/>
        </w:rPr>
        <w:t xml:space="preserve"> especially s</w:t>
      </w:r>
      <w:r w:rsidR="002239D5" w:rsidRPr="00C624B9">
        <w:rPr>
          <w:rFonts w:ascii="Times New Roman" w:hAnsi="Times New Roman" w:cs="Times New Roman"/>
          <w:sz w:val="24"/>
          <w:szCs w:val="24"/>
        </w:rPr>
        <w:t>trong</w:t>
      </w:r>
      <w:r w:rsidR="00660A58" w:rsidRPr="00C624B9">
        <w:rPr>
          <w:rFonts w:ascii="Times New Roman" w:hAnsi="Times New Roman" w:cs="Times New Roman"/>
          <w:sz w:val="24"/>
          <w:szCs w:val="24"/>
        </w:rPr>
        <w:t xml:space="preserve"> </w:t>
      </w:r>
      <w:r w:rsidR="000A1C80" w:rsidRPr="00C624B9">
        <w:rPr>
          <w:rFonts w:ascii="Times New Roman" w:hAnsi="Times New Roman" w:cs="Times New Roman"/>
          <w:sz w:val="24"/>
          <w:szCs w:val="24"/>
        </w:rPr>
        <w:t xml:space="preserve">among </w:t>
      </w:r>
      <w:r w:rsidR="00496FE9" w:rsidRPr="00C624B9">
        <w:rPr>
          <w:rFonts w:ascii="Times New Roman" w:hAnsi="Times New Roman" w:cs="Times New Roman"/>
          <w:sz w:val="24"/>
          <w:szCs w:val="24"/>
        </w:rPr>
        <w:t>w</w:t>
      </w:r>
      <w:r w:rsidR="000A1C80" w:rsidRPr="00C624B9">
        <w:rPr>
          <w:rFonts w:ascii="Times New Roman" w:hAnsi="Times New Roman" w:cs="Times New Roman"/>
          <w:sz w:val="24"/>
          <w:szCs w:val="24"/>
        </w:rPr>
        <w:t>ell</w:t>
      </w:r>
      <w:r w:rsidR="00496FE9" w:rsidRPr="00C624B9">
        <w:rPr>
          <w:rFonts w:ascii="Times New Roman" w:hAnsi="Times New Roman" w:cs="Times New Roman"/>
          <w:sz w:val="24"/>
          <w:szCs w:val="24"/>
        </w:rPr>
        <w:t>-</w:t>
      </w:r>
      <w:r w:rsidR="000A1C80" w:rsidRPr="00C624B9">
        <w:rPr>
          <w:rFonts w:ascii="Times New Roman" w:hAnsi="Times New Roman" w:cs="Times New Roman"/>
          <w:sz w:val="24"/>
          <w:szCs w:val="24"/>
        </w:rPr>
        <w:t xml:space="preserve">aligned cortical </w:t>
      </w:r>
      <w:r w:rsidR="00660A58" w:rsidRPr="00C624B9">
        <w:rPr>
          <w:rFonts w:ascii="Times New Roman" w:hAnsi="Times New Roman" w:cs="Times New Roman"/>
          <w:sz w:val="24"/>
          <w:szCs w:val="24"/>
        </w:rPr>
        <w:t>cells</w:t>
      </w:r>
      <w:r w:rsidR="000A1C80" w:rsidRPr="00C624B9">
        <w:rPr>
          <w:rFonts w:ascii="Times New Roman" w:hAnsi="Times New Roman" w:cs="Times New Roman"/>
          <w:sz w:val="24"/>
          <w:szCs w:val="24"/>
        </w:rPr>
        <w:t xml:space="preserve"> that fire together</w:t>
      </w:r>
      <w:r w:rsidR="00D90598">
        <w:rPr>
          <w:rFonts w:ascii="Times New Roman" w:hAnsi="Times New Roman" w:cs="Times New Roman"/>
          <w:sz w:val="24"/>
          <w:szCs w:val="24"/>
        </w:rPr>
        <w:t xml:space="preserve"> coherently</w:t>
      </w:r>
      <w:r w:rsidR="00470C24" w:rsidRPr="00C624B9">
        <w:rPr>
          <w:rFonts w:ascii="Times New Roman" w:hAnsi="Times New Roman" w:cs="Times New Roman"/>
          <w:sz w:val="24"/>
          <w:szCs w:val="24"/>
        </w:rPr>
        <w:t>)</w:t>
      </w:r>
      <w:r w:rsidR="000A1C80" w:rsidRPr="00C624B9">
        <w:rPr>
          <w:rFonts w:ascii="Times New Roman" w:hAnsi="Times New Roman" w:cs="Times New Roman"/>
          <w:sz w:val="24"/>
          <w:szCs w:val="24"/>
        </w:rPr>
        <w:t>. This field degrades exponentially with distance, so consciousness isn’t</w:t>
      </w:r>
      <w:r w:rsidR="00455666" w:rsidRPr="00C624B9">
        <w:rPr>
          <w:rFonts w:ascii="Times New Roman" w:hAnsi="Times New Roman" w:cs="Times New Roman"/>
          <w:sz w:val="24"/>
          <w:szCs w:val="24"/>
        </w:rPr>
        <w:t xml:space="preserve"> </w:t>
      </w:r>
      <w:r w:rsidR="000A1C80" w:rsidRPr="00C624B9">
        <w:rPr>
          <w:rFonts w:ascii="Times New Roman" w:hAnsi="Times New Roman" w:cs="Times New Roman"/>
          <w:sz w:val="24"/>
          <w:szCs w:val="24"/>
        </w:rPr>
        <w:t>uni</w:t>
      </w:r>
      <w:r w:rsidR="00D878DE" w:rsidRPr="00C624B9">
        <w:rPr>
          <w:rFonts w:ascii="Times New Roman" w:hAnsi="Times New Roman" w:cs="Times New Roman"/>
          <w:sz w:val="24"/>
          <w:szCs w:val="24"/>
        </w:rPr>
        <w:t>ted</w:t>
      </w:r>
      <w:r w:rsidR="000A1C80" w:rsidRPr="00C624B9">
        <w:rPr>
          <w:rFonts w:ascii="Times New Roman" w:hAnsi="Times New Roman" w:cs="Times New Roman"/>
          <w:sz w:val="24"/>
          <w:szCs w:val="24"/>
        </w:rPr>
        <w:t xml:space="preserve"> between brains. </w:t>
      </w:r>
      <w:r w:rsidR="0079196F" w:rsidRPr="00C624B9">
        <w:rPr>
          <w:rFonts w:ascii="Times New Roman" w:hAnsi="Times New Roman" w:cs="Times New Roman"/>
          <w:sz w:val="24"/>
          <w:szCs w:val="24"/>
        </w:rPr>
        <w:t>Even within each brain, the field is at times too weak to fully unify consciousness, leaving much brain activity merely subliminal.</w:t>
      </w:r>
    </w:p>
    <w:p w14:paraId="7D02FDB7" w14:textId="39AA3C72" w:rsidR="00596DEE" w:rsidRPr="00C624B9" w:rsidRDefault="00F67A3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Evidence that unified consciousness comes from EM takes three forms. First, no other mechanism explains this unity (as noted above). Second, unified </w:t>
      </w:r>
      <w:proofErr w:type="gramStart"/>
      <w:r w:rsidRPr="00C624B9">
        <w:rPr>
          <w:rFonts w:ascii="Times New Roman" w:hAnsi="Times New Roman" w:cs="Times New Roman"/>
          <w:sz w:val="24"/>
          <w:szCs w:val="24"/>
        </w:rPr>
        <w:t>perceptions</w:t>
      </w:r>
      <w:proofErr w:type="gramEnd"/>
      <w:r w:rsidRPr="00C624B9">
        <w:rPr>
          <w:rFonts w:ascii="Times New Roman" w:hAnsi="Times New Roman" w:cs="Times New Roman"/>
          <w:sz w:val="24"/>
          <w:szCs w:val="24"/>
        </w:rPr>
        <w:t xml:space="preserve"> correlate well with local neural fields detected by EEGs (Koch et al., 2016). Third, EM fields alone, not any particles or synapses, propagate signals across slices in hippocampal tissue (Chiang et al., 2019; cf. Libet, 1993)—so fields alone </w:t>
      </w:r>
      <w:r w:rsidR="0063292D" w:rsidRPr="00C624B9">
        <w:rPr>
          <w:rFonts w:ascii="Times New Roman" w:hAnsi="Times New Roman" w:cs="Times New Roman"/>
          <w:sz w:val="24"/>
          <w:szCs w:val="24"/>
        </w:rPr>
        <w:t xml:space="preserve">seem to </w:t>
      </w:r>
      <w:r w:rsidRPr="00C624B9">
        <w:rPr>
          <w:rFonts w:ascii="Times New Roman" w:hAnsi="Times New Roman" w:cs="Times New Roman"/>
          <w:sz w:val="24"/>
          <w:szCs w:val="24"/>
        </w:rPr>
        <w:t>unify this activity.</w:t>
      </w:r>
      <w:bookmarkStart w:id="13" w:name="_Hlk97405308"/>
    </w:p>
    <w:p w14:paraId="16F18C59" w14:textId="7E7B5F5E" w:rsidR="00820F26" w:rsidRPr="00C624B9" w:rsidRDefault="000C086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So, in NP, consciousness </w:t>
      </w:r>
      <w:proofErr w:type="gramStart"/>
      <w:r w:rsidRPr="00C624B9">
        <w:rPr>
          <w:rFonts w:ascii="Times New Roman" w:hAnsi="Times New Roman" w:cs="Times New Roman"/>
          <w:sz w:val="24"/>
          <w:szCs w:val="24"/>
        </w:rPr>
        <w:t>is unified</w:t>
      </w:r>
      <w:proofErr w:type="gramEnd"/>
      <w:r w:rsidRPr="00C624B9">
        <w:rPr>
          <w:rFonts w:ascii="Times New Roman" w:hAnsi="Times New Roman" w:cs="Times New Roman"/>
          <w:sz w:val="24"/>
          <w:szCs w:val="24"/>
        </w:rPr>
        <w:t xml:space="preserve"> not by neural computations, but by the field’s continuous substance where it’s most intense. </w:t>
      </w:r>
      <w:r w:rsidR="00AE03F1" w:rsidRPr="00C624B9">
        <w:rPr>
          <w:rFonts w:ascii="Times New Roman" w:hAnsi="Times New Roman" w:cs="Times New Roman"/>
          <w:sz w:val="24"/>
          <w:szCs w:val="24"/>
        </w:rPr>
        <w:t xml:space="preserve">In this theory, </w:t>
      </w:r>
      <w:r w:rsidRPr="00C624B9">
        <w:rPr>
          <w:rFonts w:ascii="Times New Roman" w:hAnsi="Times New Roman" w:cs="Times New Roman"/>
          <w:sz w:val="24"/>
          <w:szCs w:val="24"/>
        </w:rPr>
        <w:t xml:space="preserve">consciousness is </w:t>
      </w:r>
      <w:r w:rsidR="00AE03F1" w:rsidRPr="00C624B9">
        <w:rPr>
          <w:rFonts w:ascii="Times New Roman" w:hAnsi="Times New Roman" w:cs="Times New Roman"/>
          <w:sz w:val="24"/>
          <w:szCs w:val="24"/>
        </w:rPr>
        <w:t xml:space="preserve">thus </w:t>
      </w:r>
      <w:r w:rsidRPr="00C624B9">
        <w:rPr>
          <w:rFonts w:ascii="Times New Roman" w:hAnsi="Times New Roman" w:cs="Times New Roman"/>
          <w:sz w:val="24"/>
          <w:szCs w:val="24"/>
        </w:rPr>
        <w:t xml:space="preserve">a </w:t>
      </w:r>
      <w:r w:rsidRPr="00C624B9">
        <w:rPr>
          <w:rFonts w:ascii="Times New Roman" w:hAnsi="Times New Roman" w:cs="Times New Roman"/>
          <w:i/>
          <w:iCs/>
          <w:sz w:val="24"/>
          <w:szCs w:val="24"/>
        </w:rPr>
        <w:t>substance</w:t>
      </w:r>
      <w:r w:rsidRPr="00C624B9">
        <w:rPr>
          <w:rFonts w:ascii="Times New Roman" w:hAnsi="Times New Roman" w:cs="Times New Roman"/>
          <w:sz w:val="24"/>
          <w:szCs w:val="24"/>
        </w:rPr>
        <w:t xml:space="preserve">, not abstract </w:t>
      </w:r>
      <w:r w:rsidRPr="00C624B9">
        <w:rPr>
          <w:rFonts w:ascii="Times New Roman" w:hAnsi="Times New Roman" w:cs="Times New Roman"/>
          <w:i/>
          <w:iCs/>
          <w:sz w:val="24"/>
          <w:szCs w:val="24"/>
        </w:rPr>
        <w:t>computations</w:t>
      </w:r>
      <w:r w:rsidRPr="00C624B9">
        <w:rPr>
          <w:rFonts w:ascii="Times New Roman" w:hAnsi="Times New Roman" w:cs="Times New Roman"/>
          <w:sz w:val="24"/>
          <w:szCs w:val="24"/>
        </w:rPr>
        <w:t>.</w:t>
      </w:r>
      <w:bookmarkEnd w:id="13"/>
      <w:r w:rsidR="00A869DB" w:rsidRPr="00C624B9">
        <w:rPr>
          <w:rFonts w:ascii="Times New Roman" w:hAnsi="Times New Roman" w:cs="Times New Roman"/>
          <w:sz w:val="24"/>
          <w:szCs w:val="24"/>
        </w:rPr>
        <w:t xml:space="preserve"> </w:t>
      </w:r>
      <w:r w:rsidR="00820F26" w:rsidRPr="00C624B9">
        <w:rPr>
          <w:rFonts w:ascii="Times New Roman" w:hAnsi="Times New Roman" w:cs="Times New Roman"/>
          <w:sz w:val="24"/>
          <w:szCs w:val="24"/>
        </w:rPr>
        <w:t xml:space="preserve">Neural computations do occur in NP, but </w:t>
      </w:r>
      <w:r w:rsidR="002731F5" w:rsidRPr="00C624B9">
        <w:rPr>
          <w:rFonts w:ascii="Times New Roman" w:hAnsi="Times New Roman" w:cs="Times New Roman"/>
          <w:sz w:val="24"/>
          <w:szCs w:val="24"/>
        </w:rPr>
        <w:t xml:space="preserve">just </w:t>
      </w:r>
      <w:r w:rsidR="00820F26" w:rsidRPr="00C624B9">
        <w:rPr>
          <w:rFonts w:ascii="Times New Roman" w:hAnsi="Times New Roman" w:cs="Times New Roman"/>
          <w:sz w:val="24"/>
          <w:szCs w:val="24"/>
        </w:rPr>
        <w:t xml:space="preserve">as subliminal </w:t>
      </w:r>
      <w:r w:rsidR="00F97789" w:rsidRPr="00C624B9">
        <w:rPr>
          <w:rFonts w:ascii="Times New Roman" w:hAnsi="Times New Roman" w:cs="Times New Roman"/>
          <w:sz w:val="24"/>
          <w:szCs w:val="24"/>
        </w:rPr>
        <w:t>electrochemical</w:t>
      </w:r>
      <w:r w:rsidR="00820F26" w:rsidRPr="00C624B9">
        <w:rPr>
          <w:rFonts w:ascii="Times New Roman" w:hAnsi="Times New Roman" w:cs="Times New Roman"/>
          <w:sz w:val="24"/>
          <w:szCs w:val="24"/>
        </w:rPr>
        <w:t xml:space="preserve"> interactions </w:t>
      </w:r>
      <w:r w:rsidR="00C8503F" w:rsidRPr="00C624B9">
        <w:rPr>
          <w:rFonts w:ascii="Times New Roman" w:hAnsi="Times New Roman" w:cs="Times New Roman"/>
          <w:sz w:val="24"/>
          <w:szCs w:val="24"/>
        </w:rPr>
        <w:t>(</w:t>
      </w:r>
      <w:r w:rsidR="00820F26" w:rsidRPr="00C624B9">
        <w:rPr>
          <w:rFonts w:ascii="Times New Roman" w:hAnsi="Times New Roman" w:cs="Times New Roman"/>
          <w:sz w:val="24"/>
          <w:szCs w:val="24"/>
        </w:rPr>
        <w:t>not multiply realizable abstractions.)</w:t>
      </w:r>
      <w:r w:rsidR="00245D8F" w:rsidRPr="00C624B9">
        <w:rPr>
          <w:rStyle w:val="FootnoteReference"/>
          <w:rFonts w:ascii="Times New Roman" w:hAnsi="Times New Roman" w:cs="Times New Roman"/>
          <w:sz w:val="24"/>
          <w:szCs w:val="24"/>
        </w:rPr>
        <w:footnoteReference w:id="2"/>
      </w:r>
    </w:p>
    <w:p w14:paraId="7AD4413E" w14:textId="48F3073C" w:rsidR="00B559C6" w:rsidRPr="00C624B9" w:rsidRDefault="000A1C8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AC5F9E" w:rsidRPr="00C624B9">
        <w:rPr>
          <w:rFonts w:ascii="Times New Roman" w:hAnsi="Times New Roman" w:cs="Times New Roman"/>
          <w:sz w:val="24"/>
          <w:szCs w:val="24"/>
        </w:rPr>
        <w:t xml:space="preserve">In NP, the mind’s unity </w:t>
      </w:r>
      <w:proofErr w:type="gramStart"/>
      <w:r w:rsidR="00AC5F9E" w:rsidRPr="00C624B9">
        <w:rPr>
          <w:rFonts w:ascii="Times New Roman" w:hAnsi="Times New Roman" w:cs="Times New Roman"/>
          <w:sz w:val="24"/>
          <w:szCs w:val="24"/>
        </w:rPr>
        <w:t>is tied</w:t>
      </w:r>
      <w:proofErr w:type="gramEnd"/>
      <w:r w:rsidR="00AC5F9E" w:rsidRPr="00C624B9">
        <w:rPr>
          <w:rFonts w:ascii="Times New Roman" w:hAnsi="Times New Roman" w:cs="Times New Roman"/>
          <w:sz w:val="24"/>
          <w:szCs w:val="24"/>
        </w:rPr>
        <w:t xml:space="preserve"> to another of its key traits—its privacy. </w:t>
      </w:r>
      <w:r w:rsidR="001F56AB" w:rsidRPr="00C624B9">
        <w:rPr>
          <w:rFonts w:ascii="Times New Roman" w:hAnsi="Times New Roman" w:cs="Times New Roman"/>
          <w:sz w:val="24"/>
          <w:szCs w:val="24"/>
        </w:rPr>
        <w:t>O</w:t>
      </w:r>
      <w:r w:rsidRPr="00C624B9">
        <w:rPr>
          <w:rFonts w:ascii="Times New Roman" w:hAnsi="Times New Roman" w:cs="Times New Roman"/>
          <w:sz w:val="24"/>
          <w:szCs w:val="24"/>
        </w:rPr>
        <w:t xml:space="preserve">ur minds are private (inaccessible to each other) </w:t>
      </w:r>
      <w:r w:rsidR="001F56AB" w:rsidRPr="00C624B9">
        <w:rPr>
          <w:rFonts w:ascii="Times New Roman" w:hAnsi="Times New Roman" w:cs="Times New Roman"/>
          <w:sz w:val="24"/>
          <w:szCs w:val="24"/>
        </w:rPr>
        <w:t xml:space="preserve">in NP </w:t>
      </w:r>
      <w:r w:rsidRPr="00C624B9">
        <w:rPr>
          <w:rFonts w:ascii="Times New Roman" w:hAnsi="Times New Roman" w:cs="Times New Roman"/>
          <w:sz w:val="24"/>
          <w:szCs w:val="24"/>
        </w:rPr>
        <w:t xml:space="preserve">because EM fields </w:t>
      </w:r>
      <w:r w:rsidR="0073708B" w:rsidRPr="00C624B9">
        <w:rPr>
          <w:rFonts w:ascii="Times New Roman" w:hAnsi="Times New Roman" w:cs="Times New Roman"/>
          <w:sz w:val="24"/>
          <w:szCs w:val="24"/>
        </w:rPr>
        <w:t>happen to be</w:t>
      </w:r>
      <w:r w:rsidRPr="00C624B9">
        <w:rPr>
          <w:rFonts w:ascii="Times New Roman" w:hAnsi="Times New Roman" w:cs="Times New Roman"/>
          <w:sz w:val="24"/>
          <w:szCs w:val="24"/>
        </w:rPr>
        <w:t xml:space="preserve"> </w:t>
      </w:r>
      <w:r w:rsidR="0025740A" w:rsidRPr="00C624B9">
        <w:rPr>
          <w:rFonts w:ascii="Times New Roman" w:hAnsi="Times New Roman" w:cs="Times New Roman"/>
          <w:sz w:val="24"/>
          <w:szCs w:val="24"/>
        </w:rPr>
        <w:t xml:space="preserve">exceedingly </w:t>
      </w:r>
      <w:r w:rsidRPr="00C624B9">
        <w:rPr>
          <w:rFonts w:ascii="Times New Roman" w:hAnsi="Times New Roman" w:cs="Times New Roman"/>
          <w:sz w:val="24"/>
          <w:szCs w:val="24"/>
        </w:rPr>
        <w:t>weak between our brains</w:t>
      </w:r>
      <w:r w:rsidR="00902B8C" w:rsidRPr="00C624B9">
        <w:rPr>
          <w:rFonts w:ascii="Times New Roman" w:hAnsi="Times New Roman" w:cs="Times New Roman"/>
          <w:sz w:val="24"/>
          <w:szCs w:val="24"/>
        </w:rPr>
        <w:t>, as just noted</w:t>
      </w:r>
      <w:r w:rsidRPr="00C624B9">
        <w:rPr>
          <w:rFonts w:ascii="Times New Roman" w:hAnsi="Times New Roman" w:cs="Times New Roman"/>
          <w:sz w:val="24"/>
          <w:szCs w:val="24"/>
        </w:rPr>
        <w:t xml:space="preserve">. Another source of privacy in </w:t>
      </w:r>
      <w:r w:rsidR="007B7C56" w:rsidRPr="00C624B9">
        <w:rPr>
          <w:rFonts w:ascii="Times New Roman" w:hAnsi="Times New Roman" w:cs="Times New Roman"/>
          <w:sz w:val="24"/>
          <w:szCs w:val="24"/>
        </w:rPr>
        <w:t>NP</w:t>
      </w:r>
      <w:r w:rsidRPr="00C624B9">
        <w:rPr>
          <w:rFonts w:ascii="Times New Roman" w:hAnsi="Times New Roman" w:cs="Times New Roman"/>
          <w:sz w:val="24"/>
          <w:szCs w:val="24"/>
        </w:rPr>
        <w:t xml:space="preserve"> is that we can’t </w:t>
      </w:r>
      <w:proofErr w:type="gramStart"/>
      <w:r w:rsidRPr="00C624B9">
        <w:rPr>
          <w:rFonts w:ascii="Times New Roman" w:hAnsi="Times New Roman" w:cs="Times New Roman"/>
          <w:sz w:val="24"/>
          <w:szCs w:val="24"/>
        </w:rPr>
        <w:t>observe</w:t>
      </w:r>
      <w:proofErr w:type="gramEnd"/>
      <w:r w:rsidRPr="00C624B9">
        <w:rPr>
          <w:rFonts w:ascii="Times New Roman" w:hAnsi="Times New Roman" w:cs="Times New Roman"/>
          <w:sz w:val="24"/>
          <w:szCs w:val="24"/>
        </w:rPr>
        <w:t xml:space="preserve"> other people’s minds by peering into their brains—they’re </w:t>
      </w:r>
      <w:r w:rsidR="0073708B" w:rsidRPr="00C624B9">
        <w:rPr>
          <w:rFonts w:ascii="Times New Roman" w:hAnsi="Times New Roman" w:cs="Times New Roman"/>
          <w:sz w:val="24"/>
          <w:szCs w:val="24"/>
        </w:rPr>
        <w:t>ne</w:t>
      </w:r>
      <w:r w:rsidR="00AC4A3C" w:rsidRPr="00C624B9">
        <w:rPr>
          <w:rFonts w:ascii="Times New Roman" w:hAnsi="Times New Roman" w:cs="Times New Roman"/>
          <w:sz w:val="24"/>
          <w:szCs w:val="24"/>
        </w:rPr>
        <w:t>ce</w:t>
      </w:r>
      <w:r w:rsidR="0073708B" w:rsidRPr="00C624B9">
        <w:rPr>
          <w:rFonts w:ascii="Times New Roman" w:hAnsi="Times New Roman" w:cs="Times New Roman"/>
          <w:sz w:val="24"/>
          <w:szCs w:val="24"/>
        </w:rPr>
        <w:t xml:space="preserve">ssarily </w:t>
      </w:r>
      <w:r w:rsidRPr="00C624B9">
        <w:rPr>
          <w:rFonts w:ascii="Times New Roman" w:hAnsi="Times New Roman" w:cs="Times New Roman"/>
          <w:sz w:val="24"/>
          <w:szCs w:val="24"/>
        </w:rPr>
        <w:t>hidden in brains</w:t>
      </w:r>
      <w:r w:rsidR="00465738" w:rsidRPr="00C624B9">
        <w:rPr>
          <w:rFonts w:ascii="Times New Roman" w:hAnsi="Times New Roman" w:cs="Times New Roman"/>
          <w:sz w:val="24"/>
          <w:szCs w:val="24"/>
        </w:rPr>
        <w:t xml:space="preserve"> beyond what is physically observable</w:t>
      </w:r>
      <w:r w:rsidRPr="00C624B9">
        <w:rPr>
          <w:rFonts w:ascii="Times New Roman" w:hAnsi="Times New Roman" w:cs="Times New Roman"/>
          <w:sz w:val="24"/>
          <w:szCs w:val="24"/>
        </w:rPr>
        <w:t xml:space="preserve">. </w:t>
      </w:r>
      <w:r w:rsidR="00C35295" w:rsidRPr="00C624B9">
        <w:rPr>
          <w:rFonts w:ascii="Times New Roman" w:hAnsi="Times New Roman" w:cs="Times New Roman"/>
          <w:sz w:val="24"/>
          <w:szCs w:val="24"/>
        </w:rPr>
        <w:t>This privacy underlies the subjective-objective contrast of phenomenology and physical science, respectively.</w:t>
      </w:r>
    </w:p>
    <w:p w14:paraId="3F643792" w14:textId="53A0553E" w:rsidR="00AE0446" w:rsidRPr="00C624B9" w:rsidRDefault="00B559C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To summarize, while computational neuroscience hasn’t explained how consciousness is unified, NP explain</w:t>
      </w:r>
      <w:r w:rsidR="00E35294" w:rsidRPr="00C624B9">
        <w:rPr>
          <w:rFonts w:ascii="Times New Roman" w:hAnsi="Times New Roman" w:cs="Times New Roman"/>
          <w:sz w:val="24"/>
          <w:szCs w:val="24"/>
        </w:rPr>
        <w:t>s</w:t>
      </w:r>
      <w:r w:rsidRPr="00C624B9">
        <w:rPr>
          <w:rFonts w:ascii="Times New Roman" w:hAnsi="Times New Roman" w:cs="Times New Roman"/>
          <w:sz w:val="24"/>
          <w:szCs w:val="24"/>
        </w:rPr>
        <w:t xml:space="preserve"> this </w:t>
      </w:r>
      <w:proofErr w:type="spellStart"/>
      <w:r w:rsidRPr="00C624B9">
        <w:rPr>
          <w:rFonts w:ascii="Times New Roman" w:hAnsi="Times New Roman" w:cs="Times New Roman"/>
          <w:sz w:val="24"/>
          <w:szCs w:val="24"/>
        </w:rPr>
        <w:t>neuroelectrically</w:t>
      </w:r>
      <w:proofErr w:type="spellEnd"/>
      <w:r w:rsidRPr="00C624B9">
        <w:rPr>
          <w:rFonts w:ascii="Times New Roman" w:hAnsi="Times New Roman" w:cs="Times New Roman"/>
          <w:sz w:val="24"/>
          <w:szCs w:val="24"/>
        </w:rPr>
        <w:t xml:space="preserve">. The brain’s EM field can unify simple consciousness to form complex consciousness and </w:t>
      </w:r>
      <w:r w:rsidR="00345C0A" w:rsidRPr="00C624B9">
        <w:rPr>
          <w:rFonts w:ascii="Times New Roman" w:hAnsi="Times New Roman" w:cs="Times New Roman"/>
          <w:sz w:val="24"/>
          <w:szCs w:val="24"/>
        </w:rPr>
        <w:t xml:space="preserve">overall </w:t>
      </w:r>
      <w:r w:rsidRPr="00C624B9">
        <w:rPr>
          <w:rFonts w:ascii="Times New Roman" w:hAnsi="Times New Roman" w:cs="Times New Roman"/>
          <w:sz w:val="24"/>
          <w:szCs w:val="24"/>
        </w:rPr>
        <w:t>minds. This helps NP defuse its combination and easy problems concerning how minds arise. It also implies that minds are substances, not computations.</w:t>
      </w:r>
    </w:p>
    <w:p w14:paraId="0944A747" w14:textId="09F6B35B" w:rsidR="006C77F5" w:rsidRPr="00C624B9" w:rsidRDefault="006C77F5" w:rsidP="00EF53B0">
      <w:pPr>
        <w:widowControl w:val="0"/>
        <w:spacing w:line="192" w:lineRule="auto"/>
        <w:rPr>
          <w:rFonts w:ascii="Times New Roman" w:hAnsi="Times New Roman" w:cs="Times New Roman"/>
          <w:b/>
          <w:bCs/>
          <w:sz w:val="24"/>
          <w:szCs w:val="24"/>
        </w:rPr>
      </w:pPr>
    </w:p>
    <w:p w14:paraId="1130069C" w14:textId="77777777" w:rsidR="00B53A56" w:rsidRPr="00C624B9" w:rsidRDefault="00B53A5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b/>
          <w:bCs/>
          <w:sz w:val="24"/>
          <w:szCs w:val="24"/>
        </w:rPr>
        <w:t>4.2 The Mind’s Qualia</w:t>
      </w:r>
      <w:r w:rsidRPr="00C624B9">
        <w:rPr>
          <w:rFonts w:ascii="Times New Roman" w:hAnsi="Times New Roman" w:cs="Times New Roman"/>
          <w:sz w:val="24"/>
          <w:szCs w:val="24"/>
        </w:rPr>
        <w:t xml:space="preserve"> </w:t>
      </w:r>
    </w:p>
    <w:p w14:paraId="2FB187A8" w14:textId="6E893ECD" w:rsidR="00057392" w:rsidRPr="00C624B9" w:rsidRDefault="00B53A5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The next step in dealing with NP’s </w:t>
      </w:r>
      <w:r w:rsidR="00064DF8" w:rsidRPr="00C624B9">
        <w:rPr>
          <w:rFonts w:ascii="Times New Roman" w:hAnsi="Times New Roman" w:cs="Times New Roman"/>
          <w:sz w:val="24"/>
          <w:szCs w:val="24"/>
        </w:rPr>
        <w:t xml:space="preserve">easy and </w:t>
      </w:r>
      <w:r w:rsidRPr="00C624B9">
        <w:rPr>
          <w:rFonts w:ascii="Times New Roman" w:hAnsi="Times New Roman" w:cs="Times New Roman"/>
          <w:sz w:val="24"/>
          <w:szCs w:val="24"/>
        </w:rPr>
        <w:t>combination problem</w:t>
      </w:r>
      <w:r w:rsidR="00064DF8" w:rsidRPr="00C624B9">
        <w:rPr>
          <w:rFonts w:ascii="Times New Roman" w:hAnsi="Times New Roman" w:cs="Times New Roman"/>
          <w:sz w:val="24"/>
          <w:szCs w:val="24"/>
        </w:rPr>
        <w:t>s</w:t>
      </w:r>
      <w:r w:rsidRPr="00C624B9">
        <w:rPr>
          <w:rFonts w:ascii="Times New Roman" w:hAnsi="Times New Roman" w:cs="Times New Roman"/>
          <w:sz w:val="24"/>
          <w:szCs w:val="24"/>
        </w:rPr>
        <w:t xml:space="preserve"> is explaining how the mind’s various qualia arise </w:t>
      </w:r>
      <w:proofErr w:type="spellStart"/>
      <w:r w:rsidRPr="00C624B9">
        <w:rPr>
          <w:rFonts w:ascii="Times New Roman" w:hAnsi="Times New Roman" w:cs="Times New Roman"/>
          <w:sz w:val="24"/>
          <w:szCs w:val="24"/>
        </w:rPr>
        <w:t>neuroelectrically</w:t>
      </w:r>
      <w:proofErr w:type="spellEnd"/>
      <w:r w:rsidRPr="00C624B9">
        <w:rPr>
          <w:rFonts w:ascii="Times New Roman" w:hAnsi="Times New Roman" w:cs="Times New Roman"/>
          <w:sz w:val="24"/>
          <w:szCs w:val="24"/>
        </w:rPr>
        <w:t xml:space="preserve">. More details on this </w:t>
      </w:r>
      <w:r w:rsidR="009D7F7E" w:rsidRPr="00C624B9">
        <w:rPr>
          <w:rFonts w:ascii="Times New Roman" w:hAnsi="Times New Roman" w:cs="Times New Roman"/>
          <w:sz w:val="24"/>
          <w:szCs w:val="24"/>
        </w:rPr>
        <w:t>topic</w:t>
      </w:r>
      <w:r w:rsidRPr="00C624B9">
        <w:rPr>
          <w:rFonts w:ascii="Times New Roman" w:hAnsi="Times New Roman" w:cs="Times New Roman"/>
          <w:sz w:val="24"/>
          <w:szCs w:val="24"/>
        </w:rPr>
        <w:t xml:space="preserve"> appear in </w:t>
      </w:r>
      <w:r w:rsidR="00A53ED1" w:rsidRPr="00C624B9">
        <w:rPr>
          <w:rFonts w:ascii="Times New Roman" w:hAnsi="Times New Roman" w:cs="Times New Roman"/>
          <w:sz w:val="24"/>
          <w:szCs w:val="24"/>
        </w:rPr>
        <w:t>Jones</w:t>
      </w:r>
      <w:r w:rsidR="00FE757D" w:rsidRPr="00C624B9">
        <w:rPr>
          <w:rFonts w:ascii="Times New Roman" w:hAnsi="Times New Roman" w:cs="Times New Roman"/>
          <w:sz w:val="24"/>
          <w:szCs w:val="24"/>
        </w:rPr>
        <w:t xml:space="preserve">, </w:t>
      </w:r>
      <w:r w:rsidRPr="00C624B9">
        <w:rPr>
          <w:rFonts w:ascii="Times New Roman" w:hAnsi="Times New Roman" w:cs="Times New Roman"/>
          <w:sz w:val="24"/>
          <w:szCs w:val="24"/>
        </w:rPr>
        <w:t>2019</w:t>
      </w:r>
      <w:r w:rsidR="00000B08" w:rsidRPr="00C624B9">
        <w:rPr>
          <w:rFonts w:ascii="Times New Roman" w:hAnsi="Times New Roman" w:cs="Times New Roman"/>
          <w:sz w:val="24"/>
          <w:szCs w:val="24"/>
        </w:rPr>
        <w:t>.</w:t>
      </w:r>
    </w:p>
    <w:p w14:paraId="08E3C744" w14:textId="0A43DF3E" w:rsidR="009D7F7E" w:rsidRPr="00C624B9" w:rsidRDefault="009D7F7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Computational neuroscience has trouble explaining how brains produce our various qualia. It relies on labeled lines for the different sense modes (colors, tastes, </w:t>
      </w:r>
      <w:proofErr w:type="gramStart"/>
      <w:r w:rsidRPr="00C624B9">
        <w:rPr>
          <w:rFonts w:ascii="Times New Roman" w:hAnsi="Times New Roman" w:cs="Times New Roman"/>
          <w:sz w:val="24"/>
          <w:szCs w:val="24"/>
        </w:rPr>
        <w:t>etc.</w:t>
      </w:r>
      <w:proofErr w:type="gramEnd"/>
      <w:r w:rsidRPr="00C624B9">
        <w:rPr>
          <w:rFonts w:ascii="Times New Roman" w:hAnsi="Times New Roman" w:cs="Times New Roman"/>
          <w:sz w:val="24"/>
          <w:szCs w:val="24"/>
        </w:rPr>
        <w:t xml:space="preserve">). These lines have lower-level detectors to spot (for example) different light wavelengths, and higher detectors that compare the lower detectors’ outputs to resolve ambiguities about </w:t>
      </w:r>
      <w:r w:rsidR="006A42CA" w:rsidRPr="00C624B9">
        <w:rPr>
          <w:rFonts w:ascii="Times New Roman" w:hAnsi="Times New Roman" w:cs="Times New Roman"/>
          <w:sz w:val="24"/>
          <w:szCs w:val="24"/>
        </w:rPr>
        <w:t>what</w:t>
      </w:r>
      <w:r w:rsidRPr="00C624B9">
        <w:rPr>
          <w:rFonts w:ascii="Times New Roman" w:hAnsi="Times New Roman" w:cs="Times New Roman"/>
          <w:sz w:val="24"/>
          <w:szCs w:val="24"/>
        </w:rPr>
        <w:t xml:space="preserve"> wavelength is actually present. </w:t>
      </w:r>
      <w:r w:rsidR="00971E29" w:rsidRPr="00C624B9">
        <w:rPr>
          <w:rFonts w:ascii="Times New Roman" w:hAnsi="Times New Roman" w:cs="Times New Roman"/>
          <w:sz w:val="24"/>
          <w:szCs w:val="24"/>
        </w:rPr>
        <w:t>But</w:t>
      </w:r>
      <w:r w:rsidRPr="00C624B9">
        <w:rPr>
          <w:rFonts w:ascii="Times New Roman" w:hAnsi="Times New Roman" w:cs="Times New Roman"/>
          <w:sz w:val="24"/>
          <w:szCs w:val="24"/>
        </w:rPr>
        <w:t xml:space="preserve"> these computations are too similar across the various sense modes to account for all our starkly different qualia. So, this standard account of qualia </w:t>
      </w:r>
      <w:proofErr w:type="gramStart"/>
      <w:r w:rsidRPr="00C624B9">
        <w:rPr>
          <w:rFonts w:ascii="Times New Roman" w:hAnsi="Times New Roman" w:cs="Times New Roman"/>
          <w:sz w:val="24"/>
          <w:szCs w:val="24"/>
        </w:rPr>
        <w:t>fails to</w:t>
      </w:r>
      <w:proofErr w:type="gramEnd"/>
      <w:r w:rsidRPr="00C624B9">
        <w:rPr>
          <w:rFonts w:ascii="Times New Roman" w:hAnsi="Times New Roman" w:cs="Times New Roman"/>
          <w:sz w:val="24"/>
          <w:szCs w:val="24"/>
        </w:rPr>
        <w:t xml:space="preserve"> specify their actual neural correlates. </w:t>
      </w:r>
    </w:p>
    <w:p w14:paraId="43903AFC" w14:textId="7CF9847B" w:rsidR="003A02FE" w:rsidRDefault="009D7F7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proofErr w:type="spellStart"/>
      <w:r w:rsidRPr="00C624B9">
        <w:rPr>
          <w:rFonts w:ascii="Times New Roman" w:hAnsi="Times New Roman" w:cs="Times New Roman"/>
          <w:sz w:val="24"/>
          <w:szCs w:val="24"/>
        </w:rPr>
        <w:t>IIT</w:t>
      </w:r>
      <w:proofErr w:type="spellEnd"/>
      <w:r w:rsidRPr="00C624B9">
        <w:rPr>
          <w:rFonts w:ascii="Times New Roman" w:hAnsi="Times New Roman" w:cs="Times New Roman"/>
          <w:sz w:val="24"/>
          <w:szCs w:val="24"/>
        </w:rPr>
        <w:t xml:space="preserve"> and GNWT fare no better. For example, </w:t>
      </w:r>
      <w:proofErr w:type="spellStart"/>
      <w:r w:rsidRPr="00C624B9">
        <w:rPr>
          <w:rFonts w:ascii="Times New Roman" w:hAnsi="Times New Roman" w:cs="Times New Roman"/>
          <w:sz w:val="24"/>
          <w:szCs w:val="24"/>
        </w:rPr>
        <w:t>IIT’s</w:t>
      </w:r>
      <w:proofErr w:type="spellEnd"/>
      <w:r w:rsidRPr="00C624B9">
        <w:rPr>
          <w:rFonts w:ascii="Times New Roman" w:hAnsi="Times New Roman" w:cs="Times New Roman"/>
          <w:sz w:val="24"/>
          <w:szCs w:val="24"/>
        </w:rPr>
        <w:t xml:space="preserve"> computational accounts of qualia involve differentiating each in myriad ways from all other experiences (sensory and non-sensory). These qualia spaces are thus so staggeringly complex that they’re incapable of spelling out precise correlates for different qualia (Aaronson, 2014)—let alone in testable ways. So, once again, existing views face difficult problems in specifying the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of crucial traits of minds.</w:t>
      </w:r>
    </w:p>
    <w:p w14:paraId="0EAEECEF" w14:textId="2788BB90" w:rsidR="002E3479" w:rsidRPr="00C624B9" w:rsidRDefault="009D7F7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NP offers a potential solution to this problem too.</w:t>
      </w:r>
      <w:r w:rsidR="00B53A56" w:rsidRPr="00C624B9">
        <w:rPr>
          <w:rFonts w:ascii="Times New Roman" w:hAnsi="Times New Roman" w:cs="Times New Roman"/>
          <w:sz w:val="24"/>
          <w:szCs w:val="24"/>
        </w:rPr>
        <w:t xml:space="preserve"> It relies on growing evidence from many studies that the different sensory qualia correlate with different sensory-detector proteins (which are intensely electrical). Examples are that temperatures correlate with unique ion channels, such as TRPM8 for cold, TRPV3 for warm, and TRPV1 for hot. Also, sweet tastes correlate with the unique </w:t>
      </w:r>
      <w:proofErr w:type="spellStart"/>
      <w:r w:rsidR="00B53A56" w:rsidRPr="00C624B9">
        <w:rPr>
          <w:rFonts w:ascii="Times New Roman" w:hAnsi="Times New Roman" w:cs="Times New Roman"/>
          <w:sz w:val="24"/>
          <w:szCs w:val="24"/>
        </w:rPr>
        <w:t>GPCR</w:t>
      </w:r>
      <w:proofErr w:type="spellEnd"/>
      <w:r w:rsidR="00B53A56" w:rsidRPr="00C624B9">
        <w:rPr>
          <w:rFonts w:ascii="Times New Roman" w:hAnsi="Times New Roman" w:cs="Times New Roman"/>
          <w:sz w:val="24"/>
          <w:szCs w:val="24"/>
        </w:rPr>
        <w:t xml:space="preserve"> complex T1R2/T1R3, savory correlates with the T1R1/T1R3 complex, and bitter correlates with the </w:t>
      </w:r>
      <w:proofErr w:type="spellStart"/>
      <w:r w:rsidR="00B53A56" w:rsidRPr="00C624B9">
        <w:rPr>
          <w:rFonts w:ascii="Times New Roman" w:hAnsi="Times New Roman" w:cs="Times New Roman"/>
          <w:sz w:val="24"/>
          <w:szCs w:val="24"/>
        </w:rPr>
        <w:t>GPCR</w:t>
      </w:r>
      <w:proofErr w:type="spellEnd"/>
      <w:r w:rsidR="00B53A56" w:rsidRPr="00C624B9">
        <w:rPr>
          <w:rFonts w:ascii="Times New Roman" w:hAnsi="Times New Roman" w:cs="Times New Roman"/>
          <w:sz w:val="24"/>
          <w:szCs w:val="24"/>
        </w:rPr>
        <w:t xml:space="preserve"> family TAS2R (see </w:t>
      </w:r>
      <w:hyperlink r:id="rId7" w:history="1">
        <w:r w:rsidR="00B53A56" w:rsidRPr="00C624B9">
          <w:rPr>
            <w:rStyle w:val="Hyperlink"/>
            <w:rFonts w:ascii="Times New Roman" w:hAnsi="Times New Roman" w:cs="Times New Roman"/>
            <w:color w:val="auto"/>
            <w:sz w:val="24"/>
            <w:szCs w:val="24"/>
            <w:u w:val="none"/>
          </w:rPr>
          <w:t>https://www.genecards.org/</w:t>
        </w:r>
      </w:hyperlink>
      <w:r w:rsidR="00B53A56" w:rsidRPr="00C624B9">
        <w:rPr>
          <w:rFonts w:ascii="Times New Roman" w:hAnsi="Times New Roman" w:cs="Times New Roman"/>
          <w:sz w:val="24"/>
          <w:szCs w:val="24"/>
        </w:rPr>
        <w:t xml:space="preserve"> for details). Additionally, the primary colors correlate with </w:t>
      </w:r>
      <w:r w:rsidR="00FC1468" w:rsidRPr="00C624B9">
        <w:rPr>
          <w:rFonts w:ascii="Times New Roman" w:hAnsi="Times New Roman" w:cs="Times New Roman"/>
          <w:sz w:val="24"/>
          <w:szCs w:val="24"/>
        </w:rPr>
        <w:t xml:space="preserve">OPN1LW, </w:t>
      </w:r>
      <w:r w:rsidR="00B53A56" w:rsidRPr="00C624B9">
        <w:rPr>
          <w:rFonts w:ascii="Times New Roman" w:hAnsi="Times New Roman" w:cs="Times New Roman"/>
          <w:sz w:val="24"/>
          <w:szCs w:val="24"/>
        </w:rPr>
        <w:t xml:space="preserve">OPN1MW, and OPN1SW, which are </w:t>
      </w:r>
      <w:proofErr w:type="spellStart"/>
      <w:r w:rsidR="00B53A56" w:rsidRPr="00C624B9">
        <w:rPr>
          <w:rFonts w:ascii="Times New Roman" w:hAnsi="Times New Roman" w:cs="Times New Roman"/>
          <w:sz w:val="24"/>
          <w:szCs w:val="24"/>
        </w:rPr>
        <w:t>GPCRs</w:t>
      </w:r>
      <w:proofErr w:type="spellEnd"/>
      <w:r w:rsidR="00B53A56" w:rsidRPr="00C624B9">
        <w:rPr>
          <w:rFonts w:ascii="Times New Roman" w:hAnsi="Times New Roman" w:cs="Times New Roman"/>
          <w:sz w:val="24"/>
          <w:szCs w:val="24"/>
        </w:rPr>
        <w:t xml:space="preserve"> of the opsin class (ibid.).</w:t>
      </w:r>
      <w:r w:rsidR="00EE1C09" w:rsidRPr="00C624B9">
        <w:rPr>
          <w:rStyle w:val="FootnoteReference"/>
          <w:rFonts w:ascii="Times New Roman" w:hAnsi="Times New Roman" w:cs="Times New Roman"/>
          <w:sz w:val="24"/>
          <w:szCs w:val="24"/>
        </w:rPr>
        <w:footnoteReference w:id="3"/>
      </w:r>
    </w:p>
    <w:p w14:paraId="27442B3B" w14:textId="28D58A14" w:rsidR="00B53A56" w:rsidRPr="00C624B9" w:rsidRDefault="00B53A5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There are far too many correlations across the various sense modalities to cover here (see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2019</w:t>
      </w:r>
      <w:r w:rsidR="00F0597A" w:rsidRPr="00C624B9">
        <w:rPr>
          <w:rFonts w:ascii="Times New Roman" w:hAnsi="Times New Roman" w:cs="Times New Roman"/>
          <w:sz w:val="24"/>
          <w:szCs w:val="24"/>
        </w:rPr>
        <w:t>,</w:t>
      </w:r>
      <w:r w:rsidRPr="00C624B9">
        <w:rPr>
          <w:rFonts w:ascii="Times New Roman" w:hAnsi="Times New Roman" w:cs="Times New Roman"/>
          <w:sz w:val="24"/>
          <w:szCs w:val="24"/>
        </w:rPr>
        <w:t xml:space="preserve"> for a much fuller list with citations). There’s also evidence that such correlations hold between emotional qualia and limbic hormonal receptors. For example, oxytocin and vasopressin proteins correlate with feelings of love, while estrogen and testosterone correlate with lust (Fisher, 1996), endorphin correlates with euphoria (Sprouse-Blum et al., 2010), and adrenaline correlates with vigilance (e.g., Bayerl &amp; </w:t>
      </w:r>
      <w:proofErr w:type="spellStart"/>
      <w:r w:rsidRPr="00C624B9">
        <w:rPr>
          <w:rFonts w:ascii="Times New Roman" w:hAnsi="Times New Roman" w:cs="Times New Roman"/>
          <w:sz w:val="24"/>
          <w:szCs w:val="24"/>
        </w:rPr>
        <w:t>Bosck</w:t>
      </w:r>
      <w:proofErr w:type="spellEnd"/>
      <w:r w:rsidRPr="00C624B9">
        <w:rPr>
          <w:rFonts w:ascii="Times New Roman" w:hAnsi="Times New Roman" w:cs="Times New Roman"/>
          <w:sz w:val="24"/>
          <w:szCs w:val="24"/>
        </w:rPr>
        <w:t xml:space="preserve">, 2018). One of my papers now under review lists </w:t>
      </w:r>
      <w:proofErr w:type="gramStart"/>
      <w:r w:rsidRPr="00C624B9">
        <w:rPr>
          <w:rFonts w:ascii="Times New Roman" w:hAnsi="Times New Roman" w:cs="Times New Roman"/>
          <w:sz w:val="24"/>
          <w:szCs w:val="24"/>
        </w:rPr>
        <w:t>36</w:t>
      </w:r>
      <w:proofErr w:type="gramEnd"/>
      <w:r w:rsidRPr="00C624B9">
        <w:rPr>
          <w:rFonts w:ascii="Times New Roman" w:hAnsi="Times New Roman" w:cs="Times New Roman"/>
          <w:sz w:val="24"/>
          <w:szCs w:val="24"/>
        </w:rPr>
        <w:t xml:space="preserve"> proteins that correlate with primary emotional and sensory </w:t>
      </w:r>
      <w:r w:rsidR="005A060A" w:rsidRPr="00C624B9">
        <w:rPr>
          <w:rFonts w:ascii="Times New Roman" w:hAnsi="Times New Roman" w:cs="Times New Roman"/>
          <w:sz w:val="24"/>
          <w:szCs w:val="24"/>
        </w:rPr>
        <w:t>qualia</w:t>
      </w:r>
      <w:r w:rsidRPr="00C624B9">
        <w:rPr>
          <w:rFonts w:ascii="Times New Roman" w:hAnsi="Times New Roman" w:cs="Times New Roman"/>
          <w:sz w:val="24"/>
          <w:szCs w:val="24"/>
        </w:rPr>
        <w:t xml:space="preserve">, which on most accounts number in the dozens (excepting </w:t>
      </w:r>
      <w:r w:rsidR="00C077CE" w:rsidRPr="00C624B9">
        <w:rPr>
          <w:rFonts w:ascii="Times New Roman" w:hAnsi="Times New Roman" w:cs="Times New Roman"/>
          <w:sz w:val="24"/>
          <w:szCs w:val="24"/>
        </w:rPr>
        <w:t>odors</w:t>
      </w:r>
      <w:r w:rsidRPr="00C624B9">
        <w:rPr>
          <w:rFonts w:ascii="Times New Roman" w:hAnsi="Times New Roman" w:cs="Times New Roman"/>
          <w:sz w:val="24"/>
          <w:szCs w:val="24"/>
        </w:rPr>
        <w:t>, whose numbers aren’t fully known).</w:t>
      </w:r>
    </w:p>
    <w:p w14:paraId="423751B2" w14:textId="23ECAED0" w:rsidR="00D5642D" w:rsidRPr="00C624B9" w:rsidRDefault="00B53A5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 experimental procedure for </w:t>
      </w:r>
      <w:proofErr w:type="gramStart"/>
      <w:r w:rsidRPr="00C624B9">
        <w:rPr>
          <w:rFonts w:ascii="Times New Roman" w:hAnsi="Times New Roman" w:cs="Times New Roman"/>
          <w:sz w:val="24"/>
          <w:szCs w:val="24"/>
        </w:rPr>
        <w:t>establishing</w:t>
      </w:r>
      <w:proofErr w:type="gramEnd"/>
      <w:r w:rsidRPr="00C624B9">
        <w:rPr>
          <w:rFonts w:ascii="Times New Roman" w:hAnsi="Times New Roman" w:cs="Times New Roman"/>
          <w:sz w:val="24"/>
          <w:szCs w:val="24"/>
        </w:rPr>
        <w:t xml:space="preserve"> these correlations generally relies primarily on J.S. Mill’s method of differences. For example, it </w:t>
      </w:r>
      <w:proofErr w:type="gramStart"/>
      <w:r w:rsidRPr="00C624B9">
        <w:rPr>
          <w:rFonts w:ascii="Times New Roman" w:hAnsi="Times New Roman" w:cs="Times New Roman"/>
          <w:sz w:val="24"/>
          <w:szCs w:val="24"/>
        </w:rPr>
        <w:t>was shown</w:t>
      </w:r>
      <w:proofErr w:type="gramEnd"/>
      <w:r w:rsidRPr="00C624B9">
        <w:rPr>
          <w:rFonts w:ascii="Times New Roman" w:hAnsi="Times New Roman" w:cs="Times New Roman"/>
          <w:sz w:val="24"/>
          <w:szCs w:val="24"/>
        </w:rPr>
        <w:t xml:space="preserve"> that intracerebroventricular infusion of oxytocin—which activates the oxytocin receptor </w:t>
      </w:r>
      <w:proofErr w:type="spellStart"/>
      <w:r w:rsidRPr="00C624B9">
        <w:rPr>
          <w:rFonts w:ascii="Times New Roman" w:hAnsi="Times New Roman" w:cs="Times New Roman"/>
          <w:sz w:val="24"/>
          <w:szCs w:val="24"/>
        </w:rPr>
        <w:t>OXTR</w:t>
      </w:r>
      <w:proofErr w:type="spellEnd"/>
      <w:r w:rsidRPr="00C624B9">
        <w:rPr>
          <w:rFonts w:ascii="Times New Roman" w:hAnsi="Times New Roman" w:cs="Times New Roman"/>
          <w:sz w:val="24"/>
          <w:szCs w:val="24"/>
        </w:rPr>
        <w:t xml:space="preserve">—induced partner preference in un-mated females (Insel &amp; </w:t>
      </w:r>
      <w:proofErr w:type="spellStart"/>
      <w:r w:rsidRPr="00C624B9">
        <w:rPr>
          <w:rFonts w:ascii="Times New Roman" w:hAnsi="Times New Roman" w:cs="Times New Roman"/>
          <w:sz w:val="24"/>
          <w:szCs w:val="24"/>
        </w:rPr>
        <w:t>Hulian</w:t>
      </w:r>
      <w:proofErr w:type="spellEnd"/>
      <w:r w:rsidRPr="00C624B9">
        <w:rPr>
          <w:rFonts w:ascii="Times New Roman" w:hAnsi="Times New Roman" w:cs="Times New Roman"/>
          <w:sz w:val="24"/>
          <w:szCs w:val="24"/>
        </w:rPr>
        <w:t xml:space="preserve">, 1995), while oxytocin antagonist blocked this mating-induced pair-bonding (Ross &amp; Young 2009). </w:t>
      </w:r>
      <w:r w:rsidR="006357B6" w:rsidRPr="00C624B9">
        <w:rPr>
          <w:rFonts w:ascii="Times New Roman" w:hAnsi="Times New Roman" w:cs="Times New Roman"/>
          <w:sz w:val="24"/>
          <w:szCs w:val="24"/>
        </w:rPr>
        <w:t xml:space="preserve">Also, vasopressin may substitute for deactivated oxytocin </w:t>
      </w:r>
      <w:r w:rsidR="00D97886" w:rsidRPr="00C624B9">
        <w:rPr>
          <w:rFonts w:ascii="Times New Roman" w:hAnsi="Times New Roman" w:cs="Times New Roman"/>
          <w:sz w:val="24"/>
          <w:szCs w:val="24"/>
        </w:rPr>
        <w:t>(Berendzen et al., 2023</w:t>
      </w:r>
      <w:r w:rsidR="006357B6" w:rsidRPr="00C624B9">
        <w:rPr>
          <w:rFonts w:ascii="Times New Roman" w:hAnsi="Times New Roman" w:cs="Times New Roman"/>
          <w:sz w:val="24"/>
          <w:szCs w:val="24"/>
        </w:rPr>
        <w:t xml:space="preserve">). </w:t>
      </w:r>
      <w:r w:rsidRPr="00C624B9">
        <w:rPr>
          <w:rFonts w:ascii="Times New Roman" w:hAnsi="Times New Roman" w:cs="Times New Roman"/>
          <w:sz w:val="24"/>
          <w:szCs w:val="24"/>
        </w:rPr>
        <w:t>NP thus treats these different qualia as the hidden substances of these different proteins.</w:t>
      </w:r>
    </w:p>
    <w:p w14:paraId="25919DBB" w14:textId="7B042A4D" w:rsidR="00CD21BD" w:rsidRPr="00C624B9" w:rsidRDefault="00D5642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Note that this attribution of love to oxytocin is only meant to account for the innate emotional feeling (sheen) of love experiences, not the crucial conceptual components of love experiences, which are highly complex and learned. Also, </w:t>
      </w:r>
      <w:r w:rsidR="004476CF" w:rsidRPr="00C624B9">
        <w:rPr>
          <w:rFonts w:ascii="Times New Roman" w:hAnsi="Times New Roman" w:cs="Times New Roman"/>
          <w:sz w:val="24"/>
          <w:szCs w:val="24"/>
        </w:rPr>
        <w:t xml:space="preserve">feelings of love </w:t>
      </w:r>
      <w:proofErr w:type="gramStart"/>
      <w:r w:rsidR="004476CF" w:rsidRPr="00C624B9">
        <w:rPr>
          <w:rFonts w:ascii="Times New Roman" w:hAnsi="Times New Roman" w:cs="Times New Roman"/>
          <w:sz w:val="24"/>
          <w:szCs w:val="24"/>
        </w:rPr>
        <w:t>are tinged</w:t>
      </w:r>
      <w:proofErr w:type="gramEnd"/>
      <w:r w:rsidR="004476CF" w:rsidRPr="00C624B9">
        <w:rPr>
          <w:rFonts w:ascii="Times New Roman" w:hAnsi="Times New Roman" w:cs="Times New Roman"/>
          <w:sz w:val="24"/>
          <w:szCs w:val="24"/>
        </w:rPr>
        <w:t xml:space="preserve"> with other emotions with different hormonal sources, such as joy, lust, jealousy, and anguish.</w:t>
      </w:r>
      <w:r w:rsidR="009A3B92" w:rsidRPr="00C624B9">
        <w:rPr>
          <w:rFonts w:ascii="Times New Roman" w:hAnsi="Times New Roman" w:cs="Times New Roman"/>
          <w:sz w:val="24"/>
          <w:szCs w:val="24"/>
        </w:rPr>
        <w:t xml:space="preserve"> Finally, </w:t>
      </w:r>
      <w:r w:rsidRPr="00C624B9">
        <w:rPr>
          <w:rFonts w:ascii="Times New Roman" w:hAnsi="Times New Roman" w:cs="Times New Roman"/>
          <w:sz w:val="24"/>
          <w:szCs w:val="24"/>
        </w:rPr>
        <w:t xml:space="preserve">levels of oxytocin </w:t>
      </w:r>
      <w:proofErr w:type="gramStart"/>
      <w:r w:rsidRPr="00C624B9">
        <w:rPr>
          <w:rFonts w:ascii="Times New Roman" w:hAnsi="Times New Roman" w:cs="Times New Roman"/>
          <w:sz w:val="24"/>
          <w:szCs w:val="24"/>
        </w:rPr>
        <w:t>are affected</w:t>
      </w:r>
      <w:proofErr w:type="gramEnd"/>
      <w:r w:rsidRPr="00C624B9">
        <w:rPr>
          <w:rFonts w:ascii="Times New Roman" w:hAnsi="Times New Roman" w:cs="Times New Roman"/>
          <w:sz w:val="24"/>
          <w:szCs w:val="24"/>
        </w:rPr>
        <w:t xml:space="preserve"> by interactions with other hormones, so love feelings are complexly modulated by various hormones.</w:t>
      </w:r>
      <w:r w:rsidR="00CD21BD" w:rsidRPr="00C624B9">
        <w:rPr>
          <w:rFonts w:ascii="Times New Roman" w:hAnsi="Times New Roman" w:cs="Times New Roman"/>
          <w:sz w:val="24"/>
          <w:szCs w:val="24"/>
        </w:rPr>
        <w:t xml:space="preserve"> </w:t>
      </w:r>
      <w:r w:rsidR="007D3660" w:rsidRPr="00C624B9">
        <w:rPr>
          <w:rFonts w:ascii="Times New Roman" w:hAnsi="Times New Roman" w:cs="Times New Roman"/>
          <w:sz w:val="24"/>
          <w:szCs w:val="24"/>
        </w:rPr>
        <w:t xml:space="preserve">Similar modulations occur </w:t>
      </w:r>
      <w:r w:rsidR="00E80C8F" w:rsidRPr="00C624B9">
        <w:rPr>
          <w:rFonts w:ascii="Times New Roman" w:hAnsi="Times New Roman" w:cs="Times New Roman"/>
          <w:sz w:val="24"/>
          <w:szCs w:val="24"/>
        </w:rPr>
        <w:t xml:space="preserve">with other hormones. </w:t>
      </w:r>
    </w:p>
    <w:p w14:paraId="4F82C1E6" w14:textId="35A8D1BB" w:rsidR="007D22F2" w:rsidRPr="00C624B9" w:rsidRDefault="00CD21B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E80C8F" w:rsidRPr="00C624B9">
        <w:rPr>
          <w:rFonts w:ascii="Times New Roman" w:hAnsi="Times New Roman" w:cs="Times New Roman"/>
          <w:sz w:val="24"/>
          <w:szCs w:val="24"/>
        </w:rPr>
        <w:t xml:space="preserve">Similarly, </w:t>
      </w:r>
      <w:r w:rsidR="007D3660" w:rsidRPr="00C624B9">
        <w:rPr>
          <w:rFonts w:ascii="Times New Roman" w:hAnsi="Times New Roman" w:cs="Times New Roman"/>
          <w:sz w:val="24"/>
          <w:szCs w:val="24"/>
        </w:rPr>
        <w:t>in sensory pathways</w:t>
      </w:r>
      <w:r w:rsidR="0025485C" w:rsidRPr="00C624B9">
        <w:rPr>
          <w:rFonts w:ascii="Times New Roman" w:hAnsi="Times New Roman" w:cs="Times New Roman"/>
          <w:sz w:val="24"/>
          <w:szCs w:val="24"/>
        </w:rPr>
        <w:t xml:space="preserve">, </w:t>
      </w:r>
      <w:r w:rsidR="007D3660" w:rsidRPr="00C624B9">
        <w:rPr>
          <w:rFonts w:ascii="Times New Roman" w:hAnsi="Times New Roman" w:cs="Times New Roman"/>
          <w:sz w:val="24"/>
          <w:szCs w:val="24"/>
        </w:rPr>
        <w:t>cross-fiber comparisons modulate different protein activity levels and thereby modulate qualia levels</w:t>
      </w:r>
      <w:r w:rsidR="003E2F92" w:rsidRPr="00C624B9">
        <w:rPr>
          <w:rFonts w:ascii="Times New Roman" w:hAnsi="Times New Roman" w:cs="Times New Roman"/>
          <w:sz w:val="24"/>
          <w:szCs w:val="24"/>
        </w:rPr>
        <w:t xml:space="preserve">. </w:t>
      </w:r>
      <w:r w:rsidR="007D3660" w:rsidRPr="00C624B9">
        <w:rPr>
          <w:rFonts w:ascii="Times New Roman" w:hAnsi="Times New Roman" w:cs="Times New Roman"/>
          <w:sz w:val="24"/>
          <w:szCs w:val="24"/>
        </w:rPr>
        <w:t xml:space="preserve">For example, the three OPN1 proteins in retinal cones have overlapping sensitivities to specific wavelengths of light. The relative intensities of their reactions help sort out which wavelength is actually present. Here, short-wavelength light </w:t>
      </w:r>
      <w:r w:rsidR="00713248" w:rsidRPr="00C624B9">
        <w:rPr>
          <w:rFonts w:ascii="Times New Roman" w:hAnsi="Times New Roman" w:cs="Times New Roman"/>
          <w:sz w:val="24"/>
          <w:szCs w:val="24"/>
        </w:rPr>
        <w:t>mainly</w:t>
      </w:r>
      <w:r w:rsidR="007D3660" w:rsidRPr="00C624B9">
        <w:rPr>
          <w:rFonts w:ascii="Times New Roman" w:hAnsi="Times New Roman" w:cs="Times New Roman"/>
          <w:sz w:val="24"/>
          <w:szCs w:val="24"/>
        </w:rPr>
        <w:t xml:space="preserve"> activates OPN1SW with blue qualia, while simultaneously inhibiting other OPN1s. </w:t>
      </w:r>
      <w:r w:rsidR="00A9087D" w:rsidRPr="00C624B9">
        <w:rPr>
          <w:rFonts w:ascii="Times New Roman" w:hAnsi="Times New Roman" w:cs="Times New Roman"/>
          <w:sz w:val="24"/>
          <w:szCs w:val="24"/>
        </w:rPr>
        <w:t xml:space="preserve">The upshot is that, in NP, blue </w:t>
      </w:r>
      <w:proofErr w:type="gramStart"/>
      <w:r w:rsidR="00A9087D" w:rsidRPr="00C624B9">
        <w:rPr>
          <w:rFonts w:ascii="Times New Roman" w:hAnsi="Times New Roman" w:cs="Times New Roman"/>
          <w:sz w:val="24"/>
          <w:szCs w:val="24"/>
        </w:rPr>
        <w:t>resides</w:t>
      </w:r>
      <w:proofErr w:type="gramEnd"/>
      <w:r w:rsidR="00A9087D" w:rsidRPr="00C624B9">
        <w:rPr>
          <w:rFonts w:ascii="Times New Roman" w:hAnsi="Times New Roman" w:cs="Times New Roman"/>
          <w:sz w:val="24"/>
          <w:szCs w:val="24"/>
        </w:rPr>
        <w:t xml:space="preserve"> in this OPN1SW, not in the cross-fiber comparison circuitries, which just modulate the levels of OPN1 activities. Qualia are thus protein </w:t>
      </w:r>
      <w:r w:rsidR="00A9087D" w:rsidRPr="00C624B9">
        <w:rPr>
          <w:rFonts w:ascii="Times New Roman" w:hAnsi="Times New Roman" w:cs="Times New Roman"/>
          <w:i/>
          <w:iCs/>
          <w:sz w:val="24"/>
          <w:szCs w:val="24"/>
        </w:rPr>
        <w:t>substances</w:t>
      </w:r>
      <w:r w:rsidR="00A9087D" w:rsidRPr="00C624B9">
        <w:rPr>
          <w:rFonts w:ascii="Times New Roman" w:hAnsi="Times New Roman" w:cs="Times New Roman"/>
          <w:sz w:val="24"/>
          <w:szCs w:val="24"/>
        </w:rPr>
        <w:t xml:space="preserve">, not </w:t>
      </w:r>
      <w:r w:rsidR="00A9087D" w:rsidRPr="00C624B9">
        <w:rPr>
          <w:rFonts w:ascii="Times New Roman" w:hAnsi="Times New Roman" w:cs="Times New Roman"/>
          <w:i/>
          <w:iCs/>
          <w:sz w:val="24"/>
          <w:szCs w:val="24"/>
        </w:rPr>
        <w:t>computations</w:t>
      </w:r>
      <w:r w:rsidR="00A9087D" w:rsidRPr="00C624B9">
        <w:rPr>
          <w:rFonts w:ascii="Times New Roman" w:hAnsi="Times New Roman" w:cs="Times New Roman"/>
          <w:sz w:val="24"/>
          <w:szCs w:val="24"/>
        </w:rPr>
        <w:t>.</w:t>
      </w:r>
    </w:p>
    <w:p w14:paraId="75296879" w14:textId="2F25CC16" w:rsidR="006F61EB" w:rsidRPr="00C624B9" w:rsidRDefault="007D22F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It may seem that neuroplasticity threatens this account of qualia. For example, if visual cortex </w:t>
      </w:r>
      <w:proofErr w:type="gramStart"/>
      <w:r w:rsidRPr="00C624B9">
        <w:rPr>
          <w:rFonts w:ascii="Times New Roman" w:hAnsi="Times New Roman" w:cs="Times New Roman"/>
          <w:sz w:val="24"/>
          <w:szCs w:val="24"/>
        </w:rPr>
        <w:t>is recruited</w:t>
      </w:r>
      <w:proofErr w:type="gramEnd"/>
      <w:r w:rsidRPr="00C624B9">
        <w:rPr>
          <w:rFonts w:ascii="Times New Roman" w:hAnsi="Times New Roman" w:cs="Times New Roman"/>
          <w:sz w:val="24"/>
          <w:szCs w:val="24"/>
        </w:rPr>
        <w:t xml:space="preserve"> for somatosensory processing by blind subjects, and these cortical detectors are activated, then subjects report somatic qualia. This familiar point threatens NP’s claim that visual-detector proteins correlate with visual qualia. But NP </w:t>
      </w:r>
      <w:proofErr w:type="gramStart"/>
      <w:r w:rsidRPr="00C624B9">
        <w:rPr>
          <w:rFonts w:ascii="Times New Roman" w:hAnsi="Times New Roman" w:cs="Times New Roman"/>
          <w:sz w:val="24"/>
          <w:szCs w:val="24"/>
        </w:rPr>
        <w:t>isn’t threatened</w:t>
      </w:r>
      <w:proofErr w:type="gramEnd"/>
      <w:r w:rsidRPr="00C624B9">
        <w:rPr>
          <w:rFonts w:ascii="Times New Roman" w:hAnsi="Times New Roman" w:cs="Times New Roman"/>
          <w:sz w:val="24"/>
          <w:szCs w:val="24"/>
        </w:rPr>
        <w:t xml:space="preserve"> if neurogenesis and plasticity yield not only new detector synapses but also new detector </w:t>
      </w:r>
      <w:proofErr w:type="spellStart"/>
      <w:r w:rsidRPr="00C624B9">
        <w:rPr>
          <w:rFonts w:ascii="Times New Roman" w:hAnsi="Times New Roman" w:cs="Times New Roman"/>
          <w:sz w:val="24"/>
          <w:szCs w:val="24"/>
        </w:rPr>
        <w:t>GPCRs</w:t>
      </w:r>
      <w:proofErr w:type="spellEnd"/>
      <w:r w:rsidRPr="00C624B9">
        <w:rPr>
          <w:rFonts w:ascii="Times New Roman" w:hAnsi="Times New Roman" w:cs="Times New Roman"/>
          <w:sz w:val="24"/>
          <w:szCs w:val="24"/>
        </w:rPr>
        <w:t xml:space="preserve"> and channels. Many somatosensory </w:t>
      </w:r>
      <w:proofErr w:type="spellStart"/>
      <w:r w:rsidRPr="00C624B9">
        <w:rPr>
          <w:rFonts w:ascii="Times New Roman" w:hAnsi="Times New Roman" w:cs="Times New Roman"/>
          <w:sz w:val="24"/>
          <w:szCs w:val="24"/>
        </w:rPr>
        <w:t>GPCRs</w:t>
      </w:r>
      <w:proofErr w:type="spellEnd"/>
      <w:r w:rsidRPr="00C624B9">
        <w:rPr>
          <w:rFonts w:ascii="Times New Roman" w:hAnsi="Times New Roman" w:cs="Times New Roman"/>
          <w:sz w:val="24"/>
          <w:szCs w:val="24"/>
        </w:rPr>
        <w:t xml:space="preserve"> and channels already exist in occipital and parietal lobes (Su et al., 2004), so neurogenesis of more of them would hardly be surprising.</w:t>
      </w:r>
      <w:bookmarkStart w:id="14" w:name="_Hlk97404950"/>
    </w:p>
    <w:p w14:paraId="7784F91A" w14:textId="775EDE6E" w:rsidR="008916D7" w:rsidRPr="00C624B9" w:rsidRDefault="009F6C4E" w:rsidP="00EF53B0">
      <w:pPr>
        <w:widowControl w:val="0"/>
        <w:spacing w:line="192" w:lineRule="auto"/>
        <w:ind w:firstLine="720"/>
        <w:rPr>
          <w:rFonts w:ascii="Times New Roman" w:hAnsi="Times New Roman" w:cs="Times New Roman"/>
          <w:sz w:val="24"/>
          <w:szCs w:val="24"/>
        </w:rPr>
      </w:pPr>
      <w:r w:rsidRPr="00C624B9">
        <w:rPr>
          <w:rFonts w:ascii="Times New Roman" w:hAnsi="Times New Roman" w:cs="Times New Roman"/>
          <w:sz w:val="24"/>
          <w:szCs w:val="24"/>
        </w:rPr>
        <w:t xml:space="preserve">All this has implications for the </w:t>
      </w:r>
      <w:r w:rsidR="00205E1E" w:rsidRPr="00C624B9">
        <w:rPr>
          <w:rFonts w:ascii="Times New Roman" w:hAnsi="Times New Roman" w:cs="Times New Roman"/>
          <w:sz w:val="24"/>
          <w:szCs w:val="24"/>
        </w:rPr>
        <w:t xml:space="preserve">easy and </w:t>
      </w:r>
      <w:r w:rsidRPr="00C624B9">
        <w:rPr>
          <w:rFonts w:ascii="Times New Roman" w:hAnsi="Times New Roman" w:cs="Times New Roman"/>
          <w:sz w:val="24"/>
          <w:szCs w:val="24"/>
        </w:rPr>
        <w:t>combination problem</w:t>
      </w:r>
      <w:r w:rsidR="00205E1E" w:rsidRPr="00C624B9">
        <w:rPr>
          <w:rFonts w:ascii="Times New Roman" w:hAnsi="Times New Roman" w:cs="Times New Roman"/>
          <w:sz w:val="24"/>
          <w:szCs w:val="24"/>
        </w:rPr>
        <w:t>s</w:t>
      </w:r>
      <w:r w:rsidRPr="00C624B9">
        <w:rPr>
          <w:rFonts w:ascii="Times New Roman" w:hAnsi="Times New Roman" w:cs="Times New Roman"/>
          <w:sz w:val="24"/>
          <w:szCs w:val="24"/>
        </w:rPr>
        <w:t xml:space="preserve">. </w:t>
      </w:r>
      <w:r w:rsidR="000377CA" w:rsidRPr="00C624B9">
        <w:rPr>
          <w:rFonts w:ascii="Times New Roman" w:hAnsi="Times New Roman" w:cs="Times New Roman"/>
          <w:sz w:val="24"/>
          <w:szCs w:val="24"/>
        </w:rPr>
        <w:t xml:space="preserve">In </w:t>
      </w:r>
      <w:r w:rsidR="009D0B1C" w:rsidRPr="00C624B9">
        <w:rPr>
          <w:rFonts w:ascii="Times New Roman" w:hAnsi="Times New Roman" w:cs="Times New Roman"/>
          <w:sz w:val="24"/>
          <w:szCs w:val="24"/>
        </w:rPr>
        <w:t>NP</w:t>
      </w:r>
      <w:r w:rsidR="000377CA" w:rsidRPr="00C624B9">
        <w:rPr>
          <w:rFonts w:ascii="Times New Roman" w:hAnsi="Times New Roman" w:cs="Times New Roman"/>
          <w:sz w:val="24"/>
          <w:szCs w:val="24"/>
        </w:rPr>
        <w:t xml:space="preserve">, </w:t>
      </w:r>
      <w:r w:rsidR="009D0B1C" w:rsidRPr="00C624B9">
        <w:rPr>
          <w:rFonts w:ascii="Times New Roman" w:hAnsi="Times New Roman" w:cs="Times New Roman"/>
          <w:sz w:val="24"/>
          <w:szCs w:val="24"/>
        </w:rPr>
        <w:t>qualia</w:t>
      </w:r>
      <w:r w:rsidR="000377CA" w:rsidRPr="00C624B9">
        <w:rPr>
          <w:rFonts w:ascii="Times New Roman" w:hAnsi="Times New Roman" w:cs="Times New Roman"/>
          <w:sz w:val="24"/>
          <w:szCs w:val="24"/>
        </w:rPr>
        <w:t xml:space="preserve"> proteins, when activated, generate EM currents and fields that bind these charged proteins to form overall unified </w:t>
      </w:r>
      <w:proofErr w:type="gramStart"/>
      <w:r w:rsidR="000377CA" w:rsidRPr="00C624B9">
        <w:rPr>
          <w:rFonts w:ascii="Times New Roman" w:hAnsi="Times New Roman" w:cs="Times New Roman"/>
          <w:sz w:val="24"/>
          <w:szCs w:val="24"/>
        </w:rPr>
        <w:t>perceptions</w:t>
      </w:r>
      <w:proofErr w:type="gramEnd"/>
      <w:r w:rsidR="000377CA" w:rsidRPr="00C624B9">
        <w:rPr>
          <w:rFonts w:ascii="Times New Roman" w:hAnsi="Times New Roman" w:cs="Times New Roman"/>
          <w:sz w:val="24"/>
          <w:szCs w:val="24"/>
        </w:rPr>
        <w:t xml:space="preserve"> and emotions</w:t>
      </w:r>
      <w:r w:rsidR="0072553B" w:rsidRPr="00C624B9">
        <w:rPr>
          <w:rFonts w:ascii="Times New Roman" w:hAnsi="Times New Roman" w:cs="Times New Roman"/>
          <w:sz w:val="24"/>
          <w:szCs w:val="24"/>
        </w:rPr>
        <w:t xml:space="preserve"> (these currents are exceedingly powerful in these ion</w:t>
      </w:r>
      <w:r w:rsidR="00341D17" w:rsidRPr="00C624B9">
        <w:rPr>
          <w:rFonts w:ascii="Times New Roman" w:hAnsi="Times New Roman" w:cs="Times New Roman"/>
          <w:sz w:val="24"/>
          <w:szCs w:val="24"/>
        </w:rPr>
        <w:t>-</w:t>
      </w:r>
      <w:r w:rsidR="0072553B" w:rsidRPr="00C624B9">
        <w:rPr>
          <w:rFonts w:ascii="Times New Roman" w:hAnsi="Times New Roman" w:cs="Times New Roman"/>
          <w:sz w:val="24"/>
          <w:szCs w:val="24"/>
        </w:rPr>
        <w:t>channel</w:t>
      </w:r>
      <w:r w:rsidR="0021631F" w:rsidRPr="00C624B9">
        <w:rPr>
          <w:rFonts w:ascii="Times New Roman" w:hAnsi="Times New Roman" w:cs="Times New Roman"/>
          <w:sz w:val="24"/>
          <w:szCs w:val="24"/>
        </w:rPr>
        <w:t xml:space="preserve"> </w:t>
      </w:r>
      <w:r w:rsidR="00341D17" w:rsidRPr="00C624B9">
        <w:rPr>
          <w:rFonts w:ascii="Times New Roman" w:hAnsi="Times New Roman" w:cs="Times New Roman"/>
          <w:sz w:val="24"/>
          <w:szCs w:val="24"/>
        </w:rPr>
        <w:t xml:space="preserve">and </w:t>
      </w:r>
      <w:proofErr w:type="spellStart"/>
      <w:r w:rsidR="00341D17" w:rsidRPr="00C624B9">
        <w:rPr>
          <w:rFonts w:ascii="Times New Roman" w:hAnsi="Times New Roman" w:cs="Times New Roman"/>
          <w:sz w:val="24"/>
          <w:szCs w:val="24"/>
        </w:rPr>
        <w:t>GPCR</w:t>
      </w:r>
      <w:proofErr w:type="spellEnd"/>
      <w:r w:rsidR="00341D17" w:rsidRPr="00C624B9">
        <w:rPr>
          <w:rFonts w:ascii="Times New Roman" w:hAnsi="Times New Roman" w:cs="Times New Roman"/>
          <w:sz w:val="24"/>
          <w:szCs w:val="24"/>
        </w:rPr>
        <w:t xml:space="preserve"> </w:t>
      </w:r>
      <w:r w:rsidR="00BE3256" w:rsidRPr="00C624B9">
        <w:rPr>
          <w:rFonts w:ascii="Times New Roman" w:hAnsi="Times New Roman" w:cs="Times New Roman"/>
          <w:sz w:val="24"/>
          <w:szCs w:val="24"/>
        </w:rPr>
        <w:t xml:space="preserve">detector </w:t>
      </w:r>
      <w:r w:rsidR="0021631F" w:rsidRPr="00C624B9">
        <w:rPr>
          <w:rFonts w:ascii="Times New Roman" w:hAnsi="Times New Roman" w:cs="Times New Roman"/>
          <w:sz w:val="24"/>
          <w:szCs w:val="24"/>
        </w:rPr>
        <w:t>proteins</w:t>
      </w:r>
      <w:r w:rsidR="0072553B" w:rsidRPr="00C624B9">
        <w:rPr>
          <w:rFonts w:ascii="Times New Roman" w:hAnsi="Times New Roman" w:cs="Times New Roman"/>
          <w:sz w:val="24"/>
          <w:szCs w:val="24"/>
        </w:rPr>
        <w:t>, which helps explain why perceptions and emotions are so intensely conscious)</w:t>
      </w:r>
      <w:r w:rsidR="000377CA" w:rsidRPr="00C624B9">
        <w:rPr>
          <w:rFonts w:ascii="Times New Roman" w:hAnsi="Times New Roman" w:cs="Times New Roman"/>
          <w:sz w:val="24"/>
          <w:szCs w:val="24"/>
        </w:rPr>
        <w:t xml:space="preserve">. </w:t>
      </w:r>
      <w:r w:rsidR="008C159A" w:rsidRPr="00C624B9">
        <w:rPr>
          <w:rFonts w:ascii="Times New Roman" w:hAnsi="Times New Roman" w:cs="Times New Roman"/>
          <w:sz w:val="24"/>
          <w:szCs w:val="24"/>
        </w:rPr>
        <w:t xml:space="preserve">The conscious EM fields </w:t>
      </w:r>
      <w:r w:rsidR="008C159A" w:rsidRPr="00C624B9">
        <w:rPr>
          <w:rFonts w:ascii="Times New Roman" w:hAnsi="Times New Roman" w:cs="Times New Roman"/>
          <w:i/>
          <w:iCs/>
          <w:sz w:val="24"/>
          <w:szCs w:val="24"/>
        </w:rPr>
        <w:t>reach into and unify</w:t>
      </w:r>
      <w:r w:rsidR="008C159A" w:rsidRPr="00C624B9">
        <w:rPr>
          <w:rFonts w:ascii="Times New Roman" w:hAnsi="Times New Roman" w:cs="Times New Roman"/>
          <w:sz w:val="24"/>
          <w:szCs w:val="24"/>
        </w:rPr>
        <w:t xml:space="preserve"> </w:t>
      </w:r>
      <w:r w:rsidR="00871728" w:rsidRPr="00C624B9">
        <w:rPr>
          <w:rFonts w:ascii="Times New Roman" w:hAnsi="Times New Roman" w:cs="Times New Roman"/>
          <w:sz w:val="24"/>
          <w:szCs w:val="24"/>
        </w:rPr>
        <w:t xml:space="preserve">the </w:t>
      </w:r>
      <w:r w:rsidR="008C159A" w:rsidRPr="00C624B9">
        <w:rPr>
          <w:rFonts w:ascii="Times New Roman" w:hAnsi="Times New Roman" w:cs="Times New Roman"/>
          <w:sz w:val="24"/>
          <w:szCs w:val="24"/>
        </w:rPr>
        <w:t xml:space="preserve">proteins’ qualia. </w:t>
      </w:r>
      <w:r w:rsidR="000377CA" w:rsidRPr="00C624B9">
        <w:rPr>
          <w:rFonts w:ascii="Times New Roman" w:hAnsi="Times New Roman" w:cs="Times New Roman"/>
          <w:sz w:val="24"/>
          <w:szCs w:val="24"/>
        </w:rPr>
        <w:t xml:space="preserve">Simple (micro) experiences in proteins can thus combine to form our familiar complex experiences. This further helps NP </w:t>
      </w:r>
      <w:r w:rsidR="00E478F8" w:rsidRPr="00C624B9">
        <w:rPr>
          <w:rFonts w:ascii="Times New Roman" w:hAnsi="Times New Roman" w:cs="Times New Roman"/>
          <w:sz w:val="24"/>
          <w:szCs w:val="24"/>
        </w:rPr>
        <w:t>with the easy and</w:t>
      </w:r>
      <w:r w:rsidR="000377CA" w:rsidRPr="00C624B9">
        <w:rPr>
          <w:rFonts w:ascii="Times New Roman" w:hAnsi="Times New Roman" w:cs="Times New Roman"/>
          <w:sz w:val="24"/>
          <w:szCs w:val="24"/>
        </w:rPr>
        <w:t xml:space="preserve"> combination problem. This </w:t>
      </w:r>
      <w:r w:rsidR="0047275E" w:rsidRPr="00C624B9">
        <w:rPr>
          <w:rFonts w:ascii="Times New Roman" w:hAnsi="Times New Roman" w:cs="Times New Roman"/>
          <w:sz w:val="24"/>
          <w:szCs w:val="24"/>
        </w:rPr>
        <w:t xml:space="preserve">proposed </w:t>
      </w:r>
      <w:r w:rsidR="000377CA" w:rsidRPr="00C624B9">
        <w:rPr>
          <w:rFonts w:ascii="Times New Roman" w:hAnsi="Times New Roman" w:cs="Times New Roman"/>
          <w:sz w:val="24"/>
          <w:szCs w:val="24"/>
        </w:rPr>
        <w:t xml:space="preserve">combination </w:t>
      </w:r>
      <w:r w:rsidR="00337983" w:rsidRPr="00C624B9">
        <w:rPr>
          <w:rFonts w:ascii="Times New Roman" w:hAnsi="Times New Roman" w:cs="Times New Roman"/>
          <w:sz w:val="24"/>
          <w:szCs w:val="24"/>
        </w:rPr>
        <w:t>via</w:t>
      </w:r>
      <w:r w:rsidR="000377CA" w:rsidRPr="00C624B9">
        <w:rPr>
          <w:rFonts w:ascii="Times New Roman" w:hAnsi="Times New Roman" w:cs="Times New Roman"/>
          <w:sz w:val="24"/>
          <w:szCs w:val="24"/>
        </w:rPr>
        <w:t xml:space="preserve"> fields isn’t implausible. Consider </w:t>
      </w:r>
      <w:r w:rsidR="009D7D8A" w:rsidRPr="00C624B9">
        <w:rPr>
          <w:rFonts w:ascii="Times New Roman" w:hAnsi="Times New Roman" w:cs="Times New Roman"/>
          <w:sz w:val="24"/>
          <w:szCs w:val="24"/>
        </w:rPr>
        <w:t xml:space="preserve">EM </w:t>
      </w:r>
      <w:r w:rsidR="000377CA" w:rsidRPr="00C624B9">
        <w:rPr>
          <w:rFonts w:ascii="Times New Roman" w:hAnsi="Times New Roman" w:cs="Times New Roman"/>
          <w:sz w:val="24"/>
          <w:szCs w:val="24"/>
        </w:rPr>
        <w:t>fields and visual images, for example</w:t>
      </w:r>
      <w:r w:rsidR="00D16B62" w:rsidRPr="00C624B9">
        <w:rPr>
          <w:rFonts w:ascii="Times New Roman" w:hAnsi="Times New Roman" w:cs="Times New Roman"/>
          <w:sz w:val="24"/>
          <w:szCs w:val="24"/>
        </w:rPr>
        <w:t>. Both arguably arise from discrete neurons and reach across space in a continuous, unified</w:t>
      </w:r>
      <w:r w:rsidR="000E286F" w:rsidRPr="00C624B9">
        <w:rPr>
          <w:rFonts w:ascii="Times New Roman" w:hAnsi="Times New Roman" w:cs="Times New Roman"/>
          <w:sz w:val="24"/>
          <w:szCs w:val="24"/>
        </w:rPr>
        <w:t>, intangible</w:t>
      </w:r>
      <w:r w:rsidR="00D16B62" w:rsidRPr="00C624B9">
        <w:rPr>
          <w:rFonts w:ascii="Times New Roman" w:hAnsi="Times New Roman" w:cs="Times New Roman"/>
          <w:sz w:val="24"/>
          <w:szCs w:val="24"/>
        </w:rPr>
        <w:t xml:space="preserve"> form. Also, </w:t>
      </w:r>
      <w:r w:rsidR="00F23CCB" w:rsidRPr="00C624B9">
        <w:rPr>
          <w:rFonts w:ascii="Times New Roman" w:hAnsi="Times New Roman" w:cs="Times New Roman"/>
          <w:sz w:val="24"/>
          <w:szCs w:val="24"/>
        </w:rPr>
        <w:t xml:space="preserve">the </w:t>
      </w:r>
      <w:r w:rsidR="00D16B62" w:rsidRPr="00C624B9">
        <w:rPr>
          <w:rFonts w:ascii="Times New Roman" w:hAnsi="Times New Roman" w:cs="Times New Roman"/>
          <w:sz w:val="24"/>
          <w:szCs w:val="24"/>
        </w:rPr>
        <w:t xml:space="preserve">images pictorially resemble </w:t>
      </w:r>
      <w:r w:rsidR="007D2B5A" w:rsidRPr="00C624B9">
        <w:rPr>
          <w:rFonts w:ascii="Times New Roman" w:hAnsi="Times New Roman" w:cs="Times New Roman"/>
          <w:sz w:val="24"/>
          <w:szCs w:val="24"/>
        </w:rPr>
        <w:t>EM activity</w:t>
      </w:r>
      <w:r w:rsidR="00D16B62" w:rsidRPr="00C624B9">
        <w:rPr>
          <w:rFonts w:ascii="Times New Roman" w:hAnsi="Times New Roman" w:cs="Times New Roman"/>
          <w:sz w:val="24"/>
          <w:szCs w:val="24"/>
        </w:rPr>
        <w:t xml:space="preserve"> </w:t>
      </w:r>
      <w:r w:rsidR="001A29B1" w:rsidRPr="00C624B9">
        <w:rPr>
          <w:rFonts w:ascii="Times New Roman" w:hAnsi="Times New Roman" w:cs="Times New Roman"/>
          <w:sz w:val="24"/>
          <w:szCs w:val="24"/>
        </w:rPr>
        <w:t>across</w:t>
      </w:r>
      <w:r w:rsidR="00D16B62" w:rsidRPr="00C624B9">
        <w:rPr>
          <w:rFonts w:ascii="Times New Roman" w:hAnsi="Times New Roman" w:cs="Times New Roman"/>
          <w:sz w:val="24"/>
          <w:szCs w:val="24"/>
        </w:rPr>
        <w:t xml:space="preserve"> retinal neurons—and </w:t>
      </w:r>
      <w:r w:rsidR="001A29B1" w:rsidRPr="00C624B9">
        <w:rPr>
          <w:rFonts w:ascii="Times New Roman" w:hAnsi="Times New Roman" w:cs="Times New Roman"/>
          <w:sz w:val="24"/>
          <w:szCs w:val="24"/>
        </w:rPr>
        <w:t>across</w:t>
      </w:r>
      <w:r w:rsidR="00D16B62" w:rsidRPr="00C624B9">
        <w:rPr>
          <w:rFonts w:ascii="Times New Roman" w:hAnsi="Times New Roman" w:cs="Times New Roman"/>
          <w:sz w:val="24"/>
          <w:szCs w:val="24"/>
        </w:rPr>
        <w:t xml:space="preserve"> brain neurons (such as grid cells) that map onto retinas. </w:t>
      </w:r>
      <w:r w:rsidR="00993173" w:rsidRPr="00C624B9">
        <w:rPr>
          <w:rFonts w:ascii="Times New Roman" w:hAnsi="Times New Roman" w:cs="Times New Roman"/>
          <w:sz w:val="24"/>
          <w:szCs w:val="24"/>
        </w:rPr>
        <w:t>So</w:t>
      </w:r>
      <w:r w:rsidR="009D7D8A" w:rsidRPr="00C624B9">
        <w:rPr>
          <w:rFonts w:ascii="Times New Roman" w:hAnsi="Times New Roman" w:cs="Times New Roman"/>
          <w:sz w:val="24"/>
          <w:szCs w:val="24"/>
        </w:rPr>
        <w:t>,</w:t>
      </w:r>
      <w:r w:rsidR="00993173" w:rsidRPr="00C624B9">
        <w:rPr>
          <w:rFonts w:ascii="Times New Roman" w:hAnsi="Times New Roman" w:cs="Times New Roman"/>
          <w:sz w:val="24"/>
          <w:szCs w:val="24"/>
        </w:rPr>
        <w:t xml:space="preserve"> it’s not implausible to claim that </w:t>
      </w:r>
      <w:r w:rsidR="00D16B62" w:rsidRPr="00C624B9">
        <w:rPr>
          <w:rFonts w:ascii="Times New Roman" w:hAnsi="Times New Roman" w:cs="Times New Roman"/>
          <w:sz w:val="24"/>
          <w:szCs w:val="24"/>
        </w:rPr>
        <w:t xml:space="preserve">complex visual images arise electrically from simple neuronal levels in continuous, unified forms—hidden beyond what EEGs show of this </w:t>
      </w:r>
      <w:r w:rsidR="00E107DD" w:rsidRPr="00C624B9">
        <w:rPr>
          <w:rFonts w:ascii="Times New Roman" w:hAnsi="Times New Roman" w:cs="Times New Roman"/>
          <w:sz w:val="24"/>
          <w:szCs w:val="24"/>
        </w:rPr>
        <w:t xml:space="preserve">electrical </w:t>
      </w:r>
      <w:r w:rsidR="00D16B62" w:rsidRPr="00C624B9">
        <w:rPr>
          <w:rFonts w:ascii="Times New Roman" w:hAnsi="Times New Roman" w:cs="Times New Roman"/>
          <w:sz w:val="24"/>
          <w:szCs w:val="24"/>
        </w:rPr>
        <w:t>activity</w:t>
      </w:r>
      <w:r w:rsidR="00E107DD" w:rsidRPr="00C624B9">
        <w:rPr>
          <w:rFonts w:ascii="Times New Roman" w:hAnsi="Times New Roman" w:cs="Times New Roman"/>
          <w:sz w:val="24"/>
          <w:szCs w:val="24"/>
        </w:rPr>
        <w:t>.</w:t>
      </w:r>
      <w:bookmarkEnd w:id="14"/>
      <w:r w:rsidR="00553550" w:rsidRPr="00C624B9">
        <w:rPr>
          <w:rStyle w:val="FootnoteReference"/>
          <w:rFonts w:ascii="Times New Roman" w:hAnsi="Times New Roman" w:cs="Times New Roman"/>
          <w:sz w:val="24"/>
          <w:szCs w:val="24"/>
        </w:rPr>
        <w:footnoteReference w:id="4"/>
      </w:r>
      <w:bookmarkStart w:id="15" w:name="_Hlk98091765"/>
    </w:p>
    <w:p w14:paraId="0D6C9DC5" w14:textId="5852D9F3" w:rsidR="00662C84" w:rsidRPr="00C624B9" w:rsidRDefault="00D547E3" w:rsidP="00EF53B0">
      <w:pPr>
        <w:widowControl w:val="0"/>
        <w:spacing w:line="192" w:lineRule="auto"/>
        <w:ind w:firstLine="720"/>
        <w:rPr>
          <w:rFonts w:ascii="Times New Roman" w:hAnsi="Times New Roman" w:cs="Times New Roman"/>
          <w:sz w:val="24"/>
          <w:szCs w:val="24"/>
        </w:rPr>
      </w:pPr>
      <w:bookmarkStart w:id="16" w:name="_Hlk119349127"/>
      <w:bookmarkEnd w:id="15"/>
      <w:r w:rsidRPr="00C624B9">
        <w:rPr>
          <w:rFonts w:ascii="Times New Roman" w:hAnsi="Times New Roman" w:cs="Times New Roman"/>
          <w:sz w:val="24"/>
          <w:szCs w:val="24"/>
        </w:rPr>
        <w:t>While NP’s account of how qualia combine to form images draws in these ways on its neuroelectrical approach, NP’s account of how these various qualia actually originate additionally derives from NP’s panpsychism. For, as it turns out, the only known features of these proteins correlated with our different qualia are the</w:t>
      </w:r>
      <w:r w:rsidR="00582EB6" w:rsidRPr="00C624B9">
        <w:rPr>
          <w:rFonts w:ascii="Times New Roman" w:hAnsi="Times New Roman" w:cs="Times New Roman"/>
          <w:sz w:val="24"/>
          <w:szCs w:val="24"/>
        </w:rPr>
        <w:t>se proteins’</w:t>
      </w:r>
      <w:r w:rsidRPr="00C624B9">
        <w:rPr>
          <w:rFonts w:ascii="Times New Roman" w:hAnsi="Times New Roman" w:cs="Times New Roman"/>
          <w:sz w:val="24"/>
          <w:szCs w:val="24"/>
        </w:rPr>
        <w:t xml:space="preserve"> masses and their derivative rest energies (see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xml:space="preserve">, 2019). The different qualia thus seem to ultimately </w:t>
      </w:r>
      <w:proofErr w:type="gramStart"/>
      <w:r w:rsidRPr="00C624B9">
        <w:rPr>
          <w:rFonts w:ascii="Times New Roman" w:hAnsi="Times New Roman" w:cs="Times New Roman"/>
          <w:sz w:val="24"/>
          <w:szCs w:val="24"/>
        </w:rPr>
        <w:t>reside</w:t>
      </w:r>
      <w:proofErr w:type="gramEnd"/>
      <w:r w:rsidRPr="00C624B9">
        <w:rPr>
          <w:rFonts w:ascii="Times New Roman" w:hAnsi="Times New Roman" w:cs="Times New Roman"/>
          <w:sz w:val="24"/>
          <w:szCs w:val="24"/>
        </w:rPr>
        <w:t xml:space="preserve"> like a rainbow in narrow bands of rest energies of electrically bound protein masses. This leads to panpsychism in that other electrically bound masses would thus probably have their own qualia, right down to the fundamental fermions (which all differ in their masses).</w:t>
      </w:r>
      <w:r w:rsidR="00AC6838" w:rsidRPr="00C624B9">
        <w:rPr>
          <w:rFonts w:ascii="Times New Roman" w:hAnsi="Times New Roman" w:cs="Times New Roman"/>
          <w:sz w:val="24"/>
          <w:szCs w:val="24"/>
        </w:rPr>
        <w:t xml:space="preserve"> </w:t>
      </w:r>
    </w:p>
    <w:p w14:paraId="63C50C4B" w14:textId="211ABC43" w:rsidR="00442D23" w:rsidRPr="00C624B9" w:rsidRDefault="00662C84" w:rsidP="00EF53B0">
      <w:pPr>
        <w:widowControl w:val="0"/>
        <w:spacing w:line="192" w:lineRule="auto"/>
        <w:ind w:firstLine="720"/>
        <w:rPr>
          <w:rFonts w:ascii="Times New Roman" w:hAnsi="Times New Roman" w:cs="Times New Roman"/>
          <w:sz w:val="24"/>
          <w:szCs w:val="24"/>
        </w:rPr>
      </w:pPr>
      <w:r w:rsidRPr="00C624B9">
        <w:rPr>
          <w:rFonts w:ascii="Times New Roman" w:hAnsi="Times New Roman" w:cs="Times New Roman"/>
          <w:sz w:val="24"/>
          <w:szCs w:val="24"/>
        </w:rPr>
        <w:t xml:space="preserve">So, how does all this help NP deal with the easy and combination problems concerning how minds arise? It helps NP explain the mind’s qualia and unity (which neuroscience </w:t>
      </w:r>
      <w:proofErr w:type="gramStart"/>
      <w:r w:rsidRPr="00C624B9">
        <w:rPr>
          <w:rFonts w:ascii="Times New Roman" w:hAnsi="Times New Roman" w:cs="Times New Roman"/>
          <w:sz w:val="24"/>
          <w:szCs w:val="24"/>
        </w:rPr>
        <w:t>fails to</w:t>
      </w:r>
      <w:proofErr w:type="gramEnd"/>
      <w:r w:rsidRPr="00C624B9">
        <w:rPr>
          <w:rFonts w:ascii="Times New Roman" w:hAnsi="Times New Roman" w:cs="Times New Roman"/>
          <w:sz w:val="24"/>
          <w:szCs w:val="24"/>
        </w:rPr>
        <w:t xml:space="preserve">). NP’s panpsychism explains how qualia are protein substances, while its electrical approach explains how neural EM fields reach as a continuous whole into proteins to bind them into the overall </w:t>
      </w:r>
      <w:r w:rsidR="001E0114" w:rsidRPr="00C624B9">
        <w:rPr>
          <w:rFonts w:ascii="Times New Roman" w:hAnsi="Times New Roman" w:cs="Times New Roman"/>
          <w:sz w:val="24"/>
          <w:szCs w:val="24"/>
        </w:rPr>
        <w:t xml:space="preserve">unified </w:t>
      </w:r>
      <w:r w:rsidRPr="00C624B9">
        <w:rPr>
          <w:rFonts w:ascii="Times New Roman" w:hAnsi="Times New Roman" w:cs="Times New Roman"/>
          <w:sz w:val="24"/>
          <w:szCs w:val="24"/>
        </w:rPr>
        <w:t>experiences of our minds.</w:t>
      </w:r>
      <w:bookmarkEnd w:id="16"/>
    </w:p>
    <w:p w14:paraId="19B50972" w14:textId="77777777" w:rsidR="009C7025" w:rsidRPr="00C624B9" w:rsidRDefault="009C7025" w:rsidP="00EF53B0">
      <w:pPr>
        <w:widowControl w:val="0"/>
        <w:spacing w:line="192" w:lineRule="auto"/>
        <w:ind w:firstLine="720"/>
        <w:rPr>
          <w:rFonts w:ascii="Times New Roman" w:hAnsi="Times New Roman" w:cs="Times New Roman"/>
          <w:sz w:val="24"/>
          <w:szCs w:val="24"/>
        </w:rPr>
      </w:pPr>
    </w:p>
    <w:p w14:paraId="15B4F9D6" w14:textId="77777777" w:rsidR="00442D23" w:rsidRPr="00C624B9" w:rsidRDefault="00442D2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b/>
          <w:bCs/>
          <w:sz w:val="24"/>
          <w:szCs w:val="24"/>
        </w:rPr>
        <w:t>4.3 Testable Predictions About Qualia and Unity</w:t>
      </w:r>
    </w:p>
    <w:p w14:paraId="4D110E6C" w14:textId="62456222" w:rsidR="00312CF6" w:rsidRPr="00C624B9" w:rsidRDefault="00BE5C7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N</w:t>
      </w:r>
      <w:r w:rsidR="00442D23" w:rsidRPr="00C624B9">
        <w:rPr>
          <w:rFonts w:ascii="Times New Roman" w:hAnsi="Times New Roman" w:cs="Times New Roman"/>
          <w:sz w:val="24"/>
          <w:szCs w:val="24"/>
        </w:rPr>
        <w:t>P’s account above of the mind’s qualia and unity is based on considerable recent evidence. Also, its panpsychist and neuroelectrical approaches together yield the following two unique, testable predictions about</w:t>
      </w:r>
      <w:r w:rsidR="00677546" w:rsidRPr="00C624B9">
        <w:rPr>
          <w:rFonts w:ascii="Times New Roman" w:hAnsi="Times New Roman" w:cs="Times New Roman"/>
          <w:sz w:val="24"/>
          <w:szCs w:val="24"/>
        </w:rPr>
        <w:t xml:space="preserve"> (</w:t>
      </w:r>
      <w:r w:rsidR="00442D23" w:rsidRPr="00C624B9">
        <w:rPr>
          <w:rFonts w:ascii="Times New Roman" w:hAnsi="Times New Roman" w:cs="Times New Roman"/>
          <w:sz w:val="24"/>
          <w:szCs w:val="24"/>
        </w:rPr>
        <w:t>respectively</w:t>
      </w:r>
      <w:r w:rsidR="00677546" w:rsidRPr="00C624B9">
        <w:rPr>
          <w:rFonts w:ascii="Times New Roman" w:hAnsi="Times New Roman" w:cs="Times New Roman"/>
          <w:sz w:val="24"/>
          <w:szCs w:val="24"/>
        </w:rPr>
        <w:t>)</w:t>
      </w:r>
      <w:r w:rsidR="00442D23" w:rsidRPr="00C624B9">
        <w:rPr>
          <w:rFonts w:ascii="Times New Roman" w:hAnsi="Times New Roman" w:cs="Times New Roman"/>
          <w:sz w:val="24"/>
          <w:szCs w:val="24"/>
        </w:rPr>
        <w:t xml:space="preserve"> how different qualia arise</w:t>
      </w:r>
      <w:r w:rsidR="00467B24" w:rsidRPr="00C624B9">
        <w:rPr>
          <w:rFonts w:ascii="Times New Roman" w:hAnsi="Times New Roman" w:cs="Times New Roman"/>
          <w:sz w:val="24"/>
          <w:szCs w:val="24"/>
        </w:rPr>
        <w:t xml:space="preserve"> </w:t>
      </w:r>
      <w:r w:rsidR="00442D23" w:rsidRPr="00C624B9">
        <w:rPr>
          <w:rFonts w:ascii="Times New Roman" w:hAnsi="Times New Roman" w:cs="Times New Roman"/>
          <w:sz w:val="24"/>
          <w:szCs w:val="24"/>
        </w:rPr>
        <w:t>and how they uni</w:t>
      </w:r>
      <w:r w:rsidR="00312CF6" w:rsidRPr="00C624B9">
        <w:rPr>
          <w:rFonts w:ascii="Times New Roman" w:hAnsi="Times New Roman" w:cs="Times New Roman"/>
          <w:sz w:val="24"/>
          <w:szCs w:val="24"/>
        </w:rPr>
        <w:t>te</w:t>
      </w:r>
      <w:r w:rsidR="00442D23" w:rsidRPr="00C624B9">
        <w:rPr>
          <w:rFonts w:ascii="Times New Roman" w:hAnsi="Times New Roman" w:cs="Times New Roman"/>
          <w:sz w:val="24"/>
          <w:szCs w:val="24"/>
        </w:rPr>
        <w:t xml:space="preserve"> to</w:t>
      </w:r>
      <w:r w:rsidR="00312CF6" w:rsidRPr="00C624B9">
        <w:rPr>
          <w:rFonts w:ascii="Times New Roman" w:hAnsi="Times New Roman" w:cs="Times New Roman"/>
          <w:sz w:val="24"/>
          <w:szCs w:val="24"/>
        </w:rPr>
        <w:t xml:space="preserve"> join </w:t>
      </w:r>
      <w:r w:rsidR="00442D23" w:rsidRPr="00C624B9">
        <w:rPr>
          <w:rFonts w:ascii="Times New Roman" w:hAnsi="Times New Roman" w:cs="Times New Roman"/>
          <w:sz w:val="24"/>
          <w:szCs w:val="24"/>
        </w:rPr>
        <w:t>simple experiences into complex ones</w:t>
      </w:r>
      <w:r w:rsidR="0018644D" w:rsidRPr="00C624B9">
        <w:rPr>
          <w:rFonts w:ascii="Times New Roman" w:hAnsi="Times New Roman" w:cs="Times New Roman"/>
          <w:sz w:val="24"/>
          <w:szCs w:val="24"/>
        </w:rPr>
        <w:t xml:space="preserve">. </w:t>
      </w:r>
      <w:r w:rsidR="00A10EE9" w:rsidRPr="00C624B9">
        <w:rPr>
          <w:rFonts w:ascii="Times New Roman" w:hAnsi="Times New Roman" w:cs="Times New Roman"/>
          <w:sz w:val="24"/>
          <w:szCs w:val="24"/>
        </w:rPr>
        <w:t>Both are thus</w:t>
      </w:r>
      <w:r w:rsidR="00477999" w:rsidRPr="00C624B9">
        <w:rPr>
          <w:rFonts w:ascii="Times New Roman" w:hAnsi="Times New Roman" w:cs="Times New Roman"/>
          <w:sz w:val="24"/>
          <w:szCs w:val="24"/>
        </w:rPr>
        <w:t xml:space="preserve"> </w:t>
      </w:r>
      <w:r w:rsidR="001408DC" w:rsidRPr="00C624B9">
        <w:rPr>
          <w:rFonts w:ascii="Times New Roman" w:hAnsi="Times New Roman" w:cs="Times New Roman"/>
          <w:sz w:val="24"/>
          <w:szCs w:val="24"/>
        </w:rPr>
        <w:t>important</w:t>
      </w:r>
      <w:r w:rsidR="00477999" w:rsidRPr="00C624B9">
        <w:rPr>
          <w:rFonts w:ascii="Times New Roman" w:hAnsi="Times New Roman" w:cs="Times New Roman"/>
          <w:sz w:val="24"/>
          <w:szCs w:val="24"/>
        </w:rPr>
        <w:t xml:space="preserve"> to the easy and combination problems</w:t>
      </w:r>
      <w:r w:rsidR="00442D23" w:rsidRPr="00C624B9">
        <w:rPr>
          <w:rFonts w:ascii="Times New Roman" w:hAnsi="Times New Roman" w:cs="Times New Roman"/>
          <w:sz w:val="24"/>
          <w:szCs w:val="24"/>
        </w:rPr>
        <w:t>.</w:t>
      </w:r>
    </w:p>
    <w:p w14:paraId="40ED2283" w14:textId="2291C3CB" w:rsidR="00442D23" w:rsidRPr="00C624B9" w:rsidRDefault="00442D23"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sz w:val="24"/>
          <w:szCs w:val="24"/>
        </w:rPr>
        <w:tab/>
        <w:t>(1) The first prediction</w:t>
      </w:r>
      <w:r w:rsidR="00E24C94" w:rsidRPr="00C624B9">
        <w:rPr>
          <w:rFonts w:ascii="Times New Roman" w:hAnsi="Times New Roman" w:cs="Times New Roman"/>
          <w:sz w:val="24"/>
          <w:szCs w:val="24"/>
        </w:rPr>
        <w:t>—</w:t>
      </w:r>
      <w:r w:rsidR="002654F0" w:rsidRPr="00C624B9">
        <w:rPr>
          <w:rFonts w:ascii="Times New Roman" w:hAnsi="Times New Roman" w:cs="Times New Roman"/>
          <w:sz w:val="24"/>
          <w:szCs w:val="24"/>
        </w:rPr>
        <w:t xml:space="preserve">about how </w:t>
      </w:r>
      <w:r w:rsidR="001B4095" w:rsidRPr="00C624B9">
        <w:rPr>
          <w:rFonts w:ascii="Times New Roman" w:hAnsi="Times New Roman" w:cs="Times New Roman"/>
          <w:sz w:val="24"/>
          <w:szCs w:val="24"/>
        </w:rPr>
        <w:t xml:space="preserve">different </w:t>
      </w:r>
      <w:r w:rsidR="002654F0" w:rsidRPr="00C624B9">
        <w:rPr>
          <w:rFonts w:ascii="Times New Roman" w:hAnsi="Times New Roman" w:cs="Times New Roman"/>
          <w:sz w:val="24"/>
          <w:szCs w:val="24"/>
        </w:rPr>
        <w:t>qualia arise</w:t>
      </w:r>
      <w:r w:rsidR="00E24C94" w:rsidRPr="00C624B9">
        <w:rPr>
          <w:rFonts w:ascii="Times New Roman" w:hAnsi="Times New Roman" w:cs="Times New Roman"/>
          <w:sz w:val="24"/>
          <w:szCs w:val="24"/>
        </w:rPr>
        <w:t>—</w:t>
      </w:r>
      <w:r w:rsidRPr="00C624B9">
        <w:rPr>
          <w:rFonts w:ascii="Times New Roman" w:hAnsi="Times New Roman" w:cs="Times New Roman"/>
          <w:sz w:val="24"/>
          <w:szCs w:val="24"/>
        </w:rPr>
        <w:t>isn’t a single experiment but a series of them</w:t>
      </w:r>
      <w:r w:rsidR="00D63930" w:rsidRPr="00C624B9">
        <w:rPr>
          <w:rFonts w:ascii="Times New Roman" w:hAnsi="Times New Roman" w:cs="Times New Roman"/>
          <w:sz w:val="24"/>
          <w:szCs w:val="24"/>
        </w:rPr>
        <w:t>. F</w:t>
      </w:r>
      <w:r w:rsidRPr="00C624B9">
        <w:rPr>
          <w:rFonts w:ascii="Times New Roman" w:hAnsi="Times New Roman" w:cs="Times New Roman"/>
          <w:sz w:val="24"/>
          <w:szCs w:val="24"/>
        </w:rPr>
        <w:t xml:space="preserve">or it </w:t>
      </w:r>
      <w:r w:rsidR="00962E91" w:rsidRPr="00C624B9">
        <w:rPr>
          <w:rFonts w:ascii="Times New Roman" w:hAnsi="Times New Roman" w:cs="Times New Roman"/>
          <w:sz w:val="24"/>
          <w:szCs w:val="24"/>
        </w:rPr>
        <w:t xml:space="preserve">necessarily </w:t>
      </w:r>
      <w:r w:rsidRPr="00C624B9">
        <w:rPr>
          <w:rFonts w:ascii="Times New Roman" w:hAnsi="Times New Roman" w:cs="Times New Roman"/>
          <w:sz w:val="24"/>
          <w:szCs w:val="24"/>
        </w:rPr>
        <w:t xml:space="preserve">pertains to </w:t>
      </w:r>
      <w:proofErr w:type="gramStart"/>
      <w:r w:rsidR="00466CA1" w:rsidRPr="00C624B9">
        <w:rPr>
          <w:rFonts w:ascii="Times New Roman" w:hAnsi="Times New Roman" w:cs="Times New Roman"/>
          <w:sz w:val="24"/>
          <w:szCs w:val="24"/>
        </w:rPr>
        <w:t>numerous</w:t>
      </w:r>
      <w:proofErr w:type="gramEnd"/>
      <w:r w:rsidRPr="00C624B9">
        <w:rPr>
          <w:rFonts w:ascii="Times New Roman" w:hAnsi="Times New Roman" w:cs="Times New Roman"/>
          <w:sz w:val="24"/>
          <w:szCs w:val="24"/>
        </w:rPr>
        <w:t xml:space="preserve"> neural correlates of qualia</w:t>
      </w:r>
      <w:r w:rsidR="008822F0"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not just a single one. The existing list of </w:t>
      </w:r>
      <w:r w:rsidR="008822F0" w:rsidRPr="00C624B9">
        <w:rPr>
          <w:rFonts w:ascii="Times New Roman" w:hAnsi="Times New Roman" w:cs="Times New Roman"/>
          <w:sz w:val="24"/>
          <w:szCs w:val="24"/>
        </w:rPr>
        <w:t xml:space="preserve">qualia-protein </w:t>
      </w:r>
      <w:r w:rsidRPr="00C624B9">
        <w:rPr>
          <w:rFonts w:ascii="Times New Roman" w:hAnsi="Times New Roman" w:cs="Times New Roman"/>
          <w:sz w:val="24"/>
          <w:szCs w:val="24"/>
        </w:rPr>
        <w:t xml:space="preserve">correlations </w:t>
      </w:r>
      <w:r w:rsidR="00E15393" w:rsidRPr="00C624B9">
        <w:rPr>
          <w:rFonts w:ascii="Times New Roman" w:hAnsi="Times New Roman" w:cs="Times New Roman"/>
          <w:sz w:val="24"/>
          <w:szCs w:val="24"/>
        </w:rPr>
        <w:t>has</w:t>
      </w:r>
      <w:r w:rsidRPr="00C624B9">
        <w:rPr>
          <w:rFonts w:ascii="Times New Roman" w:hAnsi="Times New Roman" w:cs="Times New Roman"/>
          <w:sz w:val="24"/>
          <w:szCs w:val="24"/>
        </w:rPr>
        <w:t xml:space="preserve"> </w:t>
      </w:r>
      <w:r w:rsidR="003067FF" w:rsidRPr="00C624B9">
        <w:rPr>
          <w:rFonts w:ascii="Times New Roman" w:hAnsi="Times New Roman" w:cs="Times New Roman"/>
          <w:sz w:val="24"/>
          <w:szCs w:val="24"/>
        </w:rPr>
        <w:t xml:space="preserve">primarily </w:t>
      </w:r>
      <w:r w:rsidRPr="00C624B9">
        <w:rPr>
          <w:rFonts w:ascii="Times New Roman" w:hAnsi="Times New Roman" w:cs="Times New Roman"/>
          <w:sz w:val="24"/>
          <w:szCs w:val="24"/>
        </w:rPr>
        <w:t xml:space="preserve">come from fairly standard experimental procedures in which qualia (in the form of loving behavior, pain behavior, </w:t>
      </w:r>
      <w:proofErr w:type="gramStart"/>
      <w:r w:rsidRPr="00C624B9">
        <w:rPr>
          <w:rFonts w:ascii="Times New Roman" w:hAnsi="Times New Roman" w:cs="Times New Roman"/>
          <w:sz w:val="24"/>
          <w:szCs w:val="24"/>
        </w:rPr>
        <w:t>etc.</w:t>
      </w:r>
      <w:proofErr w:type="gramEnd"/>
      <w:r w:rsidRPr="00C624B9">
        <w:rPr>
          <w:rFonts w:ascii="Times New Roman" w:hAnsi="Times New Roman" w:cs="Times New Roman"/>
          <w:sz w:val="24"/>
          <w:szCs w:val="24"/>
        </w:rPr>
        <w:t xml:space="preserve">) are shown to appear when a certain protein is activated—and not to appear when the protein is deactivated. Now the prediction is that these existing procedures will ultimately go beyond already discovered qualia-protein correlations (and qualia-mass correlations) to fully </w:t>
      </w:r>
      <w:proofErr w:type="gramStart"/>
      <w:r w:rsidRPr="00C624B9">
        <w:rPr>
          <w:rFonts w:ascii="Times New Roman" w:hAnsi="Times New Roman" w:cs="Times New Roman"/>
          <w:sz w:val="24"/>
          <w:szCs w:val="24"/>
        </w:rPr>
        <w:t>establish</w:t>
      </w:r>
      <w:proofErr w:type="gramEnd"/>
      <w:r w:rsidRPr="00C624B9">
        <w:rPr>
          <w:rFonts w:ascii="Times New Roman" w:hAnsi="Times New Roman" w:cs="Times New Roman"/>
          <w:sz w:val="24"/>
          <w:szCs w:val="24"/>
        </w:rPr>
        <w:t xml:space="preserve"> that all primary sensory and emotional qualia correlate with proteins. This is a real test of my hypothesis about the origins of qualia because it offers a clear path to falsifying the hypothesis. For example, primary </w:t>
      </w:r>
      <w:r w:rsidR="00156397" w:rsidRPr="00C624B9">
        <w:rPr>
          <w:rFonts w:ascii="Times New Roman" w:hAnsi="Times New Roman" w:cs="Times New Roman"/>
          <w:sz w:val="24"/>
          <w:szCs w:val="24"/>
        </w:rPr>
        <w:t>odor</w:t>
      </w:r>
      <w:r w:rsidRPr="00C624B9">
        <w:rPr>
          <w:rFonts w:ascii="Times New Roman" w:hAnsi="Times New Roman" w:cs="Times New Roman"/>
          <w:sz w:val="24"/>
          <w:szCs w:val="24"/>
        </w:rPr>
        <w:t xml:space="preserve"> qualia (whose precise correlates aren’t yet known) might not turn out to</w:t>
      </w:r>
      <w:r w:rsidR="00282590" w:rsidRPr="00C624B9">
        <w:rPr>
          <w:rFonts w:ascii="Times New Roman" w:hAnsi="Times New Roman" w:cs="Times New Roman"/>
          <w:sz w:val="24"/>
          <w:szCs w:val="24"/>
        </w:rPr>
        <w:t xml:space="preserve"> correlate</w:t>
      </w:r>
      <w:r w:rsidRPr="00C624B9">
        <w:rPr>
          <w:rFonts w:ascii="Times New Roman" w:hAnsi="Times New Roman" w:cs="Times New Roman"/>
          <w:sz w:val="24"/>
          <w:szCs w:val="24"/>
        </w:rPr>
        <w:t xml:space="preserve"> systematically with detector proteins. However, the degree to which the qualia-protein correlations do continue to hold up is the degree to which </w:t>
      </w:r>
      <w:r w:rsidR="00661323" w:rsidRPr="00C624B9">
        <w:rPr>
          <w:rFonts w:ascii="Times New Roman" w:hAnsi="Times New Roman" w:cs="Times New Roman"/>
          <w:sz w:val="24"/>
          <w:szCs w:val="24"/>
        </w:rPr>
        <w:t>my</w:t>
      </w:r>
      <w:r w:rsidRPr="00C624B9">
        <w:rPr>
          <w:rFonts w:ascii="Times New Roman" w:hAnsi="Times New Roman" w:cs="Times New Roman"/>
          <w:sz w:val="24"/>
          <w:szCs w:val="24"/>
        </w:rPr>
        <w:t xml:space="preserve"> qualia-protein-correlation hypothesis is experimentally </w:t>
      </w:r>
      <w:proofErr w:type="gramStart"/>
      <w:r w:rsidRPr="00C624B9">
        <w:rPr>
          <w:rFonts w:ascii="Times New Roman" w:hAnsi="Times New Roman" w:cs="Times New Roman"/>
          <w:sz w:val="24"/>
          <w:szCs w:val="24"/>
        </w:rPr>
        <w:t>tested</w:t>
      </w:r>
      <w:proofErr w:type="gramEnd"/>
      <w:r w:rsidRPr="00C624B9">
        <w:rPr>
          <w:rFonts w:ascii="Times New Roman" w:hAnsi="Times New Roman" w:cs="Times New Roman"/>
          <w:sz w:val="24"/>
          <w:szCs w:val="24"/>
        </w:rPr>
        <w:t xml:space="preserve"> and confirmed.</w:t>
      </w:r>
    </w:p>
    <w:p w14:paraId="30A40396" w14:textId="04F331F9" w:rsidR="00442D23" w:rsidRPr="00C624B9" w:rsidRDefault="00442D2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(2) The second prediction</w:t>
      </w:r>
      <w:r w:rsidR="00515905" w:rsidRPr="00C624B9">
        <w:rPr>
          <w:rFonts w:ascii="Times New Roman" w:hAnsi="Times New Roman" w:cs="Times New Roman"/>
          <w:sz w:val="24"/>
          <w:szCs w:val="24"/>
        </w:rPr>
        <w:t>—</w:t>
      </w:r>
      <w:r w:rsidR="002654F0" w:rsidRPr="00C624B9">
        <w:rPr>
          <w:rFonts w:ascii="Times New Roman" w:hAnsi="Times New Roman" w:cs="Times New Roman"/>
          <w:sz w:val="24"/>
          <w:szCs w:val="24"/>
        </w:rPr>
        <w:t>about how qualia combine</w:t>
      </w:r>
      <w:r w:rsidR="00515905" w:rsidRPr="00C624B9">
        <w:rPr>
          <w:rFonts w:ascii="Times New Roman" w:hAnsi="Times New Roman" w:cs="Times New Roman"/>
          <w:sz w:val="24"/>
          <w:szCs w:val="24"/>
        </w:rPr>
        <w:t>—</w:t>
      </w:r>
      <w:r w:rsidR="00EC1EF5" w:rsidRPr="00C624B9">
        <w:rPr>
          <w:rFonts w:ascii="Times New Roman" w:hAnsi="Times New Roman" w:cs="Times New Roman"/>
          <w:sz w:val="24"/>
          <w:szCs w:val="24"/>
        </w:rPr>
        <w:t>is</w:t>
      </w:r>
      <w:r w:rsidR="002654F0" w:rsidRPr="00C624B9">
        <w:rPr>
          <w:rFonts w:ascii="Times New Roman" w:hAnsi="Times New Roman" w:cs="Times New Roman"/>
          <w:sz w:val="24"/>
          <w:szCs w:val="24"/>
        </w:rPr>
        <w:t xml:space="preserve"> </w:t>
      </w:r>
      <w:r w:rsidR="00F86448" w:rsidRPr="00C624B9">
        <w:rPr>
          <w:rFonts w:ascii="Times New Roman" w:hAnsi="Times New Roman" w:cs="Times New Roman"/>
          <w:sz w:val="24"/>
          <w:szCs w:val="24"/>
        </w:rPr>
        <w:t>more complex</w:t>
      </w:r>
      <w:r w:rsidRPr="00C624B9">
        <w:rPr>
          <w:rFonts w:ascii="Times New Roman" w:hAnsi="Times New Roman" w:cs="Times New Roman"/>
          <w:sz w:val="24"/>
          <w:szCs w:val="24"/>
        </w:rPr>
        <w:t xml:space="preserve">. My hypothesis </w:t>
      </w:r>
      <w:r w:rsidR="00C57E69" w:rsidRPr="00C624B9">
        <w:rPr>
          <w:rFonts w:ascii="Times New Roman" w:hAnsi="Times New Roman" w:cs="Times New Roman"/>
          <w:sz w:val="24"/>
          <w:szCs w:val="24"/>
        </w:rPr>
        <w:t>is</w:t>
      </w:r>
      <w:r w:rsidRPr="00C624B9">
        <w:rPr>
          <w:rFonts w:ascii="Times New Roman" w:hAnsi="Times New Roman" w:cs="Times New Roman"/>
          <w:sz w:val="24"/>
          <w:szCs w:val="24"/>
        </w:rPr>
        <w:t xml:space="preserve"> that EM fields unify the qualia of myriad proteins to form images. My prediction is that blocking the </w:t>
      </w:r>
      <w:r w:rsidR="0084735E" w:rsidRPr="00C624B9">
        <w:rPr>
          <w:rFonts w:ascii="Times New Roman" w:hAnsi="Times New Roman" w:cs="Times New Roman"/>
          <w:sz w:val="24"/>
          <w:szCs w:val="24"/>
        </w:rPr>
        <w:t xml:space="preserve">oscillating </w:t>
      </w:r>
      <w:r w:rsidRPr="00C624B9">
        <w:rPr>
          <w:rFonts w:ascii="Times New Roman" w:hAnsi="Times New Roman" w:cs="Times New Roman"/>
          <w:sz w:val="24"/>
          <w:szCs w:val="24"/>
        </w:rPr>
        <w:t xml:space="preserve">EM field between proteins will block the images from forming. This can be </w:t>
      </w:r>
      <w:proofErr w:type="gramStart"/>
      <w:r w:rsidRPr="00C624B9">
        <w:rPr>
          <w:rFonts w:ascii="Times New Roman" w:hAnsi="Times New Roman" w:cs="Times New Roman"/>
          <w:sz w:val="24"/>
          <w:szCs w:val="24"/>
        </w:rPr>
        <w:t>tested</w:t>
      </w:r>
      <w:proofErr w:type="gramEnd"/>
      <w:r w:rsidRPr="00C624B9">
        <w:rPr>
          <w:rFonts w:ascii="Times New Roman" w:hAnsi="Times New Roman" w:cs="Times New Roman"/>
          <w:sz w:val="24"/>
          <w:szCs w:val="24"/>
        </w:rPr>
        <w:t xml:space="preserve"> by altering a proposal in Libet (1993). He </w:t>
      </w:r>
      <w:r w:rsidR="00CD59C4" w:rsidRPr="00C624B9">
        <w:rPr>
          <w:rFonts w:ascii="Times New Roman" w:hAnsi="Times New Roman" w:cs="Times New Roman"/>
          <w:sz w:val="24"/>
          <w:szCs w:val="24"/>
        </w:rPr>
        <w:t>suggested</w:t>
      </w:r>
      <w:r w:rsidRPr="00C624B9">
        <w:rPr>
          <w:rFonts w:ascii="Times New Roman" w:hAnsi="Times New Roman" w:cs="Times New Roman"/>
          <w:sz w:val="24"/>
          <w:szCs w:val="24"/>
        </w:rPr>
        <w:t xml:space="preserve"> that a slab of human sensory corte</w:t>
      </w:r>
      <w:r w:rsidR="008C5312" w:rsidRPr="00C624B9">
        <w:rPr>
          <w:rFonts w:ascii="Times New Roman" w:hAnsi="Times New Roman" w:cs="Times New Roman"/>
          <w:sz w:val="24"/>
          <w:szCs w:val="24"/>
        </w:rPr>
        <w:t>x—</w:t>
      </w:r>
      <w:r w:rsidRPr="00C624B9">
        <w:rPr>
          <w:rFonts w:ascii="Times New Roman" w:hAnsi="Times New Roman" w:cs="Times New Roman"/>
          <w:sz w:val="24"/>
          <w:szCs w:val="24"/>
        </w:rPr>
        <w:t xml:space="preserve">about to </w:t>
      </w:r>
      <w:proofErr w:type="gramStart"/>
      <w:r w:rsidRPr="00C624B9">
        <w:rPr>
          <w:rFonts w:ascii="Times New Roman" w:hAnsi="Times New Roman" w:cs="Times New Roman"/>
          <w:sz w:val="24"/>
          <w:szCs w:val="24"/>
        </w:rPr>
        <w:t>be therapeutically removed</w:t>
      </w:r>
      <w:proofErr w:type="gramEnd"/>
      <w:r w:rsidR="008C5312" w:rsidRPr="00C624B9">
        <w:rPr>
          <w:rFonts w:ascii="Times New Roman" w:hAnsi="Times New Roman" w:cs="Times New Roman"/>
          <w:sz w:val="24"/>
          <w:szCs w:val="24"/>
        </w:rPr>
        <w:t>—c</w:t>
      </w:r>
      <w:r w:rsidRPr="00C624B9">
        <w:rPr>
          <w:rFonts w:ascii="Times New Roman" w:hAnsi="Times New Roman" w:cs="Times New Roman"/>
          <w:sz w:val="24"/>
          <w:szCs w:val="24"/>
        </w:rPr>
        <w:t xml:space="preserve">ould </w:t>
      </w:r>
      <w:r w:rsidR="00DC00E2" w:rsidRPr="00C624B9">
        <w:rPr>
          <w:rFonts w:ascii="Times New Roman" w:hAnsi="Times New Roman" w:cs="Times New Roman"/>
          <w:sz w:val="24"/>
          <w:szCs w:val="24"/>
        </w:rPr>
        <w:t xml:space="preserve">be </w:t>
      </w:r>
      <w:r w:rsidRPr="00C624B9">
        <w:rPr>
          <w:rFonts w:ascii="Times New Roman" w:hAnsi="Times New Roman" w:cs="Times New Roman"/>
          <w:sz w:val="24"/>
          <w:szCs w:val="24"/>
        </w:rPr>
        <w:t xml:space="preserve">isolated from surrounding cortex (by, for example, slicing their connections with lasers). He predicted that if this isolated slab </w:t>
      </w:r>
      <w:proofErr w:type="gramStart"/>
      <w:r w:rsidRPr="00C624B9">
        <w:rPr>
          <w:rFonts w:ascii="Times New Roman" w:hAnsi="Times New Roman" w:cs="Times New Roman"/>
          <w:sz w:val="24"/>
          <w:szCs w:val="24"/>
        </w:rPr>
        <w:t>is artificially stimulated</w:t>
      </w:r>
      <w:proofErr w:type="gramEnd"/>
      <w:r w:rsidRPr="00C624B9">
        <w:rPr>
          <w:rFonts w:ascii="Times New Roman" w:hAnsi="Times New Roman" w:cs="Times New Roman"/>
          <w:sz w:val="24"/>
          <w:szCs w:val="24"/>
        </w:rPr>
        <w:t xml:space="preserve">, it will continue contributing to reportable experiences. For experience doesn’t </w:t>
      </w:r>
      <w:proofErr w:type="gramStart"/>
      <w:r w:rsidRPr="00C624B9">
        <w:rPr>
          <w:rFonts w:ascii="Times New Roman" w:hAnsi="Times New Roman" w:cs="Times New Roman"/>
          <w:sz w:val="24"/>
          <w:szCs w:val="24"/>
        </w:rPr>
        <w:t>reside</w:t>
      </w:r>
      <w:proofErr w:type="gramEnd"/>
      <w:r w:rsidRPr="00C624B9">
        <w:rPr>
          <w:rFonts w:ascii="Times New Roman" w:hAnsi="Times New Roman" w:cs="Times New Roman"/>
          <w:sz w:val="24"/>
          <w:szCs w:val="24"/>
        </w:rPr>
        <w:t xml:space="preserve"> in neural connections but in the conscious field arising from cortex as a unified whole (pp. 396, 400).</w:t>
      </w:r>
    </w:p>
    <w:p w14:paraId="0B5B5A5C" w14:textId="77777777" w:rsidR="007F0CE3" w:rsidRPr="00C624B9" w:rsidRDefault="00442D2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My alterations are as follows. The test subject should be a mouse trained to respond with leg motions when three blue spots appear in a row to one eye (the other eye </w:t>
      </w:r>
      <w:proofErr w:type="gramStart"/>
      <w:r w:rsidRPr="00C624B9">
        <w:rPr>
          <w:rFonts w:ascii="Times New Roman" w:hAnsi="Times New Roman" w:cs="Times New Roman"/>
          <w:sz w:val="24"/>
          <w:szCs w:val="24"/>
        </w:rPr>
        <w:t>is covered</w:t>
      </w:r>
      <w:proofErr w:type="gramEnd"/>
      <w:r w:rsidRPr="00C624B9">
        <w:rPr>
          <w:rFonts w:ascii="Times New Roman" w:hAnsi="Times New Roman" w:cs="Times New Roman"/>
          <w:sz w:val="24"/>
          <w:szCs w:val="24"/>
        </w:rPr>
        <w:t xml:space="preserve">). Its head and eyes would </w:t>
      </w:r>
      <w:proofErr w:type="gramStart"/>
      <w:r w:rsidRPr="00C624B9">
        <w:rPr>
          <w:rFonts w:ascii="Times New Roman" w:hAnsi="Times New Roman" w:cs="Times New Roman"/>
          <w:sz w:val="24"/>
          <w:szCs w:val="24"/>
        </w:rPr>
        <w:t>be held</w:t>
      </w:r>
      <w:proofErr w:type="gramEnd"/>
      <w:r w:rsidRPr="00C624B9">
        <w:rPr>
          <w:rFonts w:ascii="Times New Roman" w:hAnsi="Times New Roman" w:cs="Times New Roman"/>
          <w:sz w:val="24"/>
          <w:szCs w:val="24"/>
        </w:rPr>
        <w:t xml:space="preserve"> in place while a </w:t>
      </w:r>
      <w:r w:rsidR="00E65050" w:rsidRPr="00C624B9">
        <w:rPr>
          <w:rFonts w:ascii="Times New Roman" w:hAnsi="Times New Roman" w:cs="Times New Roman"/>
          <w:sz w:val="24"/>
          <w:szCs w:val="24"/>
        </w:rPr>
        <w:t xml:space="preserve">small </w:t>
      </w:r>
      <w:r w:rsidRPr="00C624B9">
        <w:rPr>
          <w:rFonts w:ascii="Times New Roman" w:hAnsi="Times New Roman" w:cs="Times New Roman"/>
          <w:sz w:val="24"/>
          <w:szCs w:val="24"/>
        </w:rPr>
        <w:t xml:space="preserve">cortical slab corresponding to one of the blue spots is sliced out by lasers. My prediction is that the mouse will continue responding to the three spots, but only when the slice is under </w:t>
      </w:r>
      <w:r w:rsidR="00C63FEC" w:rsidRPr="00C624B9">
        <w:rPr>
          <w:rFonts w:ascii="Times New Roman" w:hAnsi="Times New Roman" w:cs="Times New Roman"/>
          <w:sz w:val="24"/>
          <w:szCs w:val="24"/>
        </w:rPr>
        <w:t xml:space="preserve">approximately </w:t>
      </w:r>
      <w:proofErr w:type="gramStart"/>
      <w:r w:rsidR="00600629" w:rsidRPr="00C624B9">
        <w:rPr>
          <w:rFonts w:ascii="Times New Roman" w:hAnsi="Times New Roman" w:cs="Times New Roman"/>
          <w:sz w:val="24"/>
          <w:szCs w:val="24"/>
        </w:rPr>
        <w:t>4</w:t>
      </w:r>
      <w:r w:rsidR="00766902" w:rsidRPr="00C624B9">
        <w:rPr>
          <w:rFonts w:ascii="Times New Roman" w:hAnsi="Times New Roman" w:cs="Times New Roman"/>
          <w:sz w:val="24"/>
          <w:szCs w:val="24"/>
        </w:rPr>
        <w:t>00</w:t>
      </w:r>
      <w:proofErr w:type="gramEnd"/>
      <w:r w:rsidRPr="00C624B9">
        <w:rPr>
          <w:rFonts w:ascii="Times New Roman" w:hAnsi="Times New Roman" w:cs="Times New Roman"/>
          <w:sz w:val="24"/>
          <w:szCs w:val="24"/>
        </w:rPr>
        <w:t xml:space="preserve"> microns thick. (This distance is derived from Chiang et al., 2019, who discovered that EM fields—not synapses or gap junctions—propagate signals across sliced rat hippocampus tissue up to </w:t>
      </w:r>
      <w:proofErr w:type="gramStart"/>
      <w:r w:rsidRPr="00C624B9">
        <w:rPr>
          <w:rFonts w:ascii="Times New Roman" w:hAnsi="Times New Roman" w:cs="Times New Roman"/>
          <w:sz w:val="24"/>
          <w:szCs w:val="24"/>
        </w:rPr>
        <w:t>400</w:t>
      </w:r>
      <w:proofErr w:type="gramEnd"/>
      <w:r w:rsidRPr="00C624B9">
        <w:rPr>
          <w:rFonts w:ascii="Times New Roman" w:hAnsi="Times New Roman" w:cs="Times New Roman"/>
          <w:sz w:val="24"/>
          <w:szCs w:val="24"/>
        </w:rPr>
        <w:t xml:space="preserve"> microns.) </w:t>
      </w:r>
    </w:p>
    <w:p w14:paraId="751CF901" w14:textId="54EE2D4A" w:rsidR="005E04BA" w:rsidRPr="00C624B9" w:rsidRDefault="007F0CE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bookmarkStart w:id="17" w:name="_Hlk120002431"/>
      <w:r w:rsidR="005E04BA" w:rsidRPr="00C624B9">
        <w:rPr>
          <w:rFonts w:ascii="Times New Roman" w:hAnsi="Times New Roman" w:cs="Times New Roman"/>
          <w:sz w:val="24"/>
          <w:szCs w:val="24"/>
        </w:rPr>
        <w:t xml:space="preserve">If this second prediction is verified, it will </w:t>
      </w:r>
      <w:proofErr w:type="gramStart"/>
      <w:r w:rsidR="005E04BA" w:rsidRPr="00C624B9">
        <w:rPr>
          <w:rFonts w:ascii="Times New Roman" w:hAnsi="Times New Roman" w:cs="Times New Roman"/>
          <w:sz w:val="24"/>
          <w:szCs w:val="24"/>
        </w:rPr>
        <w:t>indicate</w:t>
      </w:r>
      <w:proofErr w:type="gramEnd"/>
      <w:r w:rsidR="005E04BA" w:rsidRPr="00C624B9">
        <w:rPr>
          <w:rFonts w:ascii="Times New Roman" w:hAnsi="Times New Roman" w:cs="Times New Roman"/>
          <w:sz w:val="24"/>
          <w:szCs w:val="24"/>
        </w:rPr>
        <w:t xml:space="preserve"> that the EM oscillating field in this cortex (but not any neuronal particles or structures) unifies color detectors together to form overall images. But this </w:t>
      </w:r>
      <w:proofErr w:type="gramStart"/>
      <w:r w:rsidR="005E04BA" w:rsidRPr="00C624B9">
        <w:rPr>
          <w:rFonts w:ascii="Times New Roman" w:hAnsi="Times New Roman" w:cs="Times New Roman"/>
          <w:sz w:val="24"/>
          <w:szCs w:val="24"/>
        </w:rPr>
        <w:t>indication</w:t>
      </w:r>
      <w:proofErr w:type="gramEnd"/>
      <w:r w:rsidR="005E04BA" w:rsidRPr="00C624B9">
        <w:rPr>
          <w:rFonts w:ascii="Times New Roman" w:hAnsi="Times New Roman" w:cs="Times New Roman"/>
          <w:sz w:val="24"/>
          <w:szCs w:val="24"/>
        </w:rPr>
        <w:t xml:space="preserve"> could </w:t>
      </w:r>
      <w:r w:rsidR="005C2B30" w:rsidRPr="00C624B9">
        <w:rPr>
          <w:rFonts w:ascii="Times New Roman" w:hAnsi="Times New Roman" w:cs="Times New Roman"/>
          <w:sz w:val="24"/>
          <w:szCs w:val="24"/>
        </w:rPr>
        <w:t xml:space="preserve">be </w:t>
      </w:r>
      <w:r w:rsidR="005E04BA" w:rsidRPr="00C624B9">
        <w:rPr>
          <w:rFonts w:ascii="Times New Roman" w:hAnsi="Times New Roman" w:cs="Times New Roman"/>
          <w:sz w:val="24"/>
          <w:szCs w:val="24"/>
        </w:rPr>
        <w:t xml:space="preserve">strengthened by a second step designed to show that if the EM field disappears, then the color detectors will fail to unify. Here, a </w:t>
      </w:r>
      <w:r w:rsidR="00D358EA" w:rsidRPr="00C624B9">
        <w:rPr>
          <w:rFonts w:ascii="Times New Roman" w:hAnsi="Times New Roman" w:cs="Times New Roman"/>
          <w:sz w:val="24"/>
          <w:szCs w:val="24"/>
        </w:rPr>
        <w:t>strip</w:t>
      </w:r>
      <w:r w:rsidR="005E04BA" w:rsidRPr="00C624B9">
        <w:rPr>
          <w:rFonts w:ascii="Times New Roman" w:hAnsi="Times New Roman" w:cs="Times New Roman"/>
          <w:sz w:val="24"/>
          <w:szCs w:val="24"/>
        </w:rPr>
        <w:t xml:space="preserve"> of the mouse’s cortical tissue could </w:t>
      </w:r>
      <w:proofErr w:type="gramStart"/>
      <w:r w:rsidR="005E04BA" w:rsidRPr="00C624B9">
        <w:rPr>
          <w:rFonts w:ascii="Times New Roman" w:hAnsi="Times New Roman" w:cs="Times New Roman"/>
          <w:sz w:val="24"/>
          <w:szCs w:val="24"/>
        </w:rPr>
        <w:t>be removed</w:t>
      </w:r>
      <w:proofErr w:type="gramEnd"/>
      <w:r w:rsidR="005E04BA" w:rsidRPr="00C624B9">
        <w:rPr>
          <w:rFonts w:ascii="Times New Roman" w:hAnsi="Times New Roman" w:cs="Times New Roman"/>
          <w:sz w:val="24"/>
          <w:szCs w:val="24"/>
        </w:rPr>
        <w:t xml:space="preserve"> from inside the slab and artificially st</w:t>
      </w:r>
      <w:r w:rsidR="00B93FB1" w:rsidRPr="00C624B9">
        <w:rPr>
          <w:rFonts w:ascii="Times New Roman" w:hAnsi="Times New Roman" w:cs="Times New Roman"/>
          <w:sz w:val="24"/>
          <w:szCs w:val="24"/>
        </w:rPr>
        <w:t>i</w:t>
      </w:r>
      <w:r w:rsidR="005E04BA" w:rsidRPr="00C624B9">
        <w:rPr>
          <w:rFonts w:ascii="Times New Roman" w:hAnsi="Times New Roman" w:cs="Times New Roman"/>
          <w:sz w:val="24"/>
          <w:szCs w:val="24"/>
        </w:rPr>
        <w:t xml:space="preserve">mulated to fire. </w:t>
      </w:r>
      <w:r w:rsidR="009B3886" w:rsidRPr="00C624B9">
        <w:rPr>
          <w:rFonts w:ascii="Times New Roman" w:hAnsi="Times New Roman" w:cs="Times New Roman"/>
          <w:sz w:val="24"/>
          <w:szCs w:val="24"/>
        </w:rPr>
        <w:t>V</w:t>
      </w:r>
      <w:r w:rsidR="005E04BA" w:rsidRPr="00C624B9">
        <w:rPr>
          <w:rFonts w:ascii="Times New Roman" w:hAnsi="Times New Roman" w:cs="Times New Roman"/>
          <w:sz w:val="24"/>
          <w:szCs w:val="24"/>
        </w:rPr>
        <w:t xml:space="preserve">oltage clamps would </w:t>
      </w:r>
      <w:proofErr w:type="gramStart"/>
      <w:r w:rsidR="005E04BA" w:rsidRPr="00C624B9">
        <w:rPr>
          <w:rFonts w:ascii="Times New Roman" w:hAnsi="Times New Roman" w:cs="Times New Roman"/>
          <w:sz w:val="24"/>
          <w:szCs w:val="24"/>
        </w:rPr>
        <w:t>be applied</w:t>
      </w:r>
      <w:proofErr w:type="gramEnd"/>
      <w:r w:rsidR="005E04BA" w:rsidRPr="00C624B9">
        <w:rPr>
          <w:rFonts w:ascii="Times New Roman" w:hAnsi="Times New Roman" w:cs="Times New Roman"/>
          <w:sz w:val="24"/>
          <w:szCs w:val="24"/>
        </w:rPr>
        <w:t xml:space="preserve"> in the </w:t>
      </w:r>
      <w:r w:rsidR="00D358EA" w:rsidRPr="00C624B9">
        <w:rPr>
          <w:rFonts w:ascii="Times New Roman" w:hAnsi="Times New Roman" w:cs="Times New Roman"/>
          <w:sz w:val="24"/>
          <w:szCs w:val="24"/>
        </w:rPr>
        <w:t>strip of tissue</w:t>
      </w:r>
      <w:r w:rsidR="005E04BA" w:rsidRPr="00C624B9">
        <w:rPr>
          <w:rFonts w:ascii="Times New Roman" w:hAnsi="Times New Roman" w:cs="Times New Roman"/>
          <w:sz w:val="24"/>
          <w:szCs w:val="24"/>
        </w:rPr>
        <w:t xml:space="preserve"> (</w:t>
      </w:r>
      <w:r w:rsidR="00D358EA" w:rsidRPr="00C624B9">
        <w:rPr>
          <w:rFonts w:ascii="Times New Roman" w:hAnsi="Times New Roman" w:cs="Times New Roman"/>
          <w:sz w:val="24"/>
          <w:szCs w:val="24"/>
        </w:rPr>
        <w:t>this strip</w:t>
      </w:r>
      <w:r w:rsidR="005E04BA" w:rsidRPr="00C624B9">
        <w:rPr>
          <w:rFonts w:ascii="Times New Roman" w:hAnsi="Times New Roman" w:cs="Times New Roman"/>
          <w:sz w:val="24"/>
          <w:szCs w:val="24"/>
        </w:rPr>
        <w:t xml:space="preserve"> is intact, not sliced) to cancel out the EM components of the oscillating signals running through the tissue (for details of this sort of procedure, see </w:t>
      </w:r>
      <w:proofErr w:type="spellStart"/>
      <w:r w:rsidR="005E04BA" w:rsidRPr="00C624B9">
        <w:rPr>
          <w:rFonts w:ascii="Times New Roman" w:hAnsi="Times New Roman" w:cs="Times New Roman"/>
          <w:sz w:val="24"/>
          <w:szCs w:val="24"/>
        </w:rPr>
        <w:t>Shivacharan</w:t>
      </w:r>
      <w:proofErr w:type="spellEnd"/>
      <w:r w:rsidR="005E04BA" w:rsidRPr="00C624B9">
        <w:rPr>
          <w:rFonts w:ascii="Times New Roman" w:hAnsi="Times New Roman" w:cs="Times New Roman"/>
          <w:sz w:val="24"/>
          <w:szCs w:val="24"/>
        </w:rPr>
        <w:t xml:space="preserve"> et al., 2019</w:t>
      </w:r>
      <w:r w:rsidR="006B2A1B" w:rsidRPr="00C624B9">
        <w:rPr>
          <w:rFonts w:ascii="Times New Roman" w:hAnsi="Times New Roman" w:cs="Times New Roman"/>
          <w:sz w:val="24"/>
          <w:szCs w:val="24"/>
        </w:rPr>
        <w:t xml:space="preserve">; </w:t>
      </w:r>
      <w:r w:rsidR="0010641C" w:rsidRPr="00C624B9">
        <w:rPr>
          <w:rFonts w:ascii="Times New Roman" w:hAnsi="Times New Roman" w:cs="Times New Roman"/>
          <w:sz w:val="24"/>
          <w:szCs w:val="24"/>
        </w:rPr>
        <w:t>Chiang et al., 2019</w:t>
      </w:r>
      <w:r w:rsidR="005E04BA" w:rsidRPr="00C624B9">
        <w:rPr>
          <w:rFonts w:ascii="Times New Roman" w:hAnsi="Times New Roman" w:cs="Times New Roman"/>
          <w:sz w:val="24"/>
          <w:szCs w:val="24"/>
        </w:rPr>
        <w:t xml:space="preserve">). The prediction is that canceling the field will block propagations of the signals across the intact cortical tissue. </w:t>
      </w:r>
    </w:p>
    <w:p w14:paraId="23CFF7E8" w14:textId="05EE4778" w:rsidR="00157716" w:rsidRPr="00C624B9" w:rsidRDefault="005E04B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Experiment #2 (both of its steps) show that signals are propagated across cortex via EM fields even when </w:t>
      </w:r>
      <w:r w:rsidR="00F0597A" w:rsidRPr="00C624B9">
        <w:rPr>
          <w:rFonts w:ascii="Times New Roman" w:hAnsi="Times New Roman" w:cs="Times New Roman"/>
          <w:sz w:val="24"/>
          <w:szCs w:val="24"/>
        </w:rPr>
        <w:t>the</w:t>
      </w:r>
      <w:r w:rsidRPr="00C624B9">
        <w:rPr>
          <w:rFonts w:ascii="Times New Roman" w:hAnsi="Times New Roman" w:cs="Times New Roman"/>
          <w:sz w:val="24"/>
          <w:szCs w:val="24"/>
        </w:rPr>
        <w:t xml:space="preserve"> cortical fibers are cut, and the signals </w:t>
      </w:r>
      <w:proofErr w:type="gramStart"/>
      <w:r w:rsidRPr="00C624B9">
        <w:rPr>
          <w:rFonts w:ascii="Times New Roman" w:hAnsi="Times New Roman" w:cs="Times New Roman"/>
          <w:sz w:val="24"/>
          <w:szCs w:val="24"/>
        </w:rPr>
        <w:t>fail to</w:t>
      </w:r>
      <w:proofErr w:type="gramEnd"/>
      <w:r w:rsidRPr="00C624B9">
        <w:rPr>
          <w:rFonts w:ascii="Times New Roman" w:hAnsi="Times New Roman" w:cs="Times New Roman"/>
          <w:sz w:val="24"/>
          <w:szCs w:val="24"/>
        </w:rPr>
        <w:t xml:space="preserve"> propagate if the field disappears. </w:t>
      </w:r>
      <w:r w:rsidR="00721BD2" w:rsidRPr="00C624B9">
        <w:rPr>
          <w:rFonts w:ascii="Times New Roman" w:hAnsi="Times New Roman" w:cs="Times New Roman"/>
          <w:sz w:val="24"/>
          <w:szCs w:val="24"/>
        </w:rPr>
        <w:t>E</w:t>
      </w:r>
      <w:r w:rsidRPr="00C624B9">
        <w:rPr>
          <w:rFonts w:ascii="Times New Roman" w:hAnsi="Times New Roman" w:cs="Times New Roman"/>
          <w:sz w:val="24"/>
          <w:szCs w:val="24"/>
        </w:rPr>
        <w:t xml:space="preserve">xperiments </w:t>
      </w:r>
      <w:r w:rsidR="00721BD2" w:rsidRPr="00C624B9">
        <w:rPr>
          <w:rFonts w:ascii="Times New Roman" w:hAnsi="Times New Roman" w:cs="Times New Roman"/>
          <w:sz w:val="24"/>
          <w:szCs w:val="24"/>
        </w:rPr>
        <w:t xml:space="preserve">#1-2 </w:t>
      </w:r>
      <w:r w:rsidRPr="00C624B9">
        <w:rPr>
          <w:rFonts w:ascii="Times New Roman" w:hAnsi="Times New Roman" w:cs="Times New Roman"/>
          <w:sz w:val="24"/>
          <w:szCs w:val="24"/>
        </w:rPr>
        <w:t xml:space="preserve">are important because, as already noted, standard neuroscience </w:t>
      </w:r>
      <w:proofErr w:type="gramStart"/>
      <w:r w:rsidRPr="00C624B9">
        <w:rPr>
          <w:rFonts w:ascii="Times New Roman" w:hAnsi="Times New Roman" w:cs="Times New Roman"/>
          <w:sz w:val="24"/>
          <w:szCs w:val="24"/>
        </w:rPr>
        <w:t>fails to</w:t>
      </w:r>
      <w:proofErr w:type="gramEnd"/>
      <w:r w:rsidRPr="00C624B9">
        <w:rPr>
          <w:rFonts w:ascii="Times New Roman" w:hAnsi="Times New Roman" w:cs="Times New Roman"/>
          <w:sz w:val="24"/>
          <w:szCs w:val="24"/>
        </w:rPr>
        <w:t xml:space="preserve"> explain how the key mental traits of qualia and unity arise. These experiments offer a real test of NP because no other empirical theories can make or account for these predictions. Standard neuroscience explains qualia and unity in terms of information in overall computational circuits. So, it can’t make predictions about qualia and unity in terms of neural substances at protein levels. Other field theories besides NP have </w:t>
      </w:r>
      <w:r w:rsidR="00877900" w:rsidRPr="00C624B9">
        <w:rPr>
          <w:rFonts w:ascii="Times New Roman" w:hAnsi="Times New Roman" w:cs="Times New Roman"/>
          <w:sz w:val="24"/>
          <w:szCs w:val="24"/>
        </w:rPr>
        <w:t>trouble</w:t>
      </w:r>
      <w:r w:rsidRPr="00C624B9">
        <w:rPr>
          <w:rFonts w:ascii="Times New Roman" w:hAnsi="Times New Roman" w:cs="Times New Roman"/>
          <w:sz w:val="24"/>
          <w:szCs w:val="24"/>
        </w:rPr>
        <w:t xml:space="preserve"> accounting for </w:t>
      </w:r>
      <w:r w:rsidR="00877900" w:rsidRPr="00C624B9">
        <w:rPr>
          <w:rFonts w:ascii="Times New Roman" w:hAnsi="Times New Roman" w:cs="Times New Roman"/>
          <w:sz w:val="24"/>
          <w:szCs w:val="24"/>
        </w:rPr>
        <w:t xml:space="preserve">some of </w:t>
      </w:r>
      <w:r w:rsidRPr="00C624B9">
        <w:rPr>
          <w:rFonts w:ascii="Times New Roman" w:hAnsi="Times New Roman" w:cs="Times New Roman"/>
          <w:sz w:val="24"/>
          <w:szCs w:val="24"/>
        </w:rPr>
        <w:t>these predictions too (see §5).</w:t>
      </w:r>
    </w:p>
    <w:p w14:paraId="6ED168B1" w14:textId="690F86D3" w:rsidR="00442D23" w:rsidRPr="00C624B9" w:rsidRDefault="0015771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Furthermore, besides NP’s panpsychist metaphysics, no other metaphysical theories can clearly make or account for these predictions about </w:t>
      </w:r>
      <w:r w:rsidR="00A40EA2" w:rsidRPr="00C624B9">
        <w:rPr>
          <w:rFonts w:ascii="Times New Roman" w:hAnsi="Times New Roman" w:cs="Times New Roman"/>
          <w:sz w:val="24"/>
          <w:szCs w:val="24"/>
        </w:rPr>
        <w:t>qualia and unity</w:t>
      </w:r>
      <w:r w:rsidRPr="00C624B9">
        <w:rPr>
          <w:rFonts w:ascii="Times New Roman" w:hAnsi="Times New Roman" w:cs="Times New Roman"/>
          <w:sz w:val="24"/>
          <w:szCs w:val="24"/>
        </w:rPr>
        <w:t xml:space="preserve">. Few other metaphysical theories </w:t>
      </w:r>
      <w:r w:rsidR="00A041DA" w:rsidRPr="00C624B9">
        <w:rPr>
          <w:rFonts w:ascii="Times New Roman" w:hAnsi="Times New Roman" w:cs="Times New Roman"/>
          <w:sz w:val="24"/>
          <w:szCs w:val="24"/>
        </w:rPr>
        <w:t>can</w:t>
      </w:r>
      <w:r w:rsidRPr="00C624B9">
        <w:rPr>
          <w:rFonts w:ascii="Times New Roman" w:hAnsi="Times New Roman" w:cs="Times New Roman"/>
          <w:sz w:val="24"/>
          <w:szCs w:val="24"/>
        </w:rPr>
        <w:t xml:space="preserve"> say that conscious </w:t>
      </w:r>
      <w:r w:rsidR="004F322F" w:rsidRPr="00C624B9">
        <w:rPr>
          <w:rFonts w:ascii="Times New Roman" w:hAnsi="Times New Roman" w:cs="Times New Roman"/>
          <w:sz w:val="24"/>
          <w:szCs w:val="24"/>
        </w:rPr>
        <w:t xml:space="preserve">EM </w:t>
      </w:r>
      <w:r w:rsidRPr="00C624B9">
        <w:rPr>
          <w:rFonts w:ascii="Times New Roman" w:hAnsi="Times New Roman" w:cs="Times New Roman"/>
          <w:sz w:val="24"/>
          <w:szCs w:val="24"/>
        </w:rPr>
        <w:t xml:space="preserve">fields reach into protein masses </w:t>
      </w:r>
      <w:r w:rsidR="00557432" w:rsidRPr="00C624B9">
        <w:rPr>
          <w:rFonts w:ascii="Times New Roman" w:hAnsi="Times New Roman" w:cs="Times New Roman"/>
          <w:sz w:val="24"/>
          <w:szCs w:val="24"/>
        </w:rPr>
        <w:t xml:space="preserve">and </w:t>
      </w:r>
      <w:r w:rsidR="00DF683A" w:rsidRPr="00C624B9">
        <w:rPr>
          <w:rFonts w:ascii="Times New Roman" w:hAnsi="Times New Roman" w:cs="Times New Roman"/>
          <w:sz w:val="24"/>
          <w:szCs w:val="24"/>
        </w:rPr>
        <w:t>unify their qualia</w:t>
      </w:r>
      <w:r w:rsidR="001A58CC" w:rsidRPr="00C624B9">
        <w:rPr>
          <w:rFonts w:ascii="Times New Roman" w:hAnsi="Times New Roman" w:cs="Times New Roman"/>
          <w:sz w:val="24"/>
          <w:szCs w:val="24"/>
        </w:rPr>
        <w:t xml:space="preserve"> together</w:t>
      </w:r>
      <w:r w:rsidRPr="00C624B9">
        <w:rPr>
          <w:rFonts w:ascii="Times New Roman" w:hAnsi="Times New Roman" w:cs="Times New Roman"/>
          <w:sz w:val="24"/>
          <w:szCs w:val="24"/>
        </w:rPr>
        <w:t xml:space="preserve">. Reductive physicalism </w:t>
      </w:r>
      <w:r w:rsidR="00EE214A" w:rsidRPr="00C624B9">
        <w:rPr>
          <w:rFonts w:ascii="Times New Roman" w:hAnsi="Times New Roman" w:cs="Times New Roman"/>
          <w:sz w:val="24"/>
          <w:szCs w:val="24"/>
        </w:rPr>
        <w:t>might try to</w:t>
      </w:r>
      <w:r w:rsidRPr="00C624B9">
        <w:rPr>
          <w:rFonts w:ascii="Times New Roman" w:hAnsi="Times New Roman" w:cs="Times New Roman"/>
          <w:sz w:val="24"/>
          <w:szCs w:val="24"/>
        </w:rPr>
        <w:t xml:space="preserve">. But it doesn’t explain why visual images are unobservable across neural space, while NP does explain how they’re hidden there. Nonreductive theories </w:t>
      </w:r>
      <w:r w:rsidR="00201BCD" w:rsidRPr="00C624B9">
        <w:rPr>
          <w:rFonts w:ascii="Times New Roman" w:hAnsi="Times New Roman" w:cs="Times New Roman"/>
          <w:sz w:val="24"/>
          <w:szCs w:val="24"/>
        </w:rPr>
        <w:t>usually</w:t>
      </w:r>
      <w:r w:rsidRPr="00C624B9">
        <w:rPr>
          <w:rFonts w:ascii="Times New Roman" w:hAnsi="Times New Roman" w:cs="Times New Roman"/>
          <w:sz w:val="24"/>
          <w:szCs w:val="24"/>
        </w:rPr>
        <w:t xml:space="preserve"> tie images to abstract functions, </w:t>
      </w:r>
      <w:r w:rsidR="00201BCD" w:rsidRPr="00C624B9">
        <w:rPr>
          <w:rFonts w:ascii="Times New Roman" w:hAnsi="Times New Roman" w:cs="Times New Roman"/>
          <w:sz w:val="24"/>
          <w:szCs w:val="24"/>
        </w:rPr>
        <w:t>so they too</w:t>
      </w:r>
      <w:r w:rsidRPr="00C624B9">
        <w:rPr>
          <w:rFonts w:ascii="Times New Roman" w:hAnsi="Times New Roman" w:cs="Times New Roman"/>
          <w:sz w:val="24"/>
          <w:szCs w:val="24"/>
        </w:rPr>
        <w:t xml:space="preserve"> have trouble explaining how images can reach across neural space. Dualist theories typically outright deny that images are spatial. Other field theories besides NP rely on metaphysics that also face troubles explaining images (</w:t>
      </w:r>
      <w:r w:rsidR="007D0C36" w:rsidRPr="00C624B9">
        <w:rPr>
          <w:rFonts w:ascii="Times New Roman" w:hAnsi="Times New Roman" w:cs="Times New Roman"/>
          <w:sz w:val="24"/>
          <w:szCs w:val="24"/>
        </w:rPr>
        <w:t xml:space="preserve">again, </w:t>
      </w:r>
      <w:r w:rsidRPr="00C624B9">
        <w:rPr>
          <w:rFonts w:ascii="Times New Roman" w:hAnsi="Times New Roman" w:cs="Times New Roman"/>
          <w:sz w:val="24"/>
          <w:szCs w:val="24"/>
        </w:rPr>
        <w:t>see §5).</w:t>
      </w:r>
      <w:bookmarkEnd w:id="17"/>
    </w:p>
    <w:p w14:paraId="25C07786" w14:textId="6FC076FB" w:rsidR="00E33C9A" w:rsidRPr="00C624B9" w:rsidRDefault="00442D23"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sz w:val="24"/>
          <w:szCs w:val="24"/>
        </w:rPr>
        <w:tab/>
        <w:t xml:space="preserve">In summary, although neuroscience has failed to explain how our various qualia arise and how they bind to form unified experience, NP offers a neuroelectrical account here that’s based on growing empirical evidence and is testable. This basic electrical mechanism helps NP defuse </w:t>
      </w:r>
      <w:r w:rsidR="005B2393" w:rsidRPr="00C624B9">
        <w:rPr>
          <w:rFonts w:ascii="Times New Roman" w:hAnsi="Times New Roman" w:cs="Times New Roman"/>
          <w:sz w:val="24"/>
          <w:szCs w:val="24"/>
        </w:rPr>
        <w:t xml:space="preserve">the easy and </w:t>
      </w:r>
      <w:r w:rsidRPr="00C624B9">
        <w:rPr>
          <w:rFonts w:ascii="Times New Roman" w:hAnsi="Times New Roman" w:cs="Times New Roman"/>
          <w:sz w:val="24"/>
          <w:szCs w:val="24"/>
        </w:rPr>
        <w:t>combination problem</w:t>
      </w:r>
      <w:r w:rsidR="005B2393" w:rsidRPr="00C624B9">
        <w:rPr>
          <w:rFonts w:ascii="Times New Roman" w:hAnsi="Times New Roman" w:cs="Times New Roman"/>
          <w:sz w:val="24"/>
          <w:szCs w:val="24"/>
        </w:rPr>
        <w:t>s</w:t>
      </w:r>
      <w:r w:rsidRPr="00C624B9">
        <w:rPr>
          <w:rFonts w:ascii="Times New Roman" w:hAnsi="Times New Roman" w:cs="Times New Roman"/>
          <w:sz w:val="24"/>
          <w:szCs w:val="24"/>
        </w:rPr>
        <w:t xml:space="preserve"> concerning how simple experiences </w:t>
      </w:r>
      <w:r w:rsidR="00CE4359" w:rsidRPr="00C624B9">
        <w:rPr>
          <w:rFonts w:ascii="Times New Roman" w:hAnsi="Times New Roman" w:cs="Times New Roman"/>
          <w:sz w:val="24"/>
          <w:szCs w:val="24"/>
        </w:rPr>
        <w:t>unite</w:t>
      </w:r>
      <w:r w:rsidRPr="00C624B9">
        <w:rPr>
          <w:rFonts w:ascii="Times New Roman" w:hAnsi="Times New Roman" w:cs="Times New Roman"/>
          <w:sz w:val="24"/>
          <w:szCs w:val="24"/>
        </w:rPr>
        <w:t xml:space="preserve"> to form complex </w:t>
      </w:r>
      <w:r w:rsidR="005B2393" w:rsidRPr="00C624B9">
        <w:rPr>
          <w:rFonts w:ascii="Times New Roman" w:hAnsi="Times New Roman" w:cs="Times New Roman"/>
          <w:sz w:val="24"/>
          <w:szCs w:val="24"/>
        </w:rPr>
        <w:t>minds</w:t>
      </w:r>
      <w:r w:rsidRPr="00C624B9">
        <w:rPr>
          <w:rFonts w:ascii="Times New Roman" w:hAnsi="Times New Roman" w:cs="Times New Roman"/>
          <w:sz w:val="24"/>
          <w:szCs w:val="24"/>
        </w:rPr>
        <w:t>.</w:t>
      </w:r>
      <w:bookmarkStart w:id="18" w:name="_Hlk95404669"/>
    </w:p>
    <w:p w14:paraId="26D68013" w14:textId="77777777" w:rsidR="00AC6903" w:rsidRPr="00C624B9" w:rsidRDefault="00AC6903" w:rsidP="00EF53B0">
      <w:pPr>
        <w:widowControl w:val="0"/>
        <w:spacing w:line="192" w:lineRule="auto"/>
        <w:rPr>
          <w:rFonts w:ascii="Times New Roman" w:hAnsi="Times New Roman" w:cs="Times New Roman"/>
          <w:b/>
          <w:bCs/>
          <w:sz w:val="24"/>
          <w:szCs w:val="24"/>
        </w:rPr>
      </w:pPr>
    </w:p>
    <w:p w14:paraId="626447AC" w14:textId="6D60EB2F" w:rsidR="00766868" w:rsidRPr="00C624B9" w:rsidRDefault="00F53FDB"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b/>
          <w:bCs/>
          <w:sz w:val="24"/>
          <w:szCs w:val="24"/>
        </w:rPr>
        <w:t>4.</w:t>
      </w:r>
      <w:r w:rsidR="008268C0" w:rsidRPr="00C624B9">
        <w:rPr>
          <w:rFonts w:ascii="Times New Roman" w:hAnsi="Times New Roman" w:cs="Times New Roman"/>
          <w:b/>
          <w:bCs/>
          <w:sz w:val="24"/>
          <w:szCs w:val="24"/>
        </w:rPr>
        <w:t>4</w:t>
      </w:r>
      <w:r w:rsidR="000A1C80" w:rsidRPr="00C624B9">
        <w:rPr>
          <w:rFonts w:ascii="Times New Roman" w:hAnsi="Times New Roman" w:cs="Times New Roman"/>
          <w:b/>
          <w:bCs/>
          <w:sz w:val="24"/>
          <w:szCs w:val="24"/>
        </w:rPr>
        <w:t xml:space="preserve"> The Mind’s Subject</w:t>
      </w:r>
      <w:r w:rsidR="00BA3531" w:rsidRPr="00C624B9">
        <w:rPr>
          <w:rFonts w:ascii="Times New Roman" w:hAnsi="Times New Roman" w:cs="Times New Roman"/>
          <w:b/>
          <w:bCs/>
          <w:sz w:val="24"/>
          <w:szCs w:val="24"/>
        </w:rPr>
        <w:t xml:space="preserve"> </w:t>
      </w:r>
      <w:bookmarkStart w:id="19" w:name="_Hlk94634700"/>
      <w:bookmarkStart w:id="20" w:name="_Hlk95241954"/>
    </w:p>
    <w:p w14:paraId="0E33E1B6" w14:textId="348E89F4" w:rsidR="00057392" w:rsidRPr="00C624B9" w:rsidRDefault="00EA09C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Now we come to the </w:t>
      </w:r>
      <w:proofErr w:type="gramStart"/>
      <w:r w:rsidRPr="00C624B9">
        <w:rPr>
          <w:rFonts w:ascii="Times New Roman" w:hAnsi="Times New Roman" w:cs="Times New Roman"/>
          <w:sz w:val="24"/>
          <w:szCs w:val="24"/>
        </w:rPr>
        <w:t>final step</w:t>
      </w:r>
      <w:proofErr w:type="gramEnd"/>
      <w:r w:rsidRPr="00C624B9">
        <w:rPr>
          <w:rFonts w:ascii="Times New Roman" w:hAnsi="Times New Roman" w:cs="Times New Roman"/>
          <w:sz w:val="24"/>
          <w:szCs w:val="24"/>
        </w:rPr>
        <w:t xml:space="preserve"> in dealing with </w:t>
      </w:r>
      <w:r w:rsidR="00A266A2" w:rsidRPr="00C624B9">
        <w:rPr>
          <w:rFonts w:ascii="Times New Roman" w:hAnsi="Times New Roman" w:cs="Times New Roman"/>
          <w:sz w:val="24"/>
          <w:szCs w:val="24"/>
        </w:rPr>
        <w:t xml:space="preserve">the easy and </w:t>
      </w:r>
      <w:r w:rsidRPr="00C624B9">
        <w:rPr>
          <w:rFonts w:ascii="Times New Roman" w:hAnsi="Times New Roman" w:cs="Times New Roman"/>
          <w:sz w:val="24"/>
          <w:szCs w:val="24"/>
        </w:rPr>
        <w:t>combination problem</w:t>
      </w:r>
      <w:r w:rsidR="00A266A2" w:rsidRPr="00C624B9">
        <w:rPr>
          <w:rFonts w:ascii="Times New Roman" w:hAnsi="Times New Roman" w:cs="Times New Roman"/>
          <w:sz w:val="24"/>
          <w:szCs w:val="24"/>
        </w:rPr>
        <w:t>s</w:t>
      </w:r>
      <w:r w:rsidRPr="00C624B9">
        <w:rPr>
          <w:rFonts w:ascii="Times New Roman" w:hAnsi="Times New Roman" w:cs="Times New Roman"/>
          <w:sz w:val="24"/>
          <w:szCs w:val="24"/>
        </w:rPr>
        <w:t>—explaining how subjects arise</w:t>
      </w:r>
      <w:r w:rsidR="00947198" w:rsidRPr="00C624B9">
        <w:rPr>
          <w:rFonts w:ascii="Times New Roman" w:hAnsi="Times New Roman" w:cs="Times New Roman"/>
          <w:sz w:val="24"/>
          <w:szCs w:val="24"/>
        </w:rPr>
        <w:t xml:space="preserve"> in neuroelectrical terms</w:t>
      </w:r>
      <w:r w:rsidRPr="00C624B9">
        <w:rPr>
          <w:rFonts w:ascii="Times New Roman" w:hAnsi="Times New Roman" w:cs="Times New Roman"/>
          <w:sz w:val="24"/>
          <w:szCs w:val="24"/>
        </w:rPr>
        <w:t xml:space="preserve">. The subject is the mind’s controlling center. Accounts of its nature, origin, and </w:t>
      </w:r>
      <w:proofErr w:type="spellStart"/>
      <w:r w:rsidRPr="00C624B9">
        <w:rPr>
          <w:rFonts w:ascii="Times New Roman" w:hAnsi="Times New Roman" w:cs="Times New Roman"/>
          <w:sz w:val="24"/>
          <w:szCs w:val="24"/>
        </w:rPr>
        <w:t>NCCs</w:t>
      </w:r>
      <w:proofErr w:type="spellEnd"/>
      <w:r w:rsidRPr="00C624B9">
        <w:rPr>
          <w:rFonts w:ascii="Times New Roman" w:hAnsi="Times New Roman" w:cs="Times New Roman"/>
          <w:sz w:val="24"/>
          <w:szCs w:val="24"/>
        </w:rPr>
        <w:t xml:space="preserve"> are rather speculative.</w:t>
      </w:r>
      <w:r w:rsidRPr="00C624B9">
        <w:rPr>
          <w:rStyle w:val="FootnoteReference"/>
          <w:rFonts w:ascii="Times New Roman" w:hAnsi="Times New Roman" w:cs="Times New Roman"/>
          <w:sz w:val="24"/>
          <w:szCs w:val="24"/>
        </w:rPr>
        <w:footnoteReference w:id="5"/>
      </w:r>
      <w:r w:rsidRPr="00C624B9">
        <w:rPr>
          <w:rFonts w:ascii="Times New Roman" w:hAnsi="Times New Roman" w:cs="Times New Roman"/>
          <w:sz w:val="24"/>
          <w:szCs w:val="24"/>
        </w:rPr>
        <w:t xml:space="preserve"> In NP, the subject arises </w:t>
      </w:r>
      <w:proofErr w:type="spellStart"/>
      <w:r w:rsidRPr="00C624B9">
        <w:rPr>
          <w:rFonts w:ascii="Times New Roman" w:hAnsi="Times New Roman" w:cs="Times New Roman"/>
          <w:sz w:val="24"/>
          <w:szCs w:val="24"/>
        </w:rPr>
        <w:t>neuroelectrically</w:t>
      </w:r>
      <w:proofErr w:type="spellEnd"/>
      <w:r w:rsidRPr="00C624B9">
        <w:rPr>
          <w:rFonts w:ascii="Times New Roman" w:hAnsi="Times New Roman" w:cs="Times New Roman"/>
          <w:sz w:val="24"/>
          <w:szCs w:val="24"/>
        </w:rPr>
        <w:t xml:space="preserve"> from simpler levels. The aim below isn’t to </w:t>
      </w:r>
      <w:proofErr w:type="gramStart"/>
      <w:r w:rsidRPr="00C624B9">
        <w:rPr>
          <w:rFonts w:ascii="Times New Roman" w:hAnsi="Times New Roman" w:cs="Times New Roman"/>
          <w:sz w:val="24"/>
          <w:szCs w:val="24"/>
        </w:rPr>
        <w:t>demonstrate</w:t>
      </w:r>
      <w:proofErr w:type="gramEnd"/>
      <w:r w:rsidRPr="00C624B9">
        <w:rPr>
          <w:rFonts w:ascii="Times New Roman" w:hAnsi="Times New Roman" w:cs="Times New Roman"/>
          <w:sz w:val="24"/>
          <w:szCs w:val="24"/>
        </w:rPr>
        <w:t xml:space="preserve"> how this evolution occurred but just to sketch its possible course in line with evidence from existing science.</w:t>
      </w:r>
    </w:p>
    <w:p w14:paraId="0D2E8E39" w14:textId="1B5955E4" w:rsidR="00D133FF" w:rsidRPr="00C624B9" w:rsidRDefault="00EA09C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At its lowest level, this evolution begins in the electrical activity that binds the simple consciousness in neurons to create overall perceptions and emotions, as described above. These combine to form simple desires. Some</w:t>
      </w:r>
      <w:bookmarkStart w:id="21" w:name="_Hlk95649847"/>
      <w:r w:rsidRPr="00C624B9">
        <w:rPr>
          <w:rFonts w:ascii="Times New Roman" w:hAnsi="Times New Roman" w:cs="Times New Roman"/>
          <w:sz w:val="24"/>
          <w:szCs w:val="24"/>
        </w:rPr>
        <w:t xml:space="preserve"> emotionally charged experiences </w:t>
      </w:r>
      <w:proofErr w:type="gramStart"/>
      <w:r w:rsidRPr="00C624B9">
        <w:rPr>
          <w:rFonts w:ascii="Times New Roman" w:hAnsi="Times New Roman" w:cs="Times New Roman"/>
          <w:sz w:val="24"/>
          <w:szCs w:val="24"/>
        </w:rPr>
        <w:t>are stored</w:t>
      </w:r>
      <w:proofErr w:type="gramEnd"/>
      <w:r w:rsidRPr="00C624B9">
        <w:rPr>
          <w:rFonts w:ascii="Times New Roman" w:hAnsi="Times New Roman" w:cs="Times New Roman"/>
          <w:sz w:val="24"/>
          <w:szCs w:val="24"/>
        </w:rPr>
        <w:t xml:space="preserve"> in electrochemical form as long-term memories. They’re reactivated electrically in working memory, which holds </w:t>
      </w:r>
      <w:proofErr w:type="gramStart"/>
      <w:r w:rsidRPr="00C624B9">
        <w:rPr>
          <w:rFonts w:ascii="Times New Roman" w:hAnsi="Times New Roman" w:cs="Times New Roman"/>
          <w:sz w:val="24"/>
          <w:szCs w:val="24"/>
        </w:rPr>
        <w:t>various items</w:t>
      </w:r>
      <w:proofErr w:type="gramEnd"/>
      <w:r w:rsidRPr="00C624B9">
        <w:rPr>
          <w:rFonts w:ascii="Times New Roman" w:hAnsi="Times New Roman" w:cs="Times New Roman"/>
          <w:sz w:val="24"/>
          <w:szCs w:val="24"/>
        </w:rPr>
        <w:t xml:space="preserve"> in consciousness together via oscillating EM activity (Lisman et al., 2013). Working memory thus enables thought to envision obstacles and options. This is the level of attention and access consciousness, whose mechanisms have </w:t>
      </w:r>
      <w:proofErr w:type="gramStart"/>
      <w:r w:rsidRPr="00C624B9">
        <w:rPr>
          <w:rFonts w:ascii="Times New Roman" w:hAnsi="Times New Roman" w:cs="Times New Roman"/>
          <w:sz w:val="24"/>
          <w:szCs w:val="24"/>
        </w:rPr>
        <w:t>been investigated</w:t>
      </w:r>
      <w:proofErr w:type="gramEnd"/>
      <w:r w:rsidRPr="00C624B9">
        <w:rPr>
          <w:rFonts w:ascii="Times New Roman" w:hAnsi="Times New Roman" w:cs="Times New Roman"/>
          <w:sz w:val="24"/>
          <w:szCs w:val="24"/>
        </w:rPr>
        <w:t xml:space="preserve"> by Lamme (2004), Dehaene (2011), and others. </w:t>
      </w:r>
    </w:p>
    <w:bookmarkEnd w:id="21"/>
    <w:p w14:paraId="731AF4B3" w14:textId="433AF272" w:rsidR="00EA09C7" w:rsidRPr="00C624B9" w:rsidRDefault="00EA09C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This electrical activity is fully conscious, but it involves the subliminal use of circuitries underlying conceptual skills. The fully conscious aspect of these skills allows flexible, creative use of their automated, subliminal aspects—as in </w:t>
      </w:r>
      <w:proofErr w:type="gramStart"/>
      <w:r w:rsidRPr="00C624B9">
        <w:rPr>
          <w:rFonts w:ascii="Times New Roman" w:hAnsi="Times New Roman" w:cs="Times New Roman"/>
          <w:sz w:val="24"/>
          <w:szCs w:val="24"/>
        </w:rPr>
        <w:t>modifying</w:t>
      </w:r>
      <w:proofErr w:type="gramEnd"/>
      <w:r w:rsidRPr="00C624B9">
        <w:rPr>
          <w:rFonts w:ascii="Times New Roman" w:hAnsi="Times New Roman" w:cs="Times New Roman"/>
          <w:sz w:val="24"/>
          <w:szCs w:val="24"/>
        </w:rPr>
        <w:t xml:space="preserve"> routines, putting ideas into words, or searching for relevant memories</w:t>
      </w:r>
      <w:bookmarkStart w:id="22" w:name="_Hlk95245630"/>
      <w:r w:rsidRPr="00C624B9">
        <w:rPr>
          <w:rFonts w:ascii="Times New Roman" w:hAnsi="Times New Roman" w:cs="Times New Roman"/>
          <w:sz w:val="24"/>
          <w:szCs w:val="24"/>
        </w:rPr>
        <w:t xml:space="preserve">. This involves higher cortical areas with conceptual and executive functions. In this way, new skills </w:t>
      </w:r>
      <w:proofErr w:type="gramStart"/>
      <w:r w:rsidRPr="00C624B9">
        <w:rPr>
          <w:rFonts w:ascii="Times New Roman" w:hAnsi="Times New Roman" w:cs="Times New Roman"/>
          <w:sz w:val="24"/>
          <w:szCs w:val="24"/>
        </w:rPr>
        <w:t>are created</w:t>
      </w:r>
      <w:proofErr w:type="gramEnd"/>
      <w:r w:rsidRPr="00C624B9">
        <w:rPr>
          <w:rFonts w:ascii="Times New Roman" w:hAnsi="Times New Roman" w:cs="Times New Roman"/>
          <w:sz w:val="24"/>
          <w:szCs w:val="24"/>
        </w:rPr>
        <w:t>, further enhancing the powers of thought.</w:t>
      </w:r>
      <w:r w:rsidR="00C978E3"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All these activities are neuroelectrical (electrochemical). </w:t>
      </w:r>
    </w:p>
    <w:p w14:paraId="72540CEC" w14:textId="47E7DF41" w:rsidR="00F03081" w:rsidRPr="00C624B9" w:rsidRDefault="00EA09C7"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 subject is nothing but all these neuroelectrical strands—emotion, </w:t>
      </w:r>
      <w:proofErr w:type="gramStart"/>
      <w:r w:rsidRPr="00C624B9">
        <w:rPr>
          <w:rFonts w:ascii="Times New Roman" w:hAnsi="Times New Roman" w:cs="Times New Roman"/>
          <w:sz w:val="24"/>
          <w:szCs w:val="24"/>
        </w:rPr>
        <w:t>perception</w:t>
      </w:r>
      <w:proofErr w:type="gramEnd"/>
      <w:r w:rsidRPr="00C624B9">
        <w:rPr>
          <w:rFonts w:ascii="Times New Roman" w:hAnsi="Times New Roman" w:cs="Times New Roman"/>
          <w:sz w:val="24"/>
          <w:szCs w:val="24"/>
        </w:rPr>
        <w:t>, memory, and thought—combined together to address not only the external world and its challenges, but also inner mental life and its conflicting needs and ideas.</w:t>
      </w:r>
      <w:bookmarkEnd w:id="22"/>
      <w:r w:rsidRPr="00C624B9">
        <w:rPr>
          <w:rFonts w:ascii="Times New Roman" w:hAnsi="Times New Roman" w:cs="Times New Roman"/>
          <w:sz w:val="24"/>
          <w:szCs w:val="24"/>
        </w:rPr>
        <w:t xml:space="preserve"> The subject isn’t something we can spot within us in addition to these strands—it’s just </w:t>
      </w:r>
      <w:r w:rsidR="00F35742" w:rsidRPr="00C624B9">
        <w:rPr>
          <w:rFonts w:ascii="Times New Roman" w:hAnsi="Times New Roman" w:cs="Times New Roman"/>
          <w:sz w:val="24"/>
          <w:szCs w:val="24"/>
        </w:rPr>
        <w:t xml:space="preserve">all </w:t>
      </w:r>
      <w:r w:rsidRPr="00C624B9">
        <w:rPr>
          <w:rFonts w:ascii="Times New Roman" w:hAnsi="Times New Roman" w:cs="Times New Roman"/>
          <w:sz w:val="24"/>
          <w:szCs w:val="24"/>
        </w:rPr>
        <w:t>these electrochemical strands working together to solve problems. It’s the real, underlying nature of all their conscious EM energy.</w:t>
      </w:r>
      <w:bookmarkStart w:id="23" w:name="_Hlk129716017"/>
    </w:p>
    <w:p w14:paraId="6CEBAF35" w14:textId="6C5FDC8A" w:rsidR="00F03081" w:rsidRPr="00C624B9" w:rsidRDefault="00FE16F1"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There’s some evidence that subjects are EM energy. As just argued, the subject </w:t>
      </w:r>
      <w:proofErr w:type="gramStart"/>
      <w:r w:rsidRPr="00C624B9">
        <w:rPr>
          <w:rFonts w:ascii="Times New Roman" w:hAnsi="Times New Roman" w:cs="Times New Roman"/>
          <w:sz w:val="24"/>
          <w:szCs w:val="24"/>
        </w:rPr>
        <w:t>resides</w:t>
      </w:r>
      <w:proofErr w:type="gramEnd"/>
      <w:r w:rsidRPr="00C624B9">
        <w:rPr>
          <w:rFonts w:ascii="Times New Roman" w:hAnsi="Times New Roman" w:cs="Times New Roman"/>
          <w:sz w:val="24"/>
          <w:szCs w:val="24"/>
        </w:rPr>
        <w:t xml:space="preserve"> in the brain’s unified electrical activities of perception, emotion, memory, et cetera. Also, </w:t>
      </w:r>
      <w:r w:rsidR="000E330A" w:rsidRPr="00C624B9">
        <w:rPr>
          <w:rFonts w:ascii="Times New Roman" w:hAnsi="Times New Roman" w:cs="Times New Roman"/>
          <w:sz w:val="24"/>
          <w:szCs w:val="24"/>
        </w:rPr>
        <w:t xml:space="preserve">as </w:t>
      </w:r>
      <w:r w:rsidRPr="00C624B9">
        <w:rPr>
          <w:rFonts w:ascii="Times New Roman" w:hAnsi="Times New Roman" w:cs="Times New Roman"/>
          <w:sz w:val="24"/>
          <w:szCs w:val="24"/>
        </w:rPr>
        <w:t xml:space="preserve">Zeki (2003) </w:t>
      </w:r>
      <w:r w:rsidR="00B21561" w:rsidRPr="00C624B9">
        <w:rPr>
          <w:rFonts w:ascii="Times New Roman" w:hAnsi="Times New Roman" w:cs="Times New Roman"/>
          <w:sz w:val="24"/>
          <w:szCs w:val="24"/>
        </w:rPr>
        <w:t>notes</w:t>
      </w:r>
      <w:r w:rsidR="000E330A"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we haven’t found any single, unified cortical area where all conscious </w:t>
      </w:r>
      <w:r w:rsidR="004F1BAA" w:rsidRPr="00C624B9">
        <w:rPr>
          <w:rFonts w:ascii="Times New Roman" w:hAnsi="Times New Roman" w:cs="Times New Roman"/>
          <w:sz w:val="24"/>
          <w:szCs w:val="24"/>
        </w:rPr>
        <w:t>pathways</w:t>
      </w:r>
      <w:r w:rsidRPr="00C624B9">
        <w:rPr>
          <w:rFonts w:ascii="Times New Roman" w:hAnsi="Times New Roman" w:cs="Times New Roman"/>
          <w:sz w:val="24"/>
          <w:szCs w:val="24"/>
        </w:rPr>
        <w:t xml:space="preserve"> converge. The best candidate for the subject’s location is thus the brain’s single, unified EM field. Further</w:t>
      </w:r>
      <w:r w:rsidR="00D73BBE" w:rsidRPr="00C624B9">
        <w:rPr>
          <w:rFonts w:ascii="Times New Roman" w:hAnsi="Times New Roman" w:cs="Times New Roman"/>
          <w:sz w:val="24"/>
          <w:szCs w:val="24"/>
        </w:rPr>
        <w:t>more</w:t>
      </w:r>
      <w:r w:rsidRPr="00C624B9">
        <w:rPr>
          <w:rFonts w:ascii="Times New Roman" w:hAnsi="Times New Roman" w:cs="Times New Roman"/>
          <w:sz w:val="24"/>
          <w:szCs w:val="24"/>
        </w:rPr>
        <w:t xml:space="preserve">, as argued below, the subject uses electrical activity to guide brain operations. </w:t>
      </w:r>
      <w:bookmarkEnd w:id="23"/>
    </w:p>
    <w:p w14:paraId="5FAAF9BB" w14:textId="00114B81"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This conscious subject is the prime source of our creativity, intelligence, and autonomy. It frames problems, </w:t>
      </w:r>
      <w:proofErr w:type="gramStart"/>
      <w:r w:rsidRPr="00C624B9">
        <w:rPr>
          <w:rFonts w:ascii="Times New Roman" w:hAnsi="Times New Roman" w:cs="Times New Roman"/>
          <w:sz w:val="24"/>
          <w:szCs w:val="24"/>
        </w:rPr>
        <w:t>seeks</w:t>
      </w:r>
      <w:proofErr w:type="gramEnd"/>
      <w:r w:rsidRPr="00C624B9">
        <w:rPr>
          <w:rFonts w:ascii="Times New Roman" w:hAnsi="Times New Roman" w:cs="Times New Roman"/>
          <w:sz w:val="24"/>
          <w:szCs w:val="24"/>
        </w:rPr>
        <w:t xml:space="preserve"> options, considers solutions, then executes decisions by triggering motor neurons. </w:t>
      </w:r>
      <w:r w:rsidR="001B3814" w:rsidRPr="00C624B9">
        <w:rPr>
          <w:rFonts w:ascii="Times New Roman" w:hAnsi="Times New Roman" w:cs="Times New Roman"/>
          <w:sz w:val="24"/>
          <w:szCs w:val="24"/>
        </w:rPr>
        <w:t>A</w:t>
      </w:r>
      <w:r w:rsidR="006879E5" w:rsidRPr="00C624B9">
        <w:rPr>
          <w:rFonts w:ascii="Times New Roman" w:hAnsi="Times New Roman" w:cs="Times New Roman"/>
          <w:sz w:val="24"/>
          <w:szCs w:val="24"/>
        </w:rPr>
        <w:t xml:space="preserve">rguably, </w:t>
      </w:r>
      <w:r w:rsidRPr="00C624B9">
        <w:rPr>
          <w:rFonts w:ascii="Times New Roman" w:hAnsi="Times New Roman" w:cs="Times New Roman"/>
          <w:sz w:val="24"/>
          <w:szCs w:val="24"/>
        </w:rPr>
        <w:t>the subject is an autonomous agent which controls its own activity.</w:t>
      </w:r>
    </w:p>
    <w:p w14:paraId="1D787341" w14:textId="6F75DECB" w:rsidR="006F7F7A"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The familiar reply is that the subject’s conscious deliberations don’t affect events any more than the moving shadows in a</w:t>
      </w:r>
      <w:r w:rsidR="000E02C3" w:rsidRPr="00C624B9">
        <w:rPr>
          <w:rFonts w:ascii="Times New Roman" w:hAnsi="Times New Roman" w:cs="Times New Roman"/>
          <w:sz w:val="24"/>
          <w:szCs w:val="24"/>
        </w:rPr>
        <w:t>n</w:t>
      </w:r>
      <w:r w:rsidRPr="00C624B9">
        <w:rPr>
          <w:rFonts w:ascii="Times New Roman" w:hAnsi="Times New Roman" w:cs="Times New Roman"/>
          <w:sz w:val="24"/>
          <w:szCs w:val="24"/>
        </w:rPr>
        <w:t xml:space="preserve"> intersection affect traffic flow. Deliberations are</w:t>
      </w:r>
      <w:r w:rsidR="000E02C3" w:rsidRPr="00C624B9">
        <w:rPr>
          <w:rFonts w:ascii="Times New Roman" w:hAnsi="Times New Roman" w:cs="Times New Roman"/>
          <w:sz w:val="24"/>
          <w:szCs w:val="24"/>
        </w:rPr>
        <w:t xml:space="preserve"> </w:t>
      </w:r>
      <w:r w:rsidRPr="00C624B9">
        <w:rPr>
          <w:rFonts w:ascii="Times New Roman" w:hAnsi="Times New Roman" w:cs="Times New Roman"/>
          <w:sz w:val="24"/>
          <w:szCs w:val="24"/>
        </w:rPr>
        <w:t xml:space="preserve">epiphenomena (entities without powers to affect anything). They’re just puppets of neural causality. </w:t>
      </w:r>
    </w:p>
    <w:p w14:paraId="73992A4A" w14:textId="7B6ABADF" w:rsidR="006F7F7A" w:rsidRPr="00C624B9" w:rsidRDefault="006F7F7A"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However, we have direct introspective evidence that our deliberations </w:t>
      </w:r>
      <w:r w:rsidR="00D43603" w:rsidRPr="00C624B9">
        <w:rPr>
          <w:rFonts w:ascii="Times New Roman" w:hAnsi="Times New Roman" w:cs="Times New Roman"/>
          <w:sz w:val="24"/>
          <w:szCs w:val="24"/>
        </w:rPr>
        <w:t>occur</w:t>
      </w:r>
      <w:r w:rsidRPr="00C624B9">
        <w:rPr>
          <w:rFonts w:ascii="Times New Roman" w:hAnsi="Times New Roman" w:cs="Times New Roman"/>
          <w:sz w:val="24"/>
          <w:szCs w:val="24"/>
        </w:rPr>
        <w:t xml:space="preserve"> consciously, </w:t>
      </w:r>
      <w:r w:rsidR="00FA5A88" w:rsidRPr="00C624B9">
        <w:rPr>
          <w:rFonts w:ascii="Times New Roman" w:hAnsi="Times New Roman" w:cs="Times New Roman"/>
          <w:sz w:val="24"/>
          <w:szCs w:val="24"/>
        </w:rPr>
        <w:t xml:space="preserve">yet </w:t>
      </w:r>
      <w:r w:rsidRPr="00C624B9">
        <w:rPr>
          <w:rFonts w:ascii="Times New Roman" w:hAnsi="Times New Roman" w:cs="Times New Roman"/>
          <w:sz w:val="24"/>
          <w:szCs w:val="24"/>
        </w:rPr>
        <w:t xml:space="preserve">there’s no physical evidence that they’re instead made just by nonconscious brain circuits. Pockett (2006) finds no neuroscientific evidence </w:t>
      </w:r>
      <w:r w:rsidR="00C81140" w:rsidRPr="00C624B9">
        <w:rPr>
          <w:rFonts w:ascii="Times New Roman" w:hAnsi="Times New Roman" w:cs="Times New Roman"/>
          <w:sz w:val="24"/>
          <w:szCs w:val="24"/>
        </w:rPr>
        <w:t xml:space="preserve">that deliberations are </w:t>
      </w:r>
      <w:r w:rsidRPr="00C624B9">
        <w:rPr>
          <w:rFonts w:ascii="Times New Roman" w:hAnsi="Times New Roman" w:cs="Times New Roman"/>
          <w:sz w:val="24"/>
          <w:szCs w:val="24"/>
        </w:rPr>
        <w:t xml:space="preserve">epiphenomenal. Nor are epiphenomena credible on grounds of evolution by natural </w:t>
      </w:r>
      <w:proofErr w:type="gramStart"/>
      <w:r w:rsidRPr="00C624B9">
        <w:rPr>
          <w:rFonts w:ascii="Times New Roman" w:hAnsi="Times New Roman" w:cs="Times New Roman"/>
          <w:sz w:val="24"/>
          <w:szCs w:val="24"/>
        </w:rPr>
        <w:t>selection  (</w:t>
      </w:r>
      <w:proofErr w:type="gramEnd"/>
      <w:r w:rsidRPr="00C624B9">
        <w:rPr>
          <w:rFonts w:ascii="Times New Roman" w:hAnsi="Times New Roman" w:cs="Times New Roman"/>
          <w:sz w:val="24"/>
          <w:szCs w:val="24"/>
        </w:rPr>
        <w:t xml:space="preserve">Lindahl &amp; </w:t>
      </w:r>
      <w:proofErr w:type="spellStart"/>
      <w:r w:rsidRPr="00C624B9">
        <w:rPr>
          <w:rFonts w:ascii="Times New Roman" w:hAnsi="Times New Roman" w:cs="Times New Roman"/>
          <w:sz w:val="24"/>
          <w:szCs w:val="24"/>
        </w:rPr>
        <w:t>Arhem</w:t>
      </w:r>
      <w:proofErr w:type="spellEnd"/>
      <w:r w:rsidRPr="00C624B9">
        <w:rPr>
          <w:rFonts w:ascii="Times New Roman" w:hAnsi="Times New Roman" w:cs="Times New Roman"/>
          <w:sz w:val="24"/>
          <w:szCs w:val="24"/>
        </w:rPr>
        <w:t>, 2016).</w:t>
      </w:r>
    </w:p>
    <w:p w14:paraId="0D577D79" w14:textId="608847C8" w:rsidR="00047676" w:rsidRPr="00C624B9" w:rsidRDefault="00CB76CC"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0319E8" w:rsidRPr="00C624B9">
        <w:rPr>
          <w:rFonts w:ascii="Times New Roman" w:hAnsi="Times New Roman" w:cs="Times New Roman"/>
          <w:sz w:val="24"/>
          <w:szCs w:val="24"/>
        </w:rPr>
        <w:t xml:space="preserve">In NP, </w:t>
      </w:r>
      <w:r w:rsidR="00471A1B" w:rsidRPr="00C624B9">
        <w:rPr>
          <w:rFonts w:ascii="Times New Roman" w:hAnsi="Times New Roman" w:cs="Times New Roman"/>
          <w:sz w:val="24"/>
          <w:szCs w:val="24"/>
        </w:rPr>
        <w:t xml:space="preserve">there is no room for </w:t>
      </w:r>
      <w:r w:rsidR="000319E8" w:rsidRPr="00C624B9">
        <w:rPr>
          <w:rFonts w:ascii="Times New Roman" w:hAnsi="Times New Roman" w:cs="Times New Roman"/>
          <w:sz w:val="24"/>
          <w:szCs w:val="24"/>
        </w:rPr>
        <w:t>e</w:t>
      </w:r>
      <w:r w:rsidRPr="00C624B9">
        <w:rPr>
          <w:rFonts w:ascii="Times New Roman" w:hAnsi="Times New Roman" w:cs="Times New Roman"/>
          <w:sz w:val="24"/>
          <w:szCs w:val="24"/>
        </w:rPr>
        <w:t xml:space="preserve">piphenomena for three </w:t>
      </w:r>
      <w:proofErr w:type="gramStart"/>
      <w:r w:rsidRPr="00C624B9">
        <w:rPr>
          <w:rFonts w:ascii="Times New Roman" w:hAnsi="Times New Roman" w:cs="Times New Roman"/>
          <w:sz w:val="24"/>
          <w:szCs w:val="24"/>
        </w:rPr>
        <w:t>additional</w:t>
      </w:r>
      <w:proofErr w:type="gramEnd"/>
      <w:r w:rsidRPr="00C624B9">
        <w:rPr>
          <w:rFonts w:ascii="Times New Roman" w:hAnsi="Times New Roman" w:cs="Times New Roman"/>
          <w:sz w:val="24"/>
          <w:szCs w:val="24"/>
        </w:rPr>
        <w:t xml:space="preserve"> reasons.</w:t>
      </w:r>
    </w:p>
    <w:p w14:paraId="707548FF" w14:textId="77777777"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(1) NP’s pure panpsychism treats minds, brains, and everything else as forms of consciousness that occupy space and exert forces. So, neither minds nor consciousness in general can be epiphenomenal.</w:t>
      </w:r>
    </w:p>
    <w:p w14:paraId="5E7E47C2" w14:textId="747F7E68"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(2) NP presents evidence that minds actually affect brains and thus aren’t epiphenomena of brains. That is, in addition to the evidence above that mind is a unified neural EM field, there’s also fast-growing evidence that this field not only arises from brains but also affects brains. It has long </w:t>
      </w:r>
      <w:proofErr w:type="gramStart"/>
      <w:r w:rsidRPr="00C624B9">
        <w:rPr>
          <w:rFonts w:ascii="Times New Roman" w:hAnsi="Times New Roman" w:cs="Times New Roman"/>
          <w:sz w:val="24"/>
          <w:szCs w:val="24"/>
        </w:rPr>
        <w:t>been felt</w:t>
      </w:r>
      <w:proofErr w:type="gramEnd"/>
      <w:r w:rsidRPr="00C624B9">
        <w:rPr>
          <w:rFonts w:ascii="Times New Roman" w:hAnsi="Times New Roman" w:cs="Times New Roman"/>
          <w:sz w:val="24"/>
          <w:szCs w:val="24"/>
        </w:rPr>
        <w:t xml:space="preserve"> that the effect of this field on neurons </w:t>
      </w:r>
      <w:proofErr w:type="gramStart"/>
      <w:r w:rsidRPr="00C624B9">
        <w:rPr>
          <w:rFonts w:ascii="Times New Roman" w:hAnsi="Times New Roman" w:cs="Times New Roman"/>
          <w:sz w:val="24"/>
          <w:szCs w:val="24"/>
        </w:rPr>
        <w:t>is instead</w:t>
      </w:r>
      <w:proofErr w:type="gramEnd"/>
      <w:r w:rsidRPr="00C624B9">
        <w:rPr>
          <w:rFonts w:ascii="Times New Roman" w:hAnsi="Times New Roman" w:cs="Times New Roman"/>
          <w:sz w:val="24"/>
          <w:szCs w:val="24"/>
        </w:rPr>
        <w:t xml:space="preserve"> negligible. But the point is </w:t>
      </w:r>
      <w:proofErr w:type="gramStart"/>
      <w:r w:rsidRPr="00C624B9">
        <w:rPr>
          <w:rFonts w:ascii="Times New Roman" w:hAnsi="Times New Roman" w:cs="Times New Roman"/>
          <w:sz w:val="24"/>
          <w:szCs w:val="24"/>
        </w:rPr>
        <w:t>that  there’s</w:t>
      </w:r>
      <w:proofErr w:type="gramEnd"/>
      <w:r w:rsidRPr="00C624B9">
        <w:rPr>
          <w:rFonts w:ascii="Times New Roman" w:hAnsi="Times New Roman" w:cs="Times New Roman"/>
          <w:sz w:val="24"/>
          <w:szCs w:val="24"/>
        </w:rPr>
        <w:t xml:space="preserve"> now evidence that fields alone—without the particles exchanged by neurons—can transmit nerve impulses and even jump across complete slices in neurons to do so (Chiang et al., 2019). There’s also recent evidence that oscillating fields produce oscillating firing in nearby neurons—and that these oscillating circuitries help guide cognition by (for example) sculpting the focus of attention and the content of working memory and imagination (Bastos et al., 2018; Kay et al., 2020). So, there’s now evidence that neuroelectrical activity not only creates our qualia and binds them into unified experiences, but also </w:t>
      </w:r>
      <w:r w:rsidR="00D504B4" w:rsidRPr="00C624B9">
        <w:rPr>
          <w:rFonts w:ascii="Times New Roman" w:hAnsi="Times New Roman" w:cs="Times New Roman"/>
          <w:sz w:val="24"/>
          <w:szCs w:val="24"/>
        </w:rPr>
        <w:t xml:space="preserve">gives these </w:t>
      </w:r>
      <w:r w:rsidRPr="00C624B9">
        <w:rPr>
          <w:rFonts w:ascii="Times New Roman" w:hAnsi="Times New Roman" w:cs="Times New Roman"/>
          <w:sz w:val="24"/>
          <w:szCs w:val="24"/>
        </w:rPr>
        <w:t xml:space="preserve">experiences </w:t>
      </w:r>
      <w:r w:rsidR="00D504B4" w:rsidRPr="00C624B9">
        <w:rPr>
          <w:rFonts w:ascii="Times New Roman" w:hAnsi="Times New Roman" w:cs="Times New Roman"/>
          <w:sz w:val="24"/>
          <w:szCs w:val="24"/>
        </w:rPr>
        <w:t xml:space="preserve">the means </w:t>
      </w:r>
      <w:r w:rsidRPr="00C624B9">
        <w:rPr>
          <w:rFonts w:ascii="Times New Roman" w:hAnsi="Times New Roman" w:cs="Times New Roman"/>
          <w:sz w:val="24"/>
          <w:szCs w:val="24"/>
        </w:rPr>
        <w:t>to guide brain activity</w:t>
      </w:r>
      <w:r w:rsidR="008F7014" w:rsidRPr="00C624B9">
        <w:rPr>
          <w:rFonts w:ascii="Times New Roman" w:hAnsi="Times New Roman" w:cs="Times New Roman"/>
          <w:sz w:val="24"/>
          <w:szCs w:val="24"/>
        </w:rPr>
        <w:t xml:space="preserve">—quite contrary to </w:t>
      </w:r>
      <w:r w:rsidRPr="00C624B9">
        <w:rPr>
          <w:rFonts w:ascii="Times New Roman" w:hAnsi="Times New Roman" w:cs="Times New Roman"/>
          <w:sz w:val="24"/>
          <w:szCs w:val="24"/>
        </w:rPr>
        <w:t>epiphenomenalist claims.</w:t>
      </w:r>
    </w:p>
    <w:p w14:paraId="2D93D7B0" w14:textId="73842362"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(3) NP implies that the mind’s causality is partly autonomous of brain activity and thus </w:t>
      </w:r>
      <w:r w:rsidR="006F3A27" w:rsidRPr="00C624B9">
        <w:rPr>
          <w:rFonts w:ascii="Times New Roman" w:hAnsi="Times New Roman" w:cs="Times New Roman"/>
          <w:sz w:val="24"/>
          <w:szCs w:val="24"/>
        </w:rPr>
        <w:t>not an</w:t>
      </w:r>
      <w:r w:rsidRPr="00C624B9">
        <w:rPr>
          <w:rFonts w:ascii="Times New Roman" w:hAnsi="Times New Roman" w:cs="Times New Roman"/>
          <w:sz w:val="24"/>
          <w:szCs w:val="24"/>
        </w:rPr>
        <w:t xml:space="preserve"> epiphenomenon of brains. While neuroscientists can detect an EM field shifting across a brain, they can’t show how the field weighs moral choices or even chooses which foods taste best. For example, if we compare wines, the decision of which tastes best comes ultimately from intuitive, conscious </w:t>
      </w:r>
      <w:proofErr w:type="gramStart"/>
      <w:r w:rsidRPr="00C624B9">
        <w:rPr>
          <w:rFonts w:ascii="Times New Roman" w:hAnsi="Times New Roman" w:cs="Times New Roman"/>
          <w:sz w:val="24"/>
          <w:szCs w:val="24"/>
        </w:rPr>
        <w:t>qualia</w:t>
      </w:r>
      <w:proofErr w:type="gramEnd"/>
      <w:r w:rsidRPr="00C624B9">
        <w:rPr>
          <w:rFonts w:ascii="Times New Roman" w:hAnsi="Times New Roman" w:cs="Times New Roman"/>
          <w:sz w:val="24"/>
          <w:szCs w:val="24"/>
        </w:rPr>
        <w:t xml:space="preserve"> comparisons that </w:t>
      </w:r>
      <w:proofErr w:type="gramStart"/>
      <w:r w:rsidRPr="00C624B9">
        <w:rPr>
          <w:rFonts w:ascii="Times New Roman" w:hAnsi="Times New Roman" w:cs="Times New Roman"/>
          <w:sz w:val="24"/>
          <w:szCs w:val="24"/>
        </w:rPr>
        <w:t>are hidden</w:t>
      </w:r>
      <w:proofErr w:type="gramEnd"/>
      <w:r w:rsidRPr="00C624B9">
        <w:rPr>
          <w:rFonts w:ascii="Times New Roman" w:hAnsi="Times New Roman" w:cs="Times New Roman"/>
          <w:sz w:val="24"/>
          <w:szCs w:val="24"/>
        </w:rPr>
        <w:t xml:space="preserve"> in the field. In NP, all causality is conscious, and we’re directly aware of consciously making choices involving these qualia. So</w:t>
      </w:r>
      <w:r w:rsidR="00665945" w:rsidRPr="00C624B9">
        <w:rPr>
          <w:rFonts w:ascii="Times New Roman" w:hAnsi="Times New Roman" w:cs="Times New Roman"/>
          <w:sz w:val="24"/>
          <w:szCs w:val="24"/>
        </w:rPr>
        <w:t>,</w:t>
      </w:r>
      <w:r w:rsidRPr="00C624B9">
        <w:rPr>
          <w:rFonts w:ascii="Times New Roman" w:hAnsi="Times New Roman" w:cs="Times New Roman"/>
          <w:sz w:val="24"/>
          <w:szCs w:val="24"/>
        </w:rPr>
        <w:t xml:space="preserve"> these choices can’t </w:t>
      </w:r>
      <w:proofErr w:type="gramStart"/>
      <w:r w:rsidRPr="00C624B9">
        <w:rPr>
          <w:rFonts w:ascii="Times New Roman" w:hAnsi="Times New Roman" w:cs="Times New Roman"/>
          <w:sz w:val="24"/>
          <w:szCs w:val="24"/>
        </w:rPr>
        <w:t>be made</w:t>
      </w:r>
      <w:proofErr w:type="gramEnd"/>
      <w:r w:rsidRPr="00C624B9">
        <w:rPr>
          <w:rFonts w:ascii="Times New Roman" w:hAnsi="Times New Roman" w:cs="Times New Roman"/>
          <w:sz w:val="24"/>
          <w:szCs w:val="24"/>
        </w:rPr>
        <w:t xml:space="preserve"> by nonconscious circuits. They’re made by conscious energy fields. The same is true of our conscious ideas. The evolution of applied geometry came partly from geometers’ direct, conscious insights into the relations between geometric figures. Imagination thus brings an unfolding </w:t>
      </w:r>
      <w:r w:rsidR="007F4A6E" w:rsidRPr="00C624B9">
        <w:rPr>
          <w:rFonts w:ascii="Times New Roman" w:hAnsi="Times New Roman" w:cs="Times New Roman"/>
          <w:sz w:val="24"/>
          <w:szCs w:val="24"/>
        </w:rPr>
        <w:t xml:space="preserve">conscious </w:t>
      </w:r>
      <w:r w:rsidRPr="00C624B9">
        <w:rPr>
          <w:rFonts w:ascii="Times New Roman" w:hAnsi="Times New Roman" w:cs="Times New Roman"/>
          <w:sz w:val="24"/>
          <w:szCs w:val="24"/>
        </w:rPr>
        <w:t xml:space="preserve">logic of ideas to our behaviors that transcends neural causality. </w:t>
      </w:r>
    </w:p>
    <w:p w14:paraId="1BC6383B" w14:textId="7D9C0C18"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For these reasons, in NP, subjects are autonomous agents, not puppets of neural and other causes. The subject’s autonomy extends into its abilit</w:t>
      </w:r>
      <w:r w:rsidR="00F35742" w:rsidRPr="00C624B9">
        <w:rPr>
          <w:rFonts w:ascii="Times New Roman" w:hAnsi="Times New Roman" w:cs="Times New Roman"/>
          <w:sz w:val="24"/>
          <w:szCs w:val="24"/>
        </w:rPr>
        <w:t>y</w:t>
      </w:r>
      <w:r w:rsidRPr="00C624B9">
        <w:rPr>
          <w:rFonts w:ascii="Times New Roman" w:hAnsi="Times New Roman" w:cs="Times New Roman"/>
          <w:sz w:val="24"/>
          <w:szCs w:val="24"/>
        </w:rPr>
        <w:t xml:space="preserve"> to influence the jungle of emotions from our genomes and the towering institutions of our societies. While the subject </w:t>
      </w:r>
      <w:proofErr w:type="gramStart"/>
      <w:r w:rsidRPr="00C624B9">
        <w:rPr>
          <w:rFonts w:ascii="Times New Roman" w:hAnsi="Times New Roman" w:cs="Times New Roman"/>
          <w:sz w:val="24"/>
          <w:szCs w:val="24"/>
        </w:rPr>
        <w:t>is profoundly shaped</w:t>
      </w:r>
      <w:proofErr w:type="gramEnd"/>
      <w:r w:rsidRPr="00C624B9">
        <w:rPr>
          <w:rFonts w:ascii="Times New Roman" w:hAnsi="Times New Roman" w:cs="Times New Roman"/>
          <w:sz w:val="24"/>
          <w:szCs w:val="24"/>
        </w:rPr>
        <w:t xml:space="preserve"> by its neural, biological, and social roots, it isn’t a mere puppet of them. With its conscious plans and ideas, the autonomous subject can arguably </w:t>
      </w:r>
      <w:proofErr w:type="gramStart"/>
      <w:r w:rsidRPr="00C624B9">
        <w:rPr>
          <w:rFonts w:ascii="Times New Roman" w:hAnsi="Times New Roman" w:cs="Times New Roman"/>
          <w:sz w:val="24"/>
          <w:szCs w:val="24"/>
        </w:rPr>
        <w:t>modify</w:t>
      </w:r>
      <w:proofErr w:type="gramEnd"/>
      <w:r w:rsidRPr="00C624B9">
        <w:rPr>
          <w:rFonts w:ascii="Times New Roman" w:hAnsi="Times New Roman" w:cs="Times New Roman"/>
          <w:sz w:val="24"/>
          <w:szCs w:val="24"/>
        </w:rPr>
        <w:t xml:space="preserve"> these roots to a degree. It can reform society, control emotions, and </w:t>
      </w:r>
      <w:proofErr w:type="gramStart"/>
      <w:r w:rsidRPr="00C624B9">
        <w:rPr>
          <w:rFonts w:ascii="Times New Roman" w:hAnsi="Times New Roman" w:cs="Times New Roman"/>
          <w:sz w:val="24"/>
          <w:szCs w:val="24"/>
        </w:rPr>
        <w:t>modify</w:t>
      </w:r>
      <w:proofErr w:type="gramEnd"/>
      <w:r w:rsidRPr="00C624B9">
        <w:rPr>
          <w:rFonts w:ascii="Times New Roman" w:hAnsi="Times New Roman" w:cs="Times New Roman"/>
          <w:sz w:val="24"/>
          <w:szCs w:val="24"/>
        </w:rPr>
        <w:t xml:space="preserve"> brain activities.</w:t>
      </w:r>
    </w:p>
    <w:p w14:paraId="1E67F93E" w14:textId="0F32A763"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In NP, the evolution of autonomous subjects marks the transition from the mind’s neurobiological foundations (sketched above) to its psychological and sociocultural foundations. The </w:t>
      </w:r>
      <w:proofErr w:type="gramStart"/>
      <w:r w:rsidRPr="00C624B9">
        <w:rPr>
          <w:rFonts w:ascii="Times New Roman" w:hAnsi="Times New Roman" w:cs="Times New Roman"/>
          <w:sz w:val="24"/>
          <w:szCs w:val="24"/>
        </w:rPr>
        <w:t>synergy</w:t>
      </w:r>
      <w:proofErr w:type="gramEnd"/>
      <w:r w:rsidRPr="00C624B9">
        <w:rPr>
          <w:rFonts w:ascii="Times New Roman" w:hAnsi="Times New Roman" w:cs="Times New Roman"/>
          <w:sz w:val="24"/>
          <w:szCs w:val="24"/>
        </w:rPr>
        <w:t xml:space="preserve"> of all these fortifies </w:t>
      </w:r>
      <w:r w:rsidRPr="00C624B9">
        <w:rPr>
          <w:rFonts w:ascii="Times New Roman" w:hAnsi="Times New Roman" w:cs="Times New Roman"/>
          <w:b/>
          <w:bCs/>
          <w:sz w:val="24"/>
          <w:szCs w:val="24"/>
        </w:rPr>
        <w:t>our</w:t>
      </w:r>
      <w:r w:rsidRPr="00C624B9">
        <w:rPr>
          <w:rFonts w:ascii="Times New Roman" w:hAnsi="Times New Roman" w:cs="Times New Roman"/>
          <w:sz w:val="24"/>
          <w:szCs w:val="24"/>
        </w:rPr>
        <w:t xml:space="preserve"> intelligence. For example, our genes promoted ever</w:t>
      </w:r>
      <w:r w:rsidR="00F35742" w:rsidRPr="00C624B9">
        <w:rPr>
          <w:rFonts w:ascii="Times New Roman" w:hAnsi="Times New Roman" w:cs="Times New Roman"/>
          <w:sz w:val="24"/>
          <w:szCs w:val="24"/>
        </w:rPr>
        <w:t>-</w:t>
      </w:r>
      <w:r w:rsidRPr="00C624B9">
        <w:rPr>
          <w:rFonts w:ascii="Times New Roman" w:hAnsi="Times New Roman" w:cs="Times New Roman"/>
          <w:sz w:val="24"/>
          <w:szCs w:val="24"/>
        </w:rPr>
        <w:t xml:space="preserve">more powerful minds and cultures. This cultural motor created technologies, including language, </w:t>
      </w:r>
      <w:proofErr w:type="gramStart"/>
      <w:r w:rsidRPr="00C624B9">
        <w:rPr>
          <w:rFonts w:ascii="Times New Roman" w:hAnsi="Times New Roman" w:cs="Times New Roman"/>
          <w:sz w:val="24"/>
          <w:szCs w:val="24"/>
        </w:rPr>
        <w:t>that</w:t>
      </w:r>
      <w:proofErr w:type="gramEnd"/>
      <w:r w:rsidRPr="00C624B9">
        <w:rPr>
          <w:rFonts w:ascii="Times New Roman" w:hAnsi="Times New Roman" w:cs="Times New Roman"/>
          <w:sz w:val="24"/>
          <w:szCs w:val="24"/>
        </w:rPr>
        <w:t xml:space="preserve"> transformed our societies and minds. It led us from the confined world of beasts into the wide-open possibilities of civilization and reason. We alone can choose who and what we are. </w:t>
      </w:r>
    </w:p>
    <w:p w14:paraId="15D16FC8" w14:textId="77777777" w:rsidR="00047676"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These endless possibilities are the source of not just our distinctive autonomy but also of our peculiar predicament. Due to our powerful yet limited foresight, we roam between the sure-footed realms of the beastly and divine. We wander as lost souls through the uniquely human world of warring ideas and daunting choices.</w:t>
      </w:r>
    </w:p>
    <w:p w14:paraId="66D17DD1" w14:textId="43B97191" w:rsidR="00057392" w:rsidRPr="00C624B9" w:rsidRDefault="00047676" w:rsidP="00EF53B0">
      <w:pPr>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To summarize, in NP, the subject arises </w:t>
      </w:r>
      <w:proofErr w:type="spellStart"/>
      <w:r w:rsidRPr="00C624B9">
        <w:rPr>
          <w:rFonts w:ascii="Times New Roman" w:hAnsi="Times New Roman" w:cs="Times New Roman"/>
          <w:sz w:val="24"/>
          <w:szCs w:val="24"/>
        </w:rPr>
        <w:t>neuroelectrically</w:t>
      </w:r>
      <w:proofErr w:type="spellEnd"/>
      <w:r w:rsidRPr="00C624B9">
        <w:rPr>
          <w:rFonts w:ascii="Times New Roman" w:hAnsi="Times New Roman" w:cs="Times New Roman"/>
          <w:sz w:val="24"/>
          <w:szCs w:val="24"/>
        </w:rPr>
        <w:t xml:space="preserve"> from the unifying of </w:t>
      </w:r>
      <w:proofErr w:type="gramStart"/>
      <w:r w:rsidRPr="00C624B9">
        <w:rPr>
          <w:rFonts w:ascii="Times New Roman" w:hAnsi="Times New Roman" w:cs="Times New Roman"/>
          <w:sz w:val="24"/>
          <w:szCs w:val="24"/>
        </w:rPr>
        <w:t>perception</w:t>
      </w:r>
      <w:proofErr w:type="gramEnd"/>
      <w:r w:rsidRPr="00C624B9">
        <w:rPr>
          <w:rFonts w:ascii="Times New Roman" w:hAnsi="Times New Roman" w:cs="Times New Roman"/>
          <w:sz w:val="24"/>
          <w:szCs w:val="24"/>
        </w:rPr>
        <w:t xml:space="preserve">, emotion, memory, and other activities. The brain’s unified EM field is the only site available in brains for this unified subject. This is the </w:t>
      </w:r>
      <w:proofErr w:type="gramStart"/>
      <w:r w:rsidRPr="00C624B9">
        <w:rPr>
          <w:rFonts w:ascii="Times New Roman" w:hAnsi="Times New Roman" w:cs="Times New Roman"/>
          <w:sz w:val="24"/>
          <w:szCs w:val="24"/>
        </w:rPr>
        <w:t>final step</w:t>
      </w:r>
      <w:proofErr w:type="gramEnd"/>
      <w:r w:rsidRPr="00C624B9">
        <w:rPr>
          <w:rFonts w:ascii="Times New Roman" w:hAnsi="Times New Roman" w:cs="Times New Roman"/>
          <w:sz w:val="24"/>
          <w:szCs w:val="24"/>
        </w:rPr>
        <w:t xml:space="preserve"> in NP’s defusing of its </w:t>
      </w:r>
      <w:r w:rsidR="00DB7EE9" w:rsidRPr="00C624B9">
        <w:rPr>
          <w:rFonts w:ascii="Times New Roman" w:hAnsi="Times New Roman" w:cs="Times New Roman"/>
          <w:sz w:val="24"/>
          <w:szCs w:val="24"/>
        </w:rPr>
        <w:t xml:space="preserve">easy and </w:t>
      </w:r>
      <w:r w:rsidRPr="00C624B9">
        <w:rPr>
          <w:rFonts w:ascii="Times New Roman" w:hAnsi="Times New Roman" w:cs="Times New Roman"/>
          <w:sz w:val="24"/>
          <w:szCs w:val="24"/>
        </w:rPr>
        <w:t>combination problem</w:t>
      </w:r>
      <w:r w:rsidR="00CE3A91" w:rsidRPr="00C624B9">
        <w:rPr>
          <w:rFonts w:ascii="Times New Roman" w:hAnsi="Times New Roman" w:cs="Times New Roman"/>
          <w:sz w:val="24"/>
          <w:szCs w:val="24"/>
        </w:rPr>
        <w:t>s</w:t>
      </w:r>
      <w:r w:rsidRPr="00C624B9">
        <w:rPr>
          <w:rFonts w:ascii="Times New Roman" w:hAnsi="Times New Roman" w:cs="Times New Roman"/>
          <w:sz w:val="24"/>
          <w:szCs w:val="24"/>
        </w:rPr>
        <w:t>. It shows how the subjective mind can arise by combining simple experiences in neurons to form complex forms. It also shows how the mind is partly autonomous of the neural and sociocultural factors that create it. This rise of the autonomous mind marks the transition from the mind’s neurobiological foundations to its psychological and cultural foundations. This transition helps show how impoverished purely neural approaches to minds are.</w:t>
      </w:r>
      <w:bookmarkStart w:id="24" w:name="_Hlk95404697"/>
      <w:bookmarkEnd w:id="18"/>
      <w:bookmarkEnd w:id="19"/>
      <w:bookmarkEnd w:id="20"/>
    </w:p>
    <w:p w14:paraId="741971C2" w14:textId="77777777" w:rsidR="008D03B4" w:rsidRPr="00C624B9" w:rsidRDefault="008D03B4" w:rsidP="00EF53B0">
      <w:pPr>
        <w:widowControl w:val="0"/>
        <w:spacing w:line="192" w:lineRule="auto"/>
        <w:rPr>
          <w:rFonts w:ascii="Times New Roman" w:hAnsi="Times New Roman" w:cs="Times New Roman"/>
          <w:sz w:val="24"/>
          <w:szCs w:val="24"/>
        </w:rPr>
      </w:pPr>
    </w:p>
    <w:p w14:paraId="144473C7" w14:textId="7A658672" w:rsidR="00D9219B" w:rsidRPr="00C624B9" w:rsidRDefault="00F5279E" w:rsidP="00EF53B0">
      <w:pPr>
        <w:widowControl w:val="0"/>
        <w:spacing w:line="192" w:lineRule="auto"/>
        <w:jc w:val="center"/>
        <w:rPr>
          <w:rFonts w:ascii="Times New Roman" w:hAnsi="Times New Roman" w:cs="Times New Roman"/>
          <w:sz w:val="24"/>
          <w:szCs w:val="24"/>
        </w:rPr>
      </w:pPr>
      <w:r w:rsidRPr="00C624B9">
        <w:rPr>
          <w:rFonts w:ascii="Times New Roman" w:hAnsi="Times New Roman" w:cs="Times New Roman"/>
          <w:b/>
          <w:bCs/>
          <w:sz w:val="24"/>
          <w:szCs w:val="24"/>
        </w:rPr>
        <w:t xml:space="preserve">5. </w:t>
      </w:r>
      <w:r w:rsidR="00751A8E" w:rsidRPr="00C624B9">
        <w:rPr>
          <w:rFonts w:ascii="Times New Roman" w:hAnsi="Times New Roman" w:cs="Times New Roman"/>
          <w:b/>
          <w:bCs/>
          <w:sz w:val="24"/>
          <w:szCs w:val="24"/>
        </w:rPr>
        <w:t>NP Yields a New</w:t>
      </w:r>
      <w:r w:rsidRPr="00C624B9">
        <w:rPr>
          <w:rFonts w:ascii="Times New Roman" w:hAnsi="Times New Roman" w:cs="Times New Roman"/>
          <w:b/>
          <w:bCs/>
          <w:sz w:val="24"/>
          <w:szCs w:val="24"/>
        </w:rPr>
        <w:t xml:space="preserve"> EM-Field Theory of Mind</w:t>
      </w:r>
    </w:p>
    <w:p w14:paraId="30394B9B" w14:textId="67F5C283" w:rsidR="00040E79" w:rsidRPr="00C624B9" w:rsidRDefault="00040E79" w:rsidP="00EF53B0">
      <w:pPr>
        <w:widowControl w:val="0"/>
        <w:spacing w:line="192" w:lineRule="auto"/>
        <w:rPr>
          <w:rFonts w:ascii="Times New Roman" w:hAnsi="Times New Roman" w:cs="Times New Roman"/>
          <w:sz w:val="24"/>
          <w:szCs w:val="24"/>
        </w:rPr>
      </w:pPr>
    </w:p>
    <w:p w14:paraId="47309447" w14:textId="32579032" w:rsidR="00A1566D"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I’ve tried above to show how NP offers a mind-body solution by </w:t>
      </w:r>
      <w:r w:rsidR="00045522" w:rsidRPr="00C624B9">
        <w:rPr>
          <w:rFonts w:ascii="Times New Roman" w:hAnsi="Times New Roman" w:cs="Times New Roman"/>
          <w:sz w:val="24"/>
          <w:szCs w:val="24"/>
        </w:rPr>
        <w:t>overcoming</w:t>
      </w:r>
      <w:r w:rsidRPr="00C624B9">
        <w:rPr>
          <w:rFonts w:ascii="Times New Roman" w:hAnsi="Times New Roman" w:cs="Times New Roman"/>
          <w:sz w:val="24"/>
          <w:szCs w:val="24"/>
        </w:rPr>
        <w:t xml:space="preserve"> the hard and easy problems without existing pitfalls. I’ll now close with ideas about NP’s status as an EM-field theory of mind. </w:t>
      </w:r>
    </w:p>
    <w:p w14:paraId="2DB553EA" w14:textId="640492E7" w:rsidR="00A1566D"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Such theories are nearly a century old (see Kohler &amp; Wallach, 1944). They treat minds as identical to, or derivative of, neural electromagnetic fields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2013). Field theories have been very rapidly proliferating recently, for they draw on considerable experimental evidence, withstand past criticisms, and help avoid serious problems that neuroscience has in explaining the mind’s unity, qualia, and subject in purely synaptic terms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xml:space="preserve">, 2019;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in review).</w:t>
      </w:r>
    </w:p>
    <w:p w14:paraId="206115F8" w14:textId="489B77DA" w:rsidR="00A1566D"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These field theories now take </w:t>
      </w:r>
      <w:proofErr w:type="gramStart"/>
      <w:r w:rsidRPr="00C624B9">
        <w:rPr>
          <w:rFonts w:ascii="Times New Roman" w:hAnsi="Times New Roman" w:cs="Times New Roman"/>
          <w:sz w:val="24"/>
          <w:szCs w:val="24"/>
        </w:rPr>
        <w:t>numerous</w:t>
      </w:r>
      <w:proofErr w:type="gramEnd"/>
      <w:r w:rsidRPr="00C624B9">
        <w:rPr>
          <w:rFonts w:ascii="Times New Roman" w:hAnsi="Times New Roman" w:cs="Times New Roman"/>
          <w:sz w:val="24"/>
          <w:szCs w:val="24"/>
        </w:rPr>
        <w:t xml:space="preserve"> forms. Yet they share certain core problems. As already noted, in such theories, the mind </w:t>
      </w:r>
      <w:proofErr w:type="gramStart"/>
      <w:r w:rsidRPr="00C624B9">
        <w:rPr>
          <w:rFonts w:ascii="Times New Roman" w:hAnsi="Times New Roman" w:cs="Times New Roman"/>
          <w:sz w:val="24"/>
          <w:szCs w:val="24"/>
        </w:rPr>
        <w:t>is generally identified</w:t>
      </w:r>
      <w:proofErr w:type="gramEnd"/>
      <w:r w:rsidRPr="00C624B9">
        <w:rPr>
          <w:rFonts w:ascii="Times New Roman" w:hAnsi="Times New Roman" w:cs="Times New Roman"/>
          <w:sz w:val="24"/>
          <w:szCs w:val="24"/>
        </w:rPr>
        <w:t xml:space="preserve"> with, or derivative of, neural EM, which unifies the mind and allows it to interact with brain</w:t>
      </w:r>
      <w:r w:rsidR="00AE3802" w:rsidRPr="00C624B9">
        <w:rPr>
          <w:rFonts w:ascii="Times New Roman" w:hAnsi="Times New Roman" w:cs="Times New Roman"/>
          <w:sz w:val="24"/>
          <w:szCs w:val="24"/>
        </w:rPr>
        <w:t>s</w:t>
      </w:r>
      <w:r w:rsidRPr="00C624B9">
        <w:rPr>
          <w:rFonts w:ascii="Times New Roman" w:hAnsi="Times New Roman" w:cs="Times New Roman"/>
          <w:sz w:val="24"/>
          <w:szCs w:val="24"/>
        </w:rPr>
        <w:t xml:space="preserve">. For most current field theorists (e.g., McFadden, 2002, 2019; Hunt &amp; Schooler, 2019; Keppler, 2021), the mind is emergent from, or intrinsic to, information </w:t>
      </w:r>
      <w:r w:rsidR="00735A12" w:rsidRPr="00C624B9">
        <w:rPr>
          <w:rFonts w:ascii="Times New Roman" w:hAnsi="Times New Roman" w:cs="Times New Roman"/>
          <w:sz w:val="24"/>
          <w:szCs w:val="24"/>
        </w:rPr>
        <w:t>in</w:t>
      </w:r>
      <w:r w:rsidRPr="00C624B9">
        <w:rPr>
          <w:rFonts w:ascii="Times New Roman" w:hAnsi="Times New Roman" w:cs="Times New Roman"/>
          <w:sz w:val="24"/>
          <w:szCs w:val="24"/>
        </w:rPr>
        <w:t xml:space="preserve"> the global field patterns pervading brain areas. This </w:t>
      </w:r>
      <w:r w:rsidR="00025918" w:rsidRPr="00C624B9">
        <w:rPr>
          <w:rFonts w:ascii="Times New Roman" w:hAnsi="Times New Roman" w:cs="Times New Roman"/>
          <w:sz w:val="24"/>
          <w:szCs w:val="24"/>
        </w:rPr>
        <w:t xml:space="preserve">information </w:t>
      </w:r>
      <w:r w:rsidRPr="00C624B9">
        <w:rPr>
          <w:rFonts w:ascii="Times New Roman" w:hAnsi="Times New Roman" w:cs="Times New Roman"/>
          <w:sz w:val="24"/>
          <w:szCs w:val="24"/>
        </w:rPr>
        <w:t xml:space="preserve">approach raises three problems </w:t>
      </w:r>
      <w:r w:rsidR="00A53ED1" w:rsidRPr="00C624B9">
        <w:rPr>
          <w:rFonts w:ascii="Times New Roman" w:hAnsi="Times New Roman" w:cs="Times New Roman"/>
          <w:sz w:val="24"/>
          <w:szCs w:val="24"/>
        </w:rPr>
        <w:t>that</w:t>
      </w:r>
      <w:r w:rsidRPr="00C624B9">
        <w:rPr>
          <w:rFonts w:ascii="Times New Roman" w:hAnsi="Times New Roman" w:cs="Times New Roman"/>
          <w:sz w:val="24"/>
          <w:szCs w:val="24"/>
        </w:rPr>
        <w:t xml:space="preserve"> NP tries to avoid (for details, see critiques of field theories from Kohler to the most recent ones in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xml:space="preserve">, 2013;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xml:space="preserve">, 2019, and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in review).</w:t>
      </w:r>
    </w:p>
    <w:p w14:paraId="2B40853E" w14:textId="12606227" w:rsidR="00A1566D"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(1) If qualia and their combinations in pictorial images are all encoded in field information, why have no such codes </w:t>
      </w:r>
      <w:proofErr w:type="gramStart"/>
      <w:r w:rsidRPr="00C624B9">
        <w:rPr>
          <w:rFonts w:ascii="Times New Roman" w:hAnsi="Times New Roman" w:cs="Times New Roman"/>
          <w:sz w:val="24"/>
          <w:szCs w:val="24"/>
        </w:rPr>
        <w:t>been found</w:t>
      </w:r>
      <w:proofErr w:type="gramEnd"/>
      <w:r w:rsidRPr="00C624B9">
        <w:rPr>
          <w:rFonts w:ascii="Times New Roman" w:hAnsi="Times New Roman" w:cs="Times New Roman"/>
          <w:sz w:val="24"/>
          <w:szCs w:val="24"/>
        </w:rPr>
        <w:t>? Theories from Pockett (</w:t>
      </w:r>
      <w:proofErr w:type="gramStart"/>
      <w:r w:rsidRPr="00C624B9">
        <w:rPr>
          <w:rFonts w:ascii="Times New Roman" w:hAnsi="Times New Roman" w:cs="Times New Roman"/>
          <w:sz w:val="24"/>
          <w:szCs w:val="24"/>
        </w:rPr>
        <w:t>2000</w:t>
      </w:r>
      <w:proofErr w:type="gramEnd"/>
      <w:r w:rsidRPr="00C624B9">
        <w:rPr>
          <w:rFonts w:ascii="Times New Roman" w:hAnsi="Times New Roman" w:cs="Times New Roman"/>
          <w:sz w:val="24"/>
          <w:szCs w:val="24"/>
        </w:rPr>
        <w:t xml:space="preserve">) to Hunt &amp; Schooler (2019), Keppler (2021), etc. </w:t>
      </w:r>
      <w:r w:rsidR="00F84CD3" w:rsidRPr="00C624B9">
        <w:rPr>
          <w:rFonts w:ascii="Times New Roman" w:hAnsi="Times New Roman" w:cs="Times New Roman"/>
          <w:sz w:val="24"/>
          <w:szCs w:val="24"/>
        </w:rPr>
        <w:t xml:space="preserve">assume </w:t>
      </w:r>
      <w:r w:rsidRPr="00C624B9">
        <w:rPr>
          <w:rFonts w:ascii="Times New Roman" w:hAnsi="Times New Roman" w:cs="Times New Roman"/>
          <w:sz w:val="24"/>
          <w:szCs w:val="24"/>
        </w:rPr>
        <w:t>they can be found, but fail to specify any. While images of objects have been inferred from field patterns detected by EEGs (</w:t>
      </w:r>
      <w:r w:rsidR="00945A69" w:rsidRPr="00C624B9">
        <w:rPr>
          <w:rFonts w:ascii="Times New Roman" w:hAnsi="Times New Roman" w:cs="Times New Roman"/>
          <w:sz w:val="24"/>
          <w:szCs w:val="24"/>
        </w:rPr>
        <w:t xml:space="preserve">e.g., </w:t>
      </w:r>
      <w:proofErr w:type="spellStart"/>
      <w:r w:rsidRPr="00C624B9">
        <w:rPr>
          <w:rFonts w:ascii="Times New Roman" w:hAnsi="Times New Roman" w:cs="Times New Roman"/>
          <w:sz w:val="24"/>
          <w:szCs w:val="24"/>
        </w:rPr>
        <w:t>Nemrodov</w:t>
      </w:r>
      <w:proofErr w:type="spellEnd"/>
      <w:r w:rsidRPr="00C624B9">
        <w:rPr>
          <w:rFonts w:ascii="Times New Roman" w:hAnsi="Times New Roman" w:cs="Times New Roman"/>
          <w:sz w:val="24"/>
          <w:szCs w:val="24"/>
        </w:rPr>
        <w:t xml:space="preserve"> et al., 2018), these inferred images only roughly resemble the actual objects, and they come from areas like fusiform gyrus, which merely help recognize certain objects but don’t </w:t>
      </w:r>
      <w:r w:rsidR="00725A86" w:rsidRPr="00C624B9">
        <w:rPr>
          <w:rFonts w:ascii="Times New Roman" w:hAnsi="Times New Roman" w:cs="Times New Roman"/>
          <w:sz w:val="24"/>
          <w:szCs w:val="24"/>
        </w:rPr>
        <w:t xml:space="preserve">actually </w:t>
      </w:r>
      <w:r w:rsidRPr="00C624B9">
        <w:rPr>
          <w:rFonts w:ascii="Times New Roman" w:hAnsi="Times New Roman" w:cs="Times New Roman"/>
          <w:sz w:val="24"/>
          <w:szCs w:val="24"/>
        </w:rPr>
        <w:t>create actual images (lesions to this area harm the former ability, not the latter—</w:t>
      </w:r>
      <w:r w:rsidR="00A53ED1" w:rsidRPr="00C624B9">
        <w:rPr>
          <w:rFonts w:ascii="Times New Roman" w:hAnsi="Times New Roman" w:cs="Times New Roman"/>
          <w:sz w:val="24"/>
          <w:szCs w:val="24"/>
        </w:rPr>
        <w:t xml:space="preserve"> Jones</w:t>
      </w:r>
      <w:r w:rsidRPr="00C624B9">
        <w:rPr>
          <w:rFonts w:ascii="Times New Roman" w:hAnsi="Times New Roman" w:cs="Times New Roman"/>
          <w:sz w:val="24"/>
          <w:szCs w:val="24"/>
        </w:rPr>
        <w:t xml:space="preserve">, in review). By contrast, in NP, qualia and images aren’t abstract EM information. </w:t>
      </w:r>
      <w:r w:rsidR="007A7B6F" w:rsidRPr="00C624B9">
        <w:rPr>
          <w:rFonts w:ascii="Times New Roman" w:hAnsi="Times New Roman" w:cs="Times New Roman"/>
          <w:sz w:val="24"/>
          <w:szCs w:val="24"/>
        </w:rPr>
        <w:t>They’re</w:t>
      </w:r>
      <w:r w:rsidRPr="00C624B9">
        <w:rPr>
          <w:rFonts w:ascii="Times New Roman" w:hAnsi="Times New Roman" w:cs="Times New Roman"/>
          <w:sz w:val="24"/>
          <w:szCs w:val="24"/>
        </w:rPr>
        <w:t xml:space="preserve"> conscious EM substances that</w:t>
      </w:r>
      <w:r w:rsidR="00C67B25" w:rsidRPr="00C624B9">
        <w:rPr>
          <w:rFonts w:ascii="Times New Roman" w:hAnsi="Times New Roman" w:cs="Times New Roman"/>
          <w:sz w:val="24"/>
          <w:szCs w:val="24"/>
        </w:rPr>
        <w:t xml:space="preserve"> have colored, pictorial form because the</w:t>
      </w:r>
      <w:r w:rsidR="00B44369" w:rsidRPr="00C624B9">
        <w:rPr>
          <w:rFonts w:ascii="Times New Roman" w:hAnsi="Times New Roman" w:cs="Times New Roman"/>
          <w:sz w:val="24"/>
          <w:szCs w:val="24"/>
        </w:rPr>
        <w:t>y</w:t>
      </w:r>
      <w:r w:rsidRPr="00C624B9">
        <w:rPr>
          <w:rFonts w:ascii="Times New Roman" w:hAnsi="Times New Roman" w:cs="Times New Roman"/>
          <w:sz w:val="24"/>
          <w:szCs w:val="24"/>
        </w:rPr>
        <w:t xml:space="preserve"> reach across </w:t>
      </w:r>
      <w:r w:rsidR="00A55549" w:rsidRPr="00C624B9">
        <w:rPr>
          <w:rFonts w:ascii="Times New Roman" w:hAnsi="Times New Roman" w:cs="Times New Roman"/>
          <w:sz w:val="24"/>
          <w:szCs w:val="24"/>
        </w:rPr>
        <w:t>corti</w:t>
      </w:r>
      <w:r w:rsidR="009A1E36" w:rsidRPr="00C624B9">
        <w:rPr>
          <w:rFonts w:ascii="Times New Roman" w:hAnsi="Times New Roman" w:cs="Times New Roman"/>
          <w:sz w:val="24"/>
          <w:szCs w:val="24"/>
        </w:rPr>
        <w:t>c</w:t>
      </w:r>
      <w:r w:rsidR="00A55549" w:rsidRPr="00C624B9">
        <w:rPr>
          <w:rFonts w:ascii="Times New Roman" w:hAnsi="Times New Roman" w:cs="Times New Roman"/>
          <w:sz w:val="24"/>
          <w:szCs w:val="24"/>
        </w:rPr>
        <w:t xml:space="preserve">al </w:t>
      </w:r>
      <w:r w:rsidRPr="00C624B9">
        <w:rPr>
          <w:rFonts w:ascii="Times New Roman" w:hAnsi="Times New Roman" w:cs="Times New Roman"/>
          <w:sz w:val="24"/>
          <w:szCs w:val="24"/>
        </w:rPr>
        <w:t xml:space="preserve">maps </w:t>
      </w:r>
      <w:r w:rsidR="00445964" w:rsidRPr="00C624B9">
        <w:rPr>
          <w:rFonts w:ascii="Times New Roman" w:hAnsi="Times New Roman" w:cs="Times New Roman"/>
          <w:sz w:val="24"/>
          <w:szCs w:val="24"/>
        </w:rPr>
        <w:t xml:space="preserve">which </w:t>
      </w:r>
      <w:r w:rsidRPr="00C624B9">
        <w:rPr>
          <w:rFonts w:ascii="Times New Roman" w:hAnsi="Times New Roman" w:cs="Times New Roman"/>
          <w:sz w:val="24"/>
          <w:szCs w:val="24"/>
        </w:rPr>
        <w:t>connect into retinas’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2019). </w:t>
      </w:r>
    </w:p>
    <w:p w14:paraId="654457FD" w14:textId="6EB6E3C5" w:rsidR="00A1566D"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(2) If information in field patterns encodes images, how do we get from these codes to the images we actually experience? Information approaches offer three radically different entities—abstract information, field patterns, and conscious images—with obscure </w:t>
      </w:r>
      <w:r w:rsidR="00B076AE" w:rsidRPr="00C624B9">
        <w:rPr>
          <w:rFonts w:ascii="Times New Roman" w:hAnsi="Times New Roman" w:cs="Times New Roman"/>
          <w:sz w:val="24"/>
          <w:szCs w:val="24"/>
        </w:rPr>
        <w:t>relations between each</w:t>
      </w:r>
      <w:r w:rsidRPr="00C624B9">
        <w:rPr>
          <w:rFonts w:ascii="Times New Roman" w:hAnsi="Times New Roman" w:cs="Times New Roman"/>
          <w:sz w:val="24"/>
          <w:szCs w:val="24"/>
        </w:rPr>
        <w:t xml:space="preserve"> (§1.3 above). Even if the codes for images could be found, it would still be deeply mysterious how </w:t>
      </w:r>
      <w:proofErr w:type="gramStart"/>
      <w:r w:rsidRPr="00C624B9">
        <w:rPr>
          <w:rFonts w:ascii="Times New Roman" w:hAnsi="Times New Roman" w:cs="Times New Roman"/>
          <w:sz w:val="24"/>
          <w:szCs w:val="24"/>
        </w:rPr>
        <w:t>colored,</w:t>
      </w:r>
      <w:proofErr w:type="gramEnd"/>
      <w:r w:rsidRPr="00C624B9">
        <w:rPr>
          <w:rFonts w:ascii="Times New Roman" w:hAnsi="Times New Roman" w:cs="Times New Roman"/>
          <w:sz w:val="24"/>
          <w:szCs w:val="24"/>
        </w:rPr>
        <w:t xml:space="preserve"> pictorial images </w:t>
      </w:r>
      <w:proofErr w:type="gramStart"/>
      <w:r w:rsidRPr="00C624B9">
        <w:rPr>
          <w:rFonts w:ascii="Times New Roman" w:hAnsi="Times New Roman" w:cs="Times New Roman"/>
          <w:sz w:val="24"/>
          <w:szCs w:val="24"/>
        </w:rPr>
        <w:t>emerge</w:t>
      </w:r>
      <w:proofErr w:type="gramEnd"/>
      <w:r w:rsidRPr="00C624B9">
        <w:rPr>
          <w:rFonts w:ascii="Times New Roman" w:hAnsi="Times New Roman" w:cs="Times New Roman"/>
          <w:sz w:val="24"/>
          <w:szCs w:val="24"/>
        </w:rPr>
        <w:t xml:space="preserve"> from field codes that lack colored, pictorial form. NP is clearer and simpler. </w:t>
      </w:r>
      <w:r w:rsidR="009B7BB7" w:rsidRPr="00C624B9">
        <w:rPr>
          <w:rFonts w:ascii="Times New Roman" w:hAnsi="Times New Roman" w:cs="Times New Roman"/>
          <w:sz w:val="24"/>
          <w:szCs w:val="24"/>
        </w:rPr>
        <w:t>Again, i</w:t>
      </w:r>
      <w:r w:rsidRPr="00C624B9">
        <w:rPr>
          <w:rFonts w:ascii="Times New Roman" w:hAnsi="Times New Roman" w:cs="Times New Roman"/>
          <w:sz w:val="24"/>
          <w:szCs w:val="24"/>
        </w:rPr>
        <w:t xml:space="preserve">mages are just the underlying nature of neuroelectrical activity laid out in pictorial form across </w:t>
      </w:r>
      <w:r w:rsidR="00B248A8" w:rsidRPr="00C624B9">
        <w:rPr>
          <w:rFonts w:ascii="Times New Roman" w:hAnsi="Times New Roman" w:cs="Times New Roman"/>
          <w:sz w:val="24"/>
          <w:szCs w:val="24"/>
        </w:rPr>
        <w:t>neural</w:t>
      </w:r>
      <w:r w:rsidRPr="00C624B9">
        <w:rPr>
          <w:rFonts w:ascii="Times New Roman" w:hAnsi="Times New Roman" w:cs="Times New Roman"/>
          <w:sz w:val="24"/>
          <w:szCs w:val="24"/>
        </w:rPr>
        <w:t xml:space="preserve"> </w:t>
      </w:r>
      <w:proofErr w:type="gramStart"/>
      <w:r w:rsidRPr="00C624B9">
        <w:rPr>
          <w:rFonts w:ascii="Times New Roman" w:hAnsi="Times New Roman" w:cs="Times New Roman"/>
          <w:sz w:val="24"/>
          <w:szCs w:val="24"/>
        </w:rPr>
        <w:t>maps, and</w:t>
      </w:r>
      <w:proofErr w:type="gramEnd"/>
      <w:r w:rsidRPr="00C624B9">
        <w:rPr>
          <w:rFonts w:ascii="Times New Roman" w:hAnsi="Times New Roman" w:cs="Times New Roman"/>
          <w:sz w:val="24"/>
          <w:szCs w:val="24"/>
        </w:rPr>
        <w:t xml:space="preserve"> hidden behind what beyond what EEGs detect.</w:t>
      </w:r>
      <w:r w:rsidR="00B92B1B" w:rsidRPr="00C624B9">
        <w:rPr>
          <w:rFonts w:ascii="Times New Roman" w:hAnsi="Times New Roman" w:cs="Times New Roman"/>
          <w:sz w:val="24"/>
          <w:szCs w:val="24"/>
        </w:rPr>
        <w:t xml:space="preserve"> Retinal EM activity contributes to images’ pictorial form, V4 EM contributes to images’ colors, V1 EM contributes to images’ pictorial detail, and EM across all levels </w:t>
      </w:r>
      <w:proofErr w:type="gramStart"/>
      <w:r w:rsidR="00B92B1B" w:rsidRPr="00C624B9">
        <w:rPr>
          <w:rFonts w:ascii="Times New Roman" w:hAnsi="Times New Roman" w:cs="Times New Roman"/>
          <w:sz w:val="24"/>
          <w:szCs w:val="24"/>
        </w:rPr>
        <w:t>contribute</w:t>
      </w:r>
      <w:proofErr w:type="gramEnd"/>
      <w:r w:rsidR="00B92B1B" w:rsidRPr="00C624B9">
        <w:rPr>
          <w:rFonts w:ascii="Times New Roman" w:hAnsi="Times New Roman" w:cs="Times New Roman"/>
          <w:sz w:val="24"/>
          <w:szCs w:val="24"/>
        </w:rPr>
        <w:t xml:space="preserve"> to images’ unity.</w:t>
      </w:r>
    </w:p>
    <w:p w14:paraId="0CC51F93" w14:textId="601F12D3" w:rsidR="00EA6E2B" w:rsidRPr="00C624B9" w:rsidRDefault="00A1566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(3) If minds are global fields </w:t>
      </w:r>
      <w:r w:rsidR="00B749E0" w:rsidRPr="00C624B9">
        <w:rPr>
          <w:rFonts w:ascii="Times New Roman" w:hAnsi="Times New Roman" w:cs="Times New Roman"/>
          <w:sz w:val="24"/>
          <w:szCs w:val="24"/>
        </w:rPr>
        <w:t>inside</w:t>
      </w:r>
      <w:r w:rsidRPr="00C624B9">
        <w:rPr>
          <w:rFonts w:ascii="Times New Roman" w:hAnsi="Times New Roman" w:cs="Times New Roman"/>
          <w:sz w:val="24"/>
          <w:szCs w:val="24"/>
        </w:rPr>
        <w:t xml:space="preserve"> brains, why don’t intense fields from MRIs, </w:t>
      </w:r>
      <w:proofErr w:type="gramStart"/>
      <w:r w:rsidRPr="00C624B9">
        <w:rPr>
          <w:rFonts w:ascii="Times New Roman" w:hAnsi="Times New Roman" w:cs="Times New Roman"/>
          <w:sz w:val="24"/>
          <w:szCs w:val="24"/>
        </w:rPr>
        <w:t>etc.</w:t>
      </w:r>
      <w:proofErr w:type="gramEnd"/>
      <w:r w:rsidRPr="00C624B9">
        <w:rPr>
          <w:rFonts w:ascii="Times New Roman" w:hAnsi="Times New Roman" w:cs="Times New Roman"/>
          <w:sz w:val="24"/>
          <w:szCs w:val="24"/>
        </w:rPr>
        <w:t xml:space="preserve"> unite these mental fields together? This issue faces virtually all field theories, except perhaps Ward and Guevara (2022), who limit qualia to the Thalamic EM field. In NP, fields aren’t fully conscious globally—they’re just fully conscious where they’re strongest (right in the currents along circuits). Fields between brains are quite negligible </w:t>
      </w:r>
      <w:proofErr w:type="gramStart"/>
      <w:r w:rsidRPr="00C624B9">
        <w:rPr>
          <w:rFonts w:ascii="Times New Roman" w:hAnsi="Times New Roman" w:cs="Times New Roman"/>
          <w:sz w:val="24"/>
          <w:szCs w:val="24"/>
        </w:rPr>
        <w:t>relative</w:t>
      </w:r>
      <w:proofErr w:type="gramEnd"/>
      <w:r w:rsidRPr="00C624B9">
        <w:rPr>
          <w:rFonts w:ascii="Times New Roman" w:hAnsi="Times New Roman" w:cs="Times New Roman"/>
          <w:sz w:val="24"/>
          <w:szCs w:val="24"/>
        </w:rPr>
        <w:t xml:space="preserve"> to these intense local field</w:t>
      </w:r>
      <w:r w:rsidR="00A53ED1" w:rsidRPr="00C624B9">
        <w:rPr>
          <w:rFonts w:ascii="Times New Roman" w:hAnsi="Times New Roman" w:cs="Times New Roman"/>
          <w:sz w:val="24"/>
          <w:szCs w:val="24"/>
        </w:rPr>
        <w:t>s</w:t>
      </w:r>
      <w:r w:rsidRPr="00C624B9">
        <w:rPr>
          <w:rFonts w:ascii="Times New Roman" w:hAnsi="Times New Roman" w:cs="Times New Roman"/>
          <w:sz w:val="24"/>
          <w:szCs w:val="24"/>
        </w:rPr>
        <w:t xml:space="preserve"> created right inside currents at atomic distances. So, experience is effectively unified in brain circuits, yet not between brains (</w:t>
      </w:r>
      <w:r w:rsidR="00A53ED1" w:rsidRPr="00C624B9">
        <w:rPr>
          <w:rFonts w:ascii="Times New Roman" w:hAnsi="Times New Roman" w:cs="Times New Roman"/>
          <w:sz w:val="24"/>
          <w:szCs w:val="24"/>
        </w:rPr>
        <w:t>Jones</w:t>
      </w:r>
      <w:r w:rsidRPr="00C624B9">
        <w:rPr>
          <w:rFonts w:ascii="Times New Roman" w:hAnsi="Times New Roman" w:cs="Times New Roman"/>
          <w:sz w:val="24"/>
          <w:szCs w:val="24"/>
        </w:rPr>
        <w:t>, 2019). As noted above, these locally conscious fields fit evidence in Koch et al. (2016) that the best way to track images is via locally activated EEGs, which spot local EM fields.</w:t>
      </w:r>
    </w:p>
    <w:p w14:paraId="252275A6" w14:textId="77777777" w:rsidR="00700485" w:rsidRPr="00C624B9" w:rsidRDefault="00700485" w:rsidP="00EF53B0">
      <w:pPr>
        <w:widowControl w:val="0"/>
        <w:spacing w:line="192" w:lineRule="auto"/>
        <w:rPr>
          <w:rFonts w:ascii="Times New Roman" w:hAnsi="Times New Roman" w:cs="Times New Roman"/>
          <w:sz w:val="24"/>
          <w:szCs w:val="24"/>
        </w:rPr>
      </w:pPr>
    </w:p>
    <w:p w14:paraId="605811FD" w14:textId="06C5E24D" w:rsidR="00EA6E2B" w:rsidRPr="00C624B9" w:rsidRDefault="003E69D5" w:rsidP="00EF53B0">
      <w:pPr>
        <w:widowControl w:val="0"/>
        <w:spacing w:line="192" w:lineRule="auto"/>
        <w:jc w:val="center"/>
        <w:rPr>
          <w:rFonts w:ascii="Times New Roman" w:hAnsi="Times New Roman" w:cs="Times New Roman"/>
          <w:sz w:val="24"/>
          <w:szCs w:val="24"/>
        </w:rPr>
      </w:pPr>
      <w:r w:rsidRPr="00C624B9">
        <w:rPr>
          <w:rFonts w:ascii="Times New Roman" w:hAnsi="Times New Roman" w:cs="Times New Roman"/>
          <w:b/>
          <w:bCs/>
          <w:sz w:val="24"/>
          <w:szCs w:val="24"/>
        </w:rPr>
        <w:t>6</w:t>
      </w:r>
      <w:r w:rsidR="00EA6E2B" w:rsidRPr="00C624B9">
        <w:rPr>
          <w:rFonts w:ascii="Times New Roman" w:hAnsi="Times New Roman" w:cs="Times New Roman"/>
          <w:b/>
          <w:bCs/>
          <w:sz w:val="24"/>
          <w:szCs w:val="24"/>
        </w:rPr>
        <w:t xml:space="preserve">. </w:t>
      </w:r>
      <w:r w:rsidR="004B2091" w:rsidRPr="00C624B9">
        <w:rPr>
          <w:rFonts w:ascii="Times New Roman" w:hAnsi="Times New Roman" w:cs="Times New Roman"/>
          <w:b/>
          <w:bCs/>
          <w:sz w:val="24"/>
          <w:szCs w:val="24"/>
        </w:rPr>
        <w:t>Conclusions</w:t>
      </w:r>
    </w:p>
    <w:p w14:paraId="124FCCA6" w14:textId="25894EB0" w:rsidR="00211EAB" w:rsidRPr="00C624B9" w:rsidRDefault="00211EAB" w:rsidP="00EF53B0">
      <w:pPr>
        <w:widowControl w:val="0"/>
        <w:spacing w:line="192" w:lineRule="auto"/>
        <w:rPr>
          <w:rFonts w:ascii="Times New Roman" w:hAnsi="Times New Roman" w:cs="Times New Roman"/>
          <w:sz w:val="24"/>
          <w:szCs w:val="24"/>
        </w:rPr>
      </w:pPr>
    </w:p>
    <w:bookmarkEnd w:id="24"/>
    <w:p w14:paraId="1408A7B1" w14:textId="176382AD" w:rsidR="00CE7A13" w:rsidRPr="00C624B9" w:rsidRDefault="00D9309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Neuroelectrical Panpsychism (NP) deals with the hard problem by treating everything as conscious beyond what instrument</w:t>
      </w:r>
      <w:r w:rsidR="00677DAB" w:rsidRPr="00C624B9">
        <w:rPr>
          <w:rFonts w:ascii="Times New Roman" w:hAnsi="Times New Roman" w:cs="Times New Roman"/>
          <w:sz w:val="24"/>
          <w:szCs w:val="24"/>
        </w:rPr>
        <w:t>s</w:t>
      </w:r>
      <w:r w:rsidRPr="00C624B9">
        <w:rPr>
          <w:rFonts w:ascii="Times New Roman" w:hAnsi="Times New Roman" w:cs="Times New Roman"/>
          <w:sz w:val="24"/>
          <w:szCs w:val="24"/>
        </w:rPr>
        <w:t xml:space="preserve"> and sense organs detect of it. NP deals with the easy (and combination) problem by giving evidence that neuroelectrical activity unifies consciousness in neurons to form </w:t>
      </w:r>
      <w:r w:rsidR="002C5F19" w:rsidRPr="00C624B9">
        <w:rPr>
          <w:rFonts w:ascii="Times New Roman" w:hAnsi="Times New Roman" w:cs="Times New Roman"/>
          <w:sz w:val="24"/>
          <w:szCs w:val="24"/>
        </w:rPr>
        <w:t>minds, from their simplest qualia to their overall subjects.</w:t>
      </w:r>
      <w:r w:rsidRPr="00C624B9">
        <w:rPr>
          <w:rFonts w:ascii="Times New Roman" w:hAnsi="Times New Roman" w:cs="Times New Roman"/>
          <w:sz w:val="24"/>
          <w:szCs w:val="24"/>
        </w:rPr>
        <w:t xml:space="preserve"> NP does this while avoiding the pitfalls </w:t>
      </w:r>
      <w:r w:rsidR="00585F9E" w:rsidRPr="00C624B9">
        <w:rPr>
          <w:rFonts w:ascii="Times New Roman" w:hAnsi="Times New Roman" w:cs="Times New Roman"/>
          <w:sz w:val="24"/>
          <w:szCs w:val="24"/>
        </w:rPr>
        <w:t xml:space="preserve">in </w:t>
      </w:r>
      <w:r w:rsidRPr="00C624B9">
        <w:rPr>
          <w:rFonts w:ascii="Times New Roman" w:hAnsi="Times New Roman" w:cs="Times New Roman"/>
          <w:sz w:val="24"/>
          <w:szCs w:val="24"/>
        </w:rPr>
        <w:t>existing neuroscientific and metaphysical theories. It may offer a clear, simple, testable mind-body solution.</w:t>
      </w:r>
    </w:p>
    <w:p w14:paraId="1FD094C5" w14:textId="77777777" w:rsidR="000A29E9" w:rsidRPr="00C624B9" w:rsidRDefault="000A29E9" w:rsidP="00EF53B0">
      <w:pPr>
        <w:widowControl w:val="0"/>
        <w:spacing w:line="192" w:lineRule="auto"/>
        <w:rPr>
          <w:rFonts w:ascii="Times New Roman" w:hAnsi="Times New Roman" w:cs="Times New Roman"/>
          <w:sz w:val="24"/>
          <w:szCs w:val="24"/>
        </w:rPr>
      </w:pPr>
    </w:p>
    <w:p w14:paraId="53FBD1C3" w14:textId="385EA379" w:rsidR="00213410" w:rsidRPr="00C624B9" w:rsidRDefault="00213410" w:rsidP="00EF53B0">
      <w:pPr>
        <w:widowControl w:val="0"/>
        <w:spacing w:line="192" w:lineRule="auto"/>
        <w:jc w:val="center"/>
        <w:rPr>
          <w:rFonts w:ascii="Times New Roman" w:hAnsi="Times New Roman" w:cs="Times New Roman"/>
          <w:b/>
          <w:bCs/>
          <w:sz w:val="24"/>
          <w:szCs w:val="24"/>
        </w:rPr>
      </w:pPr>
      <w:r w:rsidRPr="00C624B9">
        <w:rPr>
          <w:rFonts w:ascii="Times New Roman" w:hAnsi="Times New Roman" w:cs="Times New Roman"/>
          <w:b/>
          <w:bCs/>
          <w:sz w:val="24"/>
          <w:szCs w:val="24"/>
        </w:rPr>
        <w:t>Works Cited</w:t>
      </w:r>
    </w:p>
    <w:p w14:paraId="5F5F0035" w14:textId="77777777" w:rsidR="0012261D" w:rsidRPr="00C624B9" w:rsidRDefault="0012261D" w:rsidP="00EF53B0">
      <w:pPr>
        <w:widowControl w:val="0"/>
        <w:spacing w:line="192" w:lineRule="auto"/>
        <w:rPr>
          <w:rFonts w:ascii="Times New Roman" w:hAnsi="Times New Roman" w:cs="Times New Roman"/>
          <w:sz w:val="24"/>
          <w:szCs w:val="24"/>
        </w:rPr>
      </w:pPr>
    </w:p>
    <w:p w14:paraId="7A2556CD" w14:textId="032556E5" w:rsidR="000640F7" w:rsidRPr="00C624B9" w:rsidRDefault="000640F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 </w:t>
      </w:r>
      <w:r w:rsidR="00BF1CAE" w:rsidRPr="00C624B9">
        <w:rPr>
          <w:rFonts w:ascii="Times New Roman" w:hAnsi="Times New Roman" w:cs="Times New Roman"/>
          <w:sz w:val="24"/>
          <w:szCs w:val="24"/>
        </w:rPr>
        <w:t xml:space="preserve">Aaronson, S. (2014) </w:t>
      </w:r>
      <w:r w:rsidR="00BF1CAE" w:rsidRPr="00C624B9">
        <w:rPr>
          <w:rFonts w:ascii="Times New Roman" w:hAnsi="Times New Roman" w:cs="Times New Roman"/>
          <w:i/>
          <w:iCs/>
          <w:sz w:val="24"/>
          <w:szCs w:val="24"/>
        </w:rPr>
        <w:t xml:space="preserve">Why I Am Not </w:t>
      </w:r>
      <w:proofErr w:type="gramStart"/>
      <w:r w:rsidR="00BF1CAE" w:rsidRPr="00C624B9">
        <w:rPr>
          <w:rFonts w:ascii="Times New Roman" w:hAnsi="Times New Roman" w:cs="Times New Roman"/>
          <w:i/>
          <w:iCs/>
          <w:sz w:val="24"/>
          <w:szCs w:val="24"/>
        </w:rPr>
        <w:t>An</w:t>
      </w:r>
      <w:proofErr w:type="gramEnd"/>
      <w:r w:rsidR="00BF1CAE" w:rsidRPr="00C624B9">
        <w:rPr>
          <w:rFonts w:ascii="Times New Roman" w:hAnsi="Times New Roman" w:cs="Times New Roman"/>
          <w:i/>
          <w:iCs/>
          <w:sz w:val="24"/>
          <w:szCs w:val="24"/>
        </w:rPr>
        <w:t xml:space="preserve"> Integrated Information Theorist</w:t>
      </w:r>
      <w:r w:rsidR="00D865B4" w:rsidRPr="00C624B9">
        <w:rPr>
          <w:rFonts w:ascii="Times New Roman" w:hAnsi="Times New Roman" w:cs="Times New Roman"/>
          <w:sz w:val="24"/>
          <w:szCs w:val="24"/>
        </w:rPr>
        <w:t>,</w:t>
      </w:r>
      <w:r w:rsidR="00BF1CAE" w:rsidRPr="00C624B9">
        <w:rPr>
          <w:rFonts w:ascii="Times New Roman" w:hAnsi="Times New Roman" w:cs="Times New Roman"/>
          <w:sz w:val="24"/>
          <w:szCs w:val="24"/>
        </w:rPr>
        <w:t xml:space="preserve"> </w:t>
      </w:r>
      <w:r w:rsidRPr="00C624B9">
        <w:rPr>
          <w:rFonts w:ascii="Times New Roman" w:hAnsi="Times New Roman" w:cs="Times New Roman"/>
          <w:sz w:val="24"/>
          <w:szCs w:val="24"/>
        </w:rPr>
        <w:t>[online]</w:t>
      </w:r>
      <w:r w:rsidR="00D865B4" w:rsidRPr="00C624B9">
        <w:rPr>
          <w:rFonts w:ascii="Times New Roman" w:hAnsi="Times New Roman" w:cs="Times New Roman"/>
          <w:sz w:val="24"/>
          <w:szCs w:val="24"/>
        </w:rPr>
        <w:t>,</w:t>
      </w:r>
    </w:p>
    <w:p w14:paraId="04DAF6E3" w14:textId="286DAE20" w:rsidR="00BF1CAE" w:rsidRPr="00C624B9" w:rsidRDefault="000640F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hyperlink r:id="rId8" w:history="1">
        <w:r w:rsidR="00D865B4" w:rsidRPr="00C624B9">
          <w:rPr>
            <w:rStyle w:val="Hyperlink"/>
            <w:rFonts w:ascii="Times New Roman" w:hAnsi="Times New Roman" w:cs="Times New Roman"/>
            <w:color w:val="auto"/>
            <w:sz w:val="24"/>
            <w:szCs w:val="24"/>
            <w:u w:val="none"/>
          </w:rPr>
          <w:t>http://www.scottaaronson.com/blog/?p=1799</w:t>
        </w:r>
      </w:hyperlink>
      <w:r w:rsidR="00BF1CAE" w:rsidRPr="00C624B9">
        <w:rPr>
          <w:rFonts w:ascii="Times New Roman" w:hAnsi="Times New Roman" w:cs="Times New Roman"/>
          <w:sz w:val="24"/>
          <w:szCs w:val="24"/>
        </w:rPr>
        <w:t>]</w:t>
      </w:r>
      <w:r w:rsidR="00D865B4" w:rsidRPr="00C624B9">
        <w:rPr>
          <w:rFonts w:ascii="Times New Roman" w:hAnsi="Times New Roman" w:cs="Times New Roman"/>
          <w:sz w:val="24"/>
          <w:szCs w:val="24"/>
        </w:rPr>
        <w:t xml:space="preserve"> [1 December 2014].</w:t>
      </w:r>
    </w:p>
    <w:p w14:paraId="162ECEDA" w14:textId="619B4D81" w:rsidR="00915B01"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Bastos, A.</w:t>
      </w:r>
      <w:r w:rsidR="003022F6"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Loonisa</w:t>
      </w:r>
      <w:proofErr w:type="spellEnd"/>
      <w:r w:rsidRPr="00C624B9">
        <w:rPr>
          <w:rFonts w:ascii="Times New Roman" w:hAnsi="Times New Roman" w:cs="Times New Roman"/>
          <w:sz w:val="24"/>
          <w:szCs w:val="24"/>
        </w:rPr>
        <w:t>, R.</w:t>
      </w:r>
      <w:r w:rsidR="003022F6"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Kornblitha</w:t>
      </w:r>
      <w:proofErr w:type="spellEnd"/>
      <w:r w:rsidRPr="00C624B9">
        <w:rPr>
          <w:rFonts w:ascii="Times New Roman" w:hAnsi="Times New Roman" w:cs="Times New Roman"/>
          <w:sz w:val="24"/>
          <w:szCs w:val="24"/>
        </w:rPr>
        <w:t>, S.</w:t>
      </w:r>
      <w:r w:rsidR="003022F6"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Lundqvista</w:t>
      </w:r>
      <w:proofErr w:type="spellEnd"/>
      <w:r w:rsidRPr="00C624B9">
        <w:rPr>
          <w:rFonts w:ascii="Times New Roman" w:hAnsi="Times New Roman" w:cs="Times New Roman"/>
          <w:sz w:val="24"/>
          <w:szCs w:val="24"/>
        </w:rPr>
        <w:t>, M.</w:t>
      </w:r>
      <w:r w:rsidR="003022F6" w:rsidRPr="00C624B9">
        <w:rPr>
          <w:rFonts w:ascii="Times New Roman" w:hAnsi="Times New Roman" w:cs="Times New Roman"/>
          <w:sz w:val="24"/>
          <w:szCs w:val="24"/>
        </w:rPr>
        <w:t>;</w:t>
      </w:r>
      <w:r w:rsidRPr="00C624B9">
        <w:rPr>
          <w:rFonts w:ascii="Times New Roman" w:hAnsi="Times New Roman" w:cs="Times New Roman"/>
          <w:sz w:val="24"/>
          <w:szCs w:val="24"/>
        </w:rPr>
        <w:t xml:space="preserve"> Miller, E. (2018) Laminar recordings in</w:t>
      </w:r>
    </w:p>
    <w:p w14:paraId="1CC24190" w14:textId="547DFF4A" w:rsidR="00915B01"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frontal </w:t>
      </w:r>
      <w:proofErr w:type="gramStart"/>
      <w:r w:rsidRPr="00C624B9">
        <w:rPr>
          <w:rFonts w:ascii="Times New Roman" w:hAnsi="Times New Roman" w:cs="Times New Roman"/>
          <w:sz w:val="24"/>
          <w:szCs w:val="24"/>
        </w:rPr>
        <w:t>cortex</w:t>
      </w:r>
      <w:proofErr w:type="gramEnd"/>
      <w:r w:rsidRPr="00C624B9">
        <w:rPr>
          <w:rFonts w:ascii="Times New Roman" w:hAnsi="Times New Roman" w:cs="Times New Roman"/>
          <w:sz w:val="24"/>
          <w:szCs w:val="24"/>
        </w:rPr>
        <w:t xml:space="preserve"> suggest distinct layers for maintenance and control of working memory</w:t>
      </w:r>
      <w:r w:rsidR="00B5627E" w:rsidRPr="00C624B9">
        <w:rPr>
          <w:rFonts w:ascii="Times New Roman" w:hAnsi="Times New Roman" w:cs="Times New Roman"/>
          <w:sz w:val="24"/>
          <w:szCs w:val="24"/>
        </w:rPr>
        <w:t>,</w:t>
      </w:r>
    </w:p>
    <w:p w14:paraId="7779C95C" w14:textId="003B631B" w:rsidR="00915B01"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Pr="00C624B9">
        <w:rPr>
          <w:rFonts w:ascii="Times New Roman" w:hAnsi="Times New Roman" w:cs="Times New Roman"/>
          <w:i/>
          <w:iCs/>
          <w:sz w:val="24"/>
          <w:szCs w:val="24"/>
        </w:rPr>
        <w:t>PNAS</w:t>
      </w:r>
      <w:r w:rsidR="00B5627E" w:rsidRPr="00C624B9">
        <w:rPr>
          <w:rFonts w:ascii="Times New Roman" w:hAnsi="Times New Roman" w:cs="Times New Roman"/>
          <w:i/>
          <w:iCs/>
          <w:sz w:val="24"/>
          <w:szCs w:val="24"/>
        </w:rPr>
        <w:t>,</w:t>
      </w:r>
      <w:r w:rsidRPr="00C624B9">
        <w:rPr>
          <w:rFonts w:ascii="Times New Roman" w:hAnsi="Times New Roman" w:cs="Times New Roman"/>
          <w:sz w:val="24"/>
          <w:szCs w:val="24"/>
        </w:rPr>
        <w:t xml:space="preserve"> (115) 5:1117-1122.</w:t>
      </w:r>
      <w:r w:rsidR="0037733C" w:rsidRPr="00C624B9">
        <w:rPr>
          <w:rFonts w:ascii="Times New Roman" w:hAnsi="Times New Roman" w:cs="Times New Roman"/>
          <w:sz w:val="24"/>
          <w:szCs w:val="24"/>
        </w:rPr>
        <w:t xml:space="preserve"> https://www.pnas.org/doi/pdf/10.1073/pnas.1710323115</w:t>
      </w:r>
    </w:p>
    <w:p w14:paraId="0D36747A" w14:textId="77777777" w:rsidR="00B25B6E" w:rsidRPr="00C624B9" w:rsidRDefault="00B25B6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Berendzen, </w:t>
      </w:r>
      <w:proofErr w:type="spellStart"/>
      <w:r w:rsidRPr="00C624B9">
        <w:rPr>
          <w:rFonts w:ascii="Times New Roman" w:hAnsi="Times New Roman" w:cs="Times New Roman"/>
          <w:sz w:val="24"/>
          <w:szCs w:val="24"/>
        </w:rPr>
        <w:t>K.M</w:t>
      </w:r>
      <w:proofErr w:type="spellEnd"/>
      <w:r w:rsidRPr="00C624B9">
        <w:rPr>
          <w:rFonts w:ascii="Times New Roman" w:hAnsi="Times New Roman" w:cs="Times New Roman"/>
          <w:sz w:val="24"/>
          <w:szCs w:val="24"/>
        </w:rPr>
        <w:t xml:space="preserve">., et al. (2023) Oxytocin receptor is not required for social attachment in </w:t>
      </w:r>
      <w:proofErr w:type="gramStart"/>
      <w:r w:rsidRPr="00C624B9">
        <w:rPr>
          <w:rFonts w:ascii="Times New Roman" w:hAnsi="Times New Roman" w:cs="Times New Roman"/>
          <w:sz w:val="24"/>
          <w:szCs w:val="24"/>
        </w:rPr>
        <w:t>prairie</w:t>
      </w:r>
      <w:proofErr w:type="gramEnd"/>
    </w:p>
    <w:p w14:paraId="2F864896" w14:textId="4B0BC85B" w:rsidR="00B25B6E" w:rsidRPr="00C624B9" w:rsidRDefault="00B25B6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B5627E" w:rsidRPr="00C624B9">
        <w:rPr>
          <w:rFonts w:ascii="Times New Roman" w:hAnsi="Times New Roman" w:cs="Times New Roman"/>
          <w:sz w:val="24"/>
          <w:szCs w:val="24"/>
        </w:rPr>
        <w:t>V</w:t>
      </w:r>
      <w:r w:rsidRPr="00C624B9">
        <w:rPr>
          <w:rFonts w:ascii="Times New Roman" w:hAnsi="Times New Roman" w:cs="Times New Roman"/>
          <w:sz w:val="24"/>
          <w:szCs w:val="24"/>
        </w:rPr>
        <w:t>oles</w:t>
      </w:r>
      <w:r w:rsidR="00B5627E"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Neuron</w:t>
      </w:r>
      <w:r w:rsidR="00B5627E" w:rsidRPr="00C624B9">
        <w:rPr>
          <w:rFonts w:ascii="Times New Roman" w:hAnsi="Times New Roman" w:cs="Times New Roman"/>
          <w:sz w:val="24"/>
          <w:szCs w:val="24"/>
        </w:rPr>
        <w:t>,</w:t>
      </w:r>
      <w:r w:rsidRPr="00C624B9">
        <w:rPr>
          <w:rFonts w:ascii="Times New Roman" w:hAnsi="Times New Roman" w:cs="Times New Roman"/>
          <w:sz w:val="24"/>
          <w:szCs w:val="24"/>
        </w:rPr>
        <w:t xml:space="preserve"> doi.org/10.1016/j.neuron.2022.12.011.</w:t>
      </w:r>
    </w:p>
    <w:p w14:paraId="7BA36027" w14:textId="77777777" w:rsidR="00C927DC" w:rsidRPr="00C624B9" w:rsidRDefault="00C927DC"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Bayerl, D. and Bosch, O. (2019) Brain vasopressin signaling modulates aspects of </w:t>
      </w:r>
      <w:proofErr w:type="gramStart"/>
      <w:r w:rsidRPr="00C624B9">
        <w:rPr>
          <w:rFonts w:ascii="Times New Roman" w:hAnsi="Times New Roman" w:cs="Times New Roman"/>
          <w:sz w:val="24"/>
          <w:szCs w:val="24"/>
        </w:rPr>
        <w:t>maternal</w:t>
      </w:r>
      <w:proofErr w:type="gramEnd"/>
      <w:r w:rsidRPr="00C624B9">
        <w:rPr>
          <w:rFonts w:ascii="Times New Roman" w:hAnsi="Times New Roman" w:cs="Times New Roman"/>
          <w:sz w:val="24"/>
          <w:szCs w:val="24"/>
        </w:rPr>
        <w:t xml:space="preserve"> </w:t>
      </w:r>
    </w:p>
    <w:p w14:paraId="32CD432F" w14:textId="2812721C" w:rsidR="009A238A" w:rsidRPr="00C624B9" w:rsidRDefault="00C927DC"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behavior in lactating rats</w:t>
      </w:r>
      <w:r w:rsidR="00FD6323"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 xml:space="preserve">Genes Brain </w:t>
      </w:r>
      <w:proofErr w:type="spellStart"/>
      <w:r w:rsidRPr="00C624B9">
        <w:rPr>
          <w:rFonts w:ascii="Times New Roman" w:hAnsi="Times New Roman" w:cs="Times New Roman"/>
          <w:i/>
          <w:iCs/>
          <w:sz w:val="24"/>
          <w:szCs w:val="24"/>
        </w:rPr>
        <w:t>Behav</w:t>
      </w:r>
      <w:proofErr w:type="spellEnd"/>
      <w:r w:rsidRPr="00C624B9">
        <w:rPr>
          <w:rFonts w:ascii="Times New Roman" w:hAnsi="Times New Roman" w:cs="Times New Roman"/>
          <w:i/>
          <w:iCs/>
          <w:sz w:val="24"/>
          <w:szCs w:val="24"/>
        </w:rPr>
        <w:t>.</w:t>
      </w:r>
      <w:r w:rsidR="0059722E" w:rsidRPr="00C624B9">
        <w:rPr>
          <w:rFonts w:ascii="Times New Roman" w:hAnsi="Times New Roman" w:cs="Times New Roman"/>
          <w:sz w:val="24"/>
          <w:szCs w:val="24"/>
        </w:rPr>
        <w:t>,</w:t>
      </w:r>
      <w:r w:rsidRPr="00C624B9">
        <w:rPr>
          <w:rFonts w:ascii="Times New Roman" w:hAnsi="Times New Roman" w:cs="Times New Roman"/>
          <w:sz w:val="24"/>
          <w:szCs w:val="24"/>
        </w:rPr>
        <w:t xml:space="preserve"> 18(1</w:t>
      </w:r>
      <w:proofErr w:type="gramStart"/>
      <w:r w:rsidRPr="00C624B9">
        <w:rPr>
          <w:rFonts w:ascii="Times New Roman" w:hAnsi="Times New Roman" w:cs="Times New Roman"/>
          <w:sz w:val="24"/>
          <w:szCs w:val="24"/>
        </w:rPr>
        <w:t>):e</w:t>
      </w:r>
      <w:proofErr w:type="gramEnd"/>
      <w:r w:rsidRPr="00C624B9">
        <w:rPr>
          <w:rFonts w:ascii="Times New Roman" w:hAnsi="Times New Roman" w:cs="Times New Roman"/>
          <w:sz w:val="24"/>
          <w:szCs w:val="24"/>
        </w:rPr>
        <w:t>12517.</w:t>
      </w:r>
      <w:r w:rsidR="009A238A" w:rsidRPr="00C624B9">
        <w:rPr>
          <w:rFonts w:ascii="Times New Roman" w:hAnsi="Times New Roman" w:cs="Times New Roman"/>
          <w:sz w:val="24"/>
          <w:szCs w:val="24"/>
        </w:rPr>
        <w:t xml:space="preserve"> DOI:</w:t>
      </w:r>
    </w:p>
    <w:p w14:paraId="18F11AC6" w14:textId="4B8FA378" w:rsidR="00C927DC" w:rsidRPr="00C624B9" w:rsidRDefault="009A238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10.1111/gbb.12517</w:t>
      </w:r>
    </w:p>
    <w:p w14:paraId="6A1F805E" w14:textId="4F8A4622"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Chalmers, D. </w:t>
      </w:r>
      <w:r w:rsidR="003A6D3A" w:rsidRPr="00C624B9">
        <w:rPr>
          <w:rFonts w:ascii="Times New Roman" w:hAnsi="Times New Roman" w:cs="Times New Roman"/>
          <w:sz w:val="24"/>
          <w:szCs w:val="24"/>
        </w:rPr>
        <w:t>(</w:t>
      </w:r>
      <w:r w:rsidRPr="00C624B9">
        <w:rPr>
          <w:rFonts w:ascii="Times New Roman" w:hAnsi="Times New Roman" w:cs="Times New Roman"/>
          <w:sz w:val="24"/>
          <w:szCs w:val="24"/>
        </w:rPr>
        <w:t>1996</w:t>
      </w:r>
      <w:r w:rsidR="003A6D3A"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The Conscious Mind</w:t>
      </w:r>
      <w:r w:rsidR="00FD6323" w:rsidRPr="00C624B9">
        <w:rPr>
          <w:rFonts w:ascii="Times New Roman" w:hAnsi="Times New Roman" w:cs="Times New Roman"/>
          <w:sz w:val="24"/>
          <w:szCs w:val="24"/>
        </w:rPr>
        <w:t>,</w:t>
      </w:r>
      <w:r w:rsidRPr="00C624B9">
        <w:rPr>
          <w:rFonts w:ascii="Times New Roman" w:hAnsi="Times New Roman" w:cs="Times New Roman"/>
          <w:sz w:val="24"/>
          <w:szCs w:val="24"/>
        </w:rPr>
        <w:t xml:space="preserve"> Oxford</w:t>
      </w:r>
      <w:r w:rsidR="00FD6323" w:rsidRPr="00C624B9">
        <w:rPr>
          <w:rFonts w:ascii="Times New Roman" w:hAnsi="Times New Roman" w:cs="Times New Roman"/>
          <w:sz w:val="24"/>
          <w:szCs w:val="24"/>
        </w:rPr>
        <w:t>:</w:t>
      </w:r>
      <w:r w:rsidR="003A6D3A" w:rsidRPr="00C624B9">
        <w:rPr>
          <w:rFonts w:ascii="Times New Roman" w:hAnsi="Times New Roman" w:cs="Times New Roman"/>
          <w:sz w:val="24"/>
          <w:szCs w:val="24"/>
        </w:rPr>
        <w:t xml:space="preserve"> </w:t>
      </w:r>
      <w:r w:rsidRPr="00C624B9">
        <w:rPr>
          <w:rFonts w:ascii="Times New Roman" w:hAnsi="Times New Roman" w:cs="Times New Roman"/>
          <w:sz w:val="24"/>
          <w:szCs w:val="24"/>
        </w:rPr>
        <w:t>Oxford University Press.</w:t>
      </w:r>
    </w:p>
    <w:p w14:paraId="7D92A57E" w14:textId="6C3F565B" w:rsidR="00915B01"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Chiang, C.</w:t>
      </w:r>
      <w:r w:rsidR="00D702D4"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Shivacharan</w:t>
      </w:r>
      <w:proofErr w:type="spellEnd"/>
      <w:r w:rsidRPr="00C624B9">
        <w:rPr>
          <w:rFonts w:ascii="Times New Roman" w:hAnsi="Times New Roman" w:cs="Times New Roman"/>
          <w:sz w:val="24"/>
          <w:szCs w:val="24"/>
        </w:rPr>
        <w:t>, R.</w:t>
      </w:r>
      <w:r w:rsidR="0061144B" w:rsidRPr="00C624B9">
        <w:rPr>
          <w:rFonts w:ascii="Times New Roman" w:hAnsi="Times New Roman" w:cs="Times New Roman"/>
          <w:sz w:val="24"/>
          <w:szCs w:val="24"/>
        </w:rPr>
        <w:t>;</w:t>
      </w:r>
      <w:r w:rsidRPr="00C624B9">
        <w:rPr>
          <w:rFonts w:ascii="Times New Roman" w:hAnsi="Times New Roman" w:cs="Times New Roman"/>
          <w:sz w:val="24"/>
          <w:szCs w:val="24"/>
        </w:rPr>
        <w:t xml:space="preserve"> Wei</w:t>
      </w:r>
      <w:r w:rsidR="0061144B" w:rsidRPr="00C624B9">
        <w:rPr>
          <w:rFonts w:ascii="Times New Roman" w:hAnsi="Times New Roman" w:cs="Times New Roman"/>
          <w:sz w:val="24"/>
          <w:szCs w:val="24"/>
        </w:rPr>
        <w:t>,</w:t>
      </w:r>
      <w:r w:rsidRPr="00C624B9">
        <w:rPr>
          <w:rFonts w:ascii="Times New Roman" w:hAnsi="Times New Roman" w:cs="Times New Roman"/>
          <w:sz w:val="24"/>
          <w:szCs w:val="24"/>
        </w:rPr>
        <w:t xml:space="preserve"> X.</w:t>
      </w:r>
      <w:r w:rsidR="0061144B" w:rsidRPr="00C624B9">
        <w:rPr>
          <w:rFonts w:ascii="Times New Roman" w:hAnsi="Times New Roman" w:cs="Times New Roman"/>
          <w:sz w:val="24"/>
          <w:szCs w:val="24"/>
        </w:rPr>
        <w:t>;</w:t>
      </w:r>
      <w:r w:rsidRPr="00C624B9">
        <w:rPr>
          <w:rFonts w:ascii="Times New Roman" w:hAnsi="Times New Roman" w:cs="Times New Roman"/>
          <w:sz w:val="24"/>
          <w:szCs w:val="24"/>
        </w:rPr>
        <w:t xml:space="preserve"> Gonzalez-Reyes, L.</w:t>
      </w:r>
      <w:r w:rsidR="0061144B" w:rsidRPr="00C624B9">
        <w:rPr>
          <w:rFonts w:ascii="Times New Roman" w:hAnsi="Times New Roman" w:cs="Times New Roman"/>
          <w:sz w:val="24"/>
          <w:szCs w:val="24"/>
        </w:rPr>
        <w:t>;</w:t>
      </w:r>
      <w:r w:rsidRPr="00C624B9">
        <w:rPr>
          <w:rFonts w:ascii="Times New Roman" w:hAnsi="Times New Roman" w:cs="Times New Roman"/>
          <w:sz w:val="24"/>
          <w:szCs w:val="24"/>
        </w:rPr>
        <w:t xml:space="preserve"> Durand, D. (2019) Slow periodic</w:t>
      </w:r>
    </w:p>
    <w:p w14:paraId="7DE3C5EF" w14:textId="0D4C4210" w:rsidR="00915B01"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activity in the longitudinal hippocampal slice can self-propagate non-</w:t>
      </w:r>
      <w:proofErr w:type="spellStart"/>
      <w:r w:rsidRPr="00C624B9">
        <w:rPr>
          <w:rFonts w:ascii="Times New Roman" w:hAnsi="Times New Roman" w:cs="Times New Roman"/>
          <w:sz w:val="24"/>
          <w:szCs w:val="24"/>
        </w:rPr>
        <w:t>synaptically</w:t>
      </w:r>
      <w:proofErr w:type="spellEnd"/>
      <w:r w:rsidRPr="00C624B9">
        <w:rPr>
          <w:rFonts w:ascii="Times New Roman" w:hAnsi="Times New Roman" w:cs="Times New Roman"/>
          <w:sz w:val="24"/>
          <w:szCs w:val="24"/>
        </w:rPr>
        <w:t xml:space="preserve"> by a</w:t>
      </w:r>
    </w:p>
    <w:p w14:paraId="102D2B62" w14:textId="77777777" w:rsidR="009A238A" w:rsidRPr="00C624B9" w:rsidRDefault="00915B0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mechanism consistent with ephaptic coupling, </w:t>
      </w:r>
      <w:r w:rsidRPr="00C624B9">
        <w:rPr>
          <w:rFonts w:ascii="Times New Roman" w:hAnsi="Times New Roman" w:cs="Times New Roman"/>
          <w:i/>
          <w:iCs/>
          <w:sz w:val="24"/>
          <w:szCs w:val="24"/>
        </w:rPr>
        <w:t xml:space="preserve">J </w:t>
      </w:r>
      <w:proofErr w:type="spellStart"/>
      <w:proofErr w:type="gramStart"/>
      <w:r w:rsidRPr="00C624B9">
        <w:rPr>
          <w:rFonts w:ascii="Times New Roman" w:hAnsi="Times New Roman" w:cs="Times New Roman"/>
          <w:i/>
          <w:iCs/>
          <w:sz w:val="24"/>
          <w:szCs w:val="24"/>
        </w:rPr>
        <w:t>Physiol</w:t>
      </w:r>
      <w:proofErr w:type="spellEnd"/>
      <w:r w:rsidRPr="00C624B9">
        <w:rPr>
          <w:rFonts w:ascii="Times New Roman" w:hAnsi="Times New Roman" w:cs="Times New Roman"/>
          <w:i/>
          <w:iCs/>
          <w:sz w:val="24"/>
          <w:szCs w:val="24"/>
        </w:rPr>
        <w:t>,</w:t>
      </w:r>
      <w:r w:rsidR="0061144B" w:rsidRPr="00C624B9">
        <w:rPr>
          <w:rFonts w:ascii="Times New Roman" w:hAnsi="Times New Roman" w:cs="Times New Roman"/>
          <w:sz w:val="24"/>
          <w:szCs w:val="24"/>
        </w:rPr>
        <w:t>,</w:t>
      </w:r>
      <w:proofErr w:type="gramEnd"/>
      <w:r w:rsidRPr="00C624B9">
        <w:rPr>
          <w:rFonts w:ascii="Times New Roman" w:hAnsi="Times New Roman" w:cs="Times New Roman"/>
          <w:sz w:val="24"/>
          <w:szCs w:val="24"/>
        </w:rPr>
        <w:t xml:space="preserve"> 597.1, pp. 249–269.</w:t>
      </w:r>
      <w:r w:rsidR="009A238A" w:rsidRPr="00C624B9">
        <w:rPr>
          <w:rFonts w:ascii="Times New Roman" w:hAnsi="Times New Roman" w:cs="Times New Roman"/>
          <w:sz w:val="24"/>
          <w:szCs w:val="24"/>
        </w:rPr>
        <w:t xml:space="preserve"> </w:t>
      </w:r>
    </w:p>
    <w:p w14:paraId="7A8E4969" w14:textId="2FE61077" w:rsidR="00915B01" w:rsidRPr="00C624B9" w:rsidRDefault="009A238A"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DOI: 10.1113/JP276904</w:t>
      </w:r>
    </w:p>
    <w:p w14:paraId="5247C395" w14:textId="3105D1EE"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Dehaene S.</w:t>
      </w:r>
      <w:r w:rsidR="0049217B" w:rsidRPr="00C624B9">
        <w:rPr>
          <w:rFonts w:ascii="Times New Roman" w:hAnsi="Times New Roman" w:cs="Times New Roman"/>
          <w:sz w:val="24"/>
          <w:szCs w:val="24"/>
        </w:rPr>
        <w:t>;</w:t>
      </w:r>
      <w:r w:rsidRPr="00C624B9">
        <w:rPr>
          <w:rFonts w:ascii="Times New Roman" w:hAnsi="Times New Roman" w:cs="Times New Roman"/>
          <w:sz w:val="24"/>
          <w:szCs w:val="24"/>
        </w:rPr>
        <w:t xml:space="preserve"> Changeux J.</w:t>
      </w:r>
      <w:r w:rsidR="0049217B" w:rsidRPr="00C624B9">
        <w:rPr>
          <w:rFonts w:ascii="Times New Roman" w:hAnsi="Times New Roman" w:cs="Times New Roman"/>
          <w:sz w:val="24"/>
          <w:szCs w:val="24"/>
        </w:rPr>
        <w:t>:</w:t>
      </w:r>
      <w:r w:rsidRPr="00C624B9">
        <w:rPr>
          <w:rFonts w:ascii="Times New Roman" w:hAnsi="Times New Roman" w:cs="Times New Roman"/>
          <w:sz w:val="24"/>
          <w:szCs w:val="24"/>
        </w:rPr>
        <w:t xml:space="preserve"> Naccache L. (2011) The Global Neuronal Workspace Model of</w:t>
      </w:r>
    </w:p>
    <w:p w14:paraId="30AE15F4" w14:textId="221FD8CC"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Conscious Access: From Neuronal Architectures to Clinical Applications</w:t>
      </w:r>
      <w:r w:rsidR="00553CD0"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00553CD0" w:rsidRPr="00C624B9">
        <w:rPr>
          <w:rFonts w:ascii="Times New Roman" w:hAnsi="Times New Roman" w:cs="Times New Roman"/>
          <w:sz w:val="24"/>
          <w:szCs w:val="24"/>
        </w:rPr>
        <w:t>i</w:t>
      </w:r>
      <w:r w:rsidRPr="00C624B9">
        <w:rPr>
          <w:rFonts w:ascii="Times New Roman" w:hAnsi="Times New Roman" w:cs="Times New Roman"/>
          <w:sz w:val="24"/>
          <w:szCs w:val="24"/>
        </w:rPr>
        <w:t>n: Dehaene</w:t>
      </w:r>
    </w:p>
    <w:p w14:paraId="3C02FB1A" w14:textId="64AA76E0" w:rsidR="00BF1CAE" w:rsidRPr="00C624B9" w:rsidRDefault="00BF1CAE" w:rsidP="00EF53B0">
      <w:pPr>
        <w:widowControl w:val="0"/>
        <w:spacing w:line="192" w:lineRule="auto"/>
        <w:rPr>
          <w:rFonts w:ascii="Times New Roman" w:hAnsi="Times New Roman" w:cs="Times New Roman"/>
          <w:i/>
          <w:iCs/>
          <w:sz w:val="24"/>
          <w:szCs w:val="24"/>
        </w:rPr>
      </w:pPr>
      <w:r w:rsidRPr="00C624B9">
        <w:rPr>
          <w:rFonts w:ascii="Times New Roman" w:hAnsi="Times New Roman" w:cs="Times New Roman"/>
          <w:sz w:val="24"/>
          <w:szCs w:val="24"/>
        </w:rPr>
        <w:tab/>
        <w:t>S.</w:t>
      </w:r>
      <w:r w:rsidR="00553CD0" w:rsidRPr="00C624B9">
        <w:rPr>
          <w:rFonts w:ascii="Times New Roman" w:hAnsi="Times New Roman" w:cs="Times New Roman"/>
          <w:sz w:val="24"/>
          <w:szCs w:val="24"/>
        </w:rPr>
        <w:t>;</w:t>
      </w:r>
      <w:r w:rsidRPr="00C624B9">
        <w:rPr>
          <w:rFonts w:ascii="Times New Roman" w:hAnsi="Times New Roman" w:cs="Times New Roman"/>
          <w:sz w:val="24"/>
          <w:szCs w:val="24"/>
        </w:rPr>
        <w:t xml:space="preserve"> Christen Y. (eds</w:t>
      </w:r>
      <w:r w:rsidR="002F4281"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Characterizing Consciousness: From Cognition to the Clinic</w:t>
      </w:r>
      <w:r w:rsidR="002F4281" w:rsidRPr="00C624B9">
        <w:rPr>
          <w:rFonts w:ascii="Times New Roman" w:hAnsi="Times New Roman" w:cs="Times New Roman"/>
          <w:i/>
          <w:iCs/>
          <w:sz w:val="24"/>
          <w:szCs w:val="24"/>
        </w:rPr>
        <w:t>,</w:t>
      </w:r>
    </w:p>
    <w:p w14:paraId="269299E7" w14:textId="77777777" w:rsidR="004059AF"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i/>
          <w:iCs/>
          <w:sz w:val="24"/>
          <w:szCs w:val="24"/>
        </w:rPr>
        <w:tab/>
        <w:t>Research and Perspectives in Neurosciences</w:t>
      </w:r>
      <w:r w:rsidRPr="00C624B9">
        <w:rPr>
          <w:rFonts w:ascii="Times New Roman" w:hAnsi="Times New Roman" w:cs="Times New Roman"/>
          <w:sz w:val="24"/>
          <w:szCs w:val="24"/>
        </w:rPr>
        <w:t>. Berlin</w:t>
      </w:r>
      <w:r w:rsidR="002F4281" w:rsidRPr="00C624B9">
        <w:rPr>
          <w:rFonts w:ascii="Times New Roman" w:hAnsi="Times New Roman" w:cs="Times New Roman"/>
          <w:sz w:val="24"/>
          <w:szCs w:val="24"/>
        </w:rPr>
        <w:t>, Springer.</w:t>
      </w:r>
      <w:r w:rsidR="004059AF" w:rsidRPr="00C624B9">
        <w:rPr>
          <w:rFonts w:ascii="Times New Roman" w:hAnsi="Times New Roman" w:cs="Times New Roman"/>
          <w:sz w:val="24"/>
          <w:szCs w:val="24"/>
        </w:rPr>
        <w:t xml:space="preserve"> </w:t>
      </w:r>
    </w:p>
    <w:p w14:paraId="41947A0A" w14:textId="6126FC59" w:rsidR="00D97451" w:rsidRPr="00C624B9" w:rsidRDefault="004059A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DOI:10.1007/978-3-642-18015-6_</w:t>
      </w:r>
      <w:proofErr w:type="gramStart"/>
      <w:r w:rsidRPr="00C624B9">
        <w:rPr>
          <w:rFonts w:ascii="Times New Roman" w:hAnsi="Times New Roman" w:cs="Times New Roman"/>
          <w:sz w:val="24"/>
          <w:szCs w:val="24"/>
        </w:rPr>
        <w:t>4</w:t>
      </w:r>
      <w:proofErr w:type="gramEnd"/>
    </w:p>
    <w:p w14:paraId="7B150A7E" w14:textId="77777777" w:rsidR="00A8354F" w:rsidRPr="00C624B9" w:rsidRDefault="00A8354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Fisher, H. (1997) Lust, attraction, and attachment in mammalian reproduction. </w:t>
      </w:r>
      <w:r w:rsidRPr="00C624B9">
        <w:rPr>
          <w:rFonts w:ascii="Times New Roman" w:hAnsi="Times New Roman" w:cs="Times New Roman"/>
          <w:i/>
          <w:iCs/>
          <w:sz w:val="24"/>
          <w:szCs w:val="24"/>
        </w:rPr>
        <w:t>Human Nature</w:t>
      </w:r>
    </w:p>
    <w:p w14:paraId="45A1976F" w14:textId="1EECEE34" w:rsidR="00635C8B" w:rsidRPr="00C624B9" w:rsidRDefault="00A8354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9(1)</w:t>
      </w:r>
      <w:r w:rsidR="002F4281" w:rsidRPr="00C624B9">
        <w:rPr>
          <w:rFonts w:ascii="Times New Roman" w:hAnsi="Times New Roman" w:cs="Times New Roman"/>
          <w:sz w:val="24"/>
          <w:szCs w:val="24"/>
        </w:rPr>
        <w:t xml:space="preserve">, pp. </w:t>
      </w:r>
      <w:r w:rsidRPr="00C624B9">
        <w:rPr>
          <w:rFonts w:ascii="Times New Roman" w:hAnsi="Times New Roman" w:cs="Times New Roman"/>
          <w:sz w:val="24"/>
          <w:szCs w:val="24"/>
        </w:rPr>
        <w:t>23-52.</w:t>
      </w:r>
      <w:r w:rsidR="00DC79A0" w:rsidRPr="00C624B9">
        <w:rPr>
          <w:rFonts w:ascii="Times New Roman" w:hAnsi="Times New Roman" w:cs="Times New Roman"/>
          <w:sz w:val="24"/>
          <w:szCs w:val="24"/>
        </w:rPr>
        <w:t xml:space="preserve"> DOI: 10.1007/s12110-998-1010-5</w:t>
      </w:r>
    </w:p>
    <w:p w14:paraId="771D15F5" w14:textId="79DC4EA3" w:rsidR="007A1322" w:rsidRPr="00C624B9" w:rsidRDefault="007A132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Hunt, T.</w:t>
      </w:r>
      <w:r w:rsidR="00AF6D4F" w:rsidRPr="00C624B9">
        <w:rPr>
          <w:rFonts w:ascii="Times New Roman" w:hAnsi="Times New Roman" w:cs="Times New Roman"/>
          <w:sz w:val="24"/>
          <w:szCs w:val="24"/>
        </w:rPr>
        <w:t>;</w:t>
      </w:r>
      <w:r w:rsidRPr="00C624B9">
        <w:rPr>
          <w:rFonts w:ascii="Times New Roman" w:hAnsi="Times New Roman" w:cs="Times New Roman"/>
          <w:sz w:val="24"/>
          <w:szCs w:val="24"/>
        </w:rPr>
        <w:t xml:space="preserve"> Schooler, J. (2019) The </w:t>
      </w:r>
      <w:r w:rsidR="00937C92" w:rsidRPr="00C624B9">
        <w:rPr>
          <w:rFonts w:ascii="Times New Roman" w:hAnsi="Times New Roman" w:cs="Times New Roman"/>
          <w:sz w:val="24"/>
          <w:szCs w:val="24"/>
        </w:rPr>
        <w:t>“</w:t>
      </w:r>
      <w:r w:rsidRPr="00C624B9">
        <w:rPr>
          <w:rFonts w:ascii="Times New Roman" w:hAnsi="Times New Roman" w:cs="Times New Roman"/>
          <w:sz w:val="24"/>
          <w:szCs w:val="24"/>
        </w:rPr>
        <w:t>easy part</w:t>
      </w:r>
      <w:r w:rsidR="00937C92" w:rsidRPr="00C624B9">
        <w:rPr>
          <w:rFonts w:ascii="Times New Roman" w:hAnsi="Times New Roman" w:cs="Times New Roman"/>
          <w:sz w:val="24"/>
          <w:szCs w:val="24"/>
        </w:rPr>
        <w:t>”</w:t>
      </w:r>
      <w:r w:rsidRPr="00C624B9">
        <w:rPr>
          <w:rFonts w:ascii="Times New Roman" w:hAnsi="Times New Roman" w:cs="Times New Roman"/>
          <w:sz w:val="24"/>
          <w:szCs w:val="24"/>
        </w:rPr>
        <w:t xml:space="preserve"> of the Hard Problem: a resonance theory of</w:t>
      </w:r>
    </w:p>
    <w:p w14:paraId="6C03D58E" w14:textId="0BE2CCA7" w:rsidR="007A1322" w:rsidRPr="00C624B9" w:rsidRDefault="007A1322"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consciousness. </w:t>
      </w:r>
      <w:proofErr w:type="spellStart"/>
      <w:r w:rsidRPr="00C624B9">
        <w:rPr>
          <w:rFonts w:ascii="Times New Roman" w:hAnsi="Times New Roman" w:cs="Times New Roman"/>
          <w:i/>
          <w:iCs/>
          <w:sz w:val="24"/>
          <w:szCs w:val="24"/>
        </w:rPr>
        <w:t>Authorea</w:t>
      </w:r>
      <w:proofErr w:type="spellEnd"/>
      <w:r w:rsidR="00AF6D4F" w:rsidRPr="00C624B9">
        <w:rPr>
          <w:rFonts w:ascii="Times New Roman" w:hAnsi="Times New Roman" w:cs="Times New Roman"/>
          <w:i/>
          <w:iCs/>
          <w:sz w:val="24"/>
          <w:szCs w:val="24"/>
        </w:rPr>
        <w:t>,</w:t>
      </w:r>
      <w:r w:rsidRPr="00C624B9">
        <w:rPr>
          <w:rFonts w:ascii="Times New Roman" w:hAnsi="Times New Roman" w:cs="Times New Roman"/>
          <w:sz w:val="24"/>
          <w:szCs w:val="24"/>
        </w:rPr>
        <w:t xml:space="preserve"> DOI: 10.22541/au.154659223.37007989.</w:t>
      </w:r>
    </w:p>
    <w:p w14:paraId="47A43778" w14:textId="7B784E24" w:rsidR="00935014" w:rsidRPr="00C624B9" w:rsidRDefault="0093501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Huxley, T. (1886) </w:t>
      </w:r>
      <w:r w:rsidRPr="00C624B9">
        <w:rPr>
          <w:rFonts w:ascii="Times New Roman" w:hAnsi="Times New Roman" w:cs="Times New Roman"/>
          <w:i/>
          <w:iCs/>
          <w:sz w:val="24"/>
          <w:szCs w:val="24"/>
        </w:rPr>
        <w:t>Lessons in Elementary Physiology</w:t>
      </w:r>
      <w:r w:rsidRPr="00C624B9">
        <w:rPr>
          <w:rFonts w:ascii="Times New Roman" w:hAnsi="Times New Roman" w:cs="Times New Roman"/>
          <w:sz w:val="24"/>
          <w:szCs w:val="24"/>
        </w:rPr>
        <w:t xml:space="preserve">, </w:t>
      </w:r>
      <w:r w:rsidR="00C321C1" w:rsidRPr="00C624B9">
        <w:rPr>
          <w:rFonts w:ascii="Times New Roman" w:hAnsi="Times New Roman" w:cs="Times New Roman"/>
          <w:sz w:val="24"/>
          <w:szCs w:val="24"/>
        </w:rPr>
        <w:t xml:space="preserve">London: </w:t>
      </w:r>
      <w:r w:rsidR="00D16BBF" w:rsidRPr="00C624B9">
        <w:rPr>
          <w:rFonts w:ascii="Times New Roman" w:hAnsi="Times New Roman" w:cs="Times New Roman"/>
          <w:sz w:val="24"/>
          <w:szCs w:val="24"/>
        </w:rPr>
        <w:t>Macmillan &amp; Co.</w:t>
      </w:r>
    </w:p>
    <w:p w14:paraId="15CF5105" w14:textId="2B5BCF56" w:rsidR="007C4AB1" w:rsidRPr="00C624B9" w:rsidRDefault="007C4AB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Insel, T, Hulihan, J. (1995) A gender-specific mechanism for pair bonding: oxytocin and partner</w:t>
      </w:r>
    </w:p>
    <w:p w14:paraId="21897D46" w14:textId="77777777" w:rsidR="00DC79A0" w:rsidRPr="00C624B9" w:rsidRDefault="007C4AB1"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preference formation in monogamous voles. </w:t>
      </w:r>
      <w:proofErr w:type="spellStart"/>
      <w:proofErr w:type="gramStart"/>
      <w:r w:rsidRPr="00C624B9">
        <w:rPr>
          <w:rFonts w:ascii="Times New Roman" w:hAnsi="Times New Roman" w:cs="Times New Roman"/>
          <w:i/>
          <w:iCs/>
          <w:sz w:val="24"/>
          <w:szCs w:val="24"/>
        </w:rPr>
        <w:t>Behav</w:t>
      </w:r>
      <w:proofErr w:type="spellEnd"/>
      <w:proofErr w:type="gramEnd"/>
      <w:r w:rsidRPr="00C624B9">
        <w:rPr>
          <w:rFonts w:ascii="Times New Roman" w:hAnsi="Times New Roman" w:cs="Times New Roman"/>
          <w:i/>
          <w:iCs/>
          <w:sz w:val="24"/>
          <w:szCs w:val="24"/>
        </w:rPr>
        <w:t xml:space="preserve"> </w:t>
      </w:r>
      <w:proofErr w:type="spellStart"/>
      <w:r w:rsidRPr="00C624B9">
        <w:rPr>
          <w:rFonts w:ascii="Times New Roman" w:hAnsi="Times New Roman" w:cs="Times New Roman"/>
          <w:i/>
          <w:iCs/>
          <w:sz w:val="24"/>
          <w:szCs w:val="24"/>
        </w:rPr>
        <w:t>Neurosci</w:t>
      </w:r>
      <w:proofErr w:type="spellEnd"/>
      <w:r w:rsidR="00A17F3B" w:rsidRPr="00C624B9">
        <w:rPr>
          <w:rFonts w:ascii="Times New Roman" w:hAnsi="Times New Roman" w:cs="Times New Roman"/>
          <w:i/>
          <w:iCs/>
          <w:sz w:val="24"/>
          <w:szCs w:val="24"/>
        </w:rPr>
        <w:t>.</w:t>
      </w:r>
      <w:r w:rsidR="00A17F3B" w:rsidRPr="00C624B9">
        <w:rPr>
          <w:rFonts w:ascii="Times New Roman" w:hAnsi="Times New Roman" w:cs="Times New Roman"/>
          <w:sz w:val="24"/>
          <w:szCs w:val="24"/>
        </w:rPr>
        <w:t>,</w:t>
      </w:r>
      <w:r w:rsidRPr="00C624B9">
        <w:rPr>
          <w:rFonts w:ascii="Times New Roman" w:hAnsi="Times New Roman" w:cs="Times New Roman"/>
          <w:sz w:val="24"/>
          <w:szCs w:val="24"/>
        </w:rPr>
        <w:t xml:space="preserve"> 109</w:t>
      </w:r>
      <w:r w:rsidR="00A17F3B" w:rsidRPr="00C624B9">
        <w:rPr>
          <w:rFonts w:ascii="Times New Roman" w:hAnsi="Times New Roman" w:cs="Times New Roman"/>
          <w:sz w:val="24"/>
          <w:szCs w:val="24"/>
        </w:rPr>
        <w:t xml:space="preserve">, pp. </w:t>
      </w:r>
      <w:r w:rsidRPr="00C624B9">
        <w:rPr>
          <w:rFonts w:ascii="Times New Roman" w:hAnsi="Times New Roman" w:cs="Times New Roman"/>
          <w:sz w:val="24"/>
          <w:szCs w:val="24"/>
        </w:rPr>
        <w:t>782–789.</w:t>
      </w:r>
      <w:r w:rsidR="00DC79A0" w:rsidRPr="00C624B9">
        <w:rPr>
          <w:rFonts w:ascii="Times New Roman" w:hAnsi="Times New Roman" w:cs="Times New Roman"/>
          <w:sz w:val="24"/>
          <w:szCs w:val="24"/>
        </w:rPr>
        <w:t xml:space="preserve"> </w:t>
      </w:r>
    </w:p>
    <w:p w14:paraId="6B898EC1" w14:textId="3297B182" w:rsidR="007C4AB1" w:rsidRPr="00C624B9" w:rsidRDefault="00DC79A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proofErr w:type="spellStart"/>
      <w:r w:rsidRPr="00C624B9">
        <w:rPr>
          <w:rFonts w:ascii="Times New Roman" w:hAnsi="Times New Roman" w:cs="Times New Roman"/>
          <w:sz w:val="24"/>
          <w:szCs w:val="24"/>
        </w:rPr>
        <w:t>doi</w:t>
      </w:r>
      <w:proofErr w:type="spellEnd"/>
      <w:r w:rsidRPr="00C624B9">
        <w:rPr>
          <w:rFonts w:ascii="Times New Roman" w:hAnsi="Times New Roman" w:cs="Times New Roman"/>
          <w:sz w:val="24"/>
          <w:szCs w:val="24"/>
        </w:rPr>
        <w:t xml:space="preserve">: </w:t>
      </w:r>
      <w:proofErr w:type="gramStart"/>
      <w:r w:rsidRPr="00C624B9">
        <w:rPr>
          <w:rFonts w:ascii="Times New Roman" w:hAnsi="Times New Roman" w:cs="Times New Roman"/>
          <w:sz w:val="24"/>
          <w:szCs w:val="24"/>
        </w:rPr>
        <w:t>10.1037//</w:t>
      </w:r>
      <w:proofErr w:type="gramEnd"/>
      <w:r w:rsidRPr="00C624B9">
        <w:rPr>
          <w:rFonts w:ascii="Times New Roman" w:hAnsi="Times New Roman" w:cs="Times New Roman"/>
          <w:sz w:val="24"/>
          <w:szCs w:val="24"/>
        </w:rPr>
        <w:t>0735-7044.109.4.782.</w:t>
      </w:r>
    </w:p>
    <w:p w14:paraId="7CD2E6AF" w14:textId="657CE502" w:rsidR="006C65DD" w:rsidRPr="00C624B9" w:rsidRDefault="0029174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Jackson, F. (1982) Epiphenomenal qualia, </w:t>
      </w:r>
      <w:r w:rsidRPr="00C624B9">
        <w:rPr>
          <w:rFonts w:ascii="Times New Roman" w:hAnsi="Times New Roman" w:cs="Times New Roman"/>
          <w:i/>
          <w:iCs/>
          <w:sz w:val="24"/>
          <w:szCs w:val="24"/>
        </w:rPr>
        <w:t>Philosophical Quarterly</w:t>
      </w:r>
      <w:r w:rsidRPr="00C624B9">
        <w:rPr>
          <w:rFonts w:ascii="Times New Roman" w:hAnsi="Times New Roman" w:cs="Times New Roman"/>
          <w:sz w:val="24"/>
          <w:szCs w:val="24"/>
        </w:rPr>
        <w:t>, 32, pp. 127-36.</w:t>
      </w:r>
      <w:bookmarkStart w:id="25" w:name="_Hlk129876439"/>
    </w:p>
    <w:p w14:paraId="41E8C65A" w14:textId="036A6847"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Jones (2016) Avoiding Perennial Mind-Body Problems, Journal of Consciousness Studies</w:t>
      </w:r>
      <w:r w:rsidR="00347C42" w:rsidRPr="00C624B9">
        <w:rPr>
          <w:rFonts w:ascii="Times New Roman" w:hAnsi="Times New Roman" w:cs="Times New Roman"/>
          <w:sz w:val="24"/>
          <w:szCs w:val="24"/>
        </w:rPr>
        <w:t>,</w:t>
      </w:r>
      <w:r w:rsidRPr="00C624B9">
        <w:rPr>
          <w:rFonts w:ascii="Times New Roman" w:hAnsi="Times New Roman" w:cs="Times New Roman"/>
          <w:sz w:val="24"/>
          <w:szCs w:val="24"/>
        </w:rPr>
        <w:t xml:space="preserve"> 23 </w:t>
      </w:r>
    </w:p>
    <w:p w14:paraId="1A0E516D" w14:textId="4C1CBE5D"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(9-10): </w:t>
      </w:r>
      <w:r w:rsidR="00347C42" w:rsidRPr="00C624B9">
        <w:rPr>
          <w:rFonts w:ascii="Times New Roman" w:hAnsi="Times New Roman" w:cs="Times New Roman"/>
          <w:sz w:val="24"/>
          <w:szCs w:val="24"/>
        </w:rPr>
        <w:t xml:space="preserve">pp. </w:t>
      </w:r>
      <w:r w:rsidRPr="00C624B9">
        <w:rPr>
          <w:rFonts w:ascii="Times New Roman" w:hAnsi="Times New Roman" w:cs="Times New Roman"/>
          <w:sz w:val="24"/>
          <w:szCs w:val="24"/>
        </w:rPr>
        <w:t>111-133.</w:t>
      </w:r>
    </w:p>
    <w:p w14:paraId="32567733" w14:textId="77777777" w:rsidR="006C65DD" w:rsidRPr="00C624B9" w:rsidRDefault="006C65DD" w:rsidP="00EF53B0">
      <w:pPr>
        <w:widowControl w:val="0"/>
        <w:spacing w:line="192" w:lineRule="auto"/>
        <w:rPr>
          <w:rFonts w:ascii="Times New Roman" w:hAnsi="Times New Roman" w:cs="Times New Roman"/>
          <w:i/>
          <w:iCs/>
          <w:sz w:val="24"/>
          <w:szCs w:val="24"/>
        </w:rPr>
      </w:pPr>
      <w:r w:rsidRPr="00C624B9">
        <w:rPr>
          <w:rFonts w:ascii="Times New Roman" w:hAnsi="Times New Roman" w:cs="Times New Roman"/>
          <w:sz w:val="24"/>
          <w:szCs w:val="24"/>
        </w:rPr>
        <w:t xml:space="preserve">Jones (2017) Neuroelectrical approaches to binding problems, </w:t>
      </w:r>
      <w:r w:rsidRPr="00C624B9">
        <w:rPr>
          <w:rFonts w:ascii="Times New Roman" w:hAnsi="Times New Roman" w:cs="Times New Roman"/>
          <w:i/>
          <w:iCs/>
          <w:sz w:val="24"/>
          <w:szCs w:val="24"/>
        </w:rPr>
        <w:t>Journal of Mind and</w:t>
      </w:r>
    </w:p>
    <w:p w14:paraId="3A27A6A3" w14:textId="77777777"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i/>
          <w:iCs/>
          <w:sz w:val="24"/>
          <w:szCs w:val="24"/>
        </w:rPr>
        <w:tab/>
        <w:t>Behavior</w:t>
      </w:r>
      <w:r w:rsidRPr="00C624B9">
        <w:rPr>
          <w:rFonts w:ascii="Times New Roman" w:hAnsi="Times New Roman" w:cs="Times New Roman"/>
          <w:sz w:val="24"/>
          <w:szCs w:val="24"/>
        </w:rPr>
        <w:t xml:space="preserve"> 2 (37).</w:t>
      </w:r>
    </w:p>
    <w:p w14:paraId="1E307D27" w14:textId="77777777"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Jones (2019) Growing Evidence that Perceptual Qualia are Neuroelectrical Not</w:t>
      </w:r>
    </w:p>
    <w:p w14:paraId="453E1503" w14:textId="52E62382"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Computational, </w:t>
      </w:r>
      <w:r w:rsidRPr="00C624B9">
        <w:rPr>
          <w:rFonts w:ascii="Times New Roman" w:hAnsi="Times New Roman" w:cs="Times New Roman"/>
          <w:i/>
          <w:iCs/>
          <w:sz w:val="24"/>
          <w:szCs w:val="24"/>
        </w:rPr>
        <w:t>Journal of Consciousness Studies</w:t>
      </w:r>
      <w:r w:rsidRPr="00C624B9">
        <w:rPr>
          <w:rFonts w:ascii="Times New Roman" w:hAnsi="Times New Roman" w:cs="Times New Roman"/>
          <w:sz w:val="24"/>
          <w:szCs w:val="24"/>
        </w:rPr>
        <w:t>, 26 (5-6)</w:t>
      </w:r>
      <w:r w:rsidR="00AC5488" w:rsidRPr="00C624B9">
        <w:rPr>
          <w:rFonts w:ascii="Times New Roman" w:hAnsi="Times New Roman" w:cs="Times New Roman"/>
          <w:sz w:val="24"/>
          <w:szCs w:val="24"/>
        </w:rPr>
        <w:t>, pp.</w:t>
      </w:r>
      <w:r w:rsidRPr="00C624B9">
        <w:rPr>
          <w:rFonts w:ascii="Times New Roman" w:hAnsi="Times New Roman" w:cs="Times New Roman"/>
          <w:sz w:val="24"/>
          <w:szCs w:val="24"/>
        </w:rPr>
        <w:t xml:space="preserve"> 89-116.</w:t>
      </w:r>
    </w:p>
    <w:p w14:paraId="0E1954B2" w14:textId="23E5BBAF" w:rsidR="006C65DD" w:rsidRPr="00C624B9" w:rsidRDefault="006C65D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Jones (under review) Electromagnetic-field theories of qualia.</w:t>
      </w:r>
      <w:bookmarkEnd w:id="25"/>
    </w:p>
    <w:p w14:paraId="6CD23D0B" w14:textId="1284FC06" w:rsidR="0037569D" w:rsidRPr="00C624B9" w:rsidRDefault="0037569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Kay, K.</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Chung, J.</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Sosa, M.</w:t>
      </w:r>
      <w:r w:rsidR="00B05781" w:rsidRPr="00C624B9">
        <w:rPr>
          <w:rFonts w:ascii="Times New Roman" w:hAnsi="Times New Roman" w:cs="Times New Roman"/>
          <w:sz w:val="24"/>
          <w:szCs w:val="24"/>
        </w:rPr>
        <w:t xml:space="preserve">; </w:t>
      </w:r>
      <w:r w:rsidRPr="00C624B9">
        <w:rPr>
          <w:rFonts w:ascii="Times New Roman" w:hAnsi="Times New Roman" w:cs="Times New Roman"/>
          <w:sz w:val="24"/>
          <w:szCs w:val="24"/>
        </w:rPr>
        <w:t>Schor, J.</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Karlsson, M.</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Larkin, M.</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Liu, D.</w:t>
      </w:r>
      <w:r w:rsidR="00B05781" w:rsidRPr="00C624B9">
        <w:rPr>
          <w:rFonts w:ascii="Times New Roman" w:hAnsi="Times New Roman" w:cs="Times New Roman"/>
          <w:sz w:val="24"/>
          <w:szCs w:val="24"/>
        </w:rPr>
        <w:t>;</w:t>
      </w:r>
      <w:r w:rsidRPr="00C624B9">
        <w:rPr>
          <w:rFonts w:ascii="Times New Roman" w:hAnsi="Times New Roman" w:cs="Times New Roman"/>
          <w:sz w:val="24"/>
          <w:szCs w:val="24"/>
        </w:rPr>
        <w:t xml:space="preserve"> Frank, L. (2020)</w:t>
      </w:r>
    </w:p>
    <w:p w14:paraId="587CC1EF" w14:textId="56FB9334" w:rsidR="0037569D" w:rsidRPr="00C624B9" w:rsidRDefault="0037569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Constant Sub-second Cycling between Representations of Possible Futures in the</w:t>
      </w:r>
    </w:p>
    <w:p w14:paraId="31FDB33F" w14:textId="55846361" w:rsidR="0037569D" w:rsidRPr="00C624B9" w:rsidRDefault="0037569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Hippocampus, </w:t>
      </w:r>
      <w:r w:rsidRPr="00C624B9">
        <w:rPr>
          <w:rFonts w:ascii="Times New Roman" w:hAnsi="Times New Roman" w:cs="Times New Roman"/>
          <w:i/>
          <w:iCs/>
          <w:sz w:val="24"/>
          <w:szCs w:val="24"/>
        </w:rPr>
        <w:t>Cell</w:t>
      </w:r>
      <w:r w:rsidRPr="00C624B9">
        <w:rPr>
          <w:rFonts w:ascii="Times New Roman" w:hAnsi="Times New Roman" w:cs="Times New Roman"/>
          <w:sz w:val="24"/>
          <w:szCs w:val="24"/>
        </w:rPr>
        <w:t>, 180 (3)</w:t>
      </w:r>
      <w:r w:rsidR="00B05781" w:rsidRPr="00C624B9">
        <w:rPr>
          <w:rFonts w:ascii="Times New Roman" w:hAnsi="Times New Roman" w:cs="Times New Roman"/>
          <w:sz w:val="24"/>
          <w:szCs w:val="24"/>
        </w:rPr>
        <w:t>, pp.</w:t>
      </w:r>
      <w:r w:rsidRPr="00C624B9">
        <w:rPr>
          <w:rFonts w:ascii="Times New Roman" w:hAnsi="Times New Roman" w:cs="Times New Roman"/>
          <w:sz w:val="24"/>
          <w:szCs w:val="24"/>
        </w:rPr>
        <w:t xml:space="preserve"> 552-567.</w:t>
      </w:r>
      <w:r w:rsidR="000663A8" w:rsidRPr="00C624B9">
        <w:rPr>
          <w:rFonts w:ascii="Times New Roman" w:hAnsi="Times New Roman" w:cs="Times New Roman"/>
          <w:sz w:val="24"/>
          <w:szCs w:val="24"/>
        </w:rPr>
        <w:t xml:space="preserve"> https://doi.org/10.1016/j.cell.2020.01.014</w:t>
      </w:r>
    </w:p>
    <w:p w14:paraId="1079AC1C" w14:textId="77777777" w:rsidR="006A2124" w:rsidRPr="00C624B9" w:rsidRDefault="006A212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Keppler J (2021) Building Blocks for the Development of a Self-</w:t>
      </w:r>
      <w:proofErr w:type="gramStart"/>
      <w:r w:rsidRPr="00C624B9">
        <w:rPr>
          <w:rFonts w:ascii="Times New Roman" w:hAnsi="Times New Roman" w:cs="Times New Roman"/>
          <w:sz w:val="24"/>
          <w:szCs w:val="24"/>
        </w:rPr>
        <w:t>Consistent  Electromagnetic</w:t>
      </w:r>
      <w:proofErr w:type="gramEnd"/>
    </w:p>
    <w:p w14:paraId="77BE5F6B" w14:textId="77777777" w:rsidR="000663A8" w:rsidRPr="00C624B9" w:rsidRDefault="006A212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Field Theory of Consciousness. </w:t>
      </w:r>
      <w:r w:rsidRPr="00C624B9">
        <w:rPr>
          <w:rFonts w:ascii="Times New Roman" w:hAnsi="Times New Roman" w:cs="Times New Roman"/>
          <w:i/>
          <w:iCs/>
          <w:sz w:val="24"/>
          <w:szCs w:val="24"/>
        </w:rPr>
        <w:t xml:space="preserve">Front. Hum. </w:t>
      </w:r>
      <w:proofErr w:type="spellStart"/>
      <w:r w:rsidRPr="00C624B9">
        <w:rPr>
          <w:rFonts w:ascii="Times New Roman" w:hAnsi="Times New Roman" w:cs="Times New Roman"/>
          <w:i/>
          <w:iCs/>
          <w:sz w:val="24"/>
          <w:szCs w:val="24"/>
        </w:rPr>
        <w:t>Neurosci</w:t>
      </w:r>
      <w:proofErr w:type="spellEnd"/>
      <w:r w:rsidRPr="00C624B9">
        <w:rPr>
          <w:rFonts w:ascii="Times New Roman" w:hAnsi="Times New Roman" w:cs="Times New Roman"/>
          <w:sz w:val="24"/>
          <w:szCs w:val="24"/>
        </w:rPr>
        <w:t>.</w:t>
      </w:r>
      <w:r w:rsidR="004B7F61" w:rsidRPr="00C624B9">
        <w:rPr>
          <w:rFonts w:ascii="Times New Roman" w:hAnsi="Times New Roman" w:cs="Times New Roman"/>
          <w:sz w:val="24"/>
          <w:szCs w:val="24"/>
        </w:rPr>
        <w:t>,</w:t>
      </w:r>
      <w:r w:rsidRPr="00C624B9">
        <w:rPr>
          <w:rFonts w:ascii="Times New Roman" w:hAnsi="Times New Roman" w:cs="Times New Roman"/>
          <w:sz w:val="24"/>
          <w:szCs w:val="24"/>
        </w:rPr>
        <w:t xml:space="preserve"> 15:723415.</w:t>
      </w:r>
    </w:p>
    <w:p w14:paraId="35A73B85" w14:textId="35512971" w:rsidR="00695568" w:rsidRPr="00C624B9" w:rsidRDefault="000663A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https://doi.org/10.3389/fnhum.2021.723415</w:t>
      </w:r>
    </w:p>
    <w:p w14:paraId="0534EBA6" w14:textId="3C3AACA3"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Koch, C.; Massimini, M.; Boly, M.; </w:t>
      </w:r>
      <w:proofErr w:type="spellStart"/>
      <w:r w:rsidRPr="00C624B9">
        <w:rPr>
          <w:rFonts w:ascii="Times New Roman" w:hAnsi="Times New Roman" w:cs="Times New Roman"/>
          <w:sz w:val="24"/>
          <w:szCs w:val="24"/>
        </w:rPr>
        <w:t>Tononi</w:t>
      </w:r>
      <w:proofErr w:type="spellEnd"/>
      <w:r w:rsidRPr="00C624B9">
        <w:rPr>
          <w:rFonts w:ascii="Times New Roman" w:hAnsi="Times New Roman" w:cs="Times New Roman"/>
          <w:sz w:val="24"/>
          <w:szCs w:val="24"/>
        </w:rPr>
        <w:t>, G. (2016) Neural correlates of consciousness:</w:t>
      </w:r>
    </w:p>
    <w:p w14:paraId="054FCA38" w14:textId="62746AF7"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progress and problems, </w:t>
      </w:r>
      <w:r w:rsidRPr="00C624B9">
        <w:rPr>
          <w:rFonts w:ascii="Times New Roman" w:hAnsi="Times New Roman" w:cs="Times New Roman"/>
          <w:i/>
          <w:iCs/>
          <w:sz w:val="24"/>
          <w:szCs w:val="24"/>
        </w:rPr>
        <w:t>Nature Reviews Neuroscience</w:t>
      </w:r>
      <w:r w:rsidRPr="00C624B9">
        <w:rPr>
          <w:rFonts w:ascii="Times New Roman" w:hAnsi="Times New Roman" w:cs="Times New Roman"/>
          <w:sz w:val="24"/>
          <w:szCs w:val="24"/>
        </w:rPr>
        <w:t>, 17(5)</w:t>
      </w:r>
      <w:r w:rsidR="00662784" w:rsidRPr="00C624B9">
        <w:rPr>
          <w:rFonts w:ascii="Times New Roman" w:hAnsi="Times New Roman" w:cs="Times New Roman"/>
          <w:sz w:val="24"/>
          <w:szCs w:val="24"/>
        </w:rPr>
        <w:t xml:space="preserve">, </w:t>
      </w:r>
      <w:r w:rsidRPr="00C624B9">
        <w:rPr>
          <w:rFonts w:ascii="Times New Roman" w:hAnsi="Times New Roman" w:cs="Times New Roman"/>
          <w:sz w:val="24"/>
          <w:szCs w:val="24"/>
        </w:rPr>
        <w:t>pp.307-21.</w:t>
      </w:r>
    </w:p>
    <w:p w14:paraId="4F91F55F" w14:textId="050A7D92" w:rsidR="000232D6" w:rsidRPr="00C624B9" w:rsidRDefault="000232D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Koch, C. (2019) </w:t>
      </w:r>
      <w:r w:rsidRPr="00C624B9">
        <w:rPr>
          <w:rFonts w:ascii="Times New Roman" w:hAnsi="Times New Roman" w:cs="Times New Roman"/>
          <w:i/>
          <w:iCs/>
          <w:sz w:val="24"/>
          <w:szCs w:val="24"/>
        </w:rPr>
        <w:t>The Feeling of Life Itself</w:t>
      </w:r>
      <w:r w:rsidRPr="00C624B9">
        <w:rPr>
          <w:rFonts w:ascii="Times New Roman" w:hAnsi="Times New Roman" w:cs="Times New Roman"/>
          <w:sz w:val="24"/>
          <w:szCs w:val="24"/>
        </w:rPr>
        <w:t xml:space="preserve">, </w:t>
      </w:r>
      <w:r w:rsidR="00662784" w:rsidRPr="00C624B9">
        <w:rPr>
          <w:rFonts w:ascii="Times New Roman" w:hAnsi="Times New Roman" w:cs="Times New Roman"/>
          <w:sz w:val="24"/>
          <w:szCs w:val="24"/>
        </w:rPr>
        <w:t xml:space="preserve">Cambridge, MA: </w:t>
      </w:r>
      <w:r w:rsidRPr="00C624B9">
        <w:rPr>
          <w:rFonts w:ascii="Times New Roman" w:hAnsi="Times New Roman" w:cs="Times New Roman"/>
          <w:sz w:val="24"/>
          <w:szCs w:val="24"/>
        </w:rPr>
        <w:t>MIT Press</w:t>
      </w:r>
      <w:r w:rsidR="00662784" w:rsidRPr="00C624B9">
        <w:rPr>
          <w:rFonts w:ascii="Times New Roman" w:hAnsi="Times New Roman" w:cs="Times New Roman"/>
          <w:sz w:val="24"/>
          <w:szCs w:val="24"/>
        </w:rPr>
        <w:t>.</w:t>
      </w:r>
    </w:p>
    <w:p w14:paraId="01CD150D" w14:textId="77777777" w:rsidR="00894840" w:rsidRPr="00C624B9" w:rsidRDefault="001524E1" w:rsidP="00EF53B0">
      <w:pPr>
        <w:widowControl w:val="0"/>
        <w:spacing w:line="192" w:lineRule="auto"/>
        <w:rPr>
          <w:rFonts w:ascii="Times New Roman" w:hAnsi="Times New Roman" w:cs="Times New Roman"/>
          <w:i/>
          <w:iCs/>
          <w:sz w:val="24"/>
          <w:szCs w:val="24"/>
        </w:rPr>
      </w:pPr>
      <w:r w:rsidRPr="00C624B9">
        <w:rPr>
          <w:rFonts w:ascii="Times New Roman" w:hAnsi="Times New Roman" w:cs="Times New Roman"/>
          <w:sz w:val="24"/>
          <w:szCs w:val="24"/>
        </w:rPr>
        <w:t xml:space="preserve">Kohler, W. &amp; Wallach, H. (1944) Figural after-effects, </w:t>
      </w:r>
      <w:r w:rsidRPr="00C624B9">
        <w:rPr>
          <w:rFonts w:ascii="Times New Roman" w:hAnsi="Times New Roman" w:cs="Times New Roman"/>
          <w:i/>
          <w:iCs/>
          <w:sz w:val="24"/>
          <w:szCs w:val="24"/>
        </w:rPr>
        <w:t>Proceedings of the American</w:t>
      </w:r>
    </w:p>
    <w:p w14:paraId="7A08A816" w14:textId="14813156" w:rsidR="001524E1" w:rsidRPr="00C624B9" w:rsidRDefault="00894840" w:rsidP="00EF53B0">
      <w:pPr>
        <w:widowControl w:val="0"/>
        <w:spacing w:line="192" w:lineRule="auto"/>
        <w:rPr>
          <w:rFonts w:ascii="Times New Roman" w:hAnsi="Times New Roman" w:cs="Times New Roman"/>
          <w:i/>
          <w:iCs/>
          <w:sz w:val="24"/>
          <w:szCs w:val="24"/>
        </w:rPr>
      </w:pPr>
      <w:r w:rsidRPr="00C624B9">
        <w:rPr>
          <w:rFonts w:ascii="Times New Roman" w:hAnsi="Times New Roman" w:cs="Times New Roman"/>
          <w:i/>
          <w:iCs/>
          <w:sz w:val="24"/>
          <w:szCs w:val="24"/>
        </w:rPr>
        <w:tab/>
      </w:r>
      <w:r w:rsidR="001524E1" w:rsidRPr="00C624B9">
        <w:rPr>
          <w:rFonts w:ascii="Times New Roman" w:hAnsi="Times New Roman" w:cs="Times New Roman"/>
          <w:i/>
          <w:iCs/>
          <w:sz w:val="24"/>
          <w:szCs w:val="24"/>
        </w:rPr>
        <w:t>Philosophical</w:t>
      </w:r>
      <w:r w:rsidRPr="00C624B9">
        <w:rPr>
          <w:rFonts w:ascii="Times New Roman" w:hAnsi="Times New Roman" w:cs="Times New Roman"/>
          <w:i/>
          <w:iCs/>
          <w:sz w:val="24"/>
          <w:szCs w:val="24"/>
        </w:rPr>
        <w:t xml:space="preserve"> </w:t>
      </w:r>
      <w:r w:rsidR="001524E1" w:rsidRPr="00C624B9">
        <w:rPr>
          <w:rFonts w:ascii="Times New Roman" w:hAnsi="Times New Roman" w:cs="Times New Roman"/>
          <w:i/>
          <w:iCs/>
          <w:sz w:val="24"/>
          <w:szCs w:val="24"/>
        </w:rPr>
        <w:t>Society</w:t>
      </w:r>
      <w:r w:rsidR="001524E1" w:rsidRPr="00C624B9">
        <w:rPr>
          <w:rFonts w:ascii="Times New Roman" w:hAnsi="Times New Roman" w:cs="Times New Roman"/>
          <w:sz w:val="24"/>
          <w:szCs w:val="24"/>
        </w:rPr>
        <w:t>, 88, pp. 269–357.</w:t>
      </w:r>
    </w:p>
    <w:p w14:paraId="5F3E0B39" w14:textId="14B4E02C" w:rsidR="00BF1CAE"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Lamme, V. (2004) Separate neural definitions of visual consciousness and visual attention; a </w:t>
      </w:r>
    </w:p>
    <w:p w14:paraId="575AB46F" w14:textId="77777777" w:rsidR="000663A8" w:rsidRPr="00C624B9" w:rsidRDefault="00BF1CA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case for phenomenal awareness, </w:t>
      </w:r>
      <w:r w:rsidRPr="00C624B9">
        <w:rPr>
          <w:rFonts w:ascii="Times New Roman" w:hAnsi="Times New Roman" w:cs="Times New Roman"/>
          <w:i/>
          <w:iCs/>
          <w:sz w:val="24"/>
          <w:szCs w:val="24"/>
        </w:rPr>
        <w:t>Neural Networks,</w:t>
      </w:r>
      <w:r w:rsidRPr="00C624B9">
        <w:rPr>
          <w:rFonts w:ascii="Times New Roman" w:hAnsi="Times New Roman" w:cs="Times New Roman"/>
          <w:sz w:val="24"/>
          <w:szCs w:val="24"/>
        </w:rPr>
        <w:t xml:space="preserve"> 17</w:t>
      </w:r>
      <w:r w:rsidR="002B5E9C" w:rsidRPr="00C624B9">
        <w:rPr>
          <w:rFonts w:ascii="Times New Roman" w:hAnsi="Times New Roman" w:cs="Times New Roman"/>
          <w:sz w:val="24"/>
          <w:szCs w:val="24"/>
        </w:rPr>
        <w:t xml:space="preserve">, </w:t>
      </w:r>
      <w:r w:rsidRPr="00C624B9">
        <w:rPr>
          <w:rFonts w:ascii="Times New Roman" w:hAnsi="Times New Roman" w:cs="Times New Roman"/>
          <w:sz w:val="24"/>
          <w:szCs w:val="24"/>
        </w:rPr>
        <w:t>pp.</w:t>
      </w:r>
      <w:r w:rsidR="002B5E9C" w:rsidRPr="00C624B9">
        <w:rPr>
          <w:rFonts w:ascii="Times New Roman" w:hAnsi="Times New Roman" w:cs="Times New Roman"/>
          <w:sz w:val="24"/>
          <w:szCs w:val="24"/>
        </w:rPr>
        <w:t xml:space="preserve"> </w:t>
      </w:r>
      <w:r w:rsidRPr="00C624B9">
        <w:rPr>
          <w:rFonts w:ascii="Times New Roman" w:hAnsi="Times New Roman" w:cs="Times New Roman"/>
          <w:sz w:val="24"/>
          <w:szCs w:val="24"/>
        </w:rPr>
        <w:t>861–872.</w:t>
      </w:r>
      <w:r w:rsidR="000663A8" w:rsidRPr="00C624B9">
        <w:rPr>
          <w:rFonts w:ascii="Times New Roman" w:hAnsi="Times New Roman" w:cs="Times New Roman"/>
          <w:sz w:val="24"/>
          <w:szCs w:val="24"/>
        </w:rPr>
        <w:t xml:space="preserve"> DOI:</w:t>
      </w:r>
    </w:p>
    <w:p w14:paraId="6A4182B7" w14:textId="2EDC3677" w:rsidR="00BF1CAE" w:rsidRPr="00C624B9" w:rsidRDefault="000663A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10.1016/j.neunet.2004.02.005</w:t>
      </w:r>
    </w:p>
    <w:p w14:paraId="73997068" w14:textId="77777777" w:rsidR="00B017D6" w:rsidRPr="00C624B9" w:rsidRDefault="007F421B"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Leibniz (1714) Monadology</w:t>
      </w:r>
      <w:r w:rsidR="00EE6B22"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00EE6B22" w:rsidRPr="00C624B9">
        <w:rPr>
          <w:rFonts w:ascii="Times New Roman" w:hAnsi="Times New Roman" w:cs="Times New Roman"/>
          <w:sz w:val="24"/>
          <w:szCs w:val="24"/>
        </w:rPr>
        <w:t>i</w:t>
      </w:r>
      <w:r w:rsidRPr="00C624B9">
        <w:rPr>
          <w:rFonts w:ascii="Times New Roman" w:hAnsi="Times New Roman" w:cs="Times New Roman"/>
          <w:sz w:val="24"/>
          <w:szCs w:val="24"/>
        </w:rPr>
        <w:t xml:space="preserve">n: </w:t>
      </w:r>
      <w:r w:rsidR="00CB1AE2" w:rsidRPr="00C624B9">
        <w:rPr>
          <w:rFonts w:ascii="Times New Roman" w:hAnsi="Times New Roman" w:cs="Times New Roman"/>
          <w:sz w:val="24"/>
          <w:szCs w:val="24"/>
        </w:rPr>
        <w:t xml:space="preserve">Parkinson, G. (ed.) </w:t>
      </w:r>
      <w:r w:rsidRPr="00C624B9">
        <w:rPr>
          <w:rFonts w:ascii="Times New Roman" w:hAnsi="Times New Roman" w:cs="Times New Roman"/>
          <w:i/>
          <w:iCs/>
          <w:sz w:val="24"/>
          <w:szCs w:val="24"/>
        </w:rPr>
        <w:t>Leibniz Philosophical Writings</w:t>
      </w:r>
      <w:r w:rsidRPr="00C624B9">
        <w:rPr>
          <w:rFonts w:ascii="Times New Roman" w:hAnsi="Times New Roman" w:cs="Times New Roman"/>
          <w:sz w:val="24"/>
          <w:szCs w:val="24"/>
        </w:rPr>
        <w:t xml:space="preserve">, </w:t>
      </w:r>
      <w:r w:rsidR="00B017D6" w:rsidRPr="00C624B9">
        <w:rPr>
          <w:rFonts w:ascii="Times New Roman" w:hAnsi="Times New Roman" w:cs="Times New Roman"/>
          <w:sz w:val="24"/>
          <w:szCs w:val="24"/>
        </w:rPr>
        <w:t xml:space="preserve">London: </w:t>
      </w:r>
      <w:r w:rsidRPr="00C624B9">
        <w:rPr>
          <w:rFonts w:ascii="Times New Roman" w:hAnsi="Times New Roman" w:cs="Times New Roman"/>
          <w:sz w:val="24"/>
          <w:szCs w:val="24"/>
        </w:rPr>
        <w:t>Dent</w:t>
      </w:r>
    </w:p>
    <w:p w14:paraId="30E7D86B" w14:textId="4977B8C9" w:rsidR="007F421B" w:rsidRPr="00C624B9" w:rsidRDefault="00B017D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7F421B" w:rsidRPr="00C624B9">
        <w:rPr>
          <w:rFonts w:ascii="Times New Roman" w:hAnsi="Times New Roman" w:cs="Times New Roman"/>
          <w:sz w:val="24"/>
          <w:szCs w:val="24"/>
        </w:rPr>
        <w:t>&amp; Sons</w:t>
      </w:r>
      <w:r w:rsidRPr="00C624B9">
        <w:rPr>
          <w:rFonts w:ascii="Times New Roman" w:hAnsi="Times New Roman" w:cs="Times New Roman"/>
          <w:sz w:val="24"/>
          <w:szCs w:val="24"/>
        </w:rPr>
        <w:t xml:space="preserve">, </w:t>
      </w:r>
      <w:r w:rsidR="007F421B" w:rsidRPr="00C624B9">
        <w:rPr>
          <w:rFonts w:ascii="Times New Roman" w:hAnsi="Times New Roman" w:cs="Times New Roman"/>
          <w:sz w:val="24"/>
          <w:szCs w:val="24"/>
        </w:rPr>
        <w:t>1973.</w:t>
      </w:r>
    </w:p>
    <w:p w14:paraId="35F4B143" w14:textId="02E8414A" w:rsidR="00077D65" w:rsidRPr="00C624B9" w:rsidRDefault="00077D6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Levine, J. (1993) On Leaving out what it’s like. </w:t>
      </w:r>
      <w:r w:rsidR="00D6165A" w:rsidRPr="00C624B9">
        <w:rPr>
          <w:rFonts w:ascii="Times New Roman" w:hAnsi="Times New Roman" w:cs="Times New Roman"/>
          <w:sz w:val="24"/>
          <w:szCs w:val="24"/>
        </w:rPr>
        <w:t>i</w:t>
      </w:r>
      <w:r w:rsidRPr="00C624B9">
        <w:rPr>
          <w:rFonts w:ascii="Times New Roman" w:hAnsi="Times New Roman" w:cs="Times New Roman"/>
          <w:sz w:val="24"/>
          <w:szCs w:val="24"/>
        </w:rPr>
        <w:t>n</w:t>
      </w:r>
      <w:r w:rsidR="00D6165A" w:rsidRPr="00C624B9">
        <w:rPr>
          <w:rFonts w:ascii="Times New Roman" w:hAnsi="Times New Roman" w:cs="Times New Roman"/>
          <w:sz w:val="24"/>
          <w:szCs w:val="24"/>
        </w:rPr>
        <w:t>:</w:t>
      </w:r>
      <w:r w:rsidRPr="00C624B9">
        <w:rPr>
          <w:rFonts w:ascii="Times New Roman" w:hAnsi="Times New Roman" w:cs="Times New Roman"/>
          <w:sz w:val="24"/>
          <w:szCs w:val="24"/>
        </w:rPr>
        <w:t xml:space="preserve"> Davies</w:t>
      </w:r>
      <w:r w:rsidR="00D6165A" w:rsidRPr="00C624B9">
        <w:rPr>
          <w:rFonts w:ascii="Times New Roman" w:hAnsi="Times New Roman" w:cs="Times New Roman"/>
          <w:sz w:val="24"/>
          <w:szCs w:val="24"/>
        </w:rPr>
        <w:t>, M.</w:t>
      </w:r>
      <w:r w:rsidRPr="00C624B9">
        <w:rPr>
          <w:rFonts w:ascii="Times New Roman" w:hAnsi="Times New Roman" w:cs="Times New Roman"/>
          <w:sz w:val="24"/>
          <w:szCs w:val="24"/>
        </w:rPr>
        <w:t xml:space="preserve"> and Humphreys, </w:t>
      </w:r>
      <w:r w:rsidR="00D6165A" w:rsidRPr="00C624B9">
        <w:rPr>
          <w:rFonts w:ascii="Times New Roman" w:hAnsi="Times New Roman" w:cs="Times New Roman"/>
          <w:sz w:val="24"/>
          <w:szCs w:val="24"/>
        </w:rPr>
        <w:t>G. (</w:t>
      </w:r>
      <w:r w:rsidRPr="00C624B9">
        <w:rPr>
          <w:rFonts w:ascii="Times New Roman" w:hAnsi="Times New Roman" w:cs="Times New Roman"/>
          <w:sz w:val="24"/>
          <w:szCs w:val="24"/>
        </w:rPr>
        <w:t>ed</w:t>
      </w:r>
      <w:r w:rsidR="00D6165A" w:rsidRPr="00C624B9">
        <w:rPr>
          <w:rFonts w:ascii="Times New Roman" w:hAnsi="Times New Roman" w:cs="Times New Roman"/>
          <w:sz w:val="24"/>
          <w:szCs w:val="24"/>
        </w:rPr>
        <w:t>s)</w:t>
      </w:r>
    </w:p>
    <w:p w14:paraId="53C1DA0A" w14:textId="628EBF77" w:rsidR="00077D65" w:rsidRPr="00C624B9" w:rsidRDefault="00077D6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Pr="00C624B9">
        <w:rPr>
          <w:rFonts w:ascii="Times New Roman" w:hAnsi="Times New Roman" w:cs="Times New Roman"/>
          <w:i/>
          <w:iCs/>
          <w:sz w:val="24"/>
          <w:szCs w:val="24"/>
        </w:rPr>
        <w:t>Consciousness: Psychological and Philosophical Essays.</w:t>
      </w:r>
      <w:r w:rsidRPr="00C624B9">
        <w:rPr>
          <w:rFonts w:ascii="Times New Roman" w:hAnsi="Times New Roman" w:cs="Times New Roman"/>
          <w:sz w:val="24"/>
          <w:szCs w:val="24"/>
        </w:rPr>
        <w:t xml:space="preserve"> Oxford: Blackwell.</w:t>
      </w:r>
    </w:p>
    <w:p w14:paraId="750F5583" w14:textId="75CE4C37" w:rsidR="00FD4984" w:rsidRPr="00C624B9" w:rsidRDefault="0024760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Libet, B. (1993) </w:t>
      </w:r>
      <w:r w:rsidRPr="00C624B9">
        <w:rPr>
          <w:rFonts w:ascii="Times New Roman" w:hAnsi="Times New Roman" w:cs="Times New Roman"/>
          <w:i/>
          <w:iCs/>
          <w:sz w:val="24"/>
          <w:szCs w:val="24"/>
        </w:rPr>
        <w:t>Neurophysiology of Consciousness,</w:t>
      </w:r>
      <w:r w:rsidRPr="00C624B9">
        <w:rPr>
          <w:rFonts w:ascii="Times New Roman" w:hAnsi="Times New Roman" w:cs="Times New Roman"/>
          <w:sz w:val="24"/>
          <w:szCs w:val="24"/>
        </w:rPr>
        <w:t xml:space="preserve"> Boston</w:t>
      </w:r>
      <w:r w:rsidR="00265FAC" w:rsidRPr="00C624B9">
        <w:rPr>
          <w:rFonts w:ascii="Times New Roman" w:hAnsi="Times New Roman" w:cs="Times New Roman"/>
          <w:sz w:val="24"/>
          <w:szCs w:val="24"/>
        </w:rPr>
        <w:t>,</w:t>
      </w:r>
      <w:r w:rsidRPr="00C624B9">
        <w:rPr>
          <w:rFonts w:ascii="Times New Roman" w:hAnsi="Times New Roman" w:cs="Times New Roman"/>
          <w:sz w:val="24"/>
          <w:szCs w:val="24"/>
        </w:rPr>
        <w:t xml:space="preserve"> MA: </w:t>
      </w:r>
      <w:proofErr w:type="spellStart"/>
      <w:r w:rsidRPr="00C624B9">
        <w:rPr>
          <w:rFonts w:ascii="Times New Roman" w:hAnsi="Times New Roman" w:cs="Times New Roman"/>
          <w:sz w:val="24"/>
          <w:szCs w:val="24"/>
        </w:rPr>
        <w:t>Birkhauser</w:t>
      </w:r>
      <w:proofErr w:type="spellEnd"/>
      <w:r w:rsidRPr="00C624B9">
        <w:rPr>
          <w:rFonts w:ascii="Times New Roman" w:hAnsi="Times New Roman" w:cs="Times New Roman"/>
          <w:sz w:val="24"/>
          <w:szCs w:val="24"/>
        </w:rPr>
        <w:t>.</w:t>
      </w:r>
    </w:p>
    <w:p w14:paraId="03943E50" w14:textId="344AEC78" w:rsidR="00BE0E55" w:rsidRPr="00C624B9" w:rsidRDefault="00BE0E5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Lindahl, B. </w:t>
      </w:r>
      <w:r w:rsidR="00086848" w:rsidRPr="00C624B9">
        <w:rPr>
          <w:rFonts w:ascii="Times New Roman" w:hAnsi="Times New Roman" w:cs="Times New Roman"/>
          <w:sz w:val="24"/>
          <w:szCs w:val="24"/>
        </w:rPr>
        <w:t>&amp;</w:t>
      </w:r>
      <w:r w:rsidRPr="00C624B9">
        <w:rPr>
          <w:rFonts w:ascii="Times New Roman" w:hAnsi="Times New Roman" w:cs="Times New Roman"/>
          <w:sz w:val="24"/>
          <w:szCs w:val="24"/>
        </w:rPr>
        <w:t xml:space="preserve"> </w:t>
      </w:r>
      <w:proofErr w:type="spellStart"/>
      <w:r w:rsidRPr="00C624B9">
        <w:rPr>
          <w:rFonts w:ascii="Times New Roman" w:hAnsi="Times New Roman" w:cs="Times New Roman"/>
          <w:sz w:val="24"/>
          <w:szCs w:val="24"/>
        </w:rPr>
        <w:t>Arhem</w:t>
      </w:r>
      <w:proofErr w:type="spellEnd"/>
      <w:r w:rsidRPr="00C624B9">
        <w:rPr>
          <w:rFonts w:ascii="Times New Roman" w:hAnsi="Times New Roman" w:cs="Times New Roman"/>
          <w:sz w:val="24"/>
          <w:szCs w:val="24"/>
        </w:rPr>
        <w:t>, P. (2016) Consciousness and Neural Force Fields, Journal of</w:t>
      </w:r>
    </w:p>
    <w:p w14:paraId="7ED194E6" w14:textId="2B9CDF8F" w:rsidR="00BE0E55" w:rsidRPr="00C624B9" w:rsidRDefault="00BE0E5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Consciousness Studies, 23(7-8).</w:t>
      </w:r>
    </w:p>
    <w:p w14:paraId="55B62DAE" w14:textId="77777777" w:rsidR="000663A8" w:rsidRPr="00C624B9" w:rsidRDefault="00A9540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Lisman, J. </w:t>
      </w:r>
      <w:r w:rsidR="00FC204E" w:rsidRPr="00C624B9">
        <w:rPr>
          <w:rFonts w:ascii="Times New Roman" w:hAnsi="Times New Roman" w:cs="Times New Roman"/>
          <w:sz w:val="24"/>
          <w:szCs w:val="24"/>
        </w:rPr>
        <w:t xml:space="preserve">&amp; </w:t>
      </w:r>
      <w:r w:rsidRPr="00C624B9">
        <w:rPr>
          <w:rFonts w:ascii="Times New Roman" w:hAnsi="Times New Roman" w:cs="Times New Roman"/>
          <w:sz w:val="24"/>
          <w:szCs w:val="24"/>
        </w:rPr>
        <w:t xml:space="preserve">Jensen, O. (2013) The Theta-Gamma Neural Code, </w:t>
      </w:r>
      <w:r w:rsidRPr="00C624B9">
        <w:rPr>
          <w:rFonts w:ascii="Times New Roman" w:hAnsi="Times New Roman" w:cs="Times New Roman"/>
          <w:i/>
          <w:iCs/>
          <w:sz w:val="24"/>
          <w:szCs w:val="24"/>
        </w:rPr>
        <w:t>Neuron</w:t>
      </w:r>
      <w:r w:rsidRPr="00C624B9">
        <w:rPr>
          <w:rFonts w:ascii="Times New Roman" w:hAnsi="Times New Roman" w:cs="Times New Roman"/>
          <w:sz w:val="24"/>
          <w:szCs w:val="24"/>
        </w:rPr>
        <w:t>, 77(6)</w:t>
      </w:r>
      <w:r w:rsidR="00FC204E" w:rsidRPr="00C624B9">
        <w:rPr>
          <w:rFonts w:ascii="Times New Roman" w:hAnsi="Times New Roman" w:cs="Times New Roman"/>
          <w:sz w:val="24"/>
          <w:szCs w:val="24"/>
        </w:rPr>
        <w:t xml:space="preserve">, pp. </w:t>
      </w:r>
      <w:r w:rsidRPr="00C624B9">
        <w:rPr>
          <w:rFonts w:ascii="Times New Roman" w:hAnsi="Times New Roman" w:cs="Times New Roman"/>
          <w:sz w:val="24"/>
          <w:szCs w:val="24"/>
        </w:rPr>
        <w:t>1002–1016.</w:t>
      </w:r>
    </w:p>
    <w:p w14:paraId="15153A3C" w14:textId="2112CAD3" w:rsidR="00A9540D" w:rsidRPr="00C624B9" w:rsidRDefault="000663A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proofErr w:type="spellStart"/>
      <w:r w:rsidRPr="00C624B9">
        <w:rPr>
          <w:rFonts w:ascii="Times New Roman" w:hAnsi="Times New Roman" w:cs="Times New Roman"/>
          <w:sz w:val="24"/>
          <w:szCs w:val="24"/>
        </w:rPr>
        <w:t>doi</w:t>
      </w:r>
      <w:proofErr w:type="spellEnd"/>
      <w:r w:rsidRPr="00C624B9">
        <w:rPr>
          <w:rFonts w:ascii="Times New Roman" w:hAnsi="Times New Roman" w:cs="Times New Roman"/>
          <w:sz w:val="24"/>
          <w:szCs w:val="24"/>
        </w:rPr>
        <w:t>: 10.1016/j.neuron.2013.03.007</w:t>
      </w:r>
    </w:p>
    <w:p w14:paraId="3F852BB5" w14:textId="22EBFD3E" w:rsidR="00CE23B0" w:rsidRPr="00C624B9" w:rsidRDefault="00CE23B0"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Lowe, E. J. (2006) Non-Cartesian Substance Dualism and the Problem of Mental Causation</w:t>
      </w:r>
      <w:r w:rsidR="00854D61" w:rsidRPr="00C624B9">
        <w:rPr>
          <w:rFonts w:ascii="Times New Roman" w:hAnsi="Times New Roman" w:cs="Times New Roman"/>
          <w:sz w:val="24"/>
          <w:szCs w:val="24"/>
        </w:rPr>
        <w:t>,</w:t>
      </w:r>
    </w:p>
    <w:p w14:paraId="0D275700" w14:textId="1D9CFF01" w:rsidR="00DB65E4" w:rsidRPr="00C624B9" w:rsidRDefault="00CE23B0" w:rsidP="00EF53B0">
      <w:pPr>
        <w:widowControl w:val="0"/>
        <w:spacing w:line="192" w:lineRule="auto"/>
        <w:rPr>
          <w:rFonts w:ascii="Times New Roman" w:hAnsi="Times New Roman" w:cs="Times New Roman"/>
          <w:b/>
          <w:bCs/>
          <w:sz w:val="24"/>
          <w:szCs w:val="24"/>
        </w:rPr>
      </w:pPr>
      <w:r w:rsidRPr="00C624B9">
        <w:rPr>
          <w:rFonts w:ascii="Times New Roman" w:hAnsi="Times New Roman" w:cs="Times New Roman"/>
          <w:sz w:val="24"/>
          <w:szCs w:val="24"/>
        </w:rPr>
        <w:tab/>
      </w:r>
      <w:proofErr w:type="spellStart"/>
      <w:r w:rsidRPr="00C624B9">
        <w:rPr>
          <w:rFonts w:ascii="Times New Roman" w:hAnsi="Times New Roman" w:cs="Times New Roman"/>
          <w:i/>
          <w:iCs/>
          <w:sz w:val="24"/>
          <w:szCs w:val="24"/>
        </w:rPr>
        <w:t>Erkenntnis</w:t>
      </w:r>
      <w:proofErr w:type="spellEnd"/>
      <w:r w:rsidR="00854D61" w:rsidRPr="00C624B9">
        <w:rPr>
          <w:rFonts w:ascii="Times New Roman" w:hAnsi="Times New Roman" w:cs="Times New Roman"/>
          <w:i/>
          <w:iCs/>
          <w:sz w:val="24"/>
          <w:szCs w:val="24"/>
        </w:rPr>
        <w:t>,</w:t>
      </w:r>
      <w:r w:rsidRPr="00C624B9">
        <w:rPr>
          <w:rFonts w:ascii="Times New Roman" w:hAnsi="Times New Roman" w:cs="Times New Roman"/>
          <w:sz w:val="24"/>
          <w:szCs w:val="24"/>
        </w:rPr>
        <w:t xml:space="preserve"> (65)1:5-23.</w:t>
      </w:r>
    </w:p>
    <w:p w14:paraId="39415A17" w14:textId="77777777" w:rsidR="00DB65E4" w:rsidRPr="00C624B9" w:rsidRDefault="00DB65E4" w:rsidP="00EF53B0">
      <w:pPr>
        <w:widowControl w:val="0"/>
        <w:spacing w:line="192" w:lineRule="auto"/>
        <w:rPr>
          <w:rFonts w:ascii="Times New Roman" w:hAnsi="Times New Roman" w:cs="Times New Roman"/>
          <w:i/>
          <w:iCs/>
          <w:sz w:val="24"/>
          <w:szCs w:val="24"/>
        </w:rPr>
      </w:pPr>
      <w:r w:rsidRPr="00C624B9">
        <w:rPr>
          <w:rFonts w:ascii="Times New Roman" w:hAnsi="Times New Roman" w:cs="Times New Roman"/>
          <w:sz w:val="24"/>
          <w:szCs w:val="24"/>
        </w:rPr>
        <w:t xml:space="preserve">McFadden, J. (2002) The conscious electromagnetic information (CEMI) field theory, </w:t>
      </w:r>
      <w:r w:rsidRPr="00C624B9">
        <w:rPr>
          <w:rFonts w:ascii="Times New Roman" w:hAnsi="Times New Roman" w:cs="Times New Roman"/>
          <w:i/>
          <w:iCs/>
          <w:sz w:val="24"/>
          <w:szCs w:val="24"/>
        </w:rPr>
        <w:t>Journal of</w:t>
      </w:r>
    </w:p>
    <w:p w14:paraId="20885D62" w14:textId="2AEF79D8" w:rsidR="00CE23B0" w:rsidRPr="00C624B9" w:rsidRDefault="00DB65E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i/>
          <w:iCs/>
          <w:sz w:val="24"/>
          <w:szCs w:val="24"/>
        </w:rPr>
        <w:tab/>
        <w:t>Consciousness Studies</w:t>
      </w:r>
      <w:r w:rsidRPr="00C624B9">
        <w:rPr>
          <w:rFonts w:ascii="Times New Roman" w:hAnsi="Times New Roman" w:cs="Times New Roman"/>
          <w:sz w:val="24"/>
          <w:szCs w:val="24"/>
        </w:rPr>
        <w:t>, 9(8), pp. 45–60.</w:t>
      </w:r>
    </w:p>
    <w:p w14:paraId="08A36E5E" w14:textId="77777777" w:rsidR="00E770DE" w:rsidRPr="00C624B9" w:rsidRDefault="000418C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McFadden, J. (2021) The Electromagnetic Will, </w:t>
      </w:r>
      <w:proofErr w:type="spellStart"/>
      <w:r w:rsidRPr="00C624B9">
        <w:rPr>
          <w:rFonts w:ascii="Times New Roman" w:hAnsi="Times New Roman" w:cs="Times New Roman"/>
          <w:i/>
          <w:iCs/>
          <w:sz w:val="24"/>
          <w:szCs w:val="24"/>
        </w:rPr>
        <w:t>NeuroSci</w:t>
      </w:r>
      <w:proofErr w:type="spellEnd"/>
      <w:r w:rsidR="00191631" w:rsidRPr="00C624B9">
        <w:rPr>
          <w:rFonts w:ascii="Times New Roman" w:hAnsi="Times New Roman" w:cs="Times New Roman"/>
          <w:i/>
          <w:iCs/>
          <w:sz w:val="24"/>
          <w:szCs w:val="24"/>
        </w:rPr>
        <w:t>.,</w:t>
      </w:r>
      <w:r w:rsidRPr="00C624B9">
        <w:rPr>
          <w:rFonts w:ascii="Times New Roman" w:hAnsi="Times New Roman" w:cs="Times New Roman"/>
          <w:sz w:val="24"/>
          <w:szCs w:val="24"/>
        </w:rPr>
        <w:t xml:space="preserve"> 2(3), </w:t>
      </w:r>
      <w:r w:rsidR="00191631" w:rsidRPr="00C624B9">
        <w:rPr>
          <w:rFonts w:ascii="Times New Roman" w:hAnsi="Times New Roman" w:cs="Times New Roman"/>
          <w:sz w:val="24"/>
          <w:szCs w:val="24"/>
        </w:rPr>
        <w:t xml:space="preserve">pp. </w:t>
      </w:r>
      <w:r w:rsidRPr="00C624B9">
        <w:rPr>
          <w:rFonts w:ascii="Times New Roman" w:hAnsi="Times New Roman" w:cs="Times New Roman"/>
          <w:sz w:val="24"/>
          <w:szCs w:val="24"/>
        </w:rPr>
        <w:t>291-304.</w:t>
      </w:r>
    </w:p>
    <w:p w14:paraId="5BC6E1B8" w14:textId="6F517966" w:rsidR="0080706E" w:rsidRPr="00C624B9" w:rsidRDefault="00E770D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https://doi.org/10.3390/neurosci2030021</w:t>
      </w:r>
    </w:p>
    <w:p w14:paraId="34F03E42" w14:textId="77777777" w:rsidR="00F11C37" w:rsidRPr="00C624B9" w:rsidRDefault="008C05E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McGinn, C. (1989) Can We Solve the Mind-Body Problem? </w:t>
      </w:r>
      <w:r w:rsidRPr="00C624B9">
        <w:rPr>
          <w:rFonts w:ascii="Times New Roman" w:hAnsi="Times New Roman" w:cs="Times New Roman"/>
          <w:i/>
          <w:iCs/>
          <w:sz w:val="24"/>
          <w:szCs w:val="24"/>
        </w:rPr>
        <w:t>Mind</w:t>
      </w:r>
      <w:r w:rsidRPr="00C624B9">
        <w:rPr>
          <w:rFonts w:ascii="Times New Roman" w:hAnsi="Times New Roman" w:cs="Times New Roman"/>
          <w:sz w:val="24"/>
          <w:szCs w:val="24"/>
        </w:rPr>
        <w:t>, 98:391. Oxford</w:t>
      </w:r>
      <w:r w:rsidR="00F11C37" w:rsidRPr="00C624B9">
        <w:rPr>
          <w:rFonts w:ascii="Times New Roman" w:hAnsi="Times New Roman" w:cs="Times New Roman"/>
          <w:sz w:val="24"/>
          <w:szCs w:val="24"/>
        </w:rPr>
        <w:t>: Oxford</w:t>
      </w:r>
    </w:p>
    <w:p w14:paraId="2CE09C86" w14:textId="03AF916B" w:rsidR="001A0CE0" w:rsidRPr="00C624B9" w:rsidRDefault="00F11C37"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8C05E6" w:rsidRPr="00C624B9">
        <w:rPr>
          <w:rFonts w:ascii="Times New Roman" w:hAnsi="Times New Roman" w:cs="Times New Roman"/>
          <w:sz w:val="24"/>
          <w:szCs w:val="24"/>
        </w:rPr>
        <w:t>University Press</w:t>
      </w:r>
      <w:r w:rsidR="009040D9" w:rsidRPr="00C624B9">
        <w:rPr>
          <w:rFonts w:ascii="Times New Roman" w:hAnsi="Times New Roman" w:cs="Times New Roman"/>
          <w:sz w:val="24"/>
          <w:szCs w:val="24"/>
        </w:rPr>
        <w:t>.</w:t>
      </w:r>
    </w:p>
    <w:p w14:paraId="75BBA9A0" w14:textId="5CB840BE" w:rsidR="00250DF5" w:rsidRPr="00C624B9" w:rsidRDefault="00250DF5"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Plato</w:t>
      </w:r>
      <w:r w:rsidR="00B06BF8" w:rsidRPr="00C624B9">
        <w:rPr>
          <w:rFonts w:ascii="Times New Roman" w:hAnsi="Times New Roman" w:cs="Times New Roman"/>
          <w:sz w:val="24"/>
          <w:szCs w:val="24"/>
        </w:rPr>
        <w:t>,</w:t>
      </w:r>
      <w:r w:rsidRPr="00C624B9">
        <w:rPr>
          <w:rFonts w:ascii="Times New Roman" w:hAnsi="Times New Roman" w:cs="Times New Roman"/>
          <w:sz w:val="24"/>
          <w:szCs w:val="24"/>
        </w:rPr>
        <w:t xml:space="preserve"> Apology</w:t>
      </w:r>
      <w:r w:rsidR="00B06BF8" w:rsidRPr="00C624B9">
        <w:rPr>
          <w:rFonts w:ascii="Times New Roman" w:hAnsi="Times New Roman" w:cs="Times New Roman"/>
          <w:sz w:val="24"/>
          <w:szCs w:val="24"/>
        </w:rPr>
        <w:t>,</w:t>
      </w:r>
      <w:r w:rsidRPr="00C624B9">
        <w:rPr>
          <w:rFonts w:ascii="Times New Roman" w:hAnsi="Times New Roman" w:cs="Times New Roman"/>
          <w:sz w:val="24"/>
          <w:szCs w:val="24"/>
        </w:rPr>
        <w:t xml:space="preserve"> in Cooper</w:t>
      </w:r>
      <w:r w:rsidR="00B06BF8" w:rsidRPr="00C624B9">
        <w:rPr>
          <w:rFonts w:ascii="Times New Roman" w:hAnsi="Times New Roman" w:cs="Times New Roman"/>
          <w:sz w:val="24"/>
          <w:szCs w:val="24"/>
        </w:rPr>
        <w:t>, J.</w:t>
      </w:r>
      <w:r w:rsidRPr="00C624B9">
        <w:rPr>
          <w:rFonts w:ascii="Times New Roman" w:hAnsi="Times New Roman" w:cs="Times New Roman"/>
          <w:sz w:val="24"/>
          <w:szCs w:val="24"/>
        </w:rPr>
        <w:t xml:space="preserve"> &amp; Grube</w:t>
      </w:r>
      <w:r w:rsidR="00B06BF8" w:rsidRPr="00C624B9">
        <w:rPr>
          <w:rFonts w:ascii="Times New Roman" w:hAnsi="Times New Roman" w:cs="Times New Roman"/>
          <w:sz w:val="24"/>
          <w:szCs w:val="24"/>
        </w:rPr>
        <w:t>, G.</w:t>
      </w:r>
      <w:r w:rsidRPr="00C624B9">
        <w:rPr>
          <w:rFonts w:ascii="Times New Roman" w:hAnsi="Times New Roman" w:cs="Times New Roman"/>
          <w:sz w:val="24"/>
          <w:szCs w:val="24"/>
        </w:rPr>
        <w:t xml:space="preserve"> (translators) </w:t>
      </w:r>
      <w:r w:rsidR="00FA5F2D" w:rsidRPr="00C624B9">
        <w:rPr>
          <w:rFonts w:ascii="Times New Roman" w:hAnsi="Times New Roman" w:cs="Times New Roman"/>
          <w:sz w:val="24"/>
          <w:szCs w:val="24"/>
        </w:rPr>
        <w:t xml:space="preserve">Cambridge: </w:t>
      </w:r>
      <w:r w:rsidRPr="00C624B9">
        <w:rPr>
          <w:rFonts w:ascii="Times New Roman" w:hAnsi="Times New Roman" w:cs="Times New Roman"/>
          <w:sz w:val="24"/>
          <w:szCs w:val="24"/>
        </w:rPr>
        <w:t>Hackett Classics</w:t>
      </w:r>
      <w:r w:rsidR="00FA5F2D" w:rsidRPr="00C624B9">
        <w:rPr>
          <w:rFonts w:ascii="Times New Roman" w:hAnsi="Times New Roman" w:cs="Times New Roman"/>
          <w:sz w:val="24"/>
          <w:szCs w:val="24"/>
        </w:rPr>
        <w:t>,</w:t>
      </w:r>
      <w:r w:rsidR="00B06BF8" w:rsidRPr="00C624B9">
        <w:rPr>
          <w:rFonts w:ascii="Times New Roman" w:hAnsi="Times New Roman" w:cs="Times New Roman"/>
          <w:sz w:val="24"/>
          <w:szCs w:val="24"/>
        </w:rPr>
        <w:t xml:space="preserve"> 2002.</w:t>
      </w:r>
    </w:p>
    <w:p w14:paraId="70B7C188" w14:textId="25AA99C5" w:rsidR="00D5158E" w:rsidRPr="00C624B9" w:rsidRDefault="00D5158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Pockett, S. (</w:t>
      </w:r>
      <w:proofErr w:type="gramStart"/>
      <w:r w:rsidRPr="00C624B9">
        <w:rPr>
          <w:rFonts w:ascii="Times New Roman" w:hAnsi="Times New Roman" w:cs="Times New Roman"/>
          <w:sz w:val="24"/>
          <w:szCs w:val="24"/>
        </w:rPr>
        <w:t>2000</w:t>
      </w:r>
      <w:proofErr w:type="gramEnd"/>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The Nature of Consciousness: A Hypothesis</w:t>
      </w:r>
      <w:r w:rsidRPr="00C624B9">
        <w:rPr>
          <w:rFonts w:ascii="Times New Roman" w:hAnsi="Times New Roman" w:cs="Times New Roman"/>
          <w:sz w:val="24"/>
          <w:szCs w:val="24"/>
        </w:rPr>
        <w:t>, New York: Writers Club</w:t>
      </w:r>
      <w:r w:rsidR="00F4035F" w:rsidRPr="00C624B9">
        <w:rPr>
          <w:rFonts w:ascii="Times New Roman" w:hAnsi="Times New Roman" w:cs="Times New Roman"/>
          <w:sz w:val="24"/>
          <w:szCs w:val="24"/>
        </w:rPr>
        <w:t>.</w:t>
      </w:r>
    </w:p>
    <w:p w14:paraId="60F4D84E" w14:textId="31B400A6" w:rsidR="0024760F" w:rsidRPr="00C624B9" w:rsidRDefault="0024760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Pockett, S. (2006), </w:t>
      </w:r>
      <w:r w:rsidRPr="00C624B9">
        <w:rPr>
          <w:rFonts w:ascii="Times New Roman" w:hAnsi="Times New Roman" w:cs="Times New Roman"/>
          <w:i/>
          <w:iCs/>
          <w:sz w:val="24"/>
          <w:szCs w:val="24"/>
        </w:rPr>
        <w:t>The Neuroscience of movement, Does Consciousness Cause Behavior?</w:t>
      </w:r>
      <w:r w:rsidRPr="00C624B9">
        <w:rPr>
          <w:rFonts w:ascii="Times New Roman" w:hAnsi="Times New Roman" w:cs="Times New Roman"/>
          <w:sz w:val="24"/>
          <w:szCs w:val="24"/>
        </w:rPr>
        <w:t xml:space="preserve"> </w:t>
      </w:r>
    </w:p>
    <w:p w14:paraId="31FF99A9" w14:textId="523178DB" w:rsidR="00D5158E" w:rsidRPr="00C624B9" w:rsidRDefault="0024760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003F1C79" w:rsidRPr="00C624B9">
        <w:rPr>
          <w:rFonts w:ascii="Times New Roman" w:hAnsi="Times New Roman" w:cs="Times New Roman"/>
          <w:sz w:val="24"/>
          <w:szCs w:val="24"/>
        </w:rPr>
        <w:t xml:space="preserve">In: </w:t>
      </w:r>
      <w:r w:rsidRPr="00C624B9">
        <w:rPr>
          <w:rFonts w:ascii="Times New Roman" w:hAnsi="Times New Roman" w:cs="Times New Roman"/>
          <w:sz w:val="24"/>
          <w:szCs w:val="24"/>
        </w:rPr>
        <w:t xml:space="preserve">Pockett, </w:t>
      </w:r>
      <w:r w:rsidR="001221C1" w:rsidRPr="00C624B9">
        <w:rPr>
          <w:rFonts w:ascii="Times New Roman" w:hAnsi="Times New Roman" w:cs="Times New Roman"/>
          <w:sz w:val="24"/>
          <w:szCs w:val="24"/>
        </w:rPr>
        <w:t xml:space="preserve">S.; </w:t>
      </w:r>
      <w:r w:rsidRPr="00C624B9">
        <w:rPr>
          <w:rFonts w:ascii="Times New Roman" w:hAnsi="Times New Roman" w:cs="Times New Roman"/>
          <w:sz w:val="24"/>
          <w:szCs w:val="24"/>
        </w:rPr>
        <w:t xml:space="preserve">Banks, </w:t>
      </w:r>
      <w:r w:rsidR="001221C1" w:rsidRPr="00C624B9">
        <w:rPr>
          <w:rFonts w:ascii="Times New Roman" w:hAnsi="Times New Roman" w:cs="Times New Roman"/>
          <w:sz w:val="24"/>
          <w:szCs w:val="24"/>
        </w:rPr>
        <w:t xml:space="preserve">W.; </w:t>
      </w:r>
      <w:r w:rsidRPr="00C624B9">
        <w:rPr>
          <w:rFonts w:ascii="Times New Roman" w:hAnsi="Times New Roman" w:cs="Times New Roman"/>
          <w:sz w:val="24"/>
          <w:szCs w:val="24"/>
        </w:rPr>
        <w:t>Gallagher</w:t>
      </w:r>
      <w:r w:rsidR="001221C1" w:rsidRPr="00C624B9">
        <w:rPr>
          <w:rFonts w:ascii="Times New Roman" w:hAnsi="Times New Roman" w:cs="Times New Roman"/>
          <w:sz w:val="24"/>
          <w:szCs w:val="24"/>
        </w:rPr>
        <w:t>, S.</w:t>
      </w:r>
      <w:r w:rsidRPr="00C624B9">
        <w:rPr>
          <w:rFonts w:ascii="Times New Roman" w:hAnsi="Times New Roman" w:cs="Times New Roman"/>
          <w:sz w:val="24"/>
          <w:szCs w:val="24"/>
        </w:rPr>
        <w:t xml:space="preserve"> </w:t>
      </w:r>
      <w:r w:rsidR="003F1C79" w:rsidRPr="00C624B9">
        <w:rPr>
          <w:rFonts w:ascii="Times New Roman" w:hAnsi="Times New Roman" w:cs="Times New Roman"/>
          <w:sz w:val="24"/>
          <w:szCs w:val="24"/>
        </w:rPr>
        <w:t xml:space="preserve">(eds.) </w:t>
      </w:r>
      <w:r w:rsidRPr="00C624B9">
        <w:rPr>
          <w:rFonts w:ascii="Times New Roman" w:hAnsi="Times New Roman" w:cs="Times New Roman"/>
          <w:sz w:val="24"/>
          <w:szCs w:val="24"/>
        </w:rPr>
        <w:t>Cambridge: MIT Press.</w:t>
      </w:r>
    </w:p>
    <w:p w14:paraId="0BC98E20" w14:textId="4701FACE" w:rsidR="0024760F" w:rsidRPr="00C624B9" w:rsidRDefault="0024760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Popper, K., et al. (1993) A discussion of the mind–brain problem, </w:t>
      </w:r>
      <w:r w:rsidRPr="00C624B9">
        <w:rPr>
          <w:rFonts w:ascii="Times New Roman" w:hAnsi="Times New Roman" w:cs="Times New Roman"/>
          <w:i/>
          <w:iCs/>
          <w:sz w:val="24"/>
          <w:szCs w:val="24"/>
        </w:rPr>
        <w:t>Theoretical Medicine,</w:t>
      </w:r>
      <w:r w:rsidRPr="00C624B9">
        <w:rPr>
          <w:rFonts w:ascii="Times New Roman" w:hAnsi="Times New Roman" w:cs="Times New Roman"/>
          <w:sz w:val="24"/>
          <w:szCs w:val="24"/>
        </w:rPr>
        <w:t xml:space="preserve"> 14, pp.</w:t>
      </w:r>
    </w:p>
    <w:p w14:paraId="3D538EDE" w14:textId="0CA6BDBD" w:rsidR="0024760F" w:rsidRPr="00C624B9" w:rsidRDefault="0024760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167–180.</w:t>
      </w:r>
    </w:p>
    <w:p w14:paraId="197F2754" w14:textId="77777777" w:rsidR="00892EA6" w:rsidRPr="00C624B9" w:rsidRDefault="00892EA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Ross, H. and Young, L. (2009) Oxytocin and the Neural Mechanisms Regulating Social Cognition</w:t>
      </w:r>
    </w:p>
    <w:p w14:paraId="47870F07" w14:textId="77777777" w:rsidR="00E770DE" w:rsidRPr="00C624B9" w:rsidRDefault="00892EA6"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and Affiliative Behavior, </w:t>
      </w:r>
      <w:r w:rsidRPr="00C624B9">
        <w:rPr>
          <w:rFonts w:ascii="Times New Roman" w:hAnsi="Times New Roman" w:cs="Times New Roman"/>
          <w:i/>
          <w:iCs/>
          <w:sz w:val="24"/>
          <w:szCs w:val="24"/>
        </w:rPr>
        <w:t xml:space="preserve">Front </w:t>
      </w:r>
      <w:proofErr w:type="spellStart"/>
      <w:r w:rsidRPr="00C624B9">
        <w:rPr>
          <w:rFonts w:ascii="Times New Roman" w:hAnsi="Times New Roman" w:cs="Times New Roman"/>
          <w:i/>
          <w:iCs/>
          <w:sz w:val="24"/>
          <w:szCs w:val="24"/>
        </w:rPr>
        <w:t>Neuroendocrinol</w:t>
      </w:r>
      <w:proofErr w:type="spellEnd"/>
      <w:r w:rsidRPr="00C624B9">
        <w:rPr>
          <w:rFonts w:ascii="Times New Roman" w:hAnsi="Times New Roman" w:cs="Times New Roman"/>
          <w:sz w:val="24"/>
          <w:szCs w:val="24"/>
        </w:rPr>
        <w:t xml:space="preserve">. 30(4): </w:t>
      </w:r>
      <w:r w:rsidR="00820953" w:rsidRPr="00C624B9">
        <w:rPr>
          <w:rFonts w:ascii="Times New Roman" w:hAnsi="Times New Roman" w:cs="Times New Roman"/>
          <w:sz w:val="24"/>
          <w:szCs w:val="24"/>
        </w:rPr>
        <w:t xml:space="preserve">pp. </w:t>
      </w:r>
      <w:r w:rsidRPr="00C624B9">
        <w:rPr>
          <w:rFonts w:ascii="Times New Roman" w:hAnsi="Times New Roman" w:cs="Times New Roman"/>
          <w:sz w:val="24"/>
          <w:szCs w:val="24"/>
        </w:rPr>
        <w:t xml:space="preserve">534–547. </w:t>
      </w:r>
      <w:r w:rsidR="00E770DE" w:rsidRPr="00C624B9">
        <w:rPr>
          <w:rFonts w:ascii="Times New Roman" w:hAnsi="Times New Roman" w:cs="Times New Roman"/>
          <w:sz w:val="24"/>
          <w:szCs w:val="24"/>
        </w:rPr>
        <w:t>DOI:</w:t>
      </w:r>
    </w:p>
    <w:p w14:paraId="5B634B60" w14:textId="10F0C4B0" w:rsidR="00892EA6" w:rsidRPr="00C624B9" w:rsidRDefault="00E770DE"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10.1016/j.yfrne.2009.05.004</w:t>
      </w:r>
    </w:p>
    <w:p w14:paraId="2D564704" w14:textId="77777777" w:rsidR="00F01603" w:rsidRPr="00C624B9" w:rsidRDefault="00F0160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Sprouse-Blum, A.; Smith, G.; Sugai, D.; Parsa, D. (2010) Understanding Endorphins and Their</w:t>
      </w:r>
    </w:p>
    <w:p w14:paraId="64B40C7A" w14:textId="3DD4CADC" w:rsidR="00F01603" w:rsidRPr="00C624B9" w:rsidRDefault="00F01603"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Importance in Pain Management</w:t>
      </w:r>
      <w:r w:rsidR="00820953" w:rsidRPr="00C624B9">
        <w:rPr>
          <w:rFonts w:ascii="Times New Roman" w:hAnsi="Times New Roman" w:cs="Times New Roman"/>
          <w:sz w:val="24"/>
          <w:szCs w:val="24"/>
        </w:rPr>
        <w:t>,</w:t>
      </w:r>
      <w:r w:rsidRPr="00C624B9">
        <w:rPr>
          <w:rFonts w:ascii="Times New Roman" w:hAnsi="Times New Roman" w:cs="Times New Roman"/>
          <w:sz w:val="24"/>
          <w:szCs w:val="24"/>
        </w:rPr>
        <w:t xml:space="preserve"> </w:t>
      </w:r>
      <w:r w:rsidRPr="00C624B9">
        <w:rPr>
          <w:rFonts w:ascii="Times New Roman" w:hAnsi="Times New Roman" w:cs="Times New Roman"/>
          <w:i/>
          <w:iCs/>
          <w:sz w:val="24"/>
          <w:szCs w:val="24"/>
        </w:rPr>
        <w:t>Hawaii Med J</w:t>
      </w:r>
      <w:r w:rsidRPr="00C624B9">
        <w:rPr>
          <w:rFonts w:ascii="Times New Roman" w:hAnsi="Times New Roman" w:cs="Times New Roman"/>
          <w:sz w:val="24"/>
          <w:szCs w:val="24"/>
        </w:rPr>
        <w:t>.</w:t>
      </w:r>
      <w:r w:rsidR="00820953" w:rsidRPr="00C624B9">
        <w:rPr>
          <w:rFonts w:ascii="Times New Roman" w:hAnsi="Times New Roman" w:cs="Times New Roman"/>
          <w:sz w:val="24"/>
          <w:szCs w:val="24"/>
        </w:rPr>
        <w:t>,</w:t>
      </w:r>
      <w:r w:rsidRPr="00C624B9">
        <w:rPr>
          <w:rFonts w:ascii="Times New Roman" w:hAnsi="Times New Roman" w:cs="Times New Roman"/>
          <w:sz w:val="24"/>
          <w:szCs w:val="24"/>
        </w:rPr>
        <w:t xml:space="preserve"> 69(3)</w:t>
      </w:r>
      <w:r w:rsidR="00820953" w:rsidRPr="00C624B9">
        <w:rPr>
          <w:rFonts w:ascii="Times New Roman" w:hAnsi="Times New Roman" w:cs="Times New Roman"/>
          <w:sz w:val="24"/>
          <w:szCs w:val="24"/>
        </w:rPr>
        <w:t xml:space="preserve">, pp. </w:t>
      </w:r>
      <w:r w:rsidRPr="00C624B9">
        <w:rPr>
          <w:rFonts w:ascii="Times New Roman" w:hAnsi="Times New Roman" w:cs="Times New Roman"/>
          <w:sz w:val="24"/>
          <w:szCs w:val="24"/>
        </w:rPr>
        <w:t>70–71.</w:t>
      </w:r>
    </w:p>
    <w:p w14:paraId="33D76FDA" w14:textId="465F92BF" w:rsidR="004B75CF" w:rsidRPr="00C624B9" w:rsidRDefault="004B75C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Strawson, G. (2016) Mind and being: the primacy of panpsychism. </w:t>
      </w:r>
      <w:r w:rsidR="00ED358B" w:rsidRPr="00C624B9">
        <w:rPr>
          <w:rFonts w:ascii="Times New Roman" w:hAnsi="Times New Roman" w:cs="Times New Roman"/>
          <w:sz w:val="24"/>
          <w:szCs w:val="24"/>
        </w:rPr>
        <w:t>i</w:t>
      </w:r>
      <w:r w:rsidRPr="00C624B9">
        <w:rPr>
          <w:rFonts w:ascii="Times New Roman" w:hAnsi="Times New Roman" w:cs="Times New Roman"/>
          <w:sz w:val="24"/>
          <w:szCs w:val="24"/>
        </w:rPr>
        <w:t xml:space="preserve">n: </w:t>
      </w:r>
      <w:proofErr w:type="spellStart"/>
      <w:r w:rsidRPr="00C624B9">
        <w:rPr>
          <w:rFonts w:ascii="Times New Roman" w:hAnsi="Times New Roman" w:cs="Times New Roman"/>
          <w:sz w:val="24"/>
          <w:szCs w:val="24"/>
        </w:rPr>
        <w:t>Bruntrup</w:t>
      </w:r>
      <w:proofErr w:type="spellEnd"/>
      <w:r w:rsidRPr="00C624B9">
        <w:rPr>
          <w:rFonts w:ascii="Times New Roman" w:hAnsi="Times New Roman" w:cs="Times New Roman"/>
          <w:sz w:val="24"/>
          <w:szCs w:val="24"/>
        </w:rPr>
        <w:t xml:space="preserve">, G. &amp; </w:t>
      </w:r>
      <w:proofErr w:type="spellStart"/>
      <w:r w:rsidRPr="00C624B9">
        <w:rPr>
          <w:rFonts w:ascii="Times New Roman" w:hAnsi="Times New Roman" w:cs="Times New Roman"/>
          <w:sz w:val="24"/>
          <w:szCs w:val="24"/>
        </w:rPr>
        <w:t>Jaskolla</w:t>
      </w:r>
      <w:proofErr w:type="spellEnd"/>
      <w:r w:rsidRPr="00C624B9">
        <w:rPr>
          <w:rFonts w:ascii="Times New Roman" w:hAnsi="Times New Roman" w:cs="Times New Roman"/>
          <w:sz w:val="24"/>
          <w:szCs w:val="24"/>
        </w:rPr>
        <w:t>,</w:t>
      </w:r>
    </w:p>
    <w:p w14:paraId="2327901A" w14:textId="394787DE" w:rsidR="003D123D" w:rsidRPr="00C624B9" w:rsidRDefault="004B75CF"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L. (eds) </w:t>
      </w:r>
      <w:r w:rsidRPr="00C624B9">
        <w:rPr>
          <w:rFonts w:ascii="Times New Roman" w:hAnsi="Times New Roman" w:cs="Times New Roman"/>
          <w:i/>
          <w:iCs/>
          <w:sz w:val="24"/>
          <w:szCs w:val="24"/>
        </w:rPr>
        <w:t>Panpsychism: Philosophical Essays</w:t>
      </w:r>
      <w:r w:rsidRPr="00C624B9">
        <w:rPr>
          <w:rFonts w:ascii="Times New Roman" w:hAnsi="Times New Roman" w:cs="Times New Roman"/>
          <w:sz w:val="24"/>
          <w:szCs w:val="24"/>
        </w:rPr>
        <w:t>. Oxford</w:t>
      </w:r>
      <w:r w:rsidR="00ED358B" w:rsidRPr="00C624B9">
        <w:rPr>
          <w:rFonts w:ascii="Times New Roman" w:hAnsi="Times New Roman" w:cs="Times New Roman"/>
          <w:sz w:val="24"/>
          <w:szCs w:val="24"/>
        </w:rPr>
        <w:t>: Oxford</w:t>
      </w:r>
      <w:r w:rsidRPr="00C624B9">
        <w:rPr>
          <w:rFonts w:ascii="Times New Roman" w:hAnsi="Times New Roman" w:cs="Times New Roman"/>
          <w:sz w:val="24"/>
          <w:szCs w:val="24"/>
        </w:rPr>
        <w:t xml:space="preserve"> University Press.</w:t>
      </w:r>
    </w:p>
    <w:p w14:paraId="3FCFFCC7" w14:textId="47D406AF" w:rsidR="003D123D" w:rsidRPr="00C624B9" w:rsidRDefault="003D123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Su</w:t>
      </w:r>
      <w:r w:rsidR="006F7ACA" w:rsidRPr="00C624B9">
        <w:rPr>
          <w:rFonts w:ascii="Times New Roman" w:hAnsi="Times New Roman" w:cs="Times New Roman"/>
          <w:sz w:val="24"/>
          <w:szCs w:val="24"/>
        </w:rPr>
        <w:t>,</w:t>
      </w:r>
      <w:r w:rsidRPr="00C624B9">
        <w:rPr>
          <w:rFonts w:ascii="Times New Roman" w:hAnsi="Times New Roman" w:cs="Times New Roman"/>
          <w:sz w:val="24"/>
          <w:szCs w:val="24"/>
        </w:rPr>
        <w:t xml:space="preserve"> A</w:t>
      </w:r>
      <w:r w:rsidR="006F7ACA" w:rsidRPr="00C624B9">
        <w:rPr>
          <w:rFonts w:ascii="Times New Roman" w:hAnsi="Times New Roman" w:cs="Times New Roman"/>
          <w:sz w:val="24"/>
          <w:szCs w:val="24"/>
        </w:rPr>
        <w:t>.</w:t>
      </w:r>
      <w:r w:rsidRPr="00C624B9">
        <w:rPr>
          <w:rFonts w:ascii="Times New Roman" w:hAnsi="Times New Roman" w:cs="Times New Roman"/>
          <w:sz w:val="24"/>
          <w:szCs w:val="24"/>
        </w:rPr>
        <w:t xml:space="preserve"> et al. (2004) A gene atlas of the mouse and human protein-encoding transcriptomes. </w:t>
      </w:r>
    </w:p>
    <w:p w14:paraId="175CB7C1" w14:textId="2D7E4CF5" w:rsidR="003D123D" w:rsidRPr="00C624B9" w:rsidRDefault="003D123D"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r>
      <w:r w:rsidRPr="00C624B9">
        <w:rPr>
          <w:rFonts w:ascii="Times New Roman" w:hAnsi="Times New Roman" w:cs="Times New Roman"/>
          <w:i/>
          <w:iCs/>
          <w:sz w:val="24"/>
          <w:szCs w:val="24"/>
        </w:rPr>
        <w:t>Proc. Natl. Acad. Sci. U.S.A.</w:t>
      </w:r>
      <w:r w:rsidR="00ED358B" w:rsidRPr="00C624B9">
        <w:rPr>
          <w:rFonts w:ascii="Times New Roman" w:hAnsi="Times New Roman" w:cs="Times New Roman"/>
          <w:sz w:val="24"/>
          <w:szCs w:val="24"/>
        </w:rPr>
        <w:t>,</w:t>
      </w:r>
      <w:r w:rsidRPr="00C624B9">
        <w:rPr>
          <w:rFonts w:ascii="Times New Roman" w:hAnsi="Times New Roman" w:cs="Times New Roman"/>
          <w:sz w:val="24"/>
          <w:szCs w:val="24"/>
        </w:rPr>
        <w:t xml:space="preserve"> 101(16)</w:t>
      </w:r>
      <w:r w:rsidR="00ED358B" w:rsidRPr="00C624B9">
        <w:rPr>
          <w:rFonts w:ascii="Times New Roman" w:hAnsi="Times New Roman" w:cs="Times New Roman"/>
          <w:sz w:val="24"/>
          <w:szCs w:val="24"/>
        </w:rPr>
        <w:t xml:space="preserve">, pp. </w:t>
      </w:r>
      <w:r w:rsidRPr="00C624B9">
        <w:rPr>
          <w:rFonts w:ascii="Times New Roman" w:hAnsi="Times New Roman" w:cs="Times New Roman"/>
          <w:sz w:val="24"/>
          <w:szCs w:val="24"/>
        </w:rPr>
        <w:t>6062–7.</w:t>
      </w:r>
    </w:p>
    <w:p w14:paraId="3B0481A1" w14:textId="77777777" w:rsidR="0030760D" w:rsidRDefault="0030760D" w:rsidP="00EF53B0">
      <w:pPr>
        <w:widowControl w:val="0"/>
        <w:spacing w:line="192" w:lineRule="auto"/>
        <w:rPr>
          <w:rFonts w:ascii="Times New Roman" w:hAnsi="Times New Roman"/>
          <w:sz w:val="24"/>
          <w:szCs w:val="24"/>
        </w:rPr>
      </w:pPr>
      <w:proofErr w:type="spellStart"/>
      <w:r w:rsidRPr="0030760D">
        <w:rPr>
          <w:rFonts w:ascii="Times New Roman" w:hAnsi="Times New Roman"/>
          <w:sz w:val="24"/>
          <w:szCs w:val="24"/>
        </w:rPr>
        <w:t>Tononi</w:t>
      </w:r>
      <w:proofErr w:type="spellEnd"/>
      <w:r w:rsidRPr="0030760D">
        <w:rPr>
          <w:rFonts w:ascii="Times New Roman" w:hAnsi="Times New Roman"/>
          <w:sz w:val="24"/>
          <w:szCs w:val="24"/>
        </w:rPr>
        <w:t>, G. (2008) Consciousness as integrated information: a provisional manifesto. Biol. Bull.,</w:t>
      </w:r>
    </w:p>
    <w:p w14:paraId="72AD7194" w14:textId="5B67FA56" w:rsidR="0030760D" w:rsidRDefault="0030760D" w:rsidP="00EF53B0">
      <w:pPr>
        <w:widowControl w:val="0"/>
        <w:spacing w:line="192" w:lineRule="auto"/>
        <w:rPr>
          <w:rFonts w:ascii="Times New Roman" w:hAnsi="Times New Roman"/>
          <w:sz w:val="24"/>
          <w:szCs w:val="24"/>
        </w:rPr>
      </w:pPr>
      <w:r>
        <w:rPr>
          <w:rFonts w:ascii="Times New Roman" w:hAnsi="Times New Roman"/>
          <w:sz w:val="24"/>
          <w:szCs w:val="24"/>
        </w:rPr>
        <w:tab/>
      </w:r>
      <w:proofErr w:type="gramStart"/>
      <w:r w:rsidRPr="0030760D">
        <w:rPr>
          <w:rFonts w:ascii="Times New Roman" w:hAnsi="Times New Roman"/>
          <w:sz w:val="24"/>
          <w:szCs w:val="24"/>
        </w:rPr>
        <w:t>215:pp.</w:t>
      </w:r>
      <w:proofErr w:type="gramEnd"/>
      <w:r w:rsidRPr="0030760D">
        <w:rPr>
          <w:rFonts w:ascii="Times New Roman" w:hAnsi="Times New Roman"/>
          <w:sz w:val="24"/>
          <w:szCs w:val="24"/>
        </w:rPr>
        <w:t>216 –242.</w:t>
      </w:r>
    </w:p>
    <w:p w14:paraId="78D9680D" w14:textId="68507BE2" w:rsidR="005F0989" w:rsidRPr="00C624B9" w:rsidRDefault="005F0989" w:rsidP="00EF53B0">
      <w:pPr>
        <w:widowControl w:val="0"/>
        <w:spacing w:line="192" w:lineRule="auto"/>
        <w:rPr>
          <w:rFonts w:ascii="Times New Roman" w:hAnsi="Times New Roman"/>
          <w:i/>
          <w:iCs/>
          <w:sz w:val="24"/>
          <w:szCs w:val="24"/>
        </w:rPr>
      </w:pPr>
      <w:proofErr w:type="spellStart"/>
      <w:r w:rsidRPr="00C624B9">
        <w:rPr>
          <w:rFonts w:ascii="Times New Roman" w:hAnsi="Times New Roman"/>
          <w:sz w:val="24"/>
          <w:szCs w:val="24"/>
        </w:rPr>
        <w:t>Tononi</w:t>
      </w:r>
      <w:proofErr w:type="spellEnd"/>
      <w:r w:rsidRPr="00C624B9">
        <w:rPr>
          <w:rFonts w:ascii="Times New Roman" w:hAnsi="Times New Roman"/>
          <w:sz w:val="24"/>
          <w:szCs w:val="24"/>
        </w:rPr>
        <w:t xml:space="preserve">, G. &amp; Koch, C. (2015) Consciousness: here, </w:t>
      </w:r>
      <w:proofErr w:type="gramStart"/>
      <w:r w:rsidRPr="00C624B9">
        <w:rPr>
          <w:rFonts w:ascii="Times New Roman" w:hAnsi="Times New Roman"/>
          <w:sz w:val="24"/>
          <w:szCs w:val="24"/>
        </w:rPr>
        <w:t>there</w:t>
      </w:r>
      <w:proofErr w:type="gramEnd"/>
      <w:r w:rsidRPr="00C624B9">
        <w:rPr>
          <w:rFonts w:ascii="Times New Roman" w:hAnsi="Times New Roman"/>
          <w:sz w:val="24"/>
          <w:szCs w:val="24"/>
        </w:rPr>
        <w:t xml:space="preserve"> and everywhere? </w:t>
      </w:r>
      <w:proofErr w:type="spellStart"/>
      <w:r w:rsidRPr="00C624B9">
        <w:rPr>
          <w:rFonts w:ascii="Times New Roman" w:hAnsi="Times New Roman"/>
          <w:i/>
          <w:iCs/>
          <w:sz w:val="24"/>
          <w:szCs w:val="24"/>
        </w:rPr>
        <w:t>Philos</w:t>
      </w:r>
      <w:proofErr w:type="spellEnd"/>
      <w:r w:rsidRPr="00C624B9">
        <w:rPr>
          <w:rFonts w:ascii="Times New Roman" w:hAnsi="Times New Roman"/>
          <w:i/>
          <w:iCs/>
          <w:sz w:val="24"/>
          <w:szCs w:val="24"/>
        </w:rPr>
        <w:t xml:space="preserve"> Trans R Soc</w:t>
      </w:r>
    </w:p>
    <w:p w14:paraId="5E08F6D7" w14:textId="5E7B433A" w:rsidR="0024760F" w:rsidRPr="00C624B9" w:rsidRDefault="005F0989" w:rsidP="00EF53B0">
      <w:pPr>
        <w:widowControl w:val="0"/>
        <w:spacing w:line="192" w:lineRule="auto"/>
        <w:rPr>
          <w:rFonts w:ascii="Times New Roman" w:hAnsi="Times New Roman" w:cs="Times New Roman"/>
          <w:sz w:val="24"/>
          <w:szCs w:val="24"/>
        </w:rPr>
      </w:pPr>
      <w:r w:rsidRPr="00C624B9">
        <w:rPr>
          <w:rFonts w:ascii="Times New Roman" w:hAnsi="Times New Roman"/>
          <w:i/>
          <w:iCs/>
          <w:sz w:val="24"/>
          <w:szCs w:val="24"/>
        </w:rPr>
        <w:tab/>
        <w:t xml:space="preserve">Lond B Biol </w:t>
      </w:r>
      <w:proofErr w:type="gramStart"/>
      <w:r w:rsidRPr="00C624B9">
        <w:rPr>
          <w:rFonts w:ascii="Times New Roman" w:hAnsi="Times New Roman"/>
          <w:i/>
          <w:iCs/>
          <w:sz w:val="24"/>
          <w:szCs w:val="24"/>
        </w:rPr>
        <w:t>Sci</w:t>
      </w:r>
      <w:r w:rsidR="00ED358B" w:rsidRPr="00C624B9">
        <w:rPr>
          <w:rFonts w:ascii="Times New Roman" w:hAnsi="Times New Roman"/>
          <w:i/>
          <w:iCs/>
          <w:sz w:val="24"/>
          <w:szCs w:val="24"/>
        </w:rPr>
        <w:t>.</w:t>
      </w:r>
      <w:r w:rsidRPr="00C624B9">
        <w:rPr>
          <w:rFonts w:ascii="Times New Roman" w:hAnsi="Times New Roman"/>
          <w:sz w:val="24"/>
          <w:szCs w:val="24"/>
        </w:rPr>
        <w:t>.</w:t>
      </w:r>
      <w:proofErr w:type="gramEnd"/>
      <w:r w:rsidRPr="00C624B9">
        <w:rPr>
          <w:rFonts w:ascii="Times New Roman" w:hAnsi="Times New Roman"/>
          <w:sz w:val="24"/>
          <w:szCs w:val="24"/>
        </w:rPr>
        <w:t xml:space="preserve"> 370(1668)</w:t>
      </w:r>
      <w:r w:rsidR="00ED358B" w:rsidRPr="00C624B9">
        <w:rPr>
          <w:rFonts w:ascii="Times New Roman" w:hAnsi="Times New Roman"/>
          <w:sz w:val="24"/>
          <w:szCs w:val="24"/>
        </w:rPr>
        <w:t xml:space="preserve">, pp. </w:t>
      </w:r>
      <w:r w:rsidRPr="00C624B9">
        <w:rPr>
          <w:rFonts w:ascii="Times New Roman" w:hAnsi="Times New Roman"/>
          <w:sz w:val="24"/>
          <w:szCs w:val="24"/>
        </w:rPr>
        <w:t>20140167.</w:t>
      </w:r>
      <w:r w:rsidR="00402A64" w:rsidRPr="00C624B9">
        <w:rPr>
          <w:rFonts w:ascii="Times New Roman" w:hAnsi="Times New Roman"/>
          <w:sz w:val="24"/>
          <w:szCs w:val="24"/>
        </w:rPr>
        <w:t xml:space="preserve"> https://doi.org/10.1098/rstb.2014.0167</w:t>
      </w:r>
    </w:p>
    <w:p w14:paraId="3100D260" w14:textId="77777777" w:rsidR="00816D88" w:rsidRPr="00C624B9" w:rsidRDefault="00816D8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Ward, L. and Guevara, R. (2022) Qualia and Phenomenal Consciousness Arise From the</w:t>
      </w:r>
    </w:p>
    <w:p w14:paraId="07936CF1" w14:textId="77777777" w:rsidR="00816D88" w:rsidRPr="00C624B9" w:rsidRDefault="00816D8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 xml:space="preserve">Information Structure of an Electromagnetic Field in the Brain. </w:t>
      </w:r>
      <w:r w:rsidRPr="00C624B9">
        <w:rPr>
          <w:rFonts w:ascii="Times New Roman" w:hAnsi="Times New Roman" w:cs="Times New Roman"/>
          <w:i/>
          <w:iCs/>
          <w:sz w:val="24"/>
          <w:szCs w:val="24"/>
        </w:rPr>
        <w:t xml:space="preserve">Front. Hum. </w:t>
      </w:r>
      <w:proofErr w:type="spellStart"/>
      <w:r w:rsidRPr="00C624B9">
        <w:rPr>
          <w:rFonts w:ascii="Times New Roman" w:hAnsi="Times New Roman" w:cs="Times New Roman"/>
          <w:i/>
          <w:iCs/>
          <w:sz w:val="24"/>
          <w:szCs w:val="24"/>
        </w:rPr>
        <w:t>Neurosci</w:t>
      </w:r>
      <w:proofErr w:type="spellEnd"/>
      <w:r w:rsidRPr="00C624B9">
        <w:rPr>
          <w:rFonts w:ascii="Times New Roman" w:hAnsi="Times New Roman" w:cs="Times New Roman"/>
          <w:sz w:val="24"/>
          <w:szCs w:val="24"/>
        </w:rPr>
        <w:t>., 04</w:t>
      </w:r>
    </w:p>
    <w:p w14:paraId="044E878D" w14:textId="5E704C34" w:rsidR="00557231" w:rsidRPr="00C624B9" w:rsidRDefault="00816D8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July 2022 https://doi.org/10.3389/fnhum.2022.874241</w:t>
      </w:r>
    </w:p>
    <w:p w14:paraId="6161A3FB" w14:textId="77777777" w:rsidR="00402A64" w:rsidRPr="00C624B9" w:rsidRDefault="00F81F38"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 xml:space="preserve">Zeki, S. (2003) The Disunity of Consciousness. </w:t>
      </w:r>
      <w:r w:rsidRPr="00C624B9">
        <w:rPr>
          <w:rFonts w:ascii="Times New Roman" w:hAnsi="Times New Roman" w:cs="Times New Roman"/>
          <w:i/>
          <w:iCs/>
          <w:sz w:val="24"/>
          <w:szCs w:val="24"/>
        </w:rPr>
        <w:t>Trends in Cognitive Sciences</w:t>
      </w:r>
      <w:r w:rsidRPr="00C624B9">
        <w:rPr>
          <w:rFonts w:ascii="Times New Roman" w:hAnsi="Times New Roman" w:cs="Times New Roman"/>
          <w:sz w:val="24"/>
          <w:szCs w:val="24"/>
        </w:rPr>
        <w:t xml:space="preserve"> 7:214–1050 218.</w:t>
      </w:r>
      <w:bookmarkEnd w:id="0"/>
    </w:p>
    <w:p w14:paraId="338A9B9D" w14:textId="24EFAC9E" w:rsidR="007F325C" w:rsidRPr="00C624B9" w:rsidRDefault="00402A64" w:rsidP="00EF53B0">
      <w:pPr>
        <w:widowControl w:val="0"/>
        <w:spacing w:line="192" w:lineRule="auto"/>
        <w:rPr>
          <w:rFonts w:ascii="Times New Roman" w:hAnsi="Times New Roman" w:cs="Times New Roman"/>
          <w:sz w:val="24"/>
          <w:szCs w:val="24"/>
        </w:rPr>
      </w:pPr>
      <w:r w:rsidRPr="00C624B9">
        <w:rPr>
          <w:rFonts w:ascii="Times New Roman" w:hAnsi="Times New Roman" w:cs="Times New Roman"/>
          <w:sz w:val="24"/>
          <w:szCs w:val="24"/>
        </w:rPr>
        <w:tab/>
        <w:t>DOI: 10.1016/s1364-6613(03)00081-0</w:t>
      </w:r>
    </w:p>
    <w:sectPr w:rsidR="007F325C" w:rsidRPr="00C624B9" w:rsidSect="00F608FB">
      <w:headerReference w:type="default" r:id="rId9"/>
      <w:pgSz w:w="12240" w:h="15840" w:code="1"/>
      <w:pgMar w:top="1296" w:right="1296" w:bottom="1152" w:left="1440" w:header="720" w:footer="0" w:gutter="0"/>
      <w:paperSrc w:first="15" w:other="15"/>
      <w:cols w:space="720"/>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A3DC" w14:textId="77777777" w:rsidR="00F608FB" w:rsidRDefault="00F608FB" w:rsidP="001729AE">
      <w:r>
        <w:separator/>
      </w:r>
    </w:p>
  </w:endnote>
  <w:endnote w:type="continuationSeparator" w:id="0">
    <w:p w14:paraId="3D60F59E" w14:textId="77777777" w:rsidR="00F608FB" w:rsidRDefault="00F608FB" w:rsidP="0017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436B" w14:textId="77777777" w:rsidR="00F608FB" w:rsidRDefault="00F608FB" w:rsidP="001729AE">
      <w:r>
        <w:separator/>
      </w:r>
    </w:p>
  </w:footnote>
  <w:footnote w:type="continuationSeparator" w:id="0">
    <w:p w14:paraId="416A909D" w14:textId="77777777" w:rsidR="00F608FB" w:rsidRDefault="00F608FB" w:rsidP="001729AE">
      <w:r>
        <w:continuationSeparator/>
      </w:r>
    </w:p>
  </w:footnote>
  <w:footnote w:id="1">
    <w:p w14:paraId="5D4CD879" w14:textId="3A753C39" w:rsidR="00631A5A" w:rsidRPr="00631A5A" w:rsidRDefault="00631A5A">
      <w:pPr>
        <w:pStyle w:val="FootnoteText"/>
        <w:rPr>
          <w:rFonts w:ascii="Times New Roman" w:hAnsi="Times New Roman" w:cs="Times New Roman"/>
          <w:sz w:val="22"/>
          <w:szCs w:val="22"/>
        </w:rPr>
      </w:pPr>
      <w:r w:rsidRPr="00631A5A">
        <w:rPr>
          <w:rStyle w:val="FootnoteReference"/>
          <w:rFonts w:ascii="Times New Roman" w:hAnsi="Times New Roman" w:cs="Times New Roman"/>
          <w:sz w:val="22"/>
          <w:szCs w:val="22"/>
        </w:rPr>
        <w:footnoteRef/>
      </w:r>
      <w:r w:rsidRPr="00631A5A">
        <w:rPr>
          <w:rFonts w:ascii="Times New Roman" w:hAnsi="Times New Roman" w:cs="Times New Roman"/>
          <w:sz w:val="22"/>
          <w:szCs w:val="22"/>
        </w:rPr>
        <w:t xml:space="preserve"> NP’s contrast between observ</w:t>
      </w:r>
      <w:r w:rsidR="00F22ABD">
        <w:rPr>
          <w:rFonts w:ascii="Times New Roman" w:hAnsi="Times New Roman" w:cs="Times New Roman"/>
          <w:sz w:val="22"/>
          <w:szCs w:val="22"/>
        </w:rPr>
        <w:t>ed</w:t>
      </w:r>
      <w:r w:rsidRPr="00631A5A">
        <w:rPr>
          <w:rFonts w:ascii="Times New Roman" w:hAnsi="Times New Roman" w:cs="Times New Roman"/>
          <w:sz w:val="22"/>
          <w:szCs w:val="22"/>
        </w:rPr>
        <w:t xml:space="preserve"> matter and its underlying reality </w:t>
      </w:r>
      <w:r w:rsidR="007071B4">
        <w:rPr>
          <w:rFonts w:ascii="Times New Roman" w:hAnsi="Times New Roman" w:cs="Times New Roman"/>
          <w:sz w:val="22"/>
          <w:szCs w:val="22"/>
        </w:rPr>
        <w:t>might seem</w:t>
      </w:r>
      <w:r w:rsidRPr="00631A5A">
        <w:rPr>
          <w:rFonts w:ascii="Times New Roman" w:hAnsi="Times New Roman" w:cs="Times New Roman"/>
          <w:sz w:val="22"/>
          <w:szCs w:val="22"/>
        </w:rPr>
        <w:t xml:space="preserve"> dualist</w:t>
      </w:r>
      <w:r w:rsidR="0021621D">
        <w:rPr>
          <w:rFonts w:ascii="Times New Roman" w:hAnsi="Times New Roman" w:cs="Times New Roman"/>
          <w:sz w:val="22"/>
          <w:szCs w:val="22"/>
        </w:rPr>
        <w:t>. B</w:t>
      </w:r>
      <w:r w:rsidR="007071B4">
        <w:rPr>
          <w:rFonts w:ascii="Times New Roman" w:hAnsi="Times New Roman" w:cs="Times New Roman"/>
          <w:sz w:val="22"/>
          <w:szCs w:val="22"/>
        </w:rPr>
        <w:t xml:space="preserve">ut it isn’t actually, </w:t>
      </w:r>
      <w:r w:rsidRPr="00631A5A">
        <w:rPr>
          <w:rFonts w:ascii="Times New Roman" w:hAnsi="Times New Roman" w:cs="Times New Roman"/>
          <w:sz w:val="22"/>
          <w:szCs w:val="22"/>
        </w:rPr>
        <w:t xml:space="preserve">for only the underlying matter is real. </w:t>
      </w:r>
      <w:r w:rsidR="00C23D79">
        <w:rPr>
          <w:rFonts w:ascii="Times New Roman" w:hAnsi="Times New Roman" w:cs="Times New Roman"/>
          <w:sz w:val="22"/>
          <w:szCs w:val="22"/>
        </w:rPr>
        <w:t>Observe</w:t>
      </w:r>
      <w:r w:rsidR="00CC48DA">
        <w:rPr>
          <w:rFonts w:ascii="Times New Roman" w:hAnsi="Times New Roman" w:cs="Times New Roman"/>
          <w:sz w:val="22"/>
          <w:szCs w:val="22"/>
        </w:rPr>
        <w:t>d</w:t>
      </w:r>
      <w:r w:rsidR="00C23D79">
        <w:rPr>
          <w:rFonts w:ascii="Times New Roman" w:hAnsi="Times New Roman" w:cs="Times New Roman"/>
          <w:sz w:val="22"/>
          <w:szCs w:val="22"/>
        </w:rPr>
        <w:t xml:space="preserve"> matter is</w:t>
      </w:r>
      <w:r w:rsidRPr="00631A5A">
        <w:rPr>
          <w:rFonts w:ascii="Times New Roman" w:hAnsi="Times New Roman" w:cs="Times New Roman"/>
          <w:sz w:val="22"/>
          <w:szCs w:val="22"/>
        </w:rPr>
        <w:t xml:space="preserve"> just perceptual appearances.</w:t>
      </w:r>
    </w:p>
  </w:footnote>
  <w:footnote w:id="2">
    <w:p w14:paraId="0A482102" w14:textId="77777777" w:rsidR="00245D8F" w:rsidRPr="006A1BCF" w:rsidRDefault="00245D8F" w:rsidP="00245D8F">
      <w:pPr>
        <w:pStyle w:val="FootnoteText"/>
        <w:rPr>
          <w:rFonts w:ascii="Times New Roman" w:hAnsi="Times New Roman" w:cs="Times New Roman"/>
          <w:sz w:val="22"/>
          <w:szCs w:val="22"/>
        </w:rPr>
      </w:pPr>
      <w:r w:rsidRPr="006A1BC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w:t>
      </w:r>
      <w:r w:rsidRPr="00A3182C">
        <w:rPr>
          <w:rFonts w:ascii="Times New Roman" w:hAnsi="Times New Roman" w:cs="Times New Roman"/>
          <w:sz w:val="22"/>
          <w:szCs w:val="22"/>
        </w:rPr>
        <w:t>Some cortical activity is weak and subliminal (e.g., routine conceptual skills)</w:t>
      </w:r>
      <w:r>
        <w:rPr>
          <w:rFonts w:ascii="Times New Roman" w:hAnsi="Times New Roman" w:cs="Times New Roman"/>
          <w:sz w:val="22"/>
          <w:szCs w:val="22"/>
        </w:rPr>
        <w:t xml:space="preserve">. It’s thus </w:t>
      </w:r>
      <w:r w:rsidRPr="00A3182C">
        <w:rPr>
          <w:rFonts w:ascii="Times New Roman" w:hAnsi="Times New Roman" w:cs="Times New Roman"/>
          <w:sz w:val="22"/>
          <w:szCs w:val="22"/>
        </w:rPr>
        <w:t xml:space="preserve">of little use in unifying consciousness. By contrast, some cortical activity is strong </w:t>
      </w:r>
      <w:r>
        <w:rPr>
          <w:rFonts w:ascii="Times New Roman" w:hAnsi="Times New Roman" w:cs="Times New Roman"/>
          <w:sz w:val="22"/>
          <w:szCs w:val="22"/>
        </w:rPr>
        <w:t xml:space="preserve">and conscious </w:t>
      </w:r>
      <w:r w:rsidRPr="00A3182C">
        <w:rPr>
          <w:rFonts w:ascii="Times New Roman" w:hAnsi="Times New Roman" w:cs="Times New Roman"/>
          <w:sz w:val="22"/>
          <w:szCs w:val="22"/>
        </w:rPr>
        <w:t>(e.g., creative thinking)</w:t>
      </w:r>
      <w:r>
        <w:rPr>
          <w:rFonts w:ascii="Times New Roman" w:hAnsi="Times New Roman" w:cs="Times New Roman"/>
          <w:sz w:val="22"/>
          <w:szCs w:val="22"/>
        </w:rPr>
        <w:t xml:space="preserve">. Its </w:t>
      </w:r>
      <w:r w:rsidRPr="003A047A">
        <w:rPr>
          <w:rFonts w:ascii="Times New Roman" w:hAnsi="Times New Roman" w:cs="Times New Roman"/>
          <w:sz w:val="22"/>
          <w:szCs w:val="22"/>
        </w:rPr>
        <w:t xml:space="preserve">extensive feedback loops </w:t>
      </w:r>
      <w:r>
        <w:rPr>
          <w:rFonts w:ascii="Times New Roman" w:hAnsi="Times New Roman" w:cs="Times New Roman"/>
          <w:sz w:val="22"/>
          <w:szCs w:val="22"/>
        </w:rPr>
        <w:t>and</w:t>
      </w:r>
      <w:r w:rsidRPr="003A047A">
        <w:rPr>
          <w:rFonts w:ascii="Times New Roman" w:hAnsi="Times New Roman" w:cs="Times New Roman"/>
          <w:sz w:val="22"/>
          <w:szCs w:val="22"/>
        </w:rPr>
        <w:t xml:space="preserve"> phase-locked EM fields</w:t>
      </w:r>
      <w:r>
        <w:rPr>
          <w:rFonts w:ascii="Times New Roman" w:hAnsi="Times New Roman" w:cs="Times New Roman"/>
          <w:sz w:val="22"/>
          <w:szCs w:val="22"/>
        </w:rPr>
        <w:t xml:space="preserve"> produce a powerfully</w:t>
      </w:r>
      <w:r w:rsidRPr="00A3182C">
        <w:rPr>
          <w:rFonts w:ascii="Times New Roman" w:hAnsi="Times New Roman" w:cs="Times New Roman"/>
          <w:sz w:val="22"/>
          <w:szCs w:val="22"/>
        </w:rPr>
        <w:t xml:space="preserve"> unif</w:t>
      </w:r>
      <w:r>
        <w:rPr>
          <w:rFonts w:ascii="Times New Roman" w:hAnsi="Times New Roman" w:cs="Times New Roman"/>
          <w:sz w:val="22"/>
          <w:szCs w:val="22"/>
        </w:rPr>
        <w:t>ied</w:t>
      </w:r>
      <w:r w:rsidRPr="00A3182C">
        <w:rPr>
          <w:rFonts w:ascii="Times New Roman" w:hAnsi="Times New Roman" w:cs="Times New Roman"/>
          <w:sz w:val="22"/>
          <w:szCs w:val="22"/>
        </w:rPr>
        <w:t xml:space="preserve"> consciousness.</w:t>
      </w:r>
    </w:p>
  </w:footnote>
  <w:footnote w:id="3">
    <w:p w14:paraId="4715D440" w14:textId="402D9055" w:rsidR="00EE1C09" w:rsidRPr="00742AB5" w:rsidRDefault="00EE1C09">
      <w:pPr>
        <w:pStyle w:val="FootnoteText"/>
        <w:rPr>
          <w:rFonts w:ascii="Times New Roman" w:hAnsi="Times New Roman" w:cs="Times New Roman"/>
          <w:sz w:val="22"/>
          <w:szCs w:val="22"/>
        </w:rPr>
      </w:pPr>
      <w:r w:rsidRPr="00742AB5">
        <w:rPr>
          <w:rStyle w:val="FootnoteReference"/>
          <w:rFonts w:ascii="Times New Roman" w:hAnsi="Times New Roman" w:cs="Times New Roman"/>
          <w:sz w:val="22"/>
          <w:szCs w:val="22"/>
        </w:rPr>
        <w:footnoteRef/>
      </w:r>
      <w:r w:rsidRPr="00742AB5">
        <w:rPr>
          <w:rFonts w:ascii="Times New Roman" w:hAnsi="Times New Roman" w:cs="Times New Roman"/>
          <w:sz w:val="22"/>
          <w:szCs w:val="22"/>
        </w:rPr>
        <w:t xml:space="preserve"> These various electrically active membrane proteins appear not just in peripheral levels but also cortical levels in sensory circuits. These qualia proteins actually activate electrical activity in the circuits at peripheral levels. These electrically charged proteins also reside within the circuits’ electrical activity at cortical levels. So, the proteins are </w:t>
      </w:r>
      <w:r w:rsidR="003B6BDC">
        <w:rPr>
          <w:rFonts w:ascii="Times New Roman" w:hAnsi="Times New Roman" w:cs="Times New Roman"/>
          <w:sz w:val="22"/>
          <w:szCs w:val="22"/>
        </w:rPr>
        <w:t xml:space="preserve">vital </w:t>
      </w:r>
      <w:r w:rsidRPr="00742AB5">
        <w:rPr>
          <w:rFonts w:ascii="Times New Roman" w:hAnsi="Times New Roman" w:cs="Times New Roman"/>
          <w:sz w:val="22"/>
          <w:szCs w:val="22"/>
        </w:rPr>
        <w:t>part</w:t>
      </w:r>
      <w:r w:rsidR="003B6BDC">
        <w:rPr>
          <w:rFonts w:ascii="Times New Roman" w:hAnsi="Times New Roman" w:cs="Times New Roman"/>
          <w:sz w:val="22"/>
          <w:szCs w:val="22"/>
        </w:rPr>
        <w:t>s</w:t>
      </w:r>
      <w:r w:rsidRPr="00742AB5">
        <w:rPr>
          <w:rFonts w:ascii="Times New Roman" w:hAnsi="Times New Roman" w:cs="Times New Roman"/>
          <w:sz w:val="22"/>
          <w:szCs w:val="22"/>
        </w:rPr>
        <w:t xml:space="preserve"> of this electrical activity at all levels.</w:t>
      </w:r>
    </w:p>
  </w:footnote>
  <w:footnote w:id="4">
    <w:p w14:paraId="28449534" w14:textId="2D60D40A" w:rsidR="00553550" w:rsidRPr="00553550" w:rsidRDefault="00553550">
      <w:pPr>
        <w:pStyle w:val="FootnoteText"/>
        <w:rPr>
          <w:rFonts w:ascii="Times New Roman" w:hAnsi="Times New Roman" w:cs="Times New Roman"/>
          <w:sz w:val="22"/>
          <w:szCs w:val="22"/>
        </w:rPr>
      </w:pPr>
      <w:r w:rsidRPr="00553550">
        <w:rPr>
          <w:rStyle w:val="FootnoteReference"/>
          <w:rFonts w:ascii="Times New Roman" w:hAnsi="Times New Roman" w:cs="Times New Roman"/>
          <w:sz w:val="22"/>
          <w:szCs w:val="22"/>
        </w:rPr>
        <w:footnoteRef/>
      </w:r>
      <w:r w:rsidRPr="00553550">
        <w:rPr>
          <w:rFonts w:ascii="Times New Roman" w:hAnsi="Times New Roman" w:cs="Times New Roman"/>
          <w:sz w:val="22"/>
          <w:szCs w:val="22"/>
        </w:rPr>
        <w:t xml:space="preserve"> This account of images as inner pictures in our heads does not commit the fallacy of positing a little man in an inner theater who makes sense of incoming images</w:t>
      </w:r>
      <w:r>
        <w:rPr>
          <w:rFonts w:ascii="Times New Roman" w:hAnsi="Times New Roman" w:cs="Times New Roman"/>
          <w:sz w:val="22"/>
          <w:szCs w:val="22"/>
        </w:rPr>
        <w:t>. F</w:t>
      </w:r>
      <w:r w:rsidRPr="00553550">
        <w:rPr>
          <w:rFonts w:ascii="Times New Roman" w:hAnsi="Times New Roman" w:cs="Times New Roman"/>
          <w:sz w:val="22"/>
          <w:szCs w:val="22"/>
        </w:rPr>
        <w:t xml:space="preserve">or in this theory images are already conscious and meaningful. No </w:t>
      </w:r>
      <w:r w:rsidR="00132628">
        <w:rPr>
          <w:rFonts w:ascii="Times New Roman" w:hAnsi="Times New Roman" w:cs="Times New Roman"/>
          <w:sz w:val="22"/>
          <w:szCs w:val="22"/>
        </w:rPr>
        <w:t>little man</w:t>
      </w:r>
      <w:r w:rsidRPr="00553550">
        <w:rPr>
          <w:rFonts w:ascii="Times New Roman" w:hAnsi="Times New Roman" w:cs="Times New Roman"/>
          <w:sz w:val="22"/>
          <w:szCs w:val="22"/>
        </w:rPr>
        <w:t xml:space="preserve"> is needed to make sense of them.</w:t>
      </w:r>
    </w:p>
  </w:footnote>
  <w:footnote w:id="5">
    <w:p w14:paraId="346F0148" w14:textId="6DA55FEC" w:rsidR="00EA09C7" w:rsidRPr="00D21C26" w:rsidRDefault="00EA09C7" w:rsidP="00EA09C7">
      <w:pPr>
        <w:pStyle w:val="FootnoteText"/>
        <w:rPr>
          <w:rFonts w:ascii="Times New Roman" w:hAnsi="Times New Roman" w:cs="Times New Roman"/>
          <w:sz w:val="22"/>
          <w:szCs w:val="22"/>
        </w:rPr>
      </w:pPr>
      <w:r w:rsidRPr="00F112E4">
        <w:rPr>
          <w:rStyle w:val="FootnoteReference"/>
          <w:rFonts w:ascii="Times New Roman" w:hAnsi="Times New Roman" w:cs="Times New Roman"/>
          <w:sz w:val="22"/>
          <w:szCs w:val="22"/>
        </w:rPr>
        <w:footnoteRef/>
      </w:r>
      <w:r w:rsidRPr="00F112E4">
        <w:rPr>
          <w:rFonts w:ascii="Times New Roman" w:hAnsi="Times New Roman" w:cs="Times New Roman"/>
          <w:sz w:val="22"/>
          <w:szCs w:val="22"/>
        </w:rPr>
        <w:t xml:space="preserve"> The subject’s existence has been doubted</w:t>
      </w:r>
      <w:r>
        <w:rPr>
          <w:rFonts w:ascii="Times New Roman" w:hAnsi="Times New Roman" w:cs="Times New Roman"/>
          <w:sz w:val="22"/>
          <w:szCs w:val="22"/>
        </w:rPr>
        <w:t xml:space="preserve"> on grounds</w:t>
      </w:r>
      <w:r w:rsidRPr="00F112E4">
        <w:rPr>
          <w:rFonts w:ascii="Times New Roman" w:hAnsi="Times New Roman" w:cs="Times New Roman"/>
          <w:sz w:val="22"/>
          <w:szCs w:val="22"/>
        </w:rPr>
        <w:t xml:space="preserve"> that</w:t>
      </w:r>
      <w:r w:rsidR="00737161">
        <w:rPr>
          <w:rFonts w:ascii="Times New Roman" w:hAnsi="Times New Roman" w:cs="Times New Roman"/>
          <w:sz w:val="22"/>
          <w:szCs w:val="22"/>
        </w:rPr>
        <w:t>, firstly,</w:t>
      </w:r>
      <w:r w:rsidRPr="00F112E4">
        <w:rPr>
          <w:rFonts w:ascii="Times New Roman" w:hAnsi="Times New Roman" w:cs="Times New Roman"/>
          <w:sz w:val="22"/>
          <w:szCs w:val="22"/>
        </w:rPr>
        <w:t xml:space="preserve"> it’s not observable introspectively. But it is observable in the form of the mind’s decisions, which involves plans, values, and memories. This controlling center gives the mind’s contents a continuous, coherent identity. </w:t>
      </w:r>
      <w:r w:rsidR="00737161">
        <w:rPr>
          <w:rFonts w:ascii="Times New Roman" w:hAnsi="Times New Roman" w:cs="Times New Roman"/>
          <w:sz w:val="22"/>
          <w:szCs w:val="22"/>
        </w:rPr>
        <w:t>Secondly</w:t>
      </w:r>
      <w:r>
        <w:rPr>
          <w:rFonts w:ascii="Times New Roman" w:hAnsi="Times New Roman" w:cs="Times New Roman"/>
          <w:sz w:val="22"/>
          <w:szCs w:val="22"/>
        </w:rPr>
        <w:t xml:space="preserve">, </w:t>
      </w:r>
      <w:r w:rsidRPr="00F112E4">
        <w:rPr>
          <w:rFonts w:ascii="Times New Roman" w:hAnsi="Times New Roman" w:cs="Times New Roman"/>
          <w:sz w:val="22"/>
          <w:szCs w:val="22"/>
        </w:rPr>
        <w:t xml:space="preserve">there’s </w:t>
      </w:r>
      <w:r>
        <w:rPr>
          <w:rFonts w:ascii="Times New Roman" w:hAnsi="Times New Roman" w:cs="Times New Roman"/>
          <w:sz w:val="22"/>
          <w:szCs w:val="22"/>
        </w:rPr>
        <w:t xml:space="preserve">arguably </w:t>
      </w:r>
      <w:r w:rsidRPr="00F112E4">
        <w:rPr>
          <w:rFonts w:ascii="Times New Roman" w:hAnsi="Times New Roman" w:cs="Times New Roman"/>
          <w:sz w:val="22"/>
          <w:szCs w:val="22"/>
        </w:rPr>
        <w:t>no central subject where all information converges—just multiple parallel channels</w:t>
      </w:r>
      <w:r>
        <w:rPr>
          <w:rFonts w:ascii="Times New Roman" w:hAnsi="Times New Roman" w:cs="Times New Roman"/>
          <w:sz w:val="22"/>
          <w:szCs w:val="22"/>
        </w:rPr>
        <w:t xml:space="preserve">, which </w:t>
      </w:r>
      <w:r w:rsidRPr="00F112E4">
        <w:rPr>
          <w:rFonts w:ascii="Times New Roman" w:hAnsi="Times New Roman" w:cs="Times New Roman"/>
          <w:sz w:val="22"/>
          <w:szCs w:val="22"/>
        </w:rPr>
        <w:t xml:space="preserve">precludes binding. But </w:t>
      </w:r>
      <w:r>
        <w:rPr>
          <w:rFonts w:ascii="Times New Roman" w:hAnsi="Times New Roman" w:cs="Times New Roman"/>
          <w:sz w:val="22"/>
          <w:szCs w:val="22"/>
        </w:rPr>
        <w:t xml:space="preserve">there is in fact considerable </w:t>
      </w:r>
      <w:r w:rsidRPr="00F112E4">
        <w:rPr>
          <w:rFonts w:ascii="Times New Roman" w:hAnsi="Times New Roman" w:cs="Times New Roman"/>
          <w:sz w:val="22"/>
          <w:szCs w:val="22"/>
        </w:rPr>
        <w:t xml:space="preserve">evidence </w:t>
      </w:r>
      <w:r>
        <w:rPr>
          <w:rFonts w:ascii="Times New Roman" w:hAnsi="Times New Roman" w:cs="Times New Roman"/>
          <w:sz w:val="22"/>
          <w:szCs w:val="22"/>
        </w:rPr>
        <w:t xml:space="preserve">today </w:t>
      </w:r>
      <w:r w:rsidRPr="00F112E4">
        <w:rPr>
          <w:rFonts w:ascii="Times New Roman" w:hAnsi="Times New Roman" w:cs="Times New Roman"/>
          <w:sz w:val="22"/>
          <w:szCs w:val="22"/>
        </w:rPr>
        <w:t>that binding actually does occur.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06398004"/>
      <w:docPartObj>
        <w:docPartGallery w:val="Page Numbers (Top of Page)"/>
        <w:docPartUnique/>
      </w:docPartObj>
    </w:sdtPr>
    <w:sdtEndPr>
      <w:rPr>
        <w:noProof/>
      </w:rPr>
    </w:sdtEndPr>
    <w:sdtContent>
      <w:p w14:paraId="33571580" w14:textId="77777777" w:rsidR="001729AE" w:rsidRPr="001729AE" w:rsidRDefault="001729AE">
        <w:pPr>
          <w:pStyle w:val="Header"/>
          <w:jc w:val="right"/>
          <w:rPr>
            <w:rFonts w:ascii="Times New Roman" w:hAnsi="Times New Roman"/>
            <w:sz w:val="24"/>
            <w:szCs w:val="24"/>
          </w:rPr>
        </w:pPr>
        <w:r w:rsidRPr="001729AE">
          <w:rPr>
            <w:rFonts w:ascii="Times New Roman" w:hAnsi="Times New Roman"/>
            <w:sz w:val="24"/>
            <w:szCs w:val="24"/>
          </w:rPr>
          <w:fldChar w:fldCharType="begin"/>
        </w:r>
        <w:r w:rsidRPr="001729AE">
          <w:rPr>
            <w:rFonts w:ascii="Times New Roman" w:hAnsi="Times New Roman"/>
            <w:sz w:val="24"/>
            <w:szCs w:val="24"/>
          </w:rPr>
          <w:instrText xml:space="preserve"> PAGE   \* MERGEFORMAT </w:instrText>
        </w:r>
        <w:r w:rsidRPr="001729AE">
          <w:rPr>
            <w:rFonts w:ascii="Times New Roman" w:hAnsi="Times New Roman"/>
            <w:sz w:val="24"/>
            <w:szCs w:val="24"/>
          </w:rPr>
          <w:fldChar w:fldCharType="separate"/>
        </w:r>
        <w:r w:rsidRPr="001729AE">
          <w:rPr>
            <w:rFonts w:ascii="Times New Roman" w:hAnsi="Times New Roman"/>
            <w:noProof/>
            <w:sz w:val="24"/>
            <w:szCs w:val="24"/>
          </w:rPr>
          <w:t>2</w:t>
        </w:r>
        <w:r w:rsidRPr="001729AE">
          <w:rPr>
            <w:rFonts w:ascii="Times New Roman" w:hAnsi="Times New Roman"/>
            <w:noProof/>
            <w:sz w:val="24"/>
            <w:szCs w:val="24"/>
          </w:rPr>
          <w:fldChar w:fldCharType="end"/>
        </w:r>
      </w:p>
    </w:sdtContent>
  </w:sdt>
  <w:p w14:paraId="2EE0A405" w14:textId="77777777" w:rsidR="001729AE" w:rsidRPr="001729AE" w:rsidRDefault="001729AE">
    <w:pPr>
      <w:pStyle w:val="Head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oofState w:spelling="clean" w:grammar="clean"/>
  <w:attachedTemplate r:id="rId1"/>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tjA1NzMyMjEwtTBT0lEKTi0uzszPAykws6gFAO47gwctAAAA"/>
  </w:docVars>
  <w:rsids>
    <w:rsidRoot w:val="000A1C80"/>
    <w:rsid w:val="000001B2"/>
    <w:rsid w:val="00000B08"/>
    <w:rsid w:val="0000167A"/>
    <w:rsid w:val="00002153"/>
    <w:rsid w:val="00002A1E"/>
    <w:rsid w:val="00002BC9"/>
    <w:rsid w:val="00002DCE"/>
    <w:rsid w:val="000030D0"/>
    <w:rsid w:val="00004172"/>
    <w:rsid w:val="0000448D"/>
    <w:rsid w:val="000047D8"/>
    <w:rsid w:val="00004AC5"/>
    <w:rsid w:val="000050C2"/>
    <w:rsid w:val="000052A5"/>
    <w:rsid w:val="00005764"/>
    <w:rsid w:val="0000677A"/>
    <w:rsid w:val="0000688A"/>
    <w:rsid w:val="0000753E"/>
    <w:rsid w:val="0001049E"/>
    <w:rsid w:val="00010C6E"/>
    <w:rsid w:val="00010D18"/>
    <w:rsid w:val="00010D8E"/>
    <w:rsid w:val="000110B7"/>
    <w:rsid w:val="0001111A"/>
    <w:rsid w:val="0001118D"/>
    <w:rsid w:val="000111A7"/>
    <w:rsid w:val="00011DBA"/>
    <w:rsid w:val="000126B9"/>
    <w:rsid w:val="00012BB2"/>
    <w:rsid w:val="00013B10"/>
    <w:rsid w:val="000151C6"/>
    <w:rsid w:val="00015F84"/>
    <w:rsid w:val="0001636B"/>
    <w:rsid w:val="00016421"/>
    <w:rsid w:val="0001700B"/>
    <w:rsid w:val="000175A5"/>
    <w:rsid w:val="000201A6"/>
    <w:rsid w:val="000202AE"/>
    <w:rsid w:val="0002048F"/>
    <w:rsid w:val="00020BF7"/>
    <w:rsid w:val="00020C30"/>
    <w:rsid w:val="00020E84"/>
    <w:rsid w:val="000213B7"/>
    <w:rsid w:val="000215AB"/>
    <w:rsid w:val="000216F5"/>
    <w:rsid w:val="00021D8D"/>
    <w:rsid w:val="00022586"/>
    <w:rsid w:val="000226E0"/>
    <w:rsid w:val="000228C0"/>
    <w:rsid w:val="00022964"/>
    <w:rsid w:val="00022C91"/>
    <w:rsid w:val="00022D47"/>
    <w:rsid w:val="0002316A"/>
    <w:rsid w:val="000231A3"/>
    <w:rsid w:val="000232D6"/>
    <w:rsid w:val="000232D8"/>
    <w:rsid w:val="00023A27"/>
    <w:rsid w:val="00023A7E"/>
    <w:rsid w:val="00023EAF"/>
    <w:rsid w:val="00023EF5"/>
    <w:rsid w:val="000245E0"/>
    <w:rsid w:val="000248F9"/>
    <w:rsid w:val="00024B84"/>
    <w:rsid w:val="00025918"/>
    <w:rsid w:val="0002640F"/>
    <w:rsid w:val="00026528"/>
    <w:rsid w:val="000269B8"/>
    <w:rsid w:val="00026E5D"/>
    <w:rsid w:val="00026F10"/>
    <w:rsid w:val="00027C3B"/>
    <w:rsid w:val="00027C53"/>
    <w:rsid w:val="00027C89"/>
    <w:rsid w:val="00027D7C"/>
    <w:rsid w:val="00027E18"/>
    <w:rsid w:val="00027F26"/>
    <w:rsid w:val="00030086"/>
    <w:rsid w:val="000303FB"/>
    <w:rsid w:val="000306C4"/>
    <w:rsid w:val="000309B4"/>
    <w:rsid w:val="00030A9E"/>
    <w:rsid w:val="00030B2B"/>
    <w:rsid w:val="00030D9F"/>
    <w:rsid w:val="00030F07"/>
    <w:rsid w:val="000319E8"/>
    <w:rsid w:val="0003231A"/>
    <w:rsid w:val="000324DA"/>
    <w:rsid w:val="00032B28"/>
    <w:rsid w:val="00033B01"/>
    <w:rsid w:val="00033C81"/>
    <w:rsid w:val="00033F16"/>
    <w:rsid w:val="00033F50"/>
    <w:rsid w:val="00034575"/>
    <w:rsid w:val="00034F87"/>
    <w:rsid w:val="000351ED"/>
    <w:rsid w:val="00035310"/>
    <w:rsid w:val="000354EF"/>
    <w:rsid w:val="0003554D"/>
    <w:rsid w:val="000357F0"/>
    <w:rsid w:val="000359AA"/>
    <w:rsid w:val="000360EA"/>
    <w:rsid w:val="00036469"/>
    <w:rsid w:val="000365A1"/>
    <w:rsid w:val="000366FB"/>
    <w:rsid w:val="000367AA"/>
    <w:rsid w:val="000368F7"/>
    <w:rsid w:val="00036F3A"/>
    <w:rsid w:val="00036FDF"/>
    <w:rsid w:val="00037669"/>
    <w:rsid w:val="000377CA"/>
    <w:rsid w:val="000400D8"/>
    <w:rsid w:val="00040E79"/>
    <w:rsid w:val="0004116F"/>
    <w:rsid w:val="000418C8"/>
    <w:rsid w:val="00041953"/>
    <w:rsid w:val="00041B1A"/>
    <w:rsid w:val="00041CE3"/>
    <w:rsid w:val="00041D89"/>
    <w:rsid w:val="00041E7D"/>
    <w:rsid w:val="00042ED9"/>
    <w:rsid w:val="00042F0D"/>
    <w:rsid w:val="00043362"/>
    <w:rsid w:val="000433D5"/>
    <w:rsid w:val="0004372D"/>
    <w:rsid w:val="00043788"/>
    <w:rsid w:val="00043B24"/>
    <w:rsid w:val="00044151"/>
    <w:rsid w:val="00044A97"/>
    <w:rsid w:val="00044CAA"/>
    <w:rsid w:val="00044E4F"/>
    <w:rsid w:val="00044FA7"/>
    <w:rsid w:val="00045258"/>
    <w:rsid w:val="000452CD"/>
    <w:rsid w:val="000454A4"/>
    <w:rsid w:val="00045522"/>
    <w:rsid w:val="00045A80"/>
    <w:rsid w:val="000460C3"/>
    <w:rsid w:val="00046147"/>
    <w:rsid w:val="00046199"/>
    <w:rsid w:val="000461B6"/>
    <w:rsid w:val="00046302"/>
    <w:rsid w:val="0004656E"/>
    <w:rsid w:val="00046574"/>
    <w:rsid w:val="00046B0C"/>
    <w:rsid w:val="00046D2B"/>
    <w:rsid w:val="00047676"/>
    <w:rsid w:val="00047955"/>
    <w:rsid w:val="00047C93"/>
    <w:rsid w:val="00050031"/>
    <w:rsid w:val="00050058"/>
    <w:rsid w:val="000506F5"/>
    <w:rsid w:val="00050D0F"/>
    <w:rsid w:val="00050D98"/>
    <w:rsid w:val="000511C5"/>
    <w:rsid w:val="0005170A"/>
    <w:rsid w:val="00051848"/>
    <w:rsid w:val="00051E04"/>
    <w:rsid w:val="000531C3"/>
    <w:rsid w:val="000532F1"/>
    <w:rsid w:val="00053373"/>
    <w:rsid w:val="0005388A"/>
    <w:rsid w:val="0005477B"/>
    <w:rsid w:val="00055766"/>
    <w:rsid w:val="000557B4"/>
    <w:rsid w:val="000559E2"/>
    <w:rsid w:val="00055A06"/>
    <w:rsid w:val="00055A4A"/>
    <w:rsid w:val="00055A9B"/>
    <w:rsid w:val="00055B10"/>
    <w:rsid w:val="00056627"/>
    <w:rsid w:val="00056EC4"/>
    <w:rsid w:val="00057392"/>
    <w:rsid w:val="00057D39"/>
    <w:rsid w:val="00057DF1"/>
    <w:rsid w:val="00057E2B"/>
    <w:rsid w:val="000603F2"/>
    <w:rsid w:val="00060432"/>
    <w:rsid w:val="00060979"/>
    <w:rsid w:val="00060C42"/>
    <w:rsid w:val="00061087"/>
    <w:rsid w:val="00061649"/>
    <w:rsid w:val="000617CF"/>
    <w:rsid w:val="00062420"/>
    <w:rsid w:val="0006284B"/>
    <w:rsid w:val="00062FED"/>
    <w:rsid w:val="000635FE"/>
    <w:rsid w:val="00063A28"/>
    <w:rsid w:val="00063ADB"/>
    <w:rsid w:val="00063C19"/>
    <w:rsid w:val="000640F7"/>
    <w:rsid w:val="0006413C"/>
    <w:rsid w:val="0006446F"/>
    <w:rsid w:val="0006494E"/>
    <w:rsid w:val="00064A3A"/>
    <w:rsid w:val="00064DF8"/>
    <w:rsid w:val="0006508B"/>
    <w:rsid w:val="00065593"/>
    <w:rsid w:val="00065799"/>
    <w:rsid w:val="000657DC"/>
    <w:rsid w:val="00065C90"/>
    <w:rsid w:val="00065E03"/>
    <w:rsid w:val="000663A8"/>
    <w:rsid w:val="00066AC0"/>
    <w:rsid w:val="00066ADC"/>
    <w:rsid w:val="00066DD9"/>
    <w:rsid w:val="000676E3"/>
    <w:rsid w:val="00067DF5"/>
    <w:rsid w:val="00067EC8"/>
    <w:rsid w:val="0007009C"/>
    <w:rsid w:val="000705F3"/>
    <w:rsid w:val="00070875"/>
    <w:rsid w:val="00070A81"/>
    <w:rsid w:val="00070D3B"/>
    <w:rsid w:val="00070D65"/>
    <w:rsid w:val="00070F11"/>
    <w:rsid w:val="000720D0"/>
    <w:rsid w:val="0007245D"/>
    <w:rsid w:val="0007250F"/>
    <w:rsid w:val="000725DF"/>
    <w:rsid w:val="000727CA"/>
    <w:rsid w:val="00072ABD"/>
    <w:rsid w:val="00072E95"/>
    <w:rsid w:val="00072FED"/>
    <w:rsid w:val="000732EF"/>
    <w:rsid w:val="00073679"/>
    <w:rsid w:val="00073764"/>
    <w:rsid w:val="000741A8"/>
    <w:rsid w:val="000741EC"/>
    <w:rsid w:val="000746A9"/>
    <w:rsid w:val="000749EA"/>
    <w:rsid w:val="00074A01"/>
    <w:rsid w:val="00075018"/>
    <w:rsid w:val="0007652A"/>
    <w:rsid w:val="00076AAF"/>
    <w:rsid w:val="00076D51"/>
    <w:rsid w:val="00077150"/>
    <w:rsid w:val="000771B8"/>
    <w:rsid w:val="0007799D"/>
    <w:rsid w:val="00077D65"/>
    <w:rsid w:val="00080213"/>
    <w:rsid w:val="000805F8"/>
    <w:rsid w:val="000809E1"/>
    <w:rsid w:val="000811C2"/>
    <w:rsid w:val="00081818"/>
    <w:rsid w:val="00082755"/>
    <w:rsid w:val="000827A2"/>
    <w:rsid w:val="0008291E"/>
    <w:rsid w:val="0008294E"/>
    <w:rsid w:val="00082C62"/>
    <w:rsid w:val="0008305D"/>
    <w:rsid w:val="00083176"/>
    <w:rsid w:val="000836A6"/>
    <w:rsid w:val="000840F7"/>
    <w:rsid w:val="00084137"/>
    <w:rsid w:val="00084D04"/>
    <w:rsid w:val="00085696"/>
    <w:rsid w:val="00085771"/>
    <w:rsid w:val="0008586C"/>
    <w:rsid w:val="00085C69"/>
    <w:rsid w:val="00085CCC"/>
    <w:rsid w:val="0008626C"/>
    <w:rsid w:val="00086848"/>
    <w:rsid w:val="00086AB5"/>
    <w:rsid w:val="0008713B"/>
    <w:rsid w:val="00087560"/>
    <w:rsid w:val="000878EE"/>
    <w:rsid w:val="00087A5A"/>
    <w:rsid w:val="00087B6B"/>
    <w:rsid w:val="00087D7B"/>
    <w:rsid w:val="00087F20"/>
    <w:rsid w:val="000902AC"/>
    <w:rsid w:val="00090F8A"/>
    <w:rsid w:val="00091706"/>
    <w:rsid w:val="0009239A"/>
    <w:rsid w:val="00092561"/>
    <w:rsid w:val="000926D7"/>
    <w:rsid w:val="000927EC"/>
    <w:rsid w:val="000928EC"/>
    <w:rsid w:val="000929CD"/>
    <w:rsid w:val="00092D06"/>
    <w:rsid w:val="0009317D"/>
    <w:rsid w:val="0009322F"/>
    <w:rsid w:val="00093735"/>
    <w:rsid w:val="00093884"/>
    <w:rsid w:val="00093986"/>
    <w:rsid w:val="00093F46"/>
    <w:rsid w:val="000944BB"/>
    <w:rsid w:val="00094658"/>
    <w:rsid w:val="0009516B"/>
    <w:rsid w:val="000958ED"/>
    <w:rsid w:val="000959F3"/>
    <w:rsid w:val="0009631C"/>
    <w:rsid w:val="00096BEA"/>
    <w:rsid w:val="000970A9"/>
    <w:rsid w:val="000973E4"/>
    <w:rsid w:val="00097594"/>
    <w:rsid w:val="0009786D"/>
    <w:rsid w:val="00097ACB"/>
    <w:rsid w:val="00097C13"/>
    <w:rsid w:val="000A03AA"/>
    <w:rsid w:val="000A0570"/>
    <w:rsid w:val="000A060E"/>
    <w:rsid w:val="000A0988"/>
    <w:rsid w:val="000A0AAB"/>
    <w:rsid w:val="000A123A"/>
    <w:rsid w:val="000A12A4"/>
    <w:rsid w:val="000A18CB"/>
    <w:rsid w:val="000A1C80"/>
    <w:rsid w:val="000A208E"/>
    <w:rsid w:val="000A254E"/>
    <w:rsid w:val="000A26C3"/>
    <w:rsid w:val="000A29E9"/>
    <w:rsid w:val="000A308F"/>
    <w:rsid w:val="000A42EA"/>
    <w:rsid w:val="000A4531"/>
    <w:rsid w:val="000A470A"/>
    <w:rsid w:val="000A4ADE"/>
    <w:rsid w:val="000A5460"/>
    <w:rsid w:val="000A56D6"/>
    <w:rsid w:val="000A5CC3"/>
    <w:rsid w:val="000A6200"/>
    <w:rsid w:val="000A653F"/>
    <w:rsid w:val="000A670A"/>
    <w:rsid w:val="000A68BB"/>
    <w:rsid w:val="000A6BB9"/>
    <w:rsid w:val="000A6BC6"/>
    <w:rsid w:val="000A6CAD"/>
    <w:rsid w:val="000A6E7E"/>
    <w:rsid w:val="000A7208"/>
    <w:rsid w:val="000A7414"/>
    <w:rsid w:val="000A7A5C"/>
    <w:rsid w:val="000A7CF5"/>
    <w:rsid w:val="000A7F93"/>
    <w:rsid w:val="000B0140"/>
    <w:rsid w:val="000B06E2"/>
    <w:rsid w:val="000B171B"/>
    <w:rsid w:val="000B1C5E"/>
    <w:rsid w:val="000B1F15"/>
    <w:rsid w:val="000B2539"/>
    <w:rsid w:val="000B27BD"/>
    <w:rsid w:val="000B290F"/>
    <w:rsid w:val="000B3518"/>
    <w:rsid w:val="000B42DA"/>
    <w:rsid w:val="000B458E"/>
    <w:rsid w:val="000B4957"/>
    <w:rsid w:val="000B4C81"/>
    <w:rsid w:val="000B4D08"/>
    <w:rsid w:val="000B4F49"/>
    <w:rsid w:val="000B522F"/>
    <w:rsid w:val="000B52C8"/>
    <w:rsid w:val="000B54B5"/>
    <w:rsid w:val="000B585A"/>
    <w:rsid w:val="000B5AE3"/>
    <w:rsid w:val="000B5BF1"/>
    <w:rsid w:val="000B5E59"/>
    <w:rsid w:val="000B62FB"/>
    <w:rsid w:val="000B6449"/>
    <w:rsid w:val="000B7147"/>
    <w:rsid w:val="000B7154"/>
    <w:rsid w:val="000B7B43"/>
    <w:rsid w:val="000B7C0A"/>
    <w:rsid w:val="000B7F7A"/>
    <w:rsid w:val="000B7FFA"/>
    <w:rsid w:val="000C00BE"/>
    <w:rsid w:val="000C02CB"/>
    <w:rsid w:val="000C0611"/>
    <w:rsid w:val="000C0862"/>
    <w:rsid w:val="000C0D7B"/>
    <w:rsid w:val="000C16DA"/>
    <w:rsid w:val="000C1749"/>
    <w:rsid w:val="000C1870"/>
    <w:rsid w:val="000C202C"/>
    <w:rsid w:val="000C224C"/>
    <w:rsid w:val="000C2E9F"/>
    <w:rsid w:val="000C3038"/>
    <w:rsid w:val="000C30CE"/>
    <w:rsid w:val="000C3124"/>
    <w:rsid w:val="000C3498"/>
    <w:rsid w:val="000C3688"/>
    <w:rsid w:val="000C36F7"/>
    <w:rsid w:val="000C3BDD"/>
    <w:rsid w:val="000C3C7E"/>
    <w:rsid w:val="000C3C82"/>
    <w:rsid w:val="000C4186"/>
    <w:rsid w:val="000C41BA"/>
    <w:rsid w:val="000C44AE"/>
    <w:rsid w:val="000C488F"/>
    <w:rsid w:val="000C4C77"/>
    <w:rsid w:val="000C564F"/>
    <w:rsid w:val="000C5D40"/>
    <w:rsid w:val="000C5E49"/>
    <w:rsid w:val="000C5E7B"/>
    <w:rsid w:val="000C62C3"/>
    <w:rsid w:val="000C640B"/>
    <w:rsid w:val="000C6411"/>
    <w:rsid w:val="000C64A0"/>
    <w:rsid w:val="000C64CC"/>
    <w:rsid w:val="000C67B0"/>
    <w:rsid w:val="000C72B6"/>
    <w:rsid w:val="000C7B65"/>
    <w:rsid w:val="000C7F4E"/>
    <w:rsid w:val="000D007F"/>
    <w:rsid w:val="000D0119"/>
    <w:rsid w:val="000D069C"/>
    <w:rsid w:val="000D0D81"/>
    <w:rsid w:val="000D0E0B"/>
    <w:rsid w:val="000D0EB9"/>
    <w:rsid w:val="000D0FE7"/>
    <w:rsid w:val="000D12DE"/>
    <w:rsid w:val="000D19EF"/>
    <w:rsid w:val="000D216B"/>
    <w:rsid w:val="000D3453"/>
    <w:rsid w:val="000D34E3"/>
    <w:rsid w:val="000D3F6A"/>
    <w:rsid w:val="000D4156"/>
    <w:rsid w:val="000D42F5"/>
    <w:rsid w:val="000D4DEC"/>
    <w:rsid w:val="000D5941"/>
    <w:rsid w:val="000D5CFC"/>
    <w:rsid w:val="000D5EED"/>
    <w:rsid w:val="000D607F"/>
    <w:rsid w:val="000D6114"/>
    <w:rsid w:val="000D6339"/>
    <w:rsid w:val="000D6B34"/>
    <w:rsid w:val="000D7057"/>
    <w:rsid w:val="000D77C5"/>
    <w:rsid w:val="000D7BF7"/>
    <w:rsid w:val="000D7C23"/>
    <w:rsid w:val="000D7C71"/>
    <w:rsid w:val="000D7D1E"/>
    <w:rsid w:val="000D7F16"/>
    <w:rsid w:val="000E0019"/>
    <w:rsid w:val="000E02C3"/>
    <w:rsid w:val="000E0313"/>
    <w:rsid w:val="000E0999"/>
    <w:rsid w:val="000E0FDD"/>
    <w:rsid w:val="000E1928"/>
    <w:rsid w:val="000E193D"/>
    <w:rsid w:val="000E1C69"/>
    <w:rsid w:val="000E1C77"/>
    <w:rsid w:val="000E2729"/>
    <w:rsid w:val="000E286F"/>
    <w:rsid w:val="000E32BC"/>
    <w:rsid w:val="000E330A"/>
    <w:rsid w:val="000E365B"/>
    <w:rsid w:val="000E3A08"/>
    <w:rsid w:val="000E3C10"/>
    <w:rsid w:val="000E3E23"/>
    <w:rsid w:val="000E4624"/>
    <w:rsid w:val="000E4A1B"/>
    <w:rsid w:val="000E4A36"/>
    <w:rsid w:val="000E4AA2"/>
    <w:rsid w:val="000E4C01"/>
    <w:rsid w:val="000E53B2"/>
    <w:rsid w:val="000E6E97"/>
    <w:rsid w:val="000E70DD"/>
    <w:rsid w:val="000E7525"/>
    <w:rsid w:val="000E794D"/>
    <w:rsid w:val="000F0076"/>
    <w:rsid w:val="000F00F7"/>
    <w:rsid w:val="000F07D7"/>
    <w:rsid w:val="000F0A53"/>
    <w:rsid w:val="000F11DE"/>
    <w:rsid w:val="000F1516"/>
    <w:rsid w:val="000F17A2"/>
    <w:rsid w:val="000F1852"/>
    <w:rsid w:val="000F1DEA"/>
    <w:rsid w:val="000F2169"/>
    <w:rsid w:val="000F339C"/>
    <w:rsid w:val="000F3B0B"/>
    <w:rsid w:val="000F3CC4"/>
    <w:rsid w:val="000F3DC1"/>
    <w:rsid w:val="000F4B8F"/>
    <w:rsid w:val="000F4F95"/>
    <w:rsid w:val="000F517B"/>
    <w:rsid w:val="000F5233"/>
    <w:rsid w:val="000F52A8"/>
    <w:rsid w:val="000F5892"/>
    <w:rsid w:val="000F5B35"/>
    <w:rsid w:val="000F5E4A"/>
    <w:rsid w:val="000F6273"/>
    <w:rsid w:val="000F635C"/>
    <w:rsid w:val="000F66DE"/>
    <w:rsid w:val="000F682C"/>
    <w:rsid w:val="000F6C53"/>
    <w:rsid w:val="000F6CCC"/>
    <w:rsid w:val="000F6E4B"/>
    <w:rsid w:val="000F722F"/>
    <w:rsid w:val="000F7322"/>
    <w:rsid w:val="000F7F08"/>
    <w:rsid w:val="001009BE"/>
    <w:rsid w:val="00100E18"/>
    <w:rsid w:val="00101919"/>
    <w:rsid w:val="00101A99"/>
    <w:rsid w:val="00102118"/>
    <w:rsid w:val="001022C5"/>
    <w:rsid w:val="0010232C"/>
    <w:rsid w:val="00103305"/>
    <w:rsid w:val="0010414C"/>
    <w:rsid w:val="001046C6"/>
    <w:rsid w:val="00104965"/>
    <w:rsid w:val="00104A0A"/>
    <w:rsid w:val="00104A8D"/>
    <w:rsid w:val="00104B57"/>
    <w:rsid w:val="001050B5"/>
    <w:rsid w:val="0010519A"/>
    <w:rsid w:val="001052A7"/>
    <w:rsid w:val="00105F7A"/>
    <w:rsid w:val="0010641C"/>
    <w:rsid w:val="00106567"/>
    <w:rsid w:val="001065DD"/>
    <w:rsid w:val="00106834"/>
    <w:rsid w:val="001068BD"/>
    <w:rsid w:val="00106AC4"/>
    <w:rsid w:val="00107391"/>
    <w:rsid w:val="001075E2"/>
    <w:rsid w:val="00107776"/>
    <w:rsid w:val="00107CBC"/>
    <w:rsid w:val="00110209"/>
    <w:rsid w:val="00110BF4"/>
    <w:rsid w:val="0011123D"/>
    <w:rsid w:val="001115D0"/>
    <w:rsid w:val="00111CC5"/>
    <w:rsid w:val="00111E6F"/>
    <w:rsid w:val="00112136"/>
    <w:rsid w:val="001121AB"/>
    <w:rsid w:val="0011234E"/>
    <w:rsid w:val="0011255B"/>
    <w:rsid w:val="00112718"/>
    <w:rsid w:val="00113453"/>
    <w:rsid w:val="001136BD"/>
    <w:rsid w:val="00113BBD"/>
    <w:rsid w:val="00113DFF"/>
    <w:rsid w:val="00114265"/>
    <w:rsid w:val="001143AF"/>
    <w:rsid w:val="00114606"/>
    <w:rsid w:val="00114741"/>
    <w:rsid w:val="00115106"/>
    <w:rsid w:val="0011513C"/>
    <w:rsid w:val="00115380"/>
    <w:rsid w:val="00115D19"/>
    <w:rsid w:val="00115D90"/>
    <w:rsid w:val="001169CE"/>
    <w:rsid w:val="00116ECF"/>
    <w:rsid w:val="00117436"/>
    <w:rsid w:val="00117738"/>
    <w:rsid w:val="00117A70"/>
    <w:rsid w:val="00117EA2"/>
    <w:rsid w:val="00117F78"/>
    <w:rsid w:val="001201B6"/>
    <w:rsid w:val="001202FE"/>
    <w:rsid w:val="001206F7"/>
    <w:rsid w:val="00120B3D"/>
    <w:rsid w:val="00121142"/>
    <w:rsid w:val="001211CD"/>
    <w:rsid w:val="00121216"/>
    <w:rsid w:val="00121E17"/>
    <w:rsid w:val="001220FF"/>
    <w:rsid w:val="001221C1"/>
    <w:rsid w:val="00122534"/>
    <w:rsid w:val="0012261D"/>
    <w:rsid w:val="001233BE"/>
    <w:rsid w:val="00123DBE"/>
    <w:rsid w:val="00124F00"/>
    <w:rsid w:val="00125111"/>
    <w:rsid w:val="001257F2"/>
    <w:rsid w:val="00126057"/>
    <w:rsid w:val="00126468"/>
    <w:rsid w:val="001264F5"/>
    <w:rsid w:val="00126592"/>
    <w:rsid w:val="0012747E"/>
    <w:rsid w:val="00127C67"/>
    <w:rsid w:val="00127F94"/>
    <w:rsid w:val="001307DB"/>
    <w:rsid w:val="00130FC3"/>
    <w:rsid w:val="001315DD"/>
    <w:rsid w:val="00131D03"/>
    <w:rsid w:val="00132628"/>
    <w:rsid w:val="00132A94"/>
    <w:rsid w:val="00132D46"/>
    <w:rsid w:val="00133302"/>
    <w:rsid w:val="00133A82"/>
    <w:rsid w:val="00133D62"/>
    <w:rsid w:val="0013437F"/>
    <w:rsid w:val="001344D9"/>
    <w:rsid w:val="00134700"/>
    <w:rsid w:val="00134840"/>
    <w:rsid w:val="00134C53"/>
    <w:rsid w:val="00134E3C"/>
    <w:rsid w:val="00134FAE"/>
    <w:rsid w:val="00135C6C"/>
    <w:rsid w:val="001361BE"/>
    <w:rsid w:val="00136553"/>
    <w:rsid w:val="00136F9F"/>
    <w:rsid w:val="0013772E"/>
    <w:rsid w:val="00137797"/>
    <w:rsid w:val="00137BF6"/>
    <w:rsid w:val="00137DBA"/>
    <w:rsid w:val="001408DC"/>
    <w:rsid w:val="0014116E"/>
    <w:rsid w:val="0014154F"/>
    <w:rsid w:val="001416BF"/>
    <w:rsid w:val="00142081"/>
    <w:rsid w:val="00142105"/>
    <w:rsid w:val="0014244C"/>
    <w:rsid w:val="00142A5A"/>
    <w:rsid w:val="00142B2A"/>
    <w:rsid w:val="00142E98"/>
    <w:rsid w:val="00142FBF"/>
    <w:rsid w:val="00143437"/>
    <w:rsid w:val="00143549"/>
    <w:rsid w:val="001435C8"/>
    <w:rsid w:val="001436DB"/>
    <w:rsid w:val="0014374B"/>
    <w:rsid w:val="001446DE"/>
    <w:rsid w:val="00144E53"/>
    <w:rsid w:val="00144EF4"/>
    <w:rsid w:val="00144F57"/>
    <w:rsid w:val="00144F73"/>
    <w:rsid w:val="001457D2"/>
    <w:rsid w:val="0014587A"/>
    <w:rsid w:val="001464C9"/>
    <w:rsid w:val="00146F04"/>
    <w:rsid w:val="001470AE"/>
    <w:rsid w:val="00147ACE"/>
    <w:rsid w:val="0015021D"/>
    <w:rsid w:val="00150545"/>
    <w:rsid w:val="001505EE"/>
    <w:rsid w:val="00150694"/>
    <w:rsid w:val="00150984"/>
    <w:rsid w:val="0015132A"/>
    <w:rsid w:val="001514BF"/>
    <w:rsid w:val="0015151F"/>
    <w:rsid w:val="0015173B"/>
    <w:rsid w:val="001517D2"/>
    <w:rsid w:val="00151938"/>
    <w:rsid w:val="00151A10"/>
    <w:rsid w:val="00151AFB"/>
    <w:rsid w:val="001524E1"/>
    <w:rsid w:val="00152841"/>
    <w:rsid w:val="00152C06"/>
    <w:rsid w:val="001537C4"/>
    <w:rsid w:val="001540C2"/>
    <w:rsid w:val="00154BFF"/>
    <w:rsid w:val="00154DCE"/>
    <w:rsid w:val="001552BC"/>
    <w:rsid w:val="00155BD5"/>
    <w:rsid w:val="00156397"/>
    <w:rsid w:val="00156BB1"/>
    <w:rsid w:val="00157469"/>
    <w:rsid w:val="00157716"/>
    <w:rsid w:val="00157B0F"/>
    <w:rsid w:val="00161701"/>
    <w:rsid w:val="001620C1"/>
    <w:rsid w:val="001628D5"/>
    <w:rsid w:val="00162A61"/>
    <w:rsid w:val="00162B44"/>
    <w:rsid w:val="00162E5A"/>
    <w:rsid w:val="00162F21"/>
    <w:rsid w:val="001633A0"/>
    <w:rsid w:val="001633F1"/>
    <w:rsid w:val="001637E9"/>
    <w:rsid w:val="00163862"/>
    <w:rsid w:val="001643B1"/>
    <w:rsid w:val="001643EC"/>
    <w:rsid w:val="0016440A"/>
    <w:rsid w:val="001647B3"/>
    <w:rsid w:val="00164850"/>
    <w:rsid w:val="00164E30"/>
    <w:rsid w:val="00164E89"/>
    <w:rsid w:val="001651C8"/>
    <w:rsid w:val="00165505"/>
    <w:rsid w:val="0016574E"/>
    <w:rsid w:val="00165832"/>
    <w:rsid w:val="00165B8A"/>
    <w:rsid w:val="00165FDE"/>
    <w:rsid w:val="00166167"/>
    <w:rsid w:val="001665C7"/>
    <w:rsid w:val="0016660B"/>
    <w:rsid w:val="0016741E"/>
    <w:rsid w:val="0016757B"/>
    <w:rsid w:val="00167687"/>
    <w:rsid w:val="001701D9"/>
    <w:rsid w:val="001703D6"/>
    <w:rsid w:val="00170840"/>
    <w:rsid w:val="00170FA7"/>
    <w:rsid w:val="001714BC"/>
    <w:rsid w:val="001716F7"/>
    <w:rsid w:val="00171CAB"/>
    <w:rsid w:val="0017221C"/>
    <w:rsid w:val="001722F9"/>
    <w:rsid w:val="001729AE"/>
    <w:rsid w:val="00172B74"/>
    <w:rsid w:val="00172E52"/>
    <w:rsid w:val="00172F3F"/>
    <w:rsid w:val="00172F71"/>
    <w:rsid w:val="00173105"/>
    <w:rsid w:val="00173A54"/>
    <w:rsid w:val="00173D9F"/>
    <w:rsid w:val="00174051"/>
    <w:rsid w:val="0017408D"/>
    <w:rsid w:val="001740C9"/>
    <w:rsid w:val="00174323"/>
    <w:rsid w:val="0017452B"/>
    <w:rsid w:val="001750B9"/>
    <w:rsid w:val="001754ED"/>
    <w:rsid w:val="001756D2"/>
    <w:rsid w:val="00175998"/>
    <w:rsid w:val="00175FBE"/>
    <w:rsid w:val="00176165"/>
    <w:rsid w:val="00176446"/>
    <w:rsid w:val="00176D18"/>
    <w:rsid w:val="00177123"/>
    <w:rsid w:val="00177216"/>
    <w:rsid w:val="001805AB"/>
    <w:rsid w:val="0018068B"/>
    <w:rsid w:val="00180758"/>
    <w:rsid w:val="00180868"/>
    <w:rsid w:val="00180FF3"/>
    <w:rsid w:val="001812DB"/>
    <w:rsid w:val="00181525"/>
    <w:rsid w:val="00181A1D"/>
    <w:rsid w:val="00181D14"/>
    <w:rsid w:val="00181F3D"/>
    <w:rsid w:val="0018230E"/>
    <w:rsid w:val="00182985"/>
    <w:rsid w:val="00182A76"/>
    <w:rsid w:val="0018332B"/>
    <w:rsid w:val="0018342C"/>
    <w:rsid w:val="001837AE"/>
    <w:rsid w:val="001840BE"/>
    <w:rsid w:val="001841CA"/>
    <w:rsid w:val="00184242"/>
    <w:rsid w:val="00184610"/>
    <w:rsid w:val="00185014"/>
    <w:rsid w:val="0018509E"/>
    <w:rsid w:val="00185FC7"/>
    <w:rsid w:val="0018644D"/>
    <w:rsid w:val="00186E23"/>
    <w:rsid w:val="00186FA3"/>
    <w:rsid w:val="0018703F"/>
    <w:rsid w:val="00187152"/>
    <w:rsid w:val="00187364"/>
    <w:rsid w:val="001876CF"/>
    <w:rsid w:val="0018778A"/>
    <w:rsid w:val="00187885"/>
    <w:rsid w:val="00190E7F"/>
    <w:rsid w:val="00191631"/>
    <w:rsid w:val="001919D3"/>
    <w:rsid w:val="00191DB3"/>
    <w:rsid w:val="0019246E"/>
    <w:rsid w:val="0019280E"/>
    <w:rsid w:val="00192C10"/>
    <w:rsid w:val="00192F07"/>
    <w:rsid w:val="00193128"/>
    <w:rsid w:val="0019319E"/>
    <w:rsid w:val="001937A6"/>
    <w:rsid w:val="0019382C"/>
    <w:rsid w:val="00193972"/>
    <w:rsid w:val="00193BC9"/>
    <w:rsid w:val="00193C22"/>
    <w:rsid w:val="00194462"/>
    <w:rsid w:val="001949C2"/>
    <w:rsid w:val="00195596"/>
    <w:rsid w:val="00195869"/>
    <w:rsid w:val="00195B4D"/>
    <w:rsid w:val="00195CE0"/>
    <w:rsid w:val="00196029"/>
    <w:rsid w:val="00196230"/>
    <w:rsid w:val="00196AA5"/>
    <w:rsid w:val="001A00DA"/>
    <w:rsid w:val="001A0908"/>
    <w:rsid w:val="001A0CE0"/>
    <w:rsid w:val="001A0D77"/>
    <w:rsid w:val="001A0DD7"/>
    <w:rsid w:val="001A1060"/>
    <w:rsid w:val="001A193C"/>
    <w:rsid w:val="001A29B1"/>
    <w:rsid w:val="001A2D1B"/>
    <w:rsid w:val="001A2D8D"/>
    <w:rsid w:val="001A2F0A"/>
    <w:rsid w:val="001A2F16"/>
    <w:rsid w:val="001A32F1"/>
    <w:rsid w:val="001A3907"/>
    <w:rsid w:val="001A3A9C"/>
    <w:rsid w:val="001A4349"/>
    <w:rsid w:val="001A46A4"/>
    <w:rsid w:val="001A474F"/>
    <w:rsid w:val="001A4A50"/>
    <w:rsid w:val="001A4B34"/>
    <w:rsid w:val="001A4C03"/>
    <w:rsid w:val="001A50A3"/>
    <w:rsid w:val="001A5410"/>
    <w:rsid w:val="001A5880"/>
    <w:rsid w:val="001A58CC"/>
    <w:rsid w:val="001A5920"/>
    <w:rsid w:val="001A5E9B"/>
    <w:rsid w:val="001A5FCA"/>
    <w:rsid w:val="001A6093"/>
    <w:rsid w:val="001A6244"/>
    <w:rsid w:val="001A649B"/>
    <w:rsid w:val="001A65C1"/>
    <w:rsid w:val="001A679A"/>
    <w:rsid w:val="001A6894"/>
    <w:rsid w:val="001A69CE"/>
    <w:rsid w:val="001A6F85"/>
    <w:rsid w:val="001A7078"/>
    <w:rsid w:val="001A711D"/>
    <w:rsid w:val="001A76F0"/>
    <w:rsid w:val="001A79E6"/>
    <w:rsid w:val="001A7DFE"/>
    <w:rsid w:val="001A7F1B"/>
    <w:rsid w:val="001B096D"/>
    <w:rsid w:val="001B0B86"/>
    <w:rsid w:val="001B1E4D"/>
    <w:rsid w:val="001B2208"/>
    <w:rsid w:val="001B23DF"/>
    <w:rsid w:val="001B252F"/>
    <w:rsid w:val="001B2901"/>
    <w:rsid w:val="001B293E"/>
    <w:rsid w:val="001B2A03"/>
    <w:rsid w:val="001B3814"/>
    <w:rsid w:val="001B3EC6"/>
    <w:rsid w:val="001B4095"/>
    <w:rsid w:val="001B4547"/>
    <w:rsid w:val="001B458C"/>
    <w:rsid w:val="001B5311"/>
    <w:rsid w:val="001B56E4"/>
    <w:rsid w:val="001B581F"/>
    <w:rsid w:val="001B5B53"/>
    <w:rsid w:val="001B61C0"/>
    <w:rsid w:val="001B631C"/>
    <w:rsid w:val="001B66EF"/>
    <w:rsid w:val="001B68E6"/>
    <w:rsid w:val="001B7443"/>
    <w:rsid w:val="001B7A1E"/>
    <w:rsid w:val="001C06BF"/>
    <w:rsid w:val="001C0B36"/>
    <w:rsid w:val="001C0B64"/>
    <w:rsid w:val="001C121E"/>
    <w:rsid w:val="001C1232"/>
    <w:rsid w:val="001C1BE6"/>
    <w:rsid w:val="001C1D67"/>
    <w:rsid w:val="001C2C43"/>
    <w:rsid w:val="001C2DFE"/>
    <w:rsid w:val="001C2F54"/>
    <w:rsid w:val="001C3E83"/>
    <w:rsid w:val="001C4539"/>
    <w:rsid w:val="001C4BF4"/>
    <w:rsid w:val="001C4FC3"/>
    <w:rsid w:val="001C53F0"/>
    <w:rsid w:val="001C5A4A"/>
    <w:rsid w:val="001C5BEE"/>
    <w:rsid w:val="001C62DB"/>
    <w:rsid w:val="001C6525"/>
    <w:rsid w:val="001C6F57"/>
    <w:rsid w:val="001C7094"/>
    <w:rsid w:val="001C7A65"/>
    <w:rsid w:val="001D0464"/>
    <w:rsid w:val="001D094D"/>
    <w:rsid w:val="001D1267"/>
    <w:rsid w:val="001D18F1"/>
    <w:rsid w:val="001D1A9E"/>
    <w:rsid w:val="001D1DEA"/>
    <w:rsid w:val="001D1EE4"/>
    <w:rsid w:val="001D1EFE"/>
    <w:rsid w:val="001D233D"/>
    <w:rsid w:val="001D2845"/>
    <w:rsid w:val="001D2AD2"/>
    <w:rsid w:val="001D3587"/>
    <w:rsid w:val="001D374B"/>
    <w:rsid w:val="001D4419"/>
    <w:rsid w:val="001D4794"/>
    <w:rsid w:val="001D4AC7"/>
    <w:rsid w:val="001D4ECA"/>
    <w:rsid w:val="001D62A5"/>
    <w:rsid w:val="001D62CE"/>
    <w:rsid w:val="001D7254"/>
    <w:rsid w:val="001D741A"/>
    <w:rsid w:val="001D7EB2"/>
    <w:rsid w:val="001E0114"/>
    <w:rsid w:val="001E04A9"/>
    <w:rsid w:val="001E0B42"/>
    <w:rsid w:val="001E0EF8"/>
    <w:rsid w:val="001E1049"/>
    <w:rsid w:val="001E12C6"/>
    <w:rsid w:val="001E162C"/>
    <w:rsid w:val="001E1DB0"/>
    <w:rsid w:val="001E2199"/>
    <w:rsid w:val="001E2810"/>
    <w:rsid w:val="001E2CAB"/>
    <w:rsid w:val="001E3937"/>
    <w:rsid w:val="001E3994"/>
    <w:rsid w:val="001E4BCB"/>
    <w:rsid w:val="001E4EFE"/>
    <w:rsid w:val="001E505E"/>
    <w:rsid w:val="001E5F4B"/>
    <w:rsid w:val="001E6A03"/>
    <w:rsid w:val="001E6E07"/>
    <w:rsid w:val="001E6F4D"/>
    <w:rsid w:val="001E7277"/>
    <w:rsid w:val="001E79DE"/>
    <w:rsid w:val="001F0B2A"/>
    <w:rsid w:val="001F1309"/>
    <w:rsid w:val="001F13C2"/>
    <w:rsid w:val="001F1446"/>
    <w:rsid w:val="001F15E9"/>
    <w:rsid w:val="001F1E1F"/>
    <w:rsid w:val="001F2014"/>
    <w:rsid w:val="001F21C6"/>
    <w:rsid w:val="001F23F8"/>
    <w:rsid w:val="001F25A0"/>
    <w:rsid w:val="001F26AC"/>
    <w:rsid w:val="001F2962"/>
    <w:rsid w:val="001F349A"/>
    <w:rsid w:val="001F3D21"/>
    <w:rsid w:val="001F4320"/>
    <w:rsid w:val="001F473F"/>
    <w:rsid w:val="001F5571"/>
    <w:rsid w:val="001F56AB"/>
    <w:rsid w:val="001F5E01"/>
    <w:rsid w:val="001F5F96"/>
    <w:rsid w:val="001F6258"/>
    <w:rsid w:val="001F73AF"/>
    <w:rsid w:val="001F77A2"/>
    <w:rsid w:val="001F7852"/>
    <w:rsid w:val="00200128"/>
    <w:rsid w:val="00200254"/>
    <w:rsid w:val="00200614"/>
    <w:rsid w:val="0020148B"/>
    <w:rsid w:val="0020195C"/>
    <w:rsid w:val="00201BCD"/>
    <w:rsid w:val="00201D6D"/>
    <w:rsid w:val="002023E2"/>
    <w:rsid w:val="00202D39"/>
    <w:rsid w:val="0020329D"/>
    <w:rsid w:val="00203480"/>
    <w:rsid w:val="002035D6"/>
    <w:rsid w:val="00203CA9"/>
    <w:rsid w:val="00203F46"/>
    <w:rsid w:val="00204A29"/>
    <w:rsid w:val="00204D59"/>
    <w:rsid w:val="002054A4"/>
    <w:rsid w:val="00205768"/>
    <w:rsid w:val="00205E1E"/>
    <w:rsid w:val="002063DF"/>
    <w:rsid w:val="002064FD"/>
    <w:rsid w:val="00206735"/>
    <w:rsid w:val="002068A7"/>
    <w:rsid w:val="00206FE7"/>
    <w:rsid w:val="00207937"/>
    <w:rsid w:val="00211141"/>
    <w:rsid w:val="002119E4"/>
    <w:rsid w:val="00211EAB"/>
    <w:rsid w:val="00212072"/>
    <w:rsid w:val="002127D4"/>
    <w:rsid w:val="00212912"/>
    <w:rsid w:val="00212D71"/>
    <w:rsid w:val="00213410"/>
    <w:rsid w:val="002137A1"/>
    <w:rsid w:val="00213829"/>
    <w:rsid w:val="00213B1E"/>
    <w:rsid w:val="002142DE"/>
    <w:rsid w:val="00214325"/>
    <w:rsid w:val="002144D0"/>
    <w:rsid w:val="002145CC"/>
    <w:rsid w:val="002146F0"/>
    <w:rsid w:val="00214898"/>
    <w:rsid w:val="00214D8D"/>
    <w:rsid w:val="0021565F"/>
    <w:rsid w:val="002160AB"/>
    <w:rsid w:val="0021621D"/>
    <w:rsid w:val="0021631F"/>
    <w:rsid w:val="00216722"/>
    <w:rsid w:val="0021695F"/>
    <w:rsid w:val="00216AA2"/>
    <w:rsid w:val="00216B73"/>
    <w:rsid w:val="0021701B"/>
    <w:rsid w:val="0021728A"/>
    <w:rsid w:val="002175F0"/>
    <w:rsid w:val="002176AE"/>
    <w:rsid w:val="002179C8"/>
    <w:rsid w:val="00217DDA"/>
    <w:rsid w:val="00220229"/>
    <w:rsid w:val="0022075E"/>
    <w:rsid w:val="00220C9C"/>
    <w:rsid w:val="00220FCC"/>
    <w:rsid w:val="002212DF"/>
    <w:rsid w:val="00221638"/>
    <w:rsid w:val="0022166B"/>
    <w:rsid w:val="0022212B"/>
    <w:rsid w:val="0022233D"/>
    <w:rsid w:val="00222595"/>
    <w:rsid w:val="00222AF3"/>
    <w:rsid w:val="00222D39"/>
    <w:rsid w:val="00222F60"/>
    <w:rsid w:val="002230CC"/>
    <w:rsid w:val="002239D5"/>
    <w:rsid w:val="00223A93"/>
    <w:rsid w:val="00223B54"/>
    <w:rsid w:val="00223C6B"/>
    <w:rsid w:val="00223F89"/>
    <w:rsid w:val="0022442C"/>
    <w:rsid w:val="00224FDA"/>
    <w:rsid w:val="00225928"/>
    <w:rsid w:val="00225941"/>
    <w:rsid w:val="00225D30"/>
    <w:rsid w:val="00225E39"/>
    <w:rsid w:val="002262B3"/>
    <w:rsid w:val="002262F1"/>
    <w:rsid w:val="00226501"/>
    <w:rsid w:val="00226541"/>
    <w:rsid w:val="00226A76"/>
    <w:rsid w:val="002272B4"/>
    <w:rsid w:val="00227398"/>
    <w:rsid w:val="002273ED"/>
    <w:rsid w:val="00230528"/>
    <w:rsid w:val="002314B6"/>
    <w:rsid w:val="00231746"/>
    <w:rsid w:val="00231B69"/>
    <w:rsid w:val="00231E7C"/>
    <w:rsid w:val="00232113"/>
    <w:rsid w:val="00232FDE"/>
    <w:rsid w:val="00233019"/>
    <w:rsid w:val="00233030"/>
    <w:rsid w:val="002331B4"/>
    <w:rsid w:val="002334E9"/>
    <w:rsid w:val="002338FD"/>
    <w:rsid w:val="00233C37"/>
    <w:rsid w:val="00233CDC"/>
    <w:rsid w:val="00233F81"/>
    <w:rsid w:val="002340C4"/>
    <w:rsid w:val="00234474"/>
    <w:rsid w:val="002350DD"/>
    <w:rsid w:val="002357A9"/>
    <w:rsid w:val="002358FC"/>
    <w:rsid w:val="00235DA0"/>
    <w:rsid w:val="00236673"/>
    <w:rsid w:val="0023684A"/>
    <w:rsid w:val="00236E08"/>
    <w:rsid w:val="0023723A"/>
    <w:rsid w:val="002378B7"/>
    <w:rsid w:val="002378C1"/>
    <w:rsid w:val="00237FAB"/>
    <w:rsid w:val="00240178"/>
    <w:rsid w:val="00240C12"/>
    <w:rsid w:val="00241316"/>
    <w:rsid w:val="00241E60"/>
    <w:rsid w:val="002422EA"/>
    <w:rsid w:val="00242535"/>
    <w:rsid w:val="0024281B"/>
    <w:rsid w:val="002429B5"/>
    <w:rsid w:val="00242F9B"/>
    <w:rsid w:val="002433C3"/>
    <w:rsid w:val="0024347F"/>
    <w:rsid w:val="002436CC"/>
    <w:rsid w:val="00244158"/>
    <w:rsid w:val="00244217"/>
    <w:rsid w:val="00244A57"/>
    <w:rsid w:val="00245159"/>
    <w:rsid w:val="0024566D"/>
    <w:rsid w:val="00245D8F"/>
    <w:rsid w:val="00245DD3"/>
    <w:rsid w:val="00246F46"/>
    <w:rsid w:val="00246FCA"/>
    <w:rsid w:val="0024708E"/>
    <w:rsid w:val="00247303"/>
    <w:rsid w:val="0024742E"/>
    <w:rsid w:val="0024760F"/>
    <w:rsid w:val="00247952"/>
    <w:rsid w:val="00247BC7"/>
    <w:rsid w:val="002502A8"/>
    <w:rsid w:val="0025051C"/>
    <w:rsid w:val="00250CA8"/>
    <w:rsid w:val="00250DF5"/>
    <w:rsid w:val="00251951"/>
    <w:rsid w:val="002519E0"/>
    <w:rsid w:val="00252569"/>
    <w:rsid w:val="00252691"/>
    <w:rsid w:val="00252724"/>
    <w:rsid w:val="00253B2E"/>
    <w:rsid w:val="00253C19"/>
    <w:rsid w:val="00253DF6"/>
    <w:rsid w:val="0025485C"/>
    <w:rsid w:val="002549E9"/>
    <w:rsid w:val="0025500B"/>
    <w:rsid w:val="00255549"/>
    <w:rsid w:val="0025555B"/>
    <w:rsid w:val="00255AA4"/>
    <w:rsid w:val="00255DF1"/>
    <w:rsid w:val="0025607B"/>
    <w:rsid w:val="00256177"/>
    <w:rsid w:val="002564CD"/>
    <w:rsid w:val="0025651E"/>
    <w:rsid w:val="00256A0C"/>
    <w:rsid w:val="0025740A"/>
    <w:rsid w:val="00257747"/>
    <w:rsid w:val="0025793B"/>
    <w:rsid w:val="00257A34"/>
    <w:rsid w:val="002602BB"/>
    <w:rsid w:val="0026063B"/>
    <w:rsid w:val="00260656"/>
    <w:rsid w:val="00260968"/>
    <w:rsid w:val="00260999"/>
    <w:rsid w:val="00260D38"/>
    <w:rsid w:val="00261680"/>
    <w:rsid w:val="00261948"/>
    <w:rsid w:val="002619DB"/>
    <w:rsid w:val="00261B44"/>
    <w:rsid w:val="00261D50"/>
    <w:rsid w:val="002627DB"/>
    <w:rsid w:val="00262AFD"/>
    <w:rsid w:val="00262DC2"/>
    <w:rsid w:val="0026487B"/>
    <w:rsid w:val="00264C98"/>
    <w:rsid w:val="002652C6"/>
    <w:rsid w:val="00265319"/>
    <w:rsid w:val="002654F0"/>
    <w:rsid w:val="00265603"/>
    <w:rsid w:val="00265FAC"/>
    <w:rsid w:val="002671BA"/>
    <w:rsid w:val="00267629"/>
    <w:rsid w:val="00267695"/>
    <w:rsid w:val="00267C4C"/>
    <w:rsid w:val="002705A3"/>
    <w:rsid w:val="0027173D"/>
    <w:rsid w:val="00271BD7"/>
    <w:rsid w:val="00271E8C"/>
    <w:rsid w:val="00272530"/>
    <w:rsid w:val="00272C34"/>
    <w:rsid w:val="002731F5"/>
    <w:rsid w:val="002736CE"/>
    <w:rsid w:val="002737FA"/>
    <w:rsid w:val="00273D4D"/>
    <w:rsid w:val="00273E40"/>
    <w:rsid w:val="00274184"/>
    <w:rsid w:val="00274422"/>
    <w:rsid w:val="00274551"/>
    <w:rsid w:val="002748E7"/>
    <w:rsid w:val="00274BD9"/>
    <w:rsid w:val="00274E1F"/>
    <w:rsid w:val="00275869"/>
    <w:rsid w:val="002758E3"/>
    <w:rsid w:val="0027611A"/>
    <w:rsid w:val="002764DC"/>
    <w:rsid w:val="0027682B"/>
    <w:rsid w:val="00276D88"/>
    <w:rsid w:val="00276F00"/>
    <w:rsid w:val="00277324"/>
    <w:rsid w:val="002773A2"/>
    <w:rsid w:val="00277419"/>
    <w:rsid w:val="00277494"/>
    <w:rsid w:val="002774D6"/>
    <w:rsid w:val="002775E7"/>
    <w:rsid w:val="002778CF"/>
    <w:rsid w:val="00277ACC"/>
    <w:rsid w:val="00277E26"/>
    <w:rsid w:val="00277FC7"/>
    <w:rsid w:val="00280E11"/>
    <w:rsid w:val="00280E1C"/>
    <w:rsid w:val="002810B2"/>
    <w:rsid w:val="002811C2"/>
    <w:rsid w:val="00281262"/>
    <w:rsid w:val="002818B0"/>
    <w:rsid w:val="00281B19"/>
    <w:rsid w:val="002820F5"/>
    <w:rsid w:val="002821F0"/>
    <w:rsid w:val="0028241E"/>
    <w:rsid w:val="00282557"/>
    <w:rsid w:val="00282590"/>
    <w:rsid w:val="0028263D"/>
    <w:rsid w:val="002826F5"/>
    <w:rsid w:val="00282D3F"/>
    <w:rsid w:val="002838D0"/>
    <w:rsid w:val="00283A0E"/>
    <w:rsid w:val="00284441"/>
    <w:rsid w:val="002856C9"/>
    <w:rsid w:val="00285759"/>
    <w:rsid w:val="002859EC"/>
    <w:rsid w:val="00285D3A"/>
    <w:rsid w:val="002862D6"/>
    <w:rsid w:val="00286879"/>
    <w:rsid w:val="002868F6"/>
    <w:rsid w:val="00286A21"/>
    <w:rsid w:val="00286FBA"/>
    <w:rsid w:val="002879F6"/>
    <w:rsid w:val="00287BCB"/>
    <w:rsid w:val="00290442"/>
    <w:rsid w:val="00290631"/>
    <w:rsid w:val="00290CCF"/>
    <w:rsid w:val="00290E14"/>
    <w:rsid w:val="002913B6"/>
    <w:rsid w:val="00291743"/>
    <w:rsid w:val="00291AE1"/>
    <w:rsid w:val="00291AEF"/>
    <w:rsid w:val="00292376"/>
    <w:rsid w:val="00292399"/>
    <w:rsid w:val="002934CC"/>
    <w:rsid w:val="00293964"/>
    <w:rsid w:val="0029430B"/>
    <w:rsid w:val="00294642"/>
    <w:rsid w:val="002947F7"/>
    <w:rsid w:val="002948F7"/>
    <w:rsid w:val="0029495B"/>
    <w:rsid w:val="00294AE5"/>
    <w:rsid w:val="00294C00"/>
    <w:rsid w:val="00295130"/>
    <w:rsid w:val="00295342"/>
    <w:rsid w:val="002954BF"/>
    <w:rsid w:val="0029554B"/>
    <w:rsid w:val="002955C3"/>
    <w:rsid w:val="00295874"/>
    <w:rsid w:val="00295EB6"/>
    <w:rsid w:val="00295EE8"/>
    <w:rsid w:val="00296783"/>
    <w:rsid w:val="00296BAE"/>
    <w:rsid w:val="0029702F"/>
    <w:rsid w:val="00297638"/>
    <w:rsid w:val="002979B6"/>
    <w:rsid w:val="00297C1C"/>
    <w:rsid w:val="002A0211"/>
    <w:rsid w:val="002A0369"/>
    <w:rsid w:val="002A0870"/>
    <w:rsid w:val="002A1001"/>
    <w:rsid w:val="002A1221"/>
    <w:rsid w:val="002A12A9"/>
    <w:rsid w:val="002A15B3"/>
    <w:rsid w:val="002A1714"/>
    <w:rsid w:val="002A1BE4"/>
    <w:rsid w:val="002A2107"/>
    <w:rsid w:val="002A2757"/>
    <w:rsid w:val="002A2C7B"/>
    <w:rsid w:val="002A2DC0"/>
    <w:rsid w:val="002A2ED6"/>
    <w:rsid w:val="002A383E"/>
    <w:rsid w:val="002A3C0B"/>
    <w:rsid w:val="002A3CB8"/>
    <w:rsid w:val="002A4B90"/>
    <w:rsid w:val="002A4FD0"/>
    <w:rsid w:val="002A539F"/>
    <w:rsid w:val="002A57CF"/>
    <w:rsid w:val="002A5992"/>
    <w:rsid w:val="002A5E28"/>
    <w:rsid w:val="002A6508"/>
    <w:rsid w:val="002A67D4"/>
    <w:rsid w:val="002A6D78"/>
    <w:rsid w:val="002A765F"/>
    <w:rsid w:val="002A78C6"/>
    <w:rsid w:val="002A7DC7"/>
    <w:rsid w:val="002A7F9A"/>
    <w:rsid w:val="002B0786"/>
    <w:rsid w:val="002B0B6D"/>
    <w:rsid w:val="002B0C24"/>
    <w:rsid w:val="002B0DF4"/>
    <w:rsid w:val="002B17D1"/>
    <w:rsid w:val="002B1AFF"/>
    <w:rsid w:val="002B1F57"/>
    <w:rsid w:val="002B256E"/>
    <w:rsid w:val="002B2A7A"/>
    <w:rsid w:val="002B2AE2"/>
    <w:rsid w:val="002B2F99"/>
    <w:rsid w:val="002B328D"/>
    <w:rsid w:val="002B3672"/>
    <w:rsid w:val="002B367C"/>
    <w:rsid w:val="002B3E31"/>
    <w:rsid w:val="002B4220"/>
    <w:rsid w:val="002B45FB"/>
    <w:rsid w:val="002B4619"/>
    <w:rsid w:val="002B517E"/>
    <w:rsid w:val="002B5190"/>
    <w:rsid w:val="002B51AC"/>
    <w:rsid w:val="002B5258"/>
    <w:rsid w:val="002B56A3"/>
    <w:rsid w:val="002B5C96"/>
    <w:rsid w:val="002B5DB4"/>
    <w:rsid w:val="002B5E32"/>
    <w:rsid w:val="002B5E9C"/>
    <w:rsid w:val="002B5F1A"/>
    <w:rsid w:val="002B5F79"/>
    <w:rsid w:val="002B6351"/>
    <w:rsid w:val="002B64C1"/>
    <w:rsid w:val="002B6B43"/>
    <w:rsid w:val="002B6CCC"/>
    <w:rsid w:val="002B70B4"/>
    <w:rsid w:val="002B72B4"/>
    <w:rsid w:val="002B7A7E"/>
    <w:rsid w:val="002B7CA6"/>
    <w:rsid w:val="002C0A85"/>
    <w:rsid w:val="002C0A97"/>
    <w:rsid w:val="002C0B51"/>
    <w:rsid w:val="002C0D7C"/>
    <w:rsid w:val="002C113D"/>
    <w:rsid w:val="002C1A05"/>
    <w:rsid w:val="002C1F22"/>
    <w:rsid w:val="002C2693"/>
    <w:rsid w:val="002C2714"/>
    <w:rsid w:val="002C2B70"/>
    <w:rsid w:val="002C34E9"/>
    <w:rsid w:val="002C3E3E"/>
    <w:rsid w:val="002C4AA9"/>
    <w:rsid w:val="002C4B0C"/>
    <w:rsid w:val="002C4C95"/>
    <w:rsid w:val="002C4F36"/>
    <w:rsid w:val="002C533E"/>
    <w:rsid w:val="002C5576"/>
    <w:rsid w:val="002C55ED"/>
    <w:rsid w:val="002C5CD5"/>
    <w:rsid w:val="002C5DEC"/>
    <w:rsid w:val="002C5DEF"/>
    <w:rsid w:val="002C5F19"/>
    <w:rsid w:val="002C60DF"/>
    <w:rsid w:val="002C61DC"/>
    <w:rsid w:val="002C714E"/>
    <w:rsid w:val="002C77F2"/>
    <w:rsid w:val="002D003F"/>
    <w:rsid w:val="002D0911"/>
    <w:rsid w:val="002D15DA"/>
    <w:rsid w:val="002D16CA"/>
    <w:rsid w:val="002D1D3A"/>
    <w:rsid w:val="002D2D3E"/>
    <w:rsid w:val="002D38AD"/>
    <w:rsid w:val="002D3EA4"/>
    <w:rsid w:val="002D4999"/>
    <w:rsid w:val="002D49D0"/>
    <w:rsid w:val="002D4AE6"/>
    <w:rsid w:val="002D4B26"/>
    <w:rsid w:val="002D50D1"/>
    <w:rsid w:val="002D63AA"/>
    <w:rsid w:val="002D6481"/>
    <w:rsid w:val="002D6708"/>
    <w:rsid w:val="002D68DD"/>
    <w:rsid w:val="002D703A"/>
    <w:rsid w:val="002D7686"/>
    <w:rsid w:val="002D76F2"/>
    <w:rsid w:val="002D7932"/>
    <w:rsid w:val="002D7C2D"/>
    <w:rsid w:val="002D7D60"/>
    <w:rsid w:val="002D7D93"/>
    <w:rsid w:val="002D7FC5"/>
    <w:rsid w:val="002E0137"/>
    <w:rsid w:val="002E0604"/>
    <w:rsid w:val="002E118F"/>
    <w:rsid w:val="002E132D"/>
    <w:rsid w:val="002E15A7"/>
    <w:rsid w:val="002E192F"/>
    <w:rsid w:val="002E1FFA"/>
    <w:rsid w:val="002E29F9"/>
    <w:rsid w:val="002E2BA4"/>
    <w:rsid w:val="002E3479"/>
    <w:rsid w:val="002E36E9"/>
    <w:rsid w:val="002E3A05"/>
    <w:rsid w:val="002E3AC2"/>
    <w:rsid w:val="002E3EBB"/>
    <w:rsid w:val="002E4156"/>
    <w:rsid w:val="002E459F"/>
    <w:rsid w:val="002E4835"/>
    <w:rsid w:val="002E4A37"/>
    <w:rsid w:val="002E4D57"/>
    <w:rsid w:val="002E4E2F"/>
    <w:rsid w:val="002E5AF7"/>
    <w:rsid w:val="002E5C90"/>
    <w:rsid w:val="002E61DE"/>
    <w:rsid w:val="002E650F"/>
    <w:rsid w:val="002E7678"/>
    <w:rsid w:val="002E7C18"/>
    <w:rsid w:val="002F04E5"/>
    <w:rsid w:val="002F0A71"/>
    <w:rsid w:val="002F0CD8"/>
    <w:rsid w:val="002F131A"/>
    <w:rsid w:val="002F190C"/>
    <w:rsid w:val="002F19A1"/>
    <w:rsid w:val="002F2160"/>
    <w:rsid w:val="002F22D9"/>
    <w:rsid w:val="002F285C"/>
    <w:rsid w:val="002F2C7E"/>
    <w:rsid w:val="002F2D46"/>
    <w:rsid w:val="002F2E73"/>
    <w:rsid w:val="002F34AC"/>
    <w:rsid w:val="002F423A"/>
    <w:rsid w:val="002F4281"/>
    <w:rsid w:val="002F43E5"/>
    <w:rsid w:val="002F4915"/>
    <w:rsid w:val="002F4CCA"/>
    <w:rsid w:val="002F54EA"/>
    <w:rsid w:val="002F5C45"/>
    <w:rsid w:val="002F5EC0"/>
    <w:rsid w:val="002F6BF1"/>
    <w:rsid w:val="002F7951"/>
    <w:rsid w:val="003000BB"/>
    <w:rsid w:val="00300167"/>
    <w:rsid w:val="003008AB"/>
    <w:rsid w:val="003008E3"/>
    <w:rsid w:val="00300B3D"/>
    <w:rsid w:val="003014A3"/>
    <w:rsid w:val="0030179A"/>
    <w:rsid w:val="003017B1"/>
    <w:rsid w:val="00301C58"/>
    <w:rsid w:val="00301E37"/>
    <w:rsid w:val="00301F13"/>
    <w:rsid w:val="003022F6"/>
    <w:rsid w:val="00302E57"/>
    <w:rsid w:val="00302F4A"/>
    <w:rsid w:val="00302F64"/>
    <w:rsid w:val="003034E7"/>
    <w:rsid w:val="003037AB"/>
    <w:rsid w:val="00303BFB"/>
    <w:rsid w:val="00304472"/>
    <w:rsid w:val="00304791"/>
    <w:rsid w:val="00304E9C"/>
    <w:rsid w:val="0030572C"/>
    <w:rsid w:val="00306048"/>
    <w:rsid w:val="003067FF"/>
    <w:rsid w:val="00306A48"/>
    <w:rsid w:val="00307177"/>
    <w:rsid w:val="00307422"/>
    <w:rsid w:val="0030760D"/>
    <w:rsid w:val="00307B35"/>
    <w:rsid w:val="00307E33"/>
    <w:rsid w:val="00307EA3"/>
    <w:rsid w:val="00310985"/>
    <w:rsid w:val="00311A00"/>
    <w:rsid w:val="00311E9F"/>
    <w:rsid w:val="00312103"/>
    <w:rsid w:val="00312146"/>
    <w:rsid w:val="0031290A"/>
    <w:rsid w:val="00312946"/>
    <w:rsid w:val="00312CF6"/>
    <w:rsid w:val="00312EE0"/>
    <w:rsid w:val="00312FCC"/>
    <w:rsid w:val="00313217"/>
    <w:rsid w:val="003134BD"/>
    <w:rsid w:val="00314308"/>
    <w:rsid w:val="0031439E"/>
    <w:rsid w:val="00314455"/>
    <w:rsid w:val="003144FE"/>
    <w:rsid w:val="00314AEF"/>
    <w:rsid w:val="00314F66"/>
    <w:rsid w:val="0031514C"/>
    <w:rsid w:val="00315CC3"/>
    <w:rsid w:val="00315D09"/>
    <w:rsid w:val="0031615C"/>
    <w:rsid w:val="0031641C"/>
    <w:rsid w:val="00316527"/>
    <w:rsid w:val="003169CF"/>
    <w:rsid w:val="00317CDF"/>
    <w:rsid w:val="00317E57"/>
    <w:rsid w:val="00320183"/>
    <w:rsid w:val="0032124A"/>
    <w:rsid w:val="00321F4A"/>
    <w:rsid w:val="00322140"/>
    <w:rsid w:val="0032216C"/>
    <w:rsid w:val="003221AB"/>
    <w:rsid w:val="003221F3"/>
    <w:rsid w:val="00322217"/>
    <w:rsid w:val="00322443"/>
    <w:rsid w:val="0032252A"/>
    <w:rsid w:val="00322D91"/>
    <w:rsid w:val="00322DB4"/>
    <w:rsid w:val="00323514"/>
    <w:rsid w:val="0032392D"/>
    <w:rsid w:val="00323B48"/>
    <w:rsid w:val="00323C2D"/>
    <w:rsid w:val="00325437"/>
    <w:rsid w:val="00325A59"/>
    <w:rsid w:val="00325BB3"/>
    <w:rsid w:val="00326189"/>
    <w:rsid w:val="003269A7"/>
    <w:rsid w:val="00326C30"/>
    <w:rsid w:val="00326FC0"/>
    <w:rsid w:val="0032758C"/>
    <w:rsid w:val="00327D8A"/>
    <w:rsid w:val="00327EE8"/>
    <w:rsid w:val="0033050A"/>
    <w:rsid w:val="00331227"/>
    <w:rsid w:val="003316EF"/>
    <w:rsid w:val="00331808"/>
    <w:rsid w:val="00331ABC"/>
    <w:rsid w:val="0033202F"/>
    <w:rsid w:val="00332181"/>
    <w:rsid w:val="00332CCB"/>
    <w:rsid w:val="00332DB0"/>
    <w:rsid w:val="003331D4"/>
    <w:rsid w:val="0033327B"/>
    <w:rsid w:val="0033337C"/>
    <w:rsid w:val="003334AF"/>
    <w:rsid w:val="003338D4"/>
    <w:rsid w:val="00333CEE"/>
    <w:rsid w:val="003340FE"/>
    <w:rsid w:val="00334736"/>
    <w:rsid w:val="0033493A"/>
    <w:rsid w:val="00335471"/>
    <w:rsid w:val="003356E4"/>
    <w:rsid w:val="003358C7"/>
    <w:rsid w:val="00335B92"/>
    <w:rsid w:val="00336F41"/>
    <w:rsid w:val="00336F4F"/>
    <w:rsid w:val="0033701B"/>
    <w:rsid w:val="00337983"/>
    <w:rsid w:val="003379F7"/>
    <w:rsid w:val="00337C19"/>
    <w:rsid w:val="00337F34"/>
    <w:rsid w:val="00337F47"/>
    <w:rsid w:val="003400AF"/>
    <w:rsid w:val="0034055F"/>
    <w:rsid w:val="003407A1"/>
    <w:rsid w:val="00340892"/>
    <w:rsid w:val="003408FA"/>
    <w:rsid w:val="00341CB4"/>
    <w:rsid w:val="00341D17"/>
    <w:rsid w:val="00341FA9"/>
    <w:rsid w:val="00341FD2"/>
    <w:rsid w:val="0034202E"/>
    <w:rsid w:val="00342137"/>
    <w:rsid w:val="00342713"/>
    <w:rsid w:val="00343416"/>
    <w:rsid w:val="003438FD"/>
    <w:rsid w:val="00343971"/>
    <w:rsid w:val="00343A5B"/>
    <w:rsid w:val="00343C46"/>
    <w:rsid w:val="003442D0"/>
    <w:rsid w:val="003452A6"/>
    <w:rsid w:val="00345AA3"/>
    <w:rsid w:val="00345AA5"/>
    <w:rsid w:val="00345C0A"/>
    <w:rsid w:val="00346466"/>
    <w:rsid w:val="00346471"/>
    <w:rsid w:val="00346490"/>
    <w:rsid w:val="003472C7"/>
    <w:rsid w:val="003473E6"/>
    <w:rsid w:val="00347503"/>
    <w:rsid w:val="003477A1"/>
    <w:rsid w:val="00347C42"/>
    <w:rsid w:val="003506FB"/>
    <w:rsid w:val="00350DA8"/>
    <w:rsid w:val="00350F56"/>
    <w:rsid w:val="0035104C"/>
    <w:rsid w:val="00351BED"/>
    <w:rsid w:val="00351C1A"/>
    <w:rsid w:val="00351D2F"/>
    <w:rsid w:val="00351E37"/>
    <w:rsid w:val="00351EC1"/>
    <w:rsid w:val="0035237E"/>
    <w:rsid w:val="003526CE"/>
    <w:rsid w:val="00352C1F"/>
    <w:rsid w:val="00353D41"/>
    <w:rsid w:val="00353E81"/>
    <w:rsid w:val="0035474D"/>
    <w:rsid w:val="00354B86"/>
    <w:rsid w:val="00354C8B"/>
    <w:rsid w:val="00355371"/>
    <w:rsid w:val="003555BF"/>
    <w:rsid w:val="0035579B"/>
    <w:rsid w:val="00355BDE"/>
    <w:rsid w:val="003571B9"/>
    <w:rsid w:val="003571F7"/>
    <w:rsid w:val="003579CC"/>
    <w:rsid w:val="00357A26"/>
    <w:rsid w:val="00357C15"/>
    <w:rsid w:val="003604B0"/>
    <w:rsid w:val="00360CF6"/>
    <w:rsid w:val="003616E4"/>
    <w:rsid w:val="00362126"/>
    <w:rsid w:val="00362375"/>
    <w:rsid w:val="00362CFF"/>
    <w:rsid w:val="00362DA4"/>
    <w:rsid w:val="00363271"/>
    <w:rsid w:val="0036344F"/>
    <w:rsid w:val="00363587"/>
    <w:rsid w:val="003637F6"/>
    <w:rsid w:val="00363A58"/>
    <w:rsid w:val="00363AC8"/>
    <w:rsid w:val="00363FBA"/>
    <w:rsid w:val="00364594"/>
    <w:rsid w:val="003646BC"/>
    <w:rsid w:val="003647AA"/>
    <w:rsid w:val="00364BE4"/>
    <w:rsid w:val="00364DB1"/>
    <w:rsid w:val="00365061"/>
    <w:rsid w:val="0036548A"/>
    <w:rsid w:val="003654D7"/>
    <w:rsid w:val="00365753"/>
    <w:rsid w:val="00365A02"/>
    <w:rsid w:val="00366930"/>
    <w:rsid w:val="0036697A"/>
    <w:rsid w:val="00366A8E"/>
    <w:rsid w:val="00366B1C"/>
    <w:rsid w:val="00367E81"/>
    <w:rsid w:val="00367EE2"/>
    <w:rsid w:val="0037045E"/>
    <w:rsid w:val="003707E7"/>
    <w:rsid w:val="003708E7"/>
    <w:rsid w:val="003709CF"/>
    <w:rsid w:val="00370EE7"/>
    <w:rsid w:val="00370F16"/>
    <w:rsid w:val="00371A95"/>
    <w:rsid w:val="00371C6B"/>
    <w:rsid w:val="00371CAD"/>
    <w:rsid w:val="0037227A"/>
    <w:rsid w:val="00372CDF"/>
    <w:rsid w:val="0037441E"/>
    <w:rsid w:val="00374DE0"/>
    <w:rsid w:val="0037569D"/>
    <w:rsid w:val="003759D0"/>
    <w:rsid w:val="00375E02"/>
    <w:rsid w:val="00376508"/>
    <w:rsid w:val="0037667C"/>
    <w:rsid w:val="0037733C"/>
    <w:rsid w:val="003775C3"/>
    <w:rsid w:val="00377903"/>
    <w:rsid w:val="00377F69"/>
    <w:rsid w:val="00380936"/>
    <w:rsid w:val="00380E54"/>
    <w:rsid w:val="00380FB4"/>
    <w:rsid w:val="00381630"/>
    <w:rsid w:val="00381B88"/>
    <w:rsid w:val="00381CFB"/>
    <w:rsid w:val="003822A2"/>
    <w:rsid w:val="0038235A"/>
    <w:rsid w:val="00382436"/>
    <w:rsid w:val="0038297B"/>
    <w:rsid w:val="00382F15"/>
    <w:rsid w:val="00382FBA"/>
    <w:rsid w:val="00383428"/>
    <w:rsid w:val="0038345F"/>
    <w:rsid w:val="00383954"/>
    <w:rsid w:val="00383AF6"/>
    <w:rsid w:val="00384532"/>
    <w:rsid w:val="00384F6A"/>
    <w:rsid w:val="00385076"/>
    <w:rsid w:val="003851C7"/>
    <w:rsid w:val="0038547C"/>
    <w:rsid w:val="00385568"/>
    <w:rsid w:val="0038575E"/>
    <w:rsid w:val="00385938"/>
    <w:rsid w:val="00385B54"/>
    <w:rsid w:val="0038609F"/>
    <w:rsid w:val="0038662E"/>
    <w:rsid w:val="00386DE0"/>
    <w:rsid w:val="003874EF"/>
    <w:rsid w:val="00387630"/>
    <w:rsid w:val="003879F9"/>
    <w:rsid w:val="00387A89"/>
    <w:rsid w:val="00387DBA"/>
    <w:rsid w:val="00387FF7"/>
    <w:rsid w:val="003902AF"/>
    <w:rsid w:val="00390B20"/>
    <w:rsid w:val="00390F74"/>
    <w:rsid w:val="00391095"/>
    <w:rsid w:val="00391595"/>
    <w:rsid w:val="00391697"/>
    <w:rsid w:val="00391746"/>
    <w:rsid w:val="00391B16"/>
    <w:rsid w:val="00391CED"/>
    <w:rsid w:val="003920A4"/>
    <w:rsid w:val="003920A7"/>
    <w:rsid w:val="003923AE"/>
    <w:rsid w:val="00392487"/>
    <w:rsid w:val="00392B4D"/>
    <w:rsid w:val="003937BD"/>
    <w:rsid w:val="003938F7"/>
    <w:rsid w:val="00393F6B"/>
    <w:rsid w:val="003943A5"/>
    <w:rsid w:val="00394831"/>
    <w:rsid w:val="003948F0"/>
    <w:rsid w:val="00395C58"/>
    <w:rsid w:val="00395D20"/>
    <w:rsid w:val="00395D50"/>
    <w:rsid w:val="003960FD"/>
    <w:rsid w:val="00396153"/>
    <w:rsid w:val="00396573"/>
    <w:rsid w:val="003972C5"/>
    <w:rsid w:val="003977D4"/>
    <w:rsid w:val="00397A70"/>
    <w:rsid w:val="003A02FE"/>
    <w:rsid w:val="003A047A"/>
    <w:rsid w:val="003A0DB5"/>
    <w:rsid w:val="003A1053"/>
    <w:rsid w:val="003A1433"/>
    <w:rsid w:val="003A14EA"/>
    <w:rsid w:val="003A165B"/>
    <w:rsid w:val="003A16CD"/>
    <w:rsid w:val="003A1ECA"/>
    <w:rsid w:val="003A23B3"/>
    <w:rsid w:val="003A23D6"/>
    <w:rsid w:val="003A256B"/>
    <w:rsid w:val="003A25F4"/>
    <w:rsid w:val="003A264A"/>
    <w:rsid w:val="003A2B36"/>
    <w:rsid w:val="003A2CDF"/>
    <w:rsid w:val="003A2D91"/>
    <w:rsid w:val="003A2DDB"/>
    <w:rsid w:val="003A302C"/>
    <w:rsid w:val="003A429D"/>
    <w:rsid w:val="003A4344"/>
    <w:rsid w:val="003A4475"/>
    <w:rsid w:val="003A4AED"/>
    <w:rsid w:val="003A50B2"/>
    <w:rsid w:val="003A542E"/>
    <w:rsid w:val="003A59DE"/>
    <w:rsid w:val="003A5DB8"/>
    <w:rsid w:val="003A603B"/>
    <w:rsid w:val="003A633C"/>
    <w:rsid w:val="003A6D3A"/>
    <w:rsid w:val="003A6E2D"/>
    <w:rsid w:val="003A7484"/>
    <w:rsid w:val="003A7794"/>
    <w:rsid w:val="003B0C00"/>
    <w:rsid w:val="003B1102"/>
    <w:rsid w:val="003B113A"/>
    <w:rsid w:val="003B113C"/>
    <w:rsid w:val="003B1160"/>
    <w:rsid w:val="003B1549"/>
    <w:rsid w:val="003B1550"/>
    <w:rsid w:val="003B189E"/>
    <w:rsid w:val="003B1C14"/>
    <w:rsid w:val="003B2AB4"/>
    <w:rsid w:val="003B2BD5"/>
    <w:rsid w:val="003B3069"/>
    <w:rsid w:val="003B31ED"/>
    <w:rsid w:val="003B3C45"/>
    <w:rsid w:val="003B3D2B"/>
    <w:rsid w:val="003B3D63"/>
    <w:rsid w:val="003B3D90"/>
    <w:rsid w:val="003B40F6"/>
    <w:rsid w:val="003B42B1"/>
    <w:rsid w:val="003B4644"/>
    <w:rsid w:val="003B47A8"/>
    <w:rsid w:val="003B4895"/>
    <w:rsid w:val="003B4C62"/>
    <w:rsid w:val="003B5545"/>
    <w:rsid w:val="003B57F3"/>
    <w:rsid w:val="003B5ADB"/>
    <w:rsid w:val="003B5EBC"/>
    <w:rsid w:val="003B5F95"/>
    <w:rsid w:val="003B60A7"/>
    <w:rsid w:val="003B6257"/>
    <w:rsid w:val="003B6BDC"/>
    <w:rsid w:val="003B7083"/>
    <w:rsid w:val="003B71BE"/>
    <w:rsid w:val="003B748A"/>
    <w:rsid w:val="003B7686"/>
    <w:rsid w:val="003B7935"/>
    <w:rsid w:val="003B7F64"/>
    <w:rsid w:val="003C00A6"/>
    <w:rsid w:val="003C03C4"/>
    <w:rsid w:val="003C05CA"/>
    <w:rsid w:val="003C079B"/>
    <w:rsid w:val="003C0848"/>
    <w:rsid w:val="003C0992"/>
    <w:rsid w:val="003C1070"/>
    <w:rsid w:val="003C1720"/>
    <w:rsid w:val="003C1F28"/>
    <w:rsid w:val="003C284A"/>
    <w:rsid w:val="003C2BC1"/>
    <w:rsid w:val="003C2F12"/>
    <w:rsid w:val="003C3561"/>
    <w:rsid w:val="003C3813"/>
    <w:rsid w:val="003C3B8F"/>
    <w:rsid w:val="003C44F1"/>
    <w:rsid w:val="003C4522"/>
    <w:rsid w:val="003C452A"/>
    <w:rsid w:val="003C457D"/>
    <w:rsid w:val="003C4B0B"/>
    <w:rsid w:val="003C5E34"/>
    <w:rsid w:val="003C670C"/>
    <w:rsid w:val="003C6924"/>
    <w:rsid w:val="003C6C1E"/>
    <w:rsid w:val="003C74B4"/>
    <w:rsid w:val="003C7A74"/>
    <w:rsid w:val="003D05A9"/>
    <w:rsid w:val="003D0807"/>
    <w:rsid w:val="003D0F68"/>
    <w:rsid w:val="003D1086"/>
    <w:rsid w:val="003D123D"/>
    <w:rsid w:val="003D1D45"/>
    <w:rsid w:val="003D20C6"/>
    <w:rsid w:val="003D2875"/>
    <w:rsid w:val="003D2C12"/>
    <w:rsid w:val="003D3467"/>
    <w:rsid w:val="003D36AE"/>
    <w:rsid w:val="003D40AD"/>
    <w:rsid w:val="003D451C"/>
    <w:rsid w:val="003D4B4C"/>
    <w:rsid w:val="003D4DFF"/>
    <w:rsid w:val="003D4E63"/>
    <w:rsid w:val="003D508B"/>
    <w:rsid w:val="003D55E2"/>
    <w:rsid w:val="003D5965"/>
    <w:rsid w:val="003D6AE5"/>
    <w:rsid w:val="003D6F84"/>
    <w:rsid w:val="003D6FDE"/>
    <w:rsid w:val="003D7179"/>
    <w:rsid w:val="003D7313"/>
    <w:rsid w:val="003D7A9C"/>
    <w:rsid w:val="003D7C35"/>
    <w:rsid w:val="003D7EEC"/>
    <w:rsid w:val="003D7FD6"/>
    <w:rsid w:val="003E0185"/>
    <w:rsid w:val="003E01F0"/>
    <w:rsid w:val="003E0216"/>
    <w:rsid w:val="003E0479"/>
    <w:rsid w:val="003E0602"/>
    <w:rsid w:val="003E0B8C"/>
    <w:rsid w:val="003E106B"/>
    <w:rsid w:val="003E115F"/>
    <w:rsid w:val="003E25C2"/>
    <w:rsid w:val="003E28AD"/>
    <w:rsid w:val="003E2DA0"/>
    <w:rsid w:val="003E2F92"/>
    <w:rsid w:val="003E324F"/>
    <w:rsid w:val="003E3B14"/>
    <w:rsid w:val="003E3F1B"/>
    <w:rsid w:val="003E456B"/>
    <w:rsid w:val="003E47E5"/>
    <w:rsid w:val="003E49F9"/>
    <w:rsid w:val="003E4E91"/>
    <w:rsid w:val="003E4F59"/>
    <w:rsid w:val="003E4FD6"/>
    <w:rsid w:val="003E507C"/>
    <w:rsid w:val="003E542B"/>
    <w:rsid w:val="003E550F"/>
    <w:rsid w:val="003E5625"/>
    <w:rsid w:val="003E5D7B"/>
    <w:rsid w:val="003E5FA4"/>
    <w:rsid w:val="003E6012"/>
    <w:rsid w:val="003E60B8"/>
    <w:rsid w:val="003E6281"/>
    <w:rsid w:val="003E6632"/>
    <w:rsid w:val="003E67F6"/>
    <w:rsid w:val="003E69D5"/>
    <w:rsid w:val="003E75C2"/>
    <w:rsid w:val="003E75E2"/>
    <w:rsid w:val="003E768A"/>
    <w:rsid w:val="003F012B"/>
    <w:rsid w:val="003F07D4"/>
    <w:rsid w:val="003F13FC"/>
    <w:rsid w:val="003F1472"/>
    <w:rsid w:val="003F1669"/>
    <w:rsid w:val="003F1986"/>
    <w:rsid w:val="003F1C79"/>
    <w:rsid w:val="003F1EDC"/>
    <w:rsid w:val="003F20C1"/>
    <w:rsid w:val="003F2514"/>
    <w:rsid w:val="003F29BE"/>
    <w:rsid w:val="003F2B0E"/>
    <w:rsid w:val="003F2BF5"/>
    <w:rsid w:val="003F2D66"/>
    <w:rsid w:val="003F3673"/>
    <w:rsid w:val="003F452B"/>
    <w:rsid w:val="003F5292"/>
    <w:rsid w:val="003F55E9"/>
    <w:rsid w:val="003F5FB4"/>
    <w:rsid w:val="003F6419"/>
    <w:rsid w:val="003F6681"/>
    <w:rsid w:val="003F69C2"/>
    <w:rsid w:val="003F70A2"/>
    <w:rsid w:val="003F726D"/>
    <w:rsid w:val="003F74DA"/>
    <w:rsid w:val="003F78C3"/>
    <w:rsid w:val="00400917"/>
    <w:rsid w:val="00400AB0"/>
    <w:rsid w:val="00400C3A"/>
    <w:rsid w:val="00401C01"/>
    <w:rsid w:val="00401CEA"/>
    <w:rsid w:val="004020FC"/>
    <w:rsid w:val="004026FF"/>
    <w:rsid w:val="00402A64"/>
    <w:rsid w:val="00402C5E"/>
    <w:rsid w:val="00402D48"/>
    <w:rsid w:val="00402D6E"/>
    <w:rsid w:val="00402FD2"/>
    <w:rsid w:val="00403043"/>
    <w:rsid w:val="00403635"/>
    <w:rsid w:val="004042A9"/>
    <w:rsid w:val="00404B68"/>
    <w:rsid w:val="00404F0A"/>
    <w:rsid w:val="0040539D"/>
    <w:rsid w:val="004059AF"/>
    <w:rsid w:val="00405A2F"/>
    <w:rsid w:val="0040628F"/>
    <w:rsid w:val="0040634B"/>
    <w:rsid w:val="0040688D"/>
    <w:rsid w:val="004072FB"/>
    <w:rsid w:val="00407574"/>
    <w:rsid w:val="004101F4"/>
    <w:rsid w:val="004103BA"/>
    <w:rsid w:val="00410871"/>
    <w:rsid w:val="00410AE1"/>
    <w:rsid w:val="00410B6B"/>
    <w:rsid w:val="00410C42"/>
    <w:rsid w:val="00412734"/>
    <w:rsid w:val="00413660"/>
    <w:rsid w:val="00413826"/>
    <w:rsid w:val="0041407E"/>
    <w:rsid w:val="004141EB"/>
    <w:rsid w:val="00414748"/>
    <w:rsid w:val="00414B62"/>
    <w:rsid w:val="00414BAF"/>
    <w:rsid w:val="00414F0E"/>
    <w:rsid w:val="004154A9"/>
    <w:rsid w:val="0041563F"/>
    <w:rsid w:val="00416063"/>
    <w:rsid w:val="00416095"/>
    <w:rsid w:val="004161DA"/>
    <w:rsid w:val="00416AE6"/>
    <w:rsid w:val="00416B4F"/>
    <w:rsid w:val="00417A7E"/>
    <w:rsid w:val="00417ADA"/>
    <w:rsid w:val="00417C6A"/>
    <w:rsid w:val="00417EA7"/>
    <w:rsid w:val="00417F3A"/>
    <w:rsid w:val="00421BA5"/>
    <w:rsid w:val="004224E4"/>
    <w:rsid w:val="004231BD"/>
    <w:rsid w:val="004232CB"/>
    <w:rsid w:val="00423622"/>
    <w:rsid w:val="00423662"/>
    <w:rsid w:val="00423947"/>
    <w:rsid w:val="004241A8"/>
    <w:rsid w:val="004243B1"/>
    <w:rsid w:val="0042575B"/>
    <w:rsid w:val="00425A20"/>
    <w:rsid w:val="00425C3B"/>
    <w:rsid w:val="00425C43"/>
    <w:rsid w:val="00425D35"/>
    <w:rsid w:val="0042615B"/>
    <w:rsid w:val="0042726F"/>
    <w:rsid w:val="00427366"/>
    <w:rsid w:val="00427A4E"/>
    <w:rsid w:val="00427AB5"/>
    <w:rsid w:val="00430A84"/>
    <w:rsid w:val="00430D39"/>
    <w:rsid w:val="0043142C"/>
    <w:rsid w:val="00431A22"/>
    <w:rsid w:val="00431F82"/>
    <w:rsid w:val="004320C7"/>
    <w:rsid w:val="004329CD"/>
    <w:rsid w:val="0043314B"/>
    <w:rsid w:val="00433765"/>
    <w:rsid w:val="00434584"/>
    <w:rsid w:val="0043495B"/>
    <w:rsid w:val="004349C6"/>
    <w:rsid w:val="0043516F"/>
    <w:rsid w:val="00435771"/>
    <w:rsid w:val="00435DC2"/>
    <w:rsid w:val="00436768"/>
    <w:rsid w:val="00437830"/>
    <w:rsid w:val="00437E15"/>
    <w:rsid w:val="004403B1"/>
    <w:rsid w:val="00440661"/>
    <w:rsid w:val="0044131B"/>
    <w:rsid w:val="00441A5B"/>
    <w:rsid w:val="00441B42"/>
    <w:rsid w:val="00441D5B"/>
    <w:rsid w:val="004424C8"/>
    <w:rsid w:val="004427F5"/>
    <w:rsid w:val="0044293E"/>
    <w:rsid w:val="00442D23"/>
    <w:rsid w:val="00442FFF"/>
    <w:rsid w:val="00443026"/>
    <w:rsid w:val="00443051"/>
    <w:rsid w:val="00443143"/>
    <w:rsid w:val="004436A5"/>
    <w:rsid w:val="00443872"/>
    <w:rsid w:val="00443C67"/>
    <w:rsid w:val="004443E7"/>
    <w:rsid w:val="00444978"/>
    <w:rsid w:val="004451D4"/>
    <w:rsid w:val="004452F1"/>
    <w:rsid w:val="00445964"/>
    <w:rsid w:val="00445B13"/>
    <w:rsid w:val="004460B6"/>
    <w:rsid w:val="004462C8"/>
    <w:rsid w:val="0044652F"/>
    <w:rsid w:val="004466CA"/>
    <w:rsid w:val="00446953"/>
    <w:rsid w:val="00446AE2"/>
    <w:rsid w:val="00446BC9"/>
    <w:rsid w:val="004471F6"/>
    <w:rsid w:val="004473F0"/>
    <w:rsid w:val="0044754F"/>
    <w:rsid w:val="004476CF"/>
    <w:rsid w:val="00450186"/>
    <w:rsid w:val="0045065A"/>
    <w:rsid w:val="00450730"/>
    <w:rsid w:val="00450C5A"/>
    <w:rsid w:val="00450C92"/>
    <w:rsid w:val="00450D10"/>
    <w:rsid w:val="004512D9"/>
    <w:rsid w:val="004514D2"/>
    <w:rsid w:val="00451912"/>
    <w:rsid w:val="00451CAF"/>
    <w:rsid w:val="004520BF"/>
    <w:rsid w:val="00452381"/>
    <w:rsid w:val="004526FB"/>
    <w:rsid w:val="0045287E"/>
    <w:rsid w:val="004528FB"/>
    <w:rsid w:val="004529B4"/>
    <w:rsid w:val="00452E5B"/>
    <w:rsid w:val="00453824"/>
    <w:rsid w:val="00453C5A"/>
    <w:rsid w:val="00453FC7"/>
    <w:rsid w:val="0045417F"/>
    <w:rsid w:val="0045466A"/>
    <w:rsid w:val="00454FD6"/>
    <w:rsid w:val="00455379"/>
    <w:rsid w:val="00455666"/>
    <w:rsid w:val="004556B7"/>
    <w:rsid w:val="00455D20"/>
    <w:rsid w:val="004563C2"/>
    <w:rsid w:val="004565E3"/>
    <w:rsid w:val="0045677A"/>
    <w:rsid w:val="004569FC"/>
    <w:rsid w:val="00456AD7"/>
    <w:rsid w:val="00456BE2"/>
    <w:rsid w:val="00456F55"/>
    <w:rsid w:val="004572E2"/>
    <w:rsid w:val="0045765A"/>
    <w:rsid w:val="00457B53"/>
    <w:rsid w:val="0046060F"/>
    <w:rsid w:val="00460AA4"/>
    <w:rsid w:val="00460CA0"/>
    <w:rsid w:val="0046135D"/>
    <w:rsid w:val="004616E8"/>
    <w:rsid w:val="00462009"/>
    <w:rsid w:val="004620B4"/>
    <w:rsid w:val="004624B6"/>
    <w:rsid w:val="004626FC"/>
    <w:rsid w:val="00462F49"/>
    <w:rsid w:val="00463001"/>
    <w:rsid w:val="00463031"/>
    <w:rsid w:val="004632CD"/>
    <w:rsid w:val="004633EC"/>
    <w:rsid w:val="004635C1"/>
    <w:rsid w:val="00463D15"/>
    <w:rsid w:val="00463D23"/>
    <w:rsid w:val="0046411B"/>
    <w:rsid w:val="0046451C"/>
    <w:rsid w:val="0046457B"/>
    <w:rsid w:val="00464B90"/>
    <w:rsid w:val="00464D3D"/>
    <w:rsid w:val="004651EE"/>
    <w:rsid w:val="004654BC"/>
    <w:rsid w:val="00465546"/>
    <w:rsid w:val="00465738"/>
    <w:rsid w:val="00465D47"/>
    <w:rsid w:val="0046639B"/>
    <w:rsid w:val="0046649F"/>
    <w:rsid w:val="004664BB"/>
    <w:rsid w:val="00466745"/>
    <w:rsid w:val="00466CA1"/>
    <w:rsid w:val="0046768A"/>
    <w:rsid w:val="00467B24"/>
    <w:rsid w:val="00470051"/>
    <w:rsid w:val="004701A3"/>
    <w:rsid w:val="004701FF"/>
    <w:rsid w:val="004705AC"/>
    <w:rsid w:val="00470BC5"/>
    <w:rsid w:val="00470C24"/>
    <w:rsid w:val="00471364"/>
    <w:rsid w:val="00471649"/>
    <w:rsid w:val="00471A1B"/>
    <w:rsid w:val="00471CB7"/>
    <w:rsid w:val="00471D05"/>
    <w:rsid w:val="00472284"/>
    <w:rsid w:val="00472427"/>
    <w:rsid w:val="00472686"/>
    <w:rsid w:val="0047275E"/>
    <w:rsid w:val="00472C87"/>
    <w:rsid w:val="0047401B"/>
    <w:rsid w:val="00474D16"/>
    <w:rsid w:val="00474D6D"/>
    <w:rsid w:val="00475344"/>
    <w:rsid w:val="00475E3A"/>
    <w:rsid w:val="00476368"/>
    <w:rsid w:val="00476AD1"/>
    <w:rsid w:val="00476EDE"/>
    <w:rsid w:val="00476F82"/>
    <w:rsid w:val="00477546"/>
    <w:rsid w:val="00477999"/>
    <w:rsid w:val="00480689"/>
    <w:rsid w:val="00480CDD"/>
    <w:rsid w:val="00480D5F"/>
    <w:rsid w:val="00480E90"/>
    <w:rsid w:val="00481075"/>
    <w:rsid w:val="004810FE"/>
    <w:rsid w:val="004812C4"/>
    <w:rsid w:val="004814AE"/>
    <w:rsid w:val="0048196E"/>
    <w:rsid w:val="004819A2"/>
    <w:rsid w:val="00481DF9"/>
    <w:rsid w:val="00481E4D"/>
    <w:rsid w:val="00482232"/>
    <w:rsid w:val="004828D1"/>
    <w:rsid w:val="00482B0B"/>
    <w:rsid w:val="00482D88"/>
    <w:rsid w:val="00483693"/>
    <w:rsid w:val="00483AB9"/>
    <w:rsid w:val="00483B53"/>
    <w:rsid w:val="0048417F"/>
    <w:rsid w:val="004843D5"/>
    <w:rsid w:val="0048499B"/>
    <w:rsid w:val="00484E63"/>
    <w:rsid w:val="00484EFF"/>
    <w:rsid w:val="00485688"/>
    <w:rsid w:val="0048574F"/>
    <w:rsid w:val="00485841"/>
    <w:rsid w:val="00485AB0"/>
    <w:rsid w:val="0048620A"/>
    <w:rsid w:val="00486359"/>
    <w:rsid w:val="00486753"/>
    <w:rsid w:val="0048681C"/>
    <w:rsid w:val="00486FCA"/>
    <w:rsid w:val="004871B3"/>
    <w:rsid w:val="00487A7F"/>
    <w:rsid w:val="00487AAF"/>
    <w:rsid w:val="004900A8"/>
    <w:rsid w:val="0049011C"/>
    <w:rsid w:val="004903E7"/>
    <w:rsid w:val="00490828"/>
    <w:rsid w:val="0049140D"/>
    <w:rsid w:val="0049167A"/>
    <w:rsid w:val="0049174B"/>
    <w:rsid w:val="0049217B"/>
    <w:rsid w:val="00492277"/>
    <w:rsid w:val="00492517"/>
    <w:rsid w:val="0049291E"/>
    <w:rsid w:val="00492D7F"/>
    <w:rsid w:val="00493208"/>
    <w:rsid w:val="00493C7D"/>
    <w:rsid w:val="00493D90"/>
    <w:rsid w:val="00493F66"/>
    <w:rsid w:val="00494543"/>
    <w:rsid w:val="0049516E"/>
    <w:rsid w:val="00495329"/>
    <w:rsid w:val="0049561E"/>
    <w:rsid w:val="004956E5"/>
    <w:rsid w:val="00495D2E"/>
    <w:rsid w:val="0049602B"/>
    <w:rsid w:val="00496FE9"/>
    <w:rsid w:val="0049705B"/>
    <w:rsid w:val="00497A94"/>
    <w:rsid w:val="004A0632"/>
    <w:rsid w:val="004A064E"/>
    <w:rsid w:val="004A0D4E"/>
    <w:rsid w:val="004A0DF2"/>
    <w:rsid w:val="004A145D"/>
    <w:rsid w:val="004A14D3"/>
    <w:rsid w:val="004A18DD"/>
    <w:rsid w:val="004A2220"/>
    <w:rsid w:val="004A31DF"/>
    <w:rsid w:val="004A3281"/>
    <w:rsid w:val="004A3664"/>
    <w:rsid w:val="004A3A65"/>
    <w:rsid w:val="004A3F50"/>
    <w:rsid w:val="004A40AD"/>
    <w:rsid w:val="004A4251"/>
    <w:rsid w:val="004A45DD"/>
    <w:rsid w:val="004A45F4"/>
    <w:rsid w:val="004A514A"/>
    <w:rsid w:val="004A5344"/>
    <w:rsid w:val="004A5739"/>
    <w:rsid w:val="004A591C"/>
    <w:rsid w:val="004A5C11"/>
    <w:rsid w:val="004A5C55"/>
    <w:rsid w:val="004A5DCF"/>
    <w:rsid w:val="004A6182"/>
    <w:rsid w:val="004A643D"/>
    <w:rsid w:val="004A71BE"/>
    <w:rsid w:val="004A7715"/>
    <w:rsid w:val="004B08BE"/>
    <w:rsid w:val="004B099D"/>
    <w:rsid w:val="004B0AE5"/>
    <w:rsid w:val="004B0B8C"/>
    <w:rsid w:val="004B0DE8"/>
    <w:rsid w:val="004B1221"/>
    <w:rsid w:val="004B1976"/>
    <w:rsid w:val="004B1C05"/>
    <w:rsid w:val="004B1DE1"/>
    <w:rsid w:val="004B1F9F"/>
    <w:rsid w:val="004B1FF6"/>
    <w:rsid w:val="004B2088"/>
    <w:rsid w:val="004B2091"/>
    <w:rsid w:val="004B262A"/>
    <w:rsid w:val="004B26E1"/>
    <w:rsid w:val="004B2B0B"/>
    <w:rsid w:val="004B3081"/>
    <w:rsid w:val="004B32C9"/>
    <w:rsid w:val="004B3A4D"/>
    <w:rsid w:val="004B3AC0"/>
    <w:rsid w:val="004B3AD9"/>
    <w:rsid w:val="004B428E"/>
    <w:rsid w:val="004B4349"/>
    <w:rsid w:val="004B519B"/>
    <w:rsid w:val="004B5AFD"/>
    <w:rsid w:val="004B6472"/>
    <w:rsid w:val="004B65EB"/>
    <w:rsid w:val="004B682B"/>
    <w:rsid w:val="004B6CA0"/>
    <w:rsid w:val="004B6D8A"/>
    <w:rsid w:val="004B75CF"/>
    <w:rsid w:val="004B78C2"/>
    <w:rsid w:val="004B7D34"/>
    <w:rsid w:val="004B7E98"/>
    <w:rsid w:val="004B7F61"/>
    <w:rsid w:val="004C05B4"/>
    <w:rsid w:val="004C06D4"/>
    <w:rsid w:val="004C0F8A"/>
    <w:rsid w:val="004C1614"/>
    <w:rsid w:val="004C1F29"/>
    <w:rsid w:val="004C21C1"/>
    <w:rsid w:val="004C29E6"/>
    <w:rsid w:val="004C2E79"/>
    <w:rsid w:val="004C32EE"/>
    <w:rsid w:val="004C34AE"/>
    <w:rsid w:val="004C3559"/>
    <w:rsid w:val="004C3ED4"/>
    <w:rsid w:val="004C415E"/>
    <w:rsid w:val="004C44DE"/>
    <w:rsid w:val="004C45A9"/>
    <w:rsid w:val="004C47B3"/>
    <w:rsid w:val="004C4C99"/>
    <w:rsid w:val="004C4E55"/>
    <w:rsid w:val="004C50CF"/>
    <w:rsid w:val="004C52CD"/>
    <w:rsid w:val="004C5548"/>
    <w:rsid w:val="004C596B"/>
    <w:rsid w:val="004C5AE1"/>
    <w:rsid w:val="004C5E3E"/>
    <w:rsid w:val="004C5F53"/>
    <w:rsid w:val="004C62B7"/>
    <w:rsid w:val="004C6B47"/>
    <w:rsid w:val="004C6E18"/>
    <w:rsid w:val="004C6FC8"/>
    <w:rsid w:val="004C7049"/>
    <w:rsid w:val="004D13E2"/>
    <w:rsid w:val="004D1542"/>
    <w:rsid w:val="004D16FC"/>
    <w:rsid w:val="004D2DB3"/>
    <w:rsid w:val="004D2EDE"/>
    <w:rsid w:val="004D3679"/>
    <w:rsid w:val="004D3D1F"/>
    <w:rsid w:val="004D3D87"/>
    <w:rsid w:val="004D49F1"/>
    <w:rsid w:val="004D4CBC"/>
    <w:rsid w:val="004D5E02"/>
    <w:rsid w:val="004D6085"/>
    <w:rsid w:val="004D64B9"/>
    <w:rsid w:val="004D6706"/>
    <w:rsid w:val="004D73F5"/>
    <w:rsid w:val="004D7966"/>
    <w:rsid w:val="004D7FAE"/>
    <w:rsid w:val="004E050B"/>
    <w:rsid w:val="004E05CD"/>
    <w:rsid w:val="004E0E10"/>
    <w:rsid w:val="004E110D"/>
    <w:rsid w:val="004E1DE6"/>
    <w:rsid w:val="004E1FCE"/>
    <w:rsid w:val="004E2190"/>
    <w:rsid w:val="004E2297"/>
    <w:rsid w:val="004E2DBA"/>
    <w:rsid w:val="004E30D8"/>
    <w:rsid w:val="004E3128"/>
    <w:rsid w:val="004E3356"/>
    <w:rsid w:val="004E348F"/>
    <w:rsid w:val="004E3569"/>
    <w:rsid w:val="004E3893"/>
    <w:rsid w:val="004E39C1"/>
    <w:rsid w:val="004E4040"/>
    <w:rsid w:val="004E4556"/>
    <w:rsid w:val="004E4ABE"/>
    <w:rsid w:val="004E5386"/>
    <w:rsid w:val="004E5849"/>
    <w:rsid w:val="004E5D44"/>
    <w:rsid w:val="004E667B"/>
    <w:rsid w:val="004E767A"/>
    <w:rsid w:val="004E78FA"/>
    <w:rsid w:val="004E7969"/>
    <w:rsid w:val="004E7BB2"/>
    <w:rsid w:val="004F002D"/>
    <w:rsid w:val="004F009C"/>
    <w:rsid w:val="004F1092"/>
    <w:rsid w:val="004F1590"/>
    <w:rsid w:val="004F18FD"/>
    <w:rsid w:val="004F1974"/>
    <w:rsid w:val="004F1BAA"/>
    <w:rsid w:val="004F1CB9"/>
    <w:rsid w:val="004F1F8D"/>
    <w:rsid w:val="004F23A4"/>
    <w:rsid w:val="004F2694"/>
    <w:rsid w:val="004F2C11"/>
    <w:rsid w:val="004F2D5A"/>
    <w:rsid w:val="004F2E4E"/>
    <w:rsid w:val="004F322F"/>
    <w:rsid w:val="004F3384"/>
    <w:rsid w:val="004F34F0"/>
    <w:rsid w:val="004F357D"/>
    <w:rsid w:val="004F3692"/>
    <w:rsid w:val="004F3E87"/>
    <w:rsid w:val="004F4997"/>
    <w:rsid w:val="004F4DCA"/>
    <w:rsid w:val="004F5046"/>
    <w:rsid w:val="004F55BF"/>
    <w:rsid w:val="004F5868"/>
    <w:rsid w:val="004F5B65"/>
    <w:rsid w:val="004F5E58"/>
    <w:rsid w:val="004F608F"/>
    <w:rsid w:val="0050029B"/>
    <w:rsid w:val="005002F2"/>
    <w:rsid w:val="005008A3"/>
    <w:rsid w:val="005009A8"/>
    <w:rsid w:val="00500FF6"/>
    <w:rsid w:val="00501257"/>
    <w:rsid w:val="0050131A"/>
    <w:rsid w:val="00501419"/>
    <w:rsid w:val="00501674"/>
    <w:rsid w:val="00501AA1"/>
    <w:rsid w:val="00502326"/>
    <w:rsid w:val="00502E68"/>
    <w:rsid w:val="00503D2A"/>
    <w:rsid w:val="005045CF"/>
    <w:rsid w:val="00505220"/>
    <w:rsid w:val="00505559"/>
    <w:rsid w:val="005059E9"/>
    <w:rsid w:val="00505FBE"/>
    <w:rsid w:val="00505FF1"/>
    <w:rsid w:val="0050619E"/>
    <w:rsid w:val="00506DD0"/>
    <w:rsid w:val="00507148"/>
    <w:rsid w:val="00507C97"/>
    <w:rsid w:val="00510895"/>
    <w:rsid w:val="00510BF5"/>
    <w:rsid w:val="00511A93"/>
    <w:rsid w:val="0051282E"/>
    <w:rsid w:val="00512B0D"/>
    <w:rsid w:val="0051321F"/>
    <w:rsid w:val="00513B00"/>
    <w:rsid w:val="005140E6"/>
    <w:rsid w:val="00514E8F"/>
    <w:rsid w:val="005151E6"/>
    <w:rsid w:val="005152DB"/>
    <w:rsid w:val="005158C4"/>
    <w:rsid w:val="00515905"/>
    <w:rsid w:val="00516924"/>
    <w:rsid w:val="005169C3"/>
    <w:rsid w:val="00516CA1"/>
    <w:rsid w:val="005172D6"/>
    <w:rsid w:val="00517C76"/>
    <w:rsid w:val="005202E1"/>
    <w:rsid w:val="00520388"/>
    <w:rsid w:val="005208D1"/>
    <w:rsid w:val="00521529"/>
    <w:rsid w:val="005215EC"/>
    <w:rsid w:val="00521F1F"/>
    <w:rsid w:val="00521F30"/>
    <w:rsid w:val="005227FD"/>
    <w:rsid w:val="00522D99"/>
    <w:rsid w:val="005232B1"/>
    <w:rsid w:val="00523794"/>
    <w:rsid w:val="00523834"/>
    <w:rsid w:val="00523A8C"/>
    <w:rsid w:val="00523E06"/>
    <w:rsid w:val="00524017"/>
    <w:rsid w:val="00524605"/>
    <w:rsid w:val="00524736"/>
    <w:rsid w:val="00524ED7"/>
    <w:rsid w:val="00525572"/>
    <w:rsid w:val="00525FE8"/>
    <w:rsid w:val="00526103"/>
    <w:rsid w:val="005263D6"/>
    <w:rsid w:val="0052654C"/>
    <w:rsid w:val="00526C8B"/>
    <w:rsid w:val="00526DB3"/>
    <w:rsid w:val="00527214"/>
    <w:rsid w:val="00527274"/>
    <w:rsid w:val="00527425"/>
    <w:rsid w:val="005274FF"/>
    <w:rsid w:val="005307BC"/>
    <w:rsid w:val="00530B28"/>
    <w:rsid w:val="0053100E"/>
    <w:rsid w:val="005311DB"/>
    <w:rsid w:val="00531C7F"/>
    <w:rsid w:val="005323F4"/>
    <w:rsid w:val="005325CA"/>
    <w:rsid w:val="005328DC"/>
    <w:rsid w:val="00532998"/>
    <w:rsid w:val="00533168"/>
    <w:rsid w:val="00533846"/>
    <w:rsid w:val="0053395E"/>
    <w:rsid w:val="0053398B"/>
    <w:rsid w:val="00533A4B"/>
    <w:rsid w:val="00533D49"/>
    <w:rsid w:val="00534291"/>
    <w:rsid w:val="00534C55"/>
    <w:rsid w:val="005357E7"/>
    <w:rsid w:val="00535C47"/>
    <w:rsid w:val="005363A7"/>
    <w:rsid w:val="005364FF"/>
    <w:rsid w:val="00536B03"/>
    <w:rsid w:val="00536CF2"/>
    <w:rsid w:val="00536D20"/>
    <w:rsid w:val="00536E9A"/>
    <w:rsid w:val="00536F05"/>
    <w:rsid w:val="005373BA"/>
    <w:rsid w:val="00540097"/>
    <w:rsid w:val="0054011B"/>
    <w:rsid w:val="0054087F"/>
    <w:rsid w:val="00540934"/>
    <w:rsid w:val="00540B91"/>
    <w:rsid w:val="00540C31"/>
    <w:rsid w:val="005410FB"/>
    <w:rsid w:val="00541346"/>
    <w:rsid w:val="005414D5"/>
    <w:rsid w:val="005415AA"/>
    <w:rsid w:val="00541B13"/>
    <w:rsid w:val="00541B8A"/>
    <w:rsid w:val="00542394"/>
    <w:rsid w:val="005426D8"/>
    <w:rsid w:val="005428E7"/>
    <w:rsid w:val="00542997"/>
    <w:rsid w:val="00542AF8"/>
    <w:rsid w:val="00542FC7"/>
    <w:rsid w:val="00543822"/>
    <w:rsid w:val="00543BBD"/>
    <w:rsid w:val="005447D2"/>
    <w:rsid w:val="00544A5C"/>
    <w:rsid w:val="00544AAE"/>
    <w:rsid w:val="00545557"/>
    <w:rsid w:val="00545905"/>
    <w:rsid w:val="005466E6"/>
    <w:rsid w:val="00546B33"/>
    <w:rsid w:val="00546F5F"/>
    <w:rsid w:val="0054743F"/>
    <w:rsid w:val="005474DE"/>
    <w:rsid w:val="005477D6"/>
    <w:rsid w:val="0054784C"/>
    <w:rsid w:val="00550087"/>
    <w:rsid w:val="00550136"/>
    <w:rsid w:val="00550B8C"/>
    <w:rsid w:val="00551228"/>
    <w:rsid w:val="005512B0"/>
    <w:rsid w:val="00551AE9"/>
    <w:rsid w:val="00551C5E"/>
    <w:rsid w:val="00551FED"/>
    <w:rsid w:val="00552282"/>
    <w:rsid w:val="00552362"/>
    <w:rsid w:val="0055282E"/>
    <w:rsid w:val="00552A93"/>
    <w:rsid w:val="00552FB5"/>
    <w:rsid w:val="0055311C"/>
    <w:rsid w:val="00553550"/>
    <w:rsid w:val="0055386E"/>
    <w:rsid w:val="005538C7"/>
    <w:rsid w:val="00553B8C"/>
    <w:rsid w:val="00553CD0"/>
    <w:rsid w:val="0055408F"/>
    <w:rsid w:val="00554680"/>
    <w:rsid w:val="00555609"/>
    <w:rsid w:val="005559FE"/>
    <w:rsid w:val="00555B8E"/>
    <w:rsid w:val="00556990"/>
    <w:rsid w:val="005569D2"/>
    <w:rsid w:val="00556C41"/>
    <w:rsid w:val="005571B5"/>
    <w:rsid w:val="00557231"/>
    <w:rsid w:val="00557409"/>
    <w:rsid w:val="00557432"/>
    <w:rsid w:val="0056061E"/>
    <w:rsid w:val="00560A87"/>
    <w:rsid w:val="00560AC8"/>
    <w:rsid w:val="00560FD4"/>
    <w:rsid w:val="00561297"/>
    <w:rsid w:val="00561476"/>
    <w:rsid w:val="005615C8"/>
    <w:rsid w:val="0056222E"/>
    <w:rsid w:val="00562462"/>
    <w:rsid w:val="00562698"/>
    <w:rsid w:val="0056298A"/>
    <w:rsid w:val="00562DB8"/>
    <w:rsid w:val="00563215"/>
    <w:rsid w:val="00563233"/>
    <w:rsid w:val="00563602"/>
    <w:rsid w:val="00563A20"/>
    <w:rsid w:val="00563F80"/>
    <w:rsid w:val="005642D3"/>
    <w:rsid w:val="00564494"/>
    <w:rsid w:val="00564A72"/>
    <w:rsid w:val="00564BC7"/>
    <w:rsid w:val="00564C09"/>
    <w:rsid w:val="0056505E"/>
    <w:rsid w:val="00565707"/>
    <w:rsid w:val="005657FE"/>
    <w:rsid w:val="00565858"/>
    <w:rsid w:val="00565DC1"/>
    <w:rsid w:val="00566254"/>
    <w:rsid w:val="005662EB"/>
    <w:rsid w:val="00566B75"/>
    <w:rsid w:val="0056731A"/>
    <w:rsid w:val="0056736C"/>
    <w:rsid w:val="00567541"/>
    <w:rsid w:val="005676D0"/>
    <w:rsid w:val="00567AE7"/>
    <w:rsid w:val="00567B6D"/>
    <w:rsid w:val="005700A2"/>
    <w:rsid w:val="005703C3"/>
    <w:rsid w:val="005705E0"/>
    <w:rsid w:val="0057076C"/>
    <w:rsid w:val="00570921"/>
    <w:rsid w:val="00570AC3"/>
    <w:rsid w:val="005712E9"/>
    <w:rsid w:val="00571AC0"/>
    <w:rsid w:val="00572ACB"/>
    <w:rsid w:val="00572E65"/>
    <w:rsid w:val="00573164"/>
    <w:rsid w:val="005734AD"/>
    <w:rsid w:val="005735F6"/>
    <w:rsid w:val="00573660"/>
    <w:rsid w:val="005736CC"/>
    <w:rsid w:val="00573967"/>
    <w:rsid w:val="00573A7C"/>
    <w:rsid w:val="00573B8E"/>
    <w:rsid w:val="00573F19"/>
    <w:rsid w:val="0057418F"/>
    <w:rsid w:val="00574423"/>
    <w:rsid w:val="00575716"/>
    <w:rsid w:val="00575BC0"/>
    <w:rsid w:val="00575C7E"/>
    <w:rsid w:val="00575C93"/>
    <w:rsid w:val="00576194"/>
    <w:rsid w:val="005764E4"/>
    <w:rsid w:val="005767DF"/>
    <w:rsid w:val="005768B8"/>
    <w:rsid w:val="005768FF"/>
    <w:rsid w:val="00577307"/>
    <w:rsid w:val="00577AD7"/>
    <w:rsid w:val="00577F87"/>
    <w:rsid w:val="00580174"/>
    <w:rsid w:val="00580968"/>
    <w:rsid w:val="0058115D"/>
    <w:rsid w:val="00581276"/>
    <w:rsid w:val="00581579"/>
    <w:rsid w:val="005816B1"/>
    <w:rsid w:val="00582720"/>
    <w:rsid w:val="00582941"/>
    <w:rsid w:val="00582DCA"/>
    <w:rsid w:val="00582EB6"/>
    <w:rsid w:val="0058374A"/>
    <w:rsid w:val="005837F9"/>
    <w:rsid w:val="0058419D"/>
    <w:rsid w:val="005843E0"/>
    <w:rsid w:val="00584428"/>
    <w:rsid w:val="00584975"/>
    <w:rsid w:val="0058498A"/>
    <w:rsid w:val="00584AB1"/>
    <w:rsid w:val="00584C9B"/>
    <w:rsid w:val="005857A2"/>
    <w:rsid w:val="0058583E"/>
    <w:rsid w:val="00585C25"/>
    <w:rsid w:val="00585DE7"/>
    <w:rsid w:val="00585F9E"/>
    <w:rsid w:val="00586503"/>
    <w:rsid w:val="005866F0"/>
    <w:rsid w:val="005869A6"/>
    <w:rsid w:val="00586A3B"/>
    <w:rsid w:val="00586EDF"/>
    <w:rsid w:val="0058719A"/>
    <w:rsid w:val="0058725B"/>
    <w:rsid w:val="005875BE"/>
    <w:rsid w:val="005876FA"/>
    <w:rsid w:val="0058780B"/>
    <w:rsid w:val="00587AEA"/>
    <w:rsid w:val="00587E2E"/>
    <w:rsid w:val="005902AD"/>
    <w:rsid w:val="00590D1F"/>
    <w:rsid w:val="00590E1A"/>
    <w:rsid w:val="0059139A"/>
    <w:rsid w:val="005915BF"/>
    <w:rsid w:val="00591672"/>
    <w:rsid w:val="00591E33"/>
    <w:rsid w:val="0059208F"/>
    <w:rsid w:val="00592A18"/>
    <w:rsid w:val="00592DE5"/>
    <w:rsid w:val="0059489C"/>
    <w:rsid w:val="005949A4"/>
    <w:rsid w:val="005949E5"/>
    <w:rsid w:val="00594B26"/>
    <w:rsid w:val="00594B2A"/>
    <w:rsid w:val="00594CCF"/>
    <w:rsid w:val="00595075"/>
    <w:rsid w:val="005954E2"/>
    <w:rsid w:val="00595CDD"/>
    <w:rsid w:val="00595F12"/>
    <w:rsid w:val="00595F25"/>
    <w:rsid w:val="00595F9E"/>
    <w:rsid w:val="00596D1F"/>
    <w:rsid w:val="00596DEE"/>
    <w:rsid w:val="0059722E"/>
    <w:rsid w:val="005972D3"/>
    <w:rsid w:val="00597304"/>
    <w:rsid w:val="00597C6B"/>
    <w:rsid w:val="005A031A"/>
    <w:rsid w:val="005A0368"/>
    <w:rsid w:val="005A060A"/>
    <w:rsid w:val="005A0BDF"/>
    <w:rsid w:val="005A0DCC"/>
    <w:rsid w:val="005A1429"/>
    <w:rsid w:val="005A1DD9"/>
    <w:rsid w:val="005A2311"/>
    <w:rsid w:val="005A2B24"/>
    <w:rsid w:val="005A2BB5"/>
    <w:rsid w:val="005A2CDE"/>
    <w:rsid w:val="005A3053"/>
    <w:rsid w:val="005A32FD"/>
    <w:rsid w:val="005A382E"/>
    <w:rsid w:val="005A3A09"/>
    <w:rsid w:val="005A3A96"/>
    <w:rsid w:val="005A587D"/>
    <w:rsid w:val="005A59CD"/>
    <w:rsid w:val="005A5DB5"/>
    <w:rsid w:val="005A5F59"/>
    <w:rsid w:val="005A6172"/>
    <w:rsid w:val="005A626E"/>
    <w:rsid w:val="005A6DBD"/>
    <w:rsid w:val="005A72BA"/>
    <w:rsid w:val="005B012E"/>
    <w:rsid w:val="005B0522"/>
    <w:rsid w:val="005B0E43"/>
    <w:rsid w:val="005B1B84"/>
    <w:rsid w:val="005B1EA6"/>
    <w:rsid w:val="005B1F4E"/>
    <w:rsid w:val="005B2393"/>
    <w:rsid w:val="005B2456"/>
    <w:rsid w:val="005B3EEA"/>
    <w:rsid w:val="005B4097"/>
    <w:rsid w:val="005B420C"/>
    <w:rsid w:val="005B4999"/>
    <w:rsid w:val="005B4B37"/>
    <w:rsid w:val="005B5078"/>
    <w:rsid w:val="005B50C2"/>
    <w:rsid w:val="005B52AE"/>
    <w:rsid w:val="005B54C0"/>
    <w:rsid w:val="005B5535"/>
    <w:rsid w:val="005B5C8B"/>
    <w:rsid w:val="005B6352"/>
    <w:rsid w:val="005B653B"/>
    <w:rsid w:val="005B6B6F"/>
    <w:rsid w:val="005B6E27"/>
    <w:rsid w:val="005B729A"/>
    <w:rsid w:val="005B776F"/>
    <w:rsid w:val="005B7891"/>
    <w:rsid w:val="005B7B01"/>
    <w:rsid w:val="005C085F"/>
    <w:rsid w:val="005C0F6E"/>
    <w:rsid w:val="005C133B"/>
    <w:rsid w:val="005C13E4"/>
    <w:rsid w:val="005C1706"/>
    <w:rsid w:val="005C1C9C"/>
    <w:rsid w:val="005C1F3C"/>
    <w:rsid w:val="005C20D7"/>
    <w:rsid w:val="005C2994"/>
    <w:rsid w:val="005C2A63"/>
    <w:rsid w:val="005C2B30"/>
    <w:rsid w:val="005C2EC8"/>
    <w:rsid w:val="005C39A7"/>
    <w:rsid w:val="005C3A9C"/>
    <w:rsid w:val="005C468B"/>
    <w:rsid w:val="005C4856"/>
    <w:rsid w:val="005C5149"/>
    <w:rsid w:val="005C586B"/>
    <w:rsid w:val="005C5D80"/>
    <w:rsid w:val="005C6749"/>
    <w:rsid w:val="005C6A4E"/>
    <w:rsid w:val="005C70CA"/>
    <w:rsid w:val="005C76EC"/>
    <w:rsid w:val="005C7D9C"/>
    <w:rsid w:val="005D04BD"/>
    <w:rsid w:val="005D0AAF"/>
    <w:rsid w:val="005D118D"/>
    <w:rsid w:val="005D165A"/>
    <w:rsid w:val="005D178B"/>
    <w:rsid w:val="005D210C"/>
    <w:rsid w:val="005D255B"/>
    <w:rsid w:val="005D2A89"/>
    <w:rsid w:val="005D45FA"/>
    <w:rsid w:val="005D4EF6"/>
    <w:rsid w:val="005D5356"/>
    <w:rsid w:val="005D56C0"/>
    <w:rsid w:val="005D577A"/>
    <w:rsid w:val="005D5895"/>
    <w:rsid w:val="005D5E29"/>
    <w:rsid w:val="005D5F54"/>
    <w:rsid w:val="005D63A9"/>
    <w:rsid w:val="005D63B0"/>
    <w:rsid w:val="005D63C4"/>
    <w:rsid w:val="005D6680"/>
    <w:rsid w:val="005D68C5"/>
    <w:rsid w:val="005D6F81"/>
    <w:rsid w:val="005D74B3"/>
    <w:rsid w:val="005D75B4"/>
    <w:rsid w:val="005D75E3"/>
    <w:rsid w:val="005D7EFF"/>
    <w:rsid w:val="005E04BA"/>
    <w:rsid w:val="005E0B9C"/>
    <w:rsid w:val="005E0F01"/>
    <w:rsid w:val="005E0F50"/>
    <w:rsid w:val="005E10A1"/>
    <w:rsid w:val="005E13D7"/>
    <w:rsid w:val="005E16D2"/>
    <w:rsid w:val="005E1C43"/>
    <w:rsid w:val="005E1C47"/>
    <w:rsid w:val="005E22C2"/>
    <w:rsid w:val="005E240A"/>
    <w:rsid w:val="005E2491"/>
    <w:rsid w:val="005E24FF"/>
    <w:rsid w:val="005E303E"/>
    <w:rsid w:val="005E3617"/>
    <w:rsid w:val="005E37C0"/>
    <w:rsid w:val="005E3F57"/>
    <w:rsid w:val="005E4ADF"/>
    <w:rsid w:val="005E4E8B"/>
    <w:rsid w:val="005E536B"/>
    <w:rsid w:val="005E53F1"/>
    <w:rsid w:val="005E541B"/>
    <w:rsid w:val="005E5FFA"/>
    <w:rsid w:val="005E6AEB"/>
    <w:rsid w:val="005E7B6E"/>
    <w:rsid w:val="005F051C"/>
    <w:rsid w:val="005F0989"/>
    <w:rsid w:val="005F09CF"/>
    <w:rsid w:val="005F112F"/>
    <w:rsid w:val="005F16F7"/>
    <w:rsid w:val="005F1E08"/>
    <w:rsid w:val="005F22F2"/>
    <w:rsid w:val="005F30E7"/>
    <w:rsid w:val="005F346B"/>
    <w:rsid w:val="005F4467"/>
    <w:rsid w:val="005F44B5"/>
    <w:rsid w:val="005F4A35"/>
    <w:rsid w:val="005F4F00"/>
    <w:rsid w:val="005F50B7"/>
    <w:rsid w:val="005F68E3"/>
    <w:rsid w:val="005F70FA"/>
    <w:rsid w:val="005F725D"/>
    <w:rsid w:val="005F74B1"/>
    <w:rsid w:val="005F762B"/>
    <w:rsid w:val="005F7C9F"/>
    <w:rsid w:val="0060048A"/>
    <w:rsid w:val="00600629"/>
    <w:rsid w:val="0060095F"/>
    <w:rsid w:val="006015FA"/>
    <w:rsid w:val="0060163A"/>
    <w:rsid w:val="00601F00"/>
    <w:rsid w:val="0060211F"/>
    <w:rsid w:val="006025D2"/>
    <w:rsid w:val="00602684"/>
    <w:rsid w:val="00602687"/>
    <w:rsid w:val="00602BF8"/>
    <w:rsid w:val="00602D00"/>
    <w:rsid w:val="00603222"/>
    <w:rsid w:val="0060355D"/>
    <w:rsid w:val="006038E9"/>
    <w:rsid w:val="00603ADF"/>
    <w:rsid w:val="006047DE"/>
    <w:rsid w:val="00604AB1"/>
    <w:rsid w:val="00604BE8"/>
    <w:rsid w:val="00604EA5"/>
    <w:rsid w:val="00604F2A"/>
    <w:rsid w:val="0060500E"/>
    <w:rsid w:val="0060553E"/>
    <w:rsid w:val="006058F1"/>
    <w:rsid w:val="00605B43"/>
    <w:rsid w:val="006065B8"/>
    <w:rsid w:val="006066B9"/>
    <w:rsid w:val="00606A2E"/>
    <w:rsid w:val="006074CB"/>
    <w:rsid w:val="00607852"/>
    <w:rsid w:val="00607D8D"/>
    <w:rsid w:val="00607DD2"/>
    <w:rsid w:val="00610D38"/>
    <w:rsid w:val="00610F14"/>
    <w:rsid w:val="00611221"/>
    <w:rsid w:val="0061144B"/>
    <w:rsid w:val="0061199B"/>
    <w:rsid w:val="00611A2D"/>
    <w:rsid w:val="00611B9E"/>
    <w:rsid w:val="00611BBB"/>
    <w:rsid w:val="00611D5F"/>
    <w:rsid w:val="00612200"/>
    <w:rsid w:val="006122B7"/>
    <w:rsid w:val="00612325"/>
    <w:rsid w:val="00612928"/>
    <w:rsid w:val="006129BF"/>
    <w:rsid w:val="00612AF1"/>
    <w:rsid w:val="00612DA7"/>
    <w:rsid w:val="00613404"/>
    <w:rsid w:val="00613724"/>
    <w:rsid w:val="00613CAE"/>
    <w:rsid w:val="00613EB2"/>
    <w:rsid w:val="006146FA"/>
    <w:rsid w:val="00614C64"/>
    <w:rsid w:val="00616604"/>
    <w:rsid w:val="0061688F"/>
    <w:rsid w:val="0061730E"/>
    <w:rsid w:val="00617579"/>
    <w:rsid w:val="0061761A"/>
    <w:rsid w:val="00617B50"/>
    <w:rsid w:val="00620095"/>
    <w:rsid w:val="00620EFE"/>
    <w:rsid w:val="006213BD"/>
    <w:rsid w:val="00621C39"/>
    <w:rsid w:val="00621FB0"/>
    <w:rsid w:val="00622170"/>
    <w:rsid w:val="00622462"/>
    <w:rsid w:val="00622D9A"/>
    <w:rsid w:val="00623AE1"/>
    <w:rsid w:val="00623D09"/>
    <w:rsid w:val="00624590"/>
    <w:rsid w:val="00624986"/>
    <w:rsid w:val="00624B8B"/>
    <w:rsid w:val="006257DC"/>
    <w:rsid w:val="00625B57"/>
    <w:rsid w:val="006266E5"/>
    <w:rsid w:val="006305C2"/>
    <w:rsid w:val="00630C66"/>
    <w:rsid w:val="00630D18"/>
    <w:rsid w:val="00630D2A"/>
    <w:rsid w:val="00630DE4"/>
    <w:rsid w:val="006312F9"/>
    <w:rsid w:val="00631333"/>
    <w:rsid w:val="006317D3"/>
    <w:rsid w:val="00631839"/>
    <w:rsid w:val="00631A5A"/>
    <w:rsid w:val="00631BB0"/>
    <w:rsid w:val="00631BB5"/>
    <w:rsid w:val="00631C50"/>
    <w:rsid w:val="00631FA3"/>
    <w:rsid w:val="00632569"/>
    <w:rsid w:val="0063286A"/>
    <w:rsid w:val="0063292D"/>
    <w:rsid w:val="00632CE1"/>
    <w:rsid w:val="00632F28"/>
    <w:rsid w:val="006332F1"/>
    <w:rsid w:val="00633496"/>
    <w:rsid w:val="006339FA"/>
    <w:rsid w:val="00633A5C"/>
    <w:rsid w:val="00633A68"/>
    <w:rsid w:val="00633D06"/>
    <w:rsid w:val="00634047"/>
    <w:rsid w:val="00634086"/>
    <w:rsid w:val="00634685"/>
    <w:rsid w:val="00634E41"/>
    <w:rsid w:val="006357B6"/>
    <w:rsid w:val="00635C8B"/>
    <w:rsid w:val="00636177"/>
    <w:rsid w:val="0063619C"/>
    <w:rsid w:val="0063708B"/>
    <w:rsid w:val="006371BD"/>
    <w:rsid w:val="00637451"/>
    <w:rsid w:val="006376EB"/>
    <w:rsid w:val="0063776A"/>
    <w:rsid w:val="006378D2"/>
    <w:rsid w:val="006401A5"/>
    <w:rsid w:val="00640288"/>
    <w:rsid w:val="00640380"/>
    <w:rsid w:val="006403BE"/>
    <w:rsid w:val="00640DFD"/>
    <w:rsid w:val="006417E4"/>
    <w:rsid w:val="00641AE0"/>
    <w:rsid w:val="00641C76"/>
    <w:rsid w:val="00641E49"/>
    <w:rsid w:val="00642917"/>
    <w:rsid w:val="006431D5"/>
    <w:rsid w:val="00643454"/>
    <w:rsid w:val="00643559"/>
    <w:rsid w:val="00643926"/>
    <w:rsid w:val="00643E5E"/>
    <w:rsid w:val="006441E7"/>
    <w:rsid w:val="00644AD7"/>
    <w:rsid w:val="00645C16"/>
    <w:rsid w:val="00645E9D"/>
    <w:rsid w:val="0064606E"/>
    <w:rsid w:val="006465BC"/>
    <w:rsid w:val="006465E2"/>
    <w:rsid w:val="00646ACE"/>
    <w:rsid w:val="00646CBE"/>
    <w:rsid w:val="00647116"/>
    <w:rsid w:val="00647163"/>
    <w:rsid w:val="00647C2D"/>
    <w:rsid w:val="0065048A"/>
    <w:rsid w:val="00650772"/>
    <w:rsid w:val="006515D1"/>
    <w:rsid w:val="00651A27"/>
    <w:rsid w:val="006528F8"/>
    <w:rsid w:val="0065290F"/>
    <w:rsid w:val="00652A53"/>
    <w:rsid w:val="00652A5A"/>
    <w:rsid w:val="00652A9E"/>
    <w:rsid w:val="0065300A"/>
    <w:rsid w:val="00653ACF"/>
    <w:rsid w:val="00653C7C"/>
    <w:rsid w:val="006547F1"/>
    <w:rsid w:val="006551F2"/>
    <w:rsid w:val="00655250"/>
    <w:rsid w:val="00655825"/>
    <w:rsid w:val="00655B3E"/>
    <w:rsid w:val="006567B4"/>
    <w:rsid w:val="00657237"/>
    <w:rsid w:val="0065750C"/>
    <w:rsid w:val="00657530"/>
    <w:rsid w:val="006577FB"/>
    <w:rsid w:val="00657913"/>
    <w:rsid w:val="00657D06"/>
    <w:rsid w:val="00660598"/>
    <w:rsid w:val="0066061C"/>
    <w:rsid w:val="00660A58"/>
    <w:rsid w:val="0066115E"/>
    <w:rsid w:val="00661323"/>
    <w:rsid w:val="0066134D"/>
    <w:rsid w:val="006613E4"/>
    <w:rsid w:val="00661415"/>
    <w:rsid w:val="0066157F"/>
    <w:rsid w:val="006616F4"/>
    <w:rsid w:val="00661E84"/>
    <w:rsid w:val="00662452"/>
    <w:rsid w:val="00662784"/>
    <w:rsid w:val="006628CA"/>
    <w:rsid w:val="006629CE"/>
    <w:rsid w:val="00662C84"/>
    <w:rsid w:val="00663016"/>
    <w:rsid w:val="0066315D"/>
    <w:rsid w:val="006631F8"/>
    <w:rsid w:val="006632D4"/>
    <w:rsid w:val="00663377"/>
    <w:rsid w:val="00663A6A"/>
    <w:rsid w:val="00664448"/>
    <w:rsid w:val="00664C4F"/>
    <w:rsid w:val="00664CFC"/>
    <w:rsid w:val="00664DD9"/>
    <w:rsid w:val="006650FB"/>
    <w:rsid w:val="006654CD"/>
    <w:rsid w:val="006658DD"/>
    <w:rsid w:val="00665945"/>
    <w:rsid w:val="0066598F"/>
    <w:rsid w:val="006661B5"/>
    <w:rsid w:val="006664CC"/>
    <w:rsid w:val="006675F9"/>
    <w:rsid w:val="00667820"/>
    <w:rsid w:val="00667AD5"/>
    <w:rsid w:val="00667CA7"/>
    <w:rsid w:val="00670153"/>
    <w:rsid w:val="0067025C"/>
    <w:rsid w:val="00670616"/>
    <w:rsid w:val="0067087A"/>
    <w:rsid w:val="00670988"/>
    <w:rsid w:val="00670ACE"/>
    <w:rsid w:val="00670E92"/>
    <w:rsid w:val="00671B78"/>
    <w:rsid w:val="00671F80"/>
    <w:rsid w:val="00672088"/>
    <w:rsid w:val="00672469"/>
    <w:rsid w:val="0067284D"/>
    <w:rsid w:val="00672935"/>
    <w:rsid w:val="00672B6D"/>
    <w:rsid w:val="006735A7"/>
    <w:rsid w:val="006736BC"/>
    <w:rsid w:val="0067393A"/>
    <w:rsid w:val="0067398C"/>
    <w:rsid w:val="00673A76"/>
    <w:rsid w:val="00673B2F"/>
    <w:rsid w:val="00673D49"/>
    <w:rsid w:val="00674078"/>
    <w:rsid w:val="006741AA"/>
    <w:rsid w:val="0067488B"/>
    <w:rsid w:val="00674E78"/>
    <w:rsid w:val="00674EC7"/>
    <w:rsid w:val="0067541F"/>
    <w:rsid w:val="006755A0"/>
    <w:rsid w:val="00675623"/>
    <w:rsid w:val="00675B69"/>
    <w:rsid w:val="006761B8"/>
    <w:rsid w:val="00676545"/>
    <w:rsid w:val="00676F9B"/>
    <w:rsid w:val="00677546"/>
    <w:rsid w:val="006777CA"/>
    <w:rsid w:val="00677DAB"/>
    <w:rsid w:val="00677F8E"/>
    <w:rsid w:val="006807BF"/>
    <w:rsid w:val="00680AAF"/>
    <w:rsid w:val="00680C75"/>
    <w:rsid w:val="00680EDD"/>
    <w:rsid w:val="0068198E"/>
    <w:rsid w:val="00682BCE"/>
    <w:rsid w:val="00683255"/>
    <w:rsid w:val="00683F1B"/>
    <w:rsid w:val="00684285"/>
    <w:rsid w:val="0068484D"/>
    <w:rsid w:val="00684D39"/>
    <w:rsid w:val="00684D89"/>
    <w:rsid w:val="00684F78"/>
    <w:rsid w:val="00685592"/>
    <w:rsid w:val="006855D2"/>
    <w:rsid w:val="00686123"/>
    <w:rsid w:val="006862A8"/>
    <w:rsid w:val="00686DDE"/>
    <w:rsid w:val="00687367"/>
    <w:rsid w:val="00687424"/>
    <w:rsid w:val="006876B9"/>
    <w:rsid w:val="00687753"/>
    <w:rsid w:val="006879E5"/>
    <w:rsid w:val="00687E3E"/>
    <w:rsid w:val="00687F07"/>
    <w:rsid w:val="00690290"/>
    <w:rsid w:val="00690462"/>
    <w:rsid w:val="00690BA2"/>
    <w:rsid w:val="00690DA1"/>
    <w:rsid w:val="0069148F"/>
    <w:rsid w:val="006915A5"/>
    <w:rsid w:val="00691936"/>
    <w:rsid w:val="00691A85"/>
    <w:rsid w:val="00691AD9"/>
    <w:rsid w:val="00692A7F"/>
    <w:rsid w:val="00692DA0"/>
    <w:rsid w:val="00693210"/>
    <w:rsid w:val="0069377E"/>
    <w:rsid w:val="00693EE6"/>
    <w:rsid w:val="0069437E"/>
    <w:rsid w:val="00694736"/>
    <w:rsid w:val="00695134"/>
    <w:rsid w:val="006954D7"/>
    <w:rsid w:val="00695568"/>
    <w:rsid w:val="0069563C"/>
    <w:rsid w:val="0069566C"/>
    <w:rsid w:val="00695702"/>
    <w:rsid w:val="00695776"/>
    <w:rsid w:val="00695B5C"/>
    <w:rsid w:val="00695D46"/>
    <w:rsid w:val="00696464"/>
    <w:rsid w:val="00696ACC"/>
    <w:rsid w:val="00697411"/>
    <w:rsid w:val="00697B71"/>
    <w:rsid w:val="006A05FE"/>
    <w:rsid w:val="006A0761"/>
    <w:rsid w:val="006A0BE7"/>
    <w:rsid w:val="006A0E2B"/>
    <w:rsid w:val="006A18C6"/>
    <w:rsid w:val="006A1BCF"/>
    <w:rsid w:val="006A2124"/>
    <w:rsid w:val="006A24AB"/>
    <w:rsid w:val="006A2FE4"/>
    <w:rsid w:val="006A2FFF"/>
    <w:rsid w:val="006A3573"/>
    <w:rsid w:val="006A3860"/>
    <w:rsid w:val="006A3DDF"/>
    <w:rsid w:val="006A3E0A"/>
    <w:rsid w:val="006A42CA"/>
    <w:rsid w:val="006A42F6"/>
    <w:rsid w:val="006A47C2"/>
    <w:rsid w:val="006A5186"/>
    <w:rsid w:val="006A56C9"/>
    <w:rsid w:val="006A6A57"/>
    <w:rsid w:val="006A6CC7"/>
    <w:rsid w:val="006A7078"/>
    <w:rsid w:val="006A76A1"/>
    <w:rsid w:val="006A7FA5"/>
    <w:rsid w:val="006B02D4"/>
    <w:rsid w:val="006B05E3"/>
    <w:rsid w:val="006B071E"/>
    <w:rsid w:val="006B0926"/>
    <w:rsid w:val="006B0D09"/>
    <w:rsid w:val="006B13C5"/>
    <w:rsid w:val="006B1B11"/>
    <w:rsid w:val="006B257D"/>
    <w:rsid w:val="006B2A1B"/>
    <w:rsid w:val="006B2C40"/>
    <w:rsid w:val="006B2CDC"/>
    <w:rsid w:val="006B2DCD"/>
    <w:rsid w:val="006B2DE7"/>
    <w:rsid w:val="006B2E68"/>
    <w:rsid w:val="006B3236"/>
    <w:rsid w:val="006B3533"/>
    <w:rsid w:val="006B3C30"/>
    <w:rsid w:val="006B40BC"/>
    <w:rsid w:val="006B4543"/>
    <w:rsid w:val="006B4FFE"/>
    <w:rsid w:val="006B6F25"/>
    <w:rsid w:val="006B7242"/>
    <w:rsid w:val="006B7258"/>
    <w:rsid w:val="006B76BD"/>
    <w:rsid w:val="006B7BA0"/>
    <w:rsid w:val="006C053B"/>
    <w:rsid w:val="006C0A56"/>
    <w:rsid w:val="006C0CEC"/>
    <w:rsid w:val="006C0E2F"/>
    <w:rsid w:val="006C102B"/>
    <w:rsid w:val="006C1277"/>
    <w:rsid w:val="006C1A84"/>
    <w:rsid w:val="006C1BD3"/>
    <w:rsid w:val="006C25AB"/>
    <w:rsid w:val="006C2661"/>
    <w:rsid w:val="006C2DCF"/>
    <w:rsid w:val="006C3233"/>
    <w:rsid w:val="006C32EB"/>
    <w:rsid w:val="006C35E0"/>
    <w:rsid w:val="006C3EE2"/>
    <w:rsid w:val="006C4A06"/>
    <w:rsid w:val="006C4E25"/>
    <w:rsid w:val="006C504A"/>
    <w:rsid w:val="006C505B"/>
    <w:rsid w:val="006C5FF9"/>
    <w:rsid w:val="006C607D"/>
    <w:rsid w:val="006C60E8"/>
    <w:rsid w:val="006C65DD"/>
    <w:rsid w:val="006C6604"/>
    <w:rsid w:val="006C6796"/>
    <w:rsid w:val="006C6BEB"/>
    <w:rsid w:val="006C6D45"/>
    <w:rsid w:val="006C6DEF"/>
    <w:rsid w:val="006C6F18"/>
    <w:rsid w:val="006C7120"/>
    <w:rsid w:val="006C74D3"/>
    <w:rsid w:val="006C77F5"/>
    <w:rsid w:val="006C7A04"/>
    <w:rsid w:val="006C7D24"/>
    <w:rsid w:val="006D0098"/>
    <w:rsid w:val="006D018A"/>
    <w:rsid w:val="006D0D42"/>
    <w:rsid w:val="006D0F19"/>
    <w:rsid w:val="006D16DE"/>
    <w:rsid w:val="006D19AC"/>
    <w:rsid w:val="006D20C4"/>
    <w:rsid w:val="006D2B94"/>
    <w:rsid w:val="006D2C46"/>
    <w:rsid w:val="006D3089"/>
    <w:rsid w:val="006D32F9"/>
    <w:rsid w:val="006D388B"/>
    <w:rsid w:val="006D3A9B"/>
    <w:rsid w:val="006D3F48"/>
    <w:rsid w:val="006D3FEE"/>
    <w:rsid w:val="006D4053"/>
    <w:rsid w:val="006D4152"/>
    <w:rsid w:val="006D4222"/>
    <w:rsid w:val="006D47E6"/>
    <w:rsid w:val="006D4B21"/>
    <w:rsid w:val="006D4BE9"/>
    <w:rsid w:val="006D4E2C"/>
    <w:rsid w:val="006D4E85"/>
    <w:rsid w:val="006D51BF"/>
    <w:rsid w:val="006D5842"/>
    <w:rsid w:val="006D5AD9"/>
    <w:rsid w:val="006D5B71"/>
    <w:rsid w:val="006D5D8A"/>
    <w:rsid w:val="006D6529"/>
    <w:rsid w:val="006D658C"/>
    <w:rsid w:val="006D6805"/>
    <w:rsid w:val="006D7745"/>
    <w:rsid w:val="006D781E"/>
    <w:rsid w:val="006D7C97"/>
    <w:rsid w:val="006D7F92"/>
    <w:rsid w:val="006E06B1"/>
    <w:rsid w:val="006E08A0"/>
    <w:rsid w:val="006E09EF"/>
    <w:rsid w:val="006E0F84"/>
    <w:rsid w:val="006E106C"/>
    <w:rsid w:val="006E1375"/>
    <w:rsid w:val="006E162D"/>
    <w:rsid w:val="006E1BE5"/>
    <w:rsid w:val="006E1CC0"/>
    <w:rsid w:val="006E1ED0"/>
    <w:rsid w:val="006E1EF6"/>
    <w:rsid w:val="006E2143"/>
    <w:rsid w:val="006E2650"/>
    <w:rsid w:val="006E2AC8"/>
    <w:rsid w:val="006E2EFF"/>
    <w:rsid w:val="006E35D3"/>
    <w:rsid w:val="006E3B26"/>
    <w:rsid w:val="006E4416"/>
    <w:rsid w:val="006E4869"/>
    <w:rsid w:val="006E4AA0"/>
    <w:rsid w:val="006E4ABA"/>
    <w:rsid w:val="006E4B77"/>
    <w:rsid w:val="006E5AE2"/>
    <w:rsid w:val="006E5C4B"/>
    <w:rsid w:val="006E6046"/>
    <w:rsid w:val="006E610D"/>
    <w:rsid w:val="006E6447"/>
    <w:rsid w:val="006E75C9"/>
    <w:rsid w:val="006E7919"/>
    <w:rsid w:val="006E791B"/>
    <w:rsid w:val="006E79C1"/>
    <w:rsid w:val="006F0279"/>
    <w:rsid w:val="006F02E6"/>
    <w:rsid w:val="006F0508"/>
    <w:rsid w:val="006F14DD"/>
    <w:rsid w:val="006F161A"/>
    <w:rsid w:val="006F17FA"/>
    <w:rsid w:val="006F20A5"/>
    <w:rsid w:val="006F2AE9"/>
    <w:rsid w:val="006F2FE1"/>
    <w:rsid w:val="006F3293"/>
    <w:rsid w:val="006F3648"/>
    <w:rsid w:val="006F3955"/>
    <w:rsid w:val="006F3A27"/>
    <w:rsid w:val="006F3FB9"/>
    <w:rsid w:val="006F40A6"/>
    <w:rsid w:val="006F48C0"/>
    <w:rsid w:val="006F5A06"/>
    <w:rsid w:val="006F603C"/>
    <w:rsid w:val="006F61EB"/>
    <w:rsid w:val="006F6644"/>
    <w:rsid w:val="006F79BC"/>
    <w:rsid w:val="006F7ACA"/>
    <w:rsid w:val="006F7CAF"/>
    <w:rsid w:val="006F7D6A"/>
    <w:rsid w:val="006F7EBE"/>
    <w:rsid w:val="006F7F7A"/>
    <w:rsid w:val="00700485"/>
    <w:rsid w:val="007006C6"/>
    <w:rsid w:val="007019C2"/>
    <w:rsid w:val="00701B09"/>
    <w:rsid w:val="00702296"/>
    <w:rsid w:val="007028F7"/>
    <w:rsid w:val="007029FD"/>
    <w:rsid w:val="00702F5C"/>
    <w:rsid w:val="0070383F"/>
    <w:rsid w:val="00703F1E"/>
    <w:rsid w:val="00704AB3"/>
    <w:rsid w:val="00704C4D"/>
    <w:rsid w:val="0070546B"/>
    <w:rsid w:val="007057DA"/>
    <w:rsid w:val="0070595E"/>
    <w:rsid w:val="00705A9B"/>
    <w:rsid w:val="00705D2F"/>
    <w:rsid w:val="00706215"/>
    <w:rsid w:val="00706612"/>
    <w:rsid w:val="007071B4"/>
    <w:rsid w:val="007074E4"/>
    <w:rsid w:val="00707B4A"/>
    <w:rsid w:val="00707D2A"/>
    <w:rsid w:val="00707D91"/>
    <w:rsid w:val="0071035B"/>
    <w:rsid w:val="007103A2"/>
    <w:rsid w:val="0071077B"/>
    <w:rsid w:val="00711117"/>
    <w:rsid w:val="00711694"/>
    <w:rsid w:val="007116DA"/>
    <w:rsid w:val="00711A18"/>
    <w:rsid w:val="00711F8C"/>
    <w:rsid w:val="00712C25"/>
    <w:rsid w:val="00713001"/>
    <w:rsid w:val="00713248"/>
    <w:rsid w:val="00713435"/>
    <w:rsid w:val="0071411C"/>
    <w:rsid w:val="00714517"/>
    <w:rsid w:val="00714826"/>
    <w:rsid w:val="007148F8"/>
    <w:rsid w:val="007155D3"/>
    <w:rsid w:val="00716637"/>
    <w:rsid w:val="007169B1"/>
    <w:rsid w:val="0071709C"/>
    <w:rsid w:val="00717196"/>
    <w:rsid w:val="007172EF"/>
    <w:rsid w:val="00717DDF"/>
    <w:rsid w:val="00717F4D"/>
    <w:rsid w:val="007208AE"/>
    <w:rsid w:val="00720EE3"/>
    <w:rsid w:val="00721989"/>
    <w:rsid w:val="00721A83"/>
    <w:rsid w:val="00721BD2"/>
    <w:rsid w:val="00722108"/>
    <w:rsid w:val="00722427"/>
    <w:rsid w:val="00722780"/>
    <w:rsid w:val="007232FC"/>
    <w:rsid w:val="00724F9A"/>
    <w:rsid w:val="007251E0"/>
    <w:rsid w:val="0072530E"/>
    <w:rsid w:val="0072553B"/>
    <w:rsid w:val="0072560A"/>
    <w:rsid w:val="007256B2"/>
    <w:rsid w:val="007256B8"/>
    <w:rsid w:val="007256C3"/>
    <w:rsid w:val="00725A86"/>
    <w:rsid w:val="00725EFA"/>
    <w:rsid w:val="007260D3"/>
    <w:rsid w:val="007263FA"/>
    <w:rsid w:val="00726829"/>
    <w:rsid w:val="00726A2E"/>
    <w:rsid w:val="00727680"/>
    <w:rsid w:val="0073017F"/>
    <w:rsid w:val="00730573"/>
    <w:rsid w:val="00730765"/>
    <w:rsid w:val="00730CD6"/>
    <w:rsid w:val="00731147"/>
    <w:rsid w:val="0073122D"/>
    <w:rsid w:val="00731652"/>
    <w:rsid w:val="007321AE"/>
    <w:rsid w:val="00732234"/>
    <w:rsid w:val="007327DF"/>
    <w:rsid w:val="00732851"/>
    <w:rsid w:val="00732A4B"/>
    <w:rsid w:val="00732E5B"/>
    <w:rsid w:val="0073314D"/>
    <w:rsid w:val="00733B8F"/>
    <w:rsid w:val="00733D45"/>
    <w:rsid w:val="00734A93"/>
    <w:rsid w:val="00734E61"/>
    <w:rsid w:val="00734F21"/>
    <w:rsid w:val="0073548A"/>
    <w:rsid w:val="00735A12"/>
    <w:rsid w:val="00735D2B"/>
    <w:rsid w:val="00735D51"/>
    <w:rsid w:val="00735F2A"/>
    <w:rsid w:val="00736097"/>
    <w:rsid w:val="00736504"/>
    <w:rsid w:val="00736D25"/>
    <w:rsid w:val="0073708B"/>
    <w:rsid w:val="00737161"/>
    <w:rsid w:val="007371BF"/>
    <w:rsid w:val="007373B1"/>
    <w:rsid w:val="007374E0"/>
    <w:rsid w:val="0073756D"/>
    <w:rsid w:val="00737C78"/>
    <w:rsid w:val="00737CB4"/>
    <w:rsid w:val="00737F75"/>
    <w:rsid w:val="00740100"/>
    <w:rsid w:val="00740288"/>
    <w:rsid w:val="007404D4"/>
    <w:rsid w:val="00740787"/>
    <w:rsid w:val="00741022"/>
    <w:rsid w:val="00741773"/>
    <w:rsid w:val="0074216E"/>
    <w:rsid w:val="00742AB5"/>
    <w:rsid w:val="00742ACB"/>
    <w:rsid w:val="00743344"/>
    <w:rsid w:val="007436CF"/>
    <w:rsid w:val="00743CDF"/>
    <w:rsid w:val="007441AC"/>
    <w:rsid w:val="00744596"/>
    <w:rsid w:val="00744B01"/>
    <w:rsid w:val="00745207"/>
    <w:rsid w:val="00745451"/>
    <w:rsid w:val="00745565"/>
    <w:rsid w:val="007458D2"/>
    <w:rsid w:val="00745E83"/>
    <w:rsid w:val="00746639"/>
    <w:rsid w:val="00747751"/>
    <w:rsid w:val="00750041"/>
    <w:rsid w:val="00750746"/>
    <w:rsid w:val="00750C2A"/>
    <w:rsid w:val="00751A8E"/>
    <w:rsid w:val="00752BAB"/>
    <w:rsid w:val="00753257"/>
    <w:rsid w:val="00754284"/>
    <w:rsid w:val="00754A1D"/>
    <w:rsid w:val="00754DD6"/>
    <w:rsid w:val="00755185"/>
    <w:rsid w:val="0075522C"/>
    <w:rsid w:val="007555D0"/>
    <w:rsid w:val="007556AC"/>
    <w:rsid w:val="007556AD"/>
    <w:rsid w:val="00755ABF"/>
    <w:rsid w:val="0075648B"/>
    <w:rsid w:val="007566C8"/>
    <w:rsid w:val="007566CE"/>
    <w:rsid w:val="0075686A"/>
    <w:rsid w:val="00756C90"/>
    <w:rsid w:val="00756DA9"/>
    <w:rsid w:val="007576F9"/>
    <w:rsid w:val="00757DD1"/>
    <w:rsid w:val="007601E1"/>
    <w:rsid w:val="00760720"/>
    <w:rsid w:val="00760CAC"/>
    <w:rsid w:val="007617F2"/>
    <w:rsid w:val="00761FC7"/>
    <w:rsid w:val="0076201B"/>
    <w:rsid w:val="007623DF"/>
    <w:rsid w:val="00763079"/>
    <w:rsid w:val="007630E0"/>
    <w:rsid w:val="007633A0"/>
    <w:rsid w:val="007636B5"/>
    <w:rsid w:val="00763CCA"/>
    <w:rsid w:val="00764470"/>
    <w:rsid w:val="007646BA"/>
    <w:rsid w:val="007646DE"/>
    <w:rsid w:val="007646E0"/>
    <w:rsid w:val="007646ED"/>
    <w:rsid w:val="007651B7"/>
    <w:rsid w:val="00765230"/>
    <w:rsid w:val="00765418"/>
    <w:rsid w:val="0076546C"/>
    <w:rsid w:val="0076548E"/>
    <w:rsid w:val="007656BF"/>
    <w:rsid w:val="007657ED"/>
    <w:rsid w:val="00765A86"/>
    <w:rsid w:val="00765C9E"/>
    <w:rsid w:val="007662BD"/>
    <w:rsid w:val="007664E7"/>
    <w:rsid w:val="007666BA"/>
    <w:rsid w:val="00766868"/>
    <w:rsid w:val="00766902"/>
    <w:rsid w:val="00766C0F"/>
    <w:rsid w:val="00767A7D"/>
    <w:rsid w:val="00767BC5"/>
    <w:rsid w:val="00767F3C"/>
    <w:rsid w:val="00770193"/>
    <w:rsid w:val="00770205"/>
    <w:rsid w:val="00770667"/>
    <w:rsid w:val="00770757"/>
    <w:rsid w:val="007709A4"/>
    <w:rsid w:val="00771095"/>
    <w:rsid w:val="0077118E"/>
    <w:rsid w:val="00771250"/>
    <w:rsid w:val="00771A1E"/>
    <w:rsid w:val="00771B48"/>
    <w:rsid w:val="00772223"/>
    <w:rsid w:val="00772366"/>
    <w:rsid w:val="0077247E"/>
    <w:rsid w:val="00772579"/>
    <w:rsid w:val="00772610"/>
    <w:rsid w:val="00772850"/>
    <w:rsid w:val="00772AF2"/>
    <w:rsid w:val="007731FE"/>
    <w:rsid w:val="007734D6"/>
    <w:rsid w:val="007739C4"/>
    <w:rsid w:val="00773CF5"/>
    <w:rsid w:val="007746E6"/>
    <w:rsid w:val="00774E8F"/>
    <w:rsid w:val="00774E91"/>
    <w:rsid w:val="0077541D"/>
    <w:rsid w:val="007759F6"/>
    <w:rsid w:val="00775B35"/>
    <w:rsid w:val="00775BBB"/>
    <w:rsid w:val="00776C1E"/>
    <w:rsid w:val="00780026"/>
    <w:rsid w:val="00781411"/>
    <w:rsid w:val="00781AD5"/>
    <w:rsid w:val="00782014"/>
    <w:rsid w:val="0078203F"/>
    <w:rsid w:val="00782539"/>
    <w:rsid w:val="00782592"/>
    <w:rsid w:val="00782CBC"/>
    <w:rsid w:val="00782DC0"/>
    <w:rsid w:val="00783808"/>
    <w:rsid w:val="00783C86"/>
    <w:rsid w:val="00783C9E"/>
    <w:rsid w:val="00784095"/>
    <w:rsid w:val="00784121"/>
    <w:rsid w:val="0078434F"/>
    <w:rsid w:val="00784FD1"/>
    <w:rsid w:val="00785119"/>
    <w:rsid w:val="0078524F"/>
    <w:rsid w:val="007855F7"/>
    <w:rsid w:val="00785BC5"/>
    <w:rsid w:val="00785D04"/>
    <w:rsid w:val="007863F3"/>
    <w:rsid w:val="00786404"/>
    <w:rsid w:val="00786563"/>
    <w:rsid w:val="00786791"/>
    <w:rsid w:val="00786F91"/>
    <w:rsid w:val="00787017"/>
    <w:rsid w:val="00787553"/>
    <w:rsid w:val="007875B3"/>
    <w:rsid w:val="00787985"/>
    <w:rsid w:val="007910B9"/>
    <w:rsid w:val="0079196F"/>
    <w:rsid w:val="00791ADD"/>
    <w:rsid w:val="00791D80"/>
    <w:rsid w:val="00791F07"/>
    <w:rsid w:val="00791FBD"/>
    <w:rsid w:val="00792062"/>
    <w:rsid w:val="007923C2"/>
    <w:rsid w:val="00792C5B"/>
    <w:rsid w:val="00792CC8"/>
    <w:rsid w:val="00792CE8"/>
    <w:rsid w:val="0079317E"/>
    <w:rsid w:val="00794421"/>
    <w:rsid w:val="00794F4B"/>
    <w:rsid w:val="00794F53"/>
    <w:rsid w:val="00795232"/>
    <w:rsid w:val="007956E9"/>
    <w:rsid w:val="00795B0F"/>
    <w:rsid w:val="00795B2E"/>
    <w:rsid w:val="00795FAA"/>
    <w:rsid w:val="0079694E"/>
    <w:rsid w:val="0079741B"/>
    <w:rsid w:val="00797876"/>
    <w:rsid w:val="00797A71"/>
    <w:rsid w:val="007A0FBB"/>
    <w:rsid w:val="007A1322"/>
    <w:rsid w:val="007A13AD"/>
    <w:rsid w:val="007A19E9"/>
    <w:rsid w:val="007A23BD"/>
    <w:rsid w:val="007A241C"/>
    <w:rsid w:val="007A2D2F"/>
    <w:rsid w:val="007A332E"/>
    <w:rsid w:val="007A372A"/>
    <w:rsid w:val="007A496E"/>
    <w:rsid w:val="007A49DC"/>
    <w:rsid w:val="007A54FA"/>
    <w:rsid w:val="007A6A2C"/>
    <w:rsid w:val="007A6DFA"/>
    <w:rsid w:val="007A6E4A"/>
    <w:rsid w:val="007A7B2F"/>
    <w:rsid w:val="007A7B6F"/>
    <w:rsid w:val="007A7C15"/>
    <w:rsid w:val="007A7D4D"/>
    <w:rsid w:val="007B04CA"/>
    <w:rsid w:val="007B05BD"/>
    <w:rsid w:val="007B0E83"/>
    <w:rsid w:val="007B166D"/>
    <w:rsid w:val="007B16C5"/>
    <w:rsid w:val="007B1E3D"/>
    <w:rsid w:val="007B24E4"/>
    <w:rsid w:val="007B3149"/>
    <w:rsid w:val="007B318A"/>
    <w:rsid w:val="007B39BF"/>
    <w:rsid w:val="007B3BDE"/>
    <w:rsid w:val="007B3FBA"/>
    <w:rsid w:val="007B48B6"/>
    <w:rsid w:val="007B4D8A"/>
    <w:rsid w:val="007B4DDA"/>
    <w:rsid w:val="007B501A"/>
    <w:rsid w:val="007B50CE"/>
    <w:rsid w:val="007B5276"/>
    <w:rsid w:val="007B5412"/>
    <w:rsid w:val="007B56DE"/>
    <w:rsid w:val="007B56FE"/>
    <w:rsid w:val="007B5A4D"/>
    <w:rsid w:val="007B5FAD"/>
    <w:rsid w:val="007B6656"/>
    <w:rsid w:val="007B66AD"/>
    <w:rsid w:val="007B6735"/>
    <w:rsid w:val="007B6A06"/>
    <w:rsid w:val="007B6B40"/>
    <w:rsid w:val="007B70DB"/>
    <w:rsid w:val="007B7991"/>
    <w:rsid w:val="007B7C56"/>
    <w:rsid w:val="007C0785"/>
    <w:rsid w:val="007C0A49"/>
    <w:rsid w:val="007C1237"/>
    <w:rsid w:val="007C12BA"/>
    <w:rsid w:val="007C1460"/>
    <w:rsid w:val="007C18CC"/>
    <w:rsid w:val="007C194F"/>
    <w:rsid w:val="007C1A57"/>
    <w:rsid w:val="007C1DB2"/>
    <w:rsid w:val="007C1ECA"/>
    <w:rsid w:val="007C1FF5"/>
    <w:rsid w:val="007C25C8"/>
    <w:rsid w:val="007C2638"/>
    <w:rsid w:val="007C27A9"/>
    <w:rsid w:val="007C2A6B"/>
    <w:rsid w:val="007C2FB5"/>
    <w:rsid w:val="007C318F"/>
    <w:rsid w:val="007C3559"/>
    <w:rsid w:val="007C396D"/>
    <w:rsid w:val="007C39FF"/>
    <w:rsid w:val="007C3EEC"/>
    <w:rsid w:val="007C3F0F"/>
    <w:rsid w:val="007C4A4C"/>
    <w:rsid w:val="007C4AB1"/>
    <w:rsid w:val="007C4CDE"/>
    <w:rsid w:val="007C4F0B"/>
    <w:rsid w:val="007C529E"/>
    <w:rsid w:val="007C5981"/>
    <w:rsid w:val="007C6584"/>
    <w:rsid w:val="007C6811"/>
    <w:rsid w:val="007C6E1D"/>
    <w:rsid w:val="007C6EC7"/>
    <w:rsid w:val="007C6F4D"/>
    <w:rsid w:val="007C7225"/>
    <w:rsid w:val="007C7F26"/>
    <w:rsid w:val="007D0187"/>
    <w:rsid w:val="007D0319"/>
    <w:rsid w:val="007D0541"/>
    <w:rsid w:val="007D0718"/>
    <w:rsid w:val="007D0C36"/>
    <w:rsid w:val="007D1348"/>
    <w:rsid w:val="007D1691"/>
    <w:rsid w:val="007D1D34"/>
    <w:rsid w:val="007D22F2"/>
    <w:rsid w:val="007D2657"/>
    <w:rsid w:val="007D268D"/>
    <w:rsid w:val="007D2B5A"/>
    <w:rsid w:val="007D3660"/>
    <w:rsid w:val="007D36CA"/>
    <w:rsid w:val="007D39A1"/>
    <w:rsid w:val="007D44EA"/>
    <w:rsid w:val="007D457B"/>
    <w:rsid w:val="007D51A3"/>
    <w:rsid w:val="007D5BF7"/>
    <w:rsid w:val="007D61BF"/>
    <w:rsid w:val="007D669C"/>
    <w:rsid w:val="007D7092"/>
    <w:rsid w:val="007D715B"/>
    <w:rsid w:val="007D7551"/>
    <w:rsid w:val="007D7668"/>
    <w:rsid w:val="007D7D97"/>
    <w:rsid w:val="007E0598"/>
    <w:rsid w:val="007E07F9"/>
    <w:rsid w:val="007E0825"/>
    <w:rsid w:val="007E0861"/>
    <w:rsid w:val="007E08D7"/>
    <w:rsid w:val="007E09F3"/>
    <w:rsid w:val="007E1004"/>
    <w:rsid w:val="007E1737"/>
    <w:rsid w:val="007E19A9"/>
    <w:rsid w:val="007E2280"/>
    <w:rsid w:val="007E298C"/>
    <w:rsid w:val="007E2EBF"/>
    <w:rsid w:val="007E3D83"/>
    <w:rsid w:val="007E4194"/>
    <w:rsid w:val="007E438D"/>
    <w:rsid w:val="007E44BC"/>
    <w:rsid w:val="007E467E"/>
    <w:rsid w:val="007E49D9"/>
    <w:rsid w:val="007E4B9D"/>
    <w:rsid w:val="007E57AE"/>
    <w:rsid w:val="007E599B"/>
    <w:rsid w:val="007E5C9E"/>
    <w:rsid w:val="007E5D09"/>
    <w:rsid w:val="007E6227"/>
    <w:rsid w:val="007E6992"/>
    <w:rsid w:val="007E6AFC"/>
    <w:rsid w:val="007E6C87"/>
    <w:rsid w:val="007E6D1A"/>
    <w:rsid w:val="007E6E36"/>
    <w:rsid w:val="007E76CC"/>
    <w:rsid w:val="007E7A53"/>
    <w:rsid w:val="007E7C25"/>
    <w:rsid w:val="007E7E3D"/>
    <w:rsid w:val="007F050C"/>
    <w:rsid w:val="007F07C4"/>
    <w:rsid w:val="007F0C0C"/>
    <w:rsid w:val="007F0CE3"/>
    <w:rsid w:val="007F120F"/>
    <w:rsid w:val="007F1437"/>
    <w:rsid w:val="007F14C7"/>
    <w:rsid w:val="007F1BC5"/>
    <w:rsid w:val="007F1BCA"/>
    <w:rsid w:val="007F2035"/>
    <w:rsid w:val="007F23B8"/>
    <w:rsid w:val="007F280B"/>
    <w:rsid w:val="007F30E5"/>
    <w:rsid w:val="007F325C"/>
    <w:rsid w:val="007F336C"/>
    <w:rsid w:val="007F33EC"/>
    <w:rsid w:val="007F33F2"/>
    <w:rsid w:val="007F421B"/>
    <w:rsid w:val="007F4961"/>
    <w:rsid w:val="007F4A6E"/>
    <w:rsid w:val="007F4CFC"/>
    <w:rsid w:val="007F522D"/>
    <w:rsid w:val="007F5802"/>
    <w:rsid w:val="007F5A7F"/>
    <w:rsid w:val="007F5EAC"/>
    <w:rsid w:val="007F6288"/>
    <w:rsid w:val="007F6F25"/>
    <w:rsid w:val="007F6FFC"/>
    <w:rsid w:val="007F74A3"/>
    <w:rsid w:val="007F7A7C"/>
    <w:rsid w:val="007F7BE2"/>
    <w:rsid w:val="007F7C63"/>
    <w:rsid w:val="008003F1"/>
    <w:rsid w:val="008008A5"/>
    <w:rsid w:val="008008B6"/>
    <w:rsid w:val="00800B82"/>
    <w:rsid w:val="00800C1F"/>
    <w:rsid w:val="00800EB6"/>
    <w:rsid w:val="00800EEE"/>
    <w:rsid w:val="00801AE5"/>
    <w:rsid w:val="00802674"/>
    <w:rsid w:val="008028D6"/>
    <w:rsid w:val="00802997"/>
    <w:rsid w:val="00802C3A"/>
    <w:rsid w:val="00802CEE"/>
    <w:rsid w:val="00802FAB"/>
    <w:rsid w:val="0080300F"/>
    <w:rsid w:val="00803239"/>
    <w:rsid w:val="00803785"/>
    <w:rsid w:val="00803AEB"/>
    <w:rsid w:val="00803C31"/>
    <w:rsid w:val="00803FB4"/>
    <w:rsid w:val="00804325"/>
    <w:rsid w:val="008059A9"/>
    <w:rsid w:val="00805B5E"/>
    <w:rsid w:val="00806D75"/>
    <w:rsid w:val="0080706E"/>
    <w:rsid w:val="008070A6"/>
    <w:rsid w:val="008072C4"/>
    <w:rsid w:val="00807952"/>
    <w:rsid w:val="00807AE9"/>
    <w:rsid w:val="0081048A"/>
    <w:rsid w:val="00810BC7"/>
    <w:rsid w:val="00811481"/>
    <w:rsid w:val="00811D26"/>
    <w:rsid w:val="00811FA2"/>
    <w:rsid w:val="008131AE"/>
    <w:rsid w:val="00813C18"/>
    <w:rsid w:val="0081486F"/>
    <w:rsid w:val="00814B8D"/>
    <w:rsid w:val="00814ECE"/>
    <w:rsid w:val="00814EF4"/>
    <w:rsid w:val="00814FD5"/>
    <w:rsid w:val="008151CB"/>
    <w:rsid w:val="00815223"/>
    <w:rsid w:val="00815836"/>
    <w:rsid w:val="00815A0F"/>
    <w:rsid w:val="00816055"/>
    <w:rsid w:val="00816436"/>
    <w:rsid w:val="008166D6"/>
    <w:rsid w:val="00816B45"/>
    <w:rsid w:val="00816D88"/>
    <w:rsid w:val="0081703B"/>
    <w:rsid w:val="008173CE"/>
    <w:rsid w:val="00817860"/>
    <w:rsid w:val="00817CDA"/>
    <w:rsid w:val="00820953"/>
    <w:rsid w:val="00820CE8"/>
    <w:rsid w:val="00820F26"/>
    <w:rsid w:val="00821006"/>
    <w:rsid w:val="00821046"/>
    <w:rsid w:val="0082108A"/>
    <w:rsid w:val="0082157F"/>
    <w:rsid w:val="0082177B"/>
    <w:rsid w:val="00821DCC"/>
    <w:rsid w:val="00822588"/>
    <w:rsid w:val="0082353E"/>
    <w:rsid w:val="00823C94"/>
    <w:rsid w:val="00824179"/>
    <w:rsid w:val="008245D9"/>
    <w:rsid w:val="00825272"/>
    <w:rsid w:val="00825626"/>
    <w:rsid w:val="008258F5"/>
    <w:rsid w:val="00825A47"/>
    <w:rsid w:val="008262A1"/>
    <w:rsid w:val="008265F4"/>
    <w:rsid w:val="008267BD"/>
    <w:rsid w:val="008268C0"/>
    <w:rsid w:val="00826CE6"/>
    <w:rsid w:val="0082708E"/>
    <w:rsid w:val="008272ED"/>
    <w:rsid w:val="008273A9"/>
    <w:rsid w:val="0082763D"/>
    <w:rsid w:val="008277DD"/>
    <w:rsid w:val="00827C36"/>
    <w:rsid w:val="00830D2D"/>
    <w:rsid w:val="00831D7E"/>
    <w:rsid w:val="00832129"/>
    <w:rsid w:val="008324C9"/>
    <w:rsid w:val="00832619"/>
    <w:rsid w:val="008326D0"/>
    <w:rsid w:val="00832B13"/>
    <w:rsid w:val="0083309E"/>
    <w:rsid w:val="00833296"/>
    <w:rsid w:val="0083347D"/>
    <w:rsid w:val="008338A4"/>
    <w:rsid w:val="00833CC5"/>
    <w:rsid w:val="00834565"/>
    <w:rsid w:val="00834AE0"/>
    <w:rsid w:val="00834F89"/>
    <w:rsid w:val="008365AC"/>
    <w:rsid w:val="00836826"/>
    <w:rsid w:val="00836E17"/>
    <w:rsid w:val="008371BE"/>
    <w:rsid w:val="008372F2"/>
    <w:rsid w:val="00837485"/>
    <w:rsid w:val="008374D1"/>
    <w:rsid w:val="0083755E"/>
    <w:rsid w:val="0084042D"/>
    <w:rsid w:val="00840A15"/>
    <w:rsid w:val="00840DE4"/>
    <w:rsid w:val="00840F84"/>
    <w:rsid w:val="00841F9C"/>
    <w:rsid w:val="008423F5"/>
    <w:rsid w:val="00842A08"/>
    <w:rsid w:val="00842F64"/>
    <w:rsid w:val="00843302"/>
    <w:rsid w:val="008434B3"/>
    <w:rsid w:val="00843853"/>
    <w:rsid w:val="008438AE"/>
    <w:rsid w:val="00843BB4"/>
    <w:rsid w:val="00844037"/>
    <w:rsid w:val="00844185"/>
    <w:rsid w:val="0084418A"/>
    <w:rsid w:val="00844F18"/>
    <w:rsid w:val="008451FA"/>
    <w:rsid w:val="008452AA"/>
    <w:rsid w:val="0084566E"/>
    <w:rsid w:val="00845AE3"/>
    <w:rsid w:val="00845FC2"/>
    <w:rsid w:val="00846214"/>
    <w:rsid w:val="00846243"/>
    <w:rsid w:val="00846A11"/>
    <w:rsid w:val="00846DA8"/>
    <w:rsid w:val="0084735E"/>
    <w:rsid w:val="008477E4"/>
    <w:rsid w:val="008478D4"/>
    <w:rsid w:val="00847DE9"/>
    <w:rsid w:val="00847E60"/>
    <w:rsid w:val="008505BE"/>
    <w:rsid w:val="00850B1C"/>
    <w:rsid w:val="00850E2E"/>
    <w:rsid w:val="00851059"/>
    <w:rsid w:val="008510EB"/>
    <w:rsid w:val="008514A6"/>
    <w:rsid w:val="00851754"/>
    <w:rsid w:val="00851A52"/>
    <w:rsid w:val="00851C0E"/>
    <w:rsid w:val="0085211C"/>
    <w:rsid w:val="00852223"/>
    <w:rsid w:val="008526B5"/>
    <w:rsid w:val="00852849"/>
    <w:rsid w:val="008528CF"/>
    <w:rsid w:val="00852E3D"/>
    <w:rsid w:val="00852EB2"/>
    <w:rsid w:val="00853671"/>
    <w:rsid w:val="00853D2D"/>
    <w:rsid w:val="00853E20"/>
    <w:rsid w:val="00853FF5"/>
    <w:rsid w:val="00854D61"/>
    <w:rsid w:val="00854F95"/>
    <w:rsid w:val="00855A62"/>
    <w:rsid w:val="008565D1"/>
    <w:rsid w:val="00856704"/>
    <w:rsid w:val="00856A6E"/>
    <w:rsid w:val="00856E03"/>
    <w:rsid w:val="00856EBB"/>
    <w:rsid w:val="0085742D"/>
    <w:rsid w:val="0085772E"/>
    <w:rsid w:val="00857EBE"/>
    <w:rsid w:val="00857F45"/>
    <w:rsid w:val="00860562"/>
    <w:rsid w:val="00860848"/>
    <w:rsid w:val="0086087A"/>
    <w:rsid w:val="00861025"/>
    <w:rsid w:val="008614C2"/>
    <w:rsid w:val="00861CBB"/>
    <w:rsid w:val="00862459"/>
    <w:rsid w:val="00862B43"/>
    <w:rsid w:val="00862B45"/>
    <w:rsid w:val="00862FE2"/>
    <w:rsid w:val="00863186"/>
    <w:rsid w:val="008632AF"/>
    <w:rsid w:val="008634FA"/>
    <w:rsid w:val="008635BA"/>
    <w:rsid w:val="00863740"/>
    <w:rsid w:val="008637D9"/>
    <w:rsid w:val="00863AB5"/>
    <w:rsid w:val="0086404D"/>
    <w:rsid w:val="0086415E"/>
    <w:rsid w:val="008644E4"/>
    <w:rsid w:val="00864582"/>
    <w:rsid w:val="00864711"/>
    <w:rsid w:val="00864861"/>
    <w:rsid w:val="00865432"/>
    <w:rsid w:val="008654D8"/>
    <w:rsid w:val="00865807"/>
    <w:rsid w:val="00865B9D"/>
    <w:rsid w:val="0086650D"/>
    <w:rsid w:val="00866BA2"/>
    <w:rsid w:val="00866CFD"/>
    <w:rsid w:val="00866D43"/>
    <w:rsid w:val="00867561"/>
    <w:rsid w:val="008677AE"/>
    <w:rsid w:val="00867BA6"/>
    <w:rsid w:val="00867F9D"/>
    <w:rsid w:val="00870163"/>
    <w:rsid w:val="0087029A"/>
    <w:rsid w:val="00870C70"/>
    <w:rsid w:val="00870D17"/>
    <w:rsid w:val="00871728"/>
    <w:rsid w:val="00871AF8"/>
    <w:rsid w:val="00872DC7"/>
    <w:rsid w:val="00872F7F"/>
    <w:rsid w:val="00873095"/>
    <w:rsid w:val="0087319D"/>
    <w:rsid w:val="00873541"/>
    <w:rsid w:val="00873569"/>
    <w:rsid w:val="008736C1"/>
    <w:rsid w:val="00873BEA"/>
    <w:rsid w:val="00873EFD"/>
    <w:rsid w:val="00874503"/>
    <w:rsid w:val="00874A99"/>
    <w:rsid w:val="0087552C"/>
    <w:rsid w:val="0087553E"/>
    <w:rsid w:val="00875D82"/>
    <w:rsid w:val="00876177"/>
    <w:rsid w:val="008762F4"/>
    <w:rsid w:val="00876382"/>
    <w:rsid w:val="00876B03"/>
    <w:rsid w:val="00876E39"/>
    <w:rsid w:val="00877900"/>
    <w:rsid w:val="00877D07"/>
    <w:rsid w:val="00880298"/>
    <w:rsid w:val="008803A6"/>
    <w:rsid w:val="008809CE"/>
    <w:rsid w:val="00880E25"/>
    <w:rsid w:val="0088105A"/>
    <w:rsid w:val="008814BC"/>
    <w:rsid w:val="008821DE"/>
    <w:rsid w:val="008822F0"/>
    <w:rsid w:val="00882591"/>
    <w:rsid w:val="00882814"/>
    <w:rsid w:val="00882DAE"/>
    <w:rsid w:val="008832F1"/>
    <w:rsid w:val="0088378F"/>
    <w:rsid w:val="00883928"/>
    <w:rsid w:val="00883D06"/>
    <w:rsid w:val="00883E57"/>
    <w:rsid w:val="00884151"/>
    <w:rsid w:val="00884457"/>
    <w:rsid w:val="00885362"/>
    <w:rsid w:val="00885582"/>
    <w:rsid w:val="00885FCC"/>
    <w:rsid w:val="0088696B"/>
    <w:rsid w:val="00886E6F"/>
    <w:rsid w:val="00886EBB"/>
    <w:rsid w:val="00887BB0"/>
    <w:rsid w:val="00890562"/>
    <w:rsid w:val="0089068F"/>
    <w:rsid w:val="008907A9"/>
    <w:rsid w:val="00890A48"/>
    <w:rsid w:val="008910CF"/>
    <w:rsid w:val="00891339"/>
    <w:rsid w:val="008916D7"/>
    <w:rsid w:val="00891AFB"/>
    <w:rsid w:val="00891C82"/>
    <w:rsid w:val="008925EC"/>
    <w:rsid w:val="00892AB7"/>
    <w:rsid w:val="00892E4B"/>
    <w:rsid w:val="00892EA6"/>
    <w:rsid w:val="00892FCB"/>
    <w:rsid w:val="0089306A"/>
    <w:rsid w:val="008931A7"/>
    <w:rsid w:val="00893764"/>
    <w:rsid w:val="00893BCF"/>
    <w:rsid w:val="00894144"/>
    <w:rsid w:val="00894762"/>
    <w:rsid w:val="008947A1"/>
    <w:rsid w:val="00894840"/>
    <w:rsid w:val="00894EF7"/>
    <w:rsid w:val="00894F4C"/>
    <w:rsid w:val="00894FB8"/>
    <w:rsid w:val="0089502A"/>
    <w:rsid w:val="008954B1"/>
    <w:rsid w:val="00895BE8"/>
    <w:rsid w:val="008960D1"/>
    <w:rsid w:val="00896252"/>
    <w:rsid w:val="008969BC"/>
    <w:rsid w:val="00896CD8"/>
    <w:rsid w:val="0089701B"/>
    <w:rsid w:val="00897137"/>
    <w:rsid w:val="008978C0"/>
    <w:rsid w:val="008979BC"/>
    <w:rsid w:val="00897A3F"/>
    <w:rsid w:val="008A0056"/>
    <w:rsid w:val="008A010D"/>
    <w:rsid w:val="008A0688"/>
    <w:rsid w:val="008A12C6"/>
    <w:rsid w:val="008A12F6"/>
    <w:rsid w:val="008A13F2"/>
    <w:rsid w:val="008A1441"/>
    <w:rsid w:val="008A168D"/>
    <w:rsid w:val="008A18C2"/>
    <w:rsid w:val="008A1C4F"/>
    <w:rsid w:val="008A21A7"/>
    <w:rsid w:val="008A2EB8"/>
    <w:rsid w:val="008A2EE5"/>
    <w:rsid w:val="008A3324"/>
    <w:rsid w:val="008A3ADD"/>
    <w:rsid w:val="008A3DD7"/>
    <w:rsid w:val="008A3E11"/>
    <w:rsid w:val="008A4460"/>
    <w:rsid w:val="008A4B58"/>
    <w:rsid w:val="008A4C9C"/>
    <w:rsid w:val="008A4D26"/>
    <w:rsid w:val="008A5216"/>
    <w:rsid w:val="008A56E5"/>
    <w:rsid w:val="008A5B72"/>
    <w:rsid w:val="008A5BF0"/>
    <w:rsid w:val="008A5E1E"/>
    <w:rsid w:val="008A633B"/>
    <w:rsid w:val="008A66B6"/>
    <w:rsid w:val="008A6849"/>
    <w:rsid w:val="008A7A89"/>
    <w:rsid w:val="008A7F8E"/>
    <w:rsid w:val="008B0357"/>
    <w:rsid w:val="008B0603"/>
    <w:rsid w:val="008B06B9"/>
    <w:rsid w:val="008B09F7"/>
    <w:rsid w:val="008B0EF3"/>
    <w:rsid w:val="008B119C"/>
    <w:rsid w:val="008B11D6"/>
    <w:rsid w:val="008B1829"/>
    <w:rsid w:val="008B190D"/>
    <w:rsid w:val="008B1E03"/>
    <w:rsid w:val="008B1E11"/>
    <w:rsid w:val="008B3952"/>
    <w:rsid w:val="008B3983"/>
    <w:rsid w:val="008B3F93"/>
    <w:rsid w:val="008B4750"/>
    <w:rsid w:val="008B4862"/>
    <w:rsid w:val="008B4AE7"/>
    <w:rsid w:val="008B4DB0"/>
    <w:rsid w:val="008B4F93"/>
    <w:rsid w:val="008B51C8"/>
    <w:rsid w:val="008B5462"/>
    <w:rsid w:val="008B5528"/>
    <w:rsid w:val="008B5936"/>
    <w:rsid w:val="008B5D17"/>
    <w:rsid w:val="008B6637"/>
    <w:rsid w:val="008B76B6"/>
    <w:rsid w:val="008B7A05"/>
    <w:rsid w:val="008B7DC3"/>
    <w:rsid w:val="008C0301"/>
    <w:rsid w:val="008C05E6"/>
    <w:rsid w:val="008C0AAD"/>
    <w:rsid w:val="008C0BD3"/>
    <w:rsid w:val="008C0C04"/>
    <w:rsid w:val="008C11C1"/>
    <w:rsid w:val="008C159A"/>
    <w:rsid w:val="008C1884"/>
    <w:rsid w:val="008C1D23"/>
    <w:rsid w:val="008C20AD"/>
    <w:rsid w:val="008C2136"/>
    <w:rsid w:val="008C220B"/>
    <w:rsid w:val="008C25E9"/>
    <w:rsid w:val="008C2613"/>
    <w:rsid w:val="008C2EE3"/>
    <w:rsid w:val="008C32EC"/>
    <w:rsid w:val="008C3857"/>
    <w:rsid w:val="008C394D"/>
    <w:rsid w:val="008C3A1E"/>
    <w:rsid w:val="008C3B18"/>
    <w:rsid w:val="008C41C8"/>
    <w:rsid w:val="008C41FC"/>
    <w:rsid w:val="008C4362"/>
    <w:rsid w:val="008C4C43"/>
    <w:rsid w:val="008C5131"/>
    <w:rsid w:val="008C5312"/>
    <w:rsid w:val="008C55E0"/>
    <w:rsid w:val="008C638A"/>
    <w:rsid w:val="008C677B"/>
    <w:rsid w:val="008C6BD4"/>
    <w:rsid w:val="008C71C7"/>
    <w:rsid w:val="008C764C"/>
    <w:rsid w:val="008D03B4"/>
    <w:rsid w:val="008D058F"/>
    <w:rsid w:val="008D0BBF"/>
    <w:rsid w:val="008D10C1"/>
    <w:rsid w:val="008D14FF"/>
    <w:rsid w:val="008D1B50"/>
    <w:rsid w:val="008D3419"/>
    <w:rsid w:val="008D3767"/>
    <w:rsid w:val="008D3D08"/>
    <w:rsid w:val="008D3FC4"/>
    <w:rsid w:val="008D4FF5"/>
    <w:rsid w:val="008D59F2"/>
    <w:rsid w:val="008D5A6C"/>
    <w:rsid w:val="008D600F"/>
    <w:rsid w:val="008D61B1"/>
    <w:rsid w:val="008D644D"/>
    <w:rsid w:val="008D6464"/>
    <w:rsid w:val="008D659A"/>
    <w:rsid w:val="008D677E"/>
    <w:rsid w:val="008D6955"/>
    <w:rsid w:val="008D69D6"/>
    <w:rsid w:val="008D6F15"/>
    <w:rsid w:val="008D6F41"/>
    <w:rsid w:val="008D759E"/>
    <w:rsid w:val="008D7A44"/>
    <w:rsid w:val="008E049A"/>
    <w:rsid w:val="008E06B2"/>
    <w:rsid w:val="008E06EA"/>
    <w:rsid w:val="008E0BFF"/>
    <w:rsid w:val="008E0C16"/>
    <w:rsid w:val="008E0C66"/>
    <w:rsid w:val="008E253B"/>
    <w:rsid w:val="008E2649"/>
    <w:rsid w:val="008E2933"/>
    <w:rsid w:val="008E3606"/>
    <w:rsid w:val="008E3B24"/>
    <w:rsid w:val="008E3D01"/>
    <w:rsid w:val="008E3D45"/>
    <w:rsid w:val="008E4343"/>
    <w:rsid w:val="008E47D3"/>
    <w:rsid w:val="008E47FE"/>
    <w:rsid w:val="008E4CDA"/>
    <w:rsid w:val="008E4E57"/>
    <w:rsid w:val="008E4F22"/>
    <w:rsid w:val="008E4F2C"/>
    <w:rsid w:val="008E531B"/>
    <w:rsid w:val="008E5575"/>
    <w:rsid w:val="008E61D7"/>
    <w:rsid w:val="008E6518"/>
    <w:rsid w:val="008E6721"/>
    <w:rsid w:val="008E6B1B"/>
    <w:rsid w:val="008E6D8C"/>
    <w:rsid w:val="008E7CCE"/>
    <w:rsid w:val="008E7D1F"/>
    <w:rsid w:val="008F0593"/>
    <w:rsid w:val="008F08B8"/>
    <w:rsid w:val="008F0AE5"/>
    <w:rsid w:val="008F0D7A"/>
    <w:rsid w:val="008F0DC7"/>
    <w:rsid w:val="008F107B"/>
    <w:rsid w:val="008F1450"/>
    <w:rsid w:val="008F1BD8"/>
    <w:rsid w:val="008F2485"/>
    <w:rsid w:val="008F24D0"/>
    <w:rsid w:val="008F2CB2"/>
    <w:rsid w:val="008F3ABE"/>
    <w:rsid w:val="008F40A5"/>
    <w:rsid w:val="008F423E"/>
    <w:rsid w:val="008F4333"/>
    <w:rsid w:val="008F44E2"/>
    <w:rsid w:val="008F45A7"/>
    <w:rsid w:val="008F4AD2"/>
    <w:rsid w:val="008F5267"/>
    <w:rsid w:val="008F5CE8"/>
    <w:rsid w:val="008F5DFB"/>
    <w:rsid w:val="008F6785"/>
    <w:rsid w:val="008F7014"/>
    <w:rsid w:val="008F70EE"/>
    <w:rsid w:val="008F72DF"/>
    <w:rsid w:val="008F77DC"/>
    <w:rsid w:val="008F7823"/>
    <w:rsid w:val="008F79BC"/>
    <w:rsid w:val="008F7EEA"/>
    <w:rsid w:val="009001E9"/>
    <w:rsid w:val="00900397"/>
    <w:rsid w:val="0090059B"/>
    <w:rsid w:val="00900DA5"/>
    <w:rsid w:val="00900EE8"/>
    <w:rsid w:val="0090130D"/>
    <w:rsid w:val="00901BF5"/>
    <w:rsid w:val="00901D13"/>
    <w:rsid w:val="00901D69"/>
    <w:rsid w:val="00901DB5"/>
    <w:rsid w:val="0090203F"/>
    <w:rsid w:val="00902B8C"/>
    <w:rsid w:val="009036B9"/>
    <w:rsid w:val="009036DA"/>
    <w:rsid w:val="00903F19"/>
    <w:rsid w:val="009040D9"/>
    <w:rsid w:val="00904606"/>
    <w:rsid w:val="00904690"/>
    <w:rsid w:val="009046A2"/>
    <w:rsid w:val="0090494D"/>
    <w:rsid w:val="00904998"/>
    <w:rsid w:val="0090508F"/>
    <w:rsid w:val="00905660"/>
    <w:rsid w:val="00905A04"/>
    <w:rsid w:val="00905ECF"/>
    <w:rsid w:val="00906076"/>
    <w:rsid w:val="00906087"/>
    <w:rsid w:val="00906833"/>
    <w:rsid w:val="00906AD2"/>
    <w:rsid w:val="00906F74"/>
    <w:rsid w:val="00906FC8"/>
    <w:rsid w:val="009070D6"/>
    <w:rsid w:val="00907260"/>
    <w:rsid w:val="009073E1"/>
    <w:rsid w:val="009078B5"/>
    <w:rsid w:val="009079E8"/>
    <w:rsid w:val="00907C6A"/>
    <w:rsid w:val="009102DA"/>
    <w:rsid w:val="00910EFB"/>
    <w:rsid w:val="00910FDF"/>
    <w:rsid w:val="00911214"/>
    <w:rsid w:val="00911C36"/>
    <w:rsid w:val="00911C7F"/>
    <w:rsid w:val="0091216B"/>
    <w:rsid w:val="009128C3"/>
    <w:rsid w:val="00912B12"/>
    <w:rsid w:val="00912EC1"/>
    <w:rsid w:val="0091327C"/>
    <w:rsid w:val="00913A34"/>
    <w:rsid w:val="0091436A"/>
    <w:rsid w:val="009148DE"/>
    <w:rsid w:val="009149D1"/>
    <w:rsid w:val="009151A4"/>
    <w:rsid w:val="00915B01"/>
    <w:rsid w:val="00915CA0"/>
    <w:rsid w:val="0091663A"/>
    <w:rsid w:val="00916818"/>
    <w:rsid w:val="009168CC"/>
    <w:rsid w:val="00916A9D"/>
    <w:rsid w:val="0091734D"/>
    <w:rsid w:val="00917396"/>
    <w:rsid w:val="0091785B"/>
    <w:rsid w:val="00917B65"/>
    <w:rsid w:val="009204B4"/>
    <w:rsid w:val="00920617"/>
    <w:rsid w:val="00920F07"/>
    <w:rsid w:val="009212DD"/>
    <w:rsid w:val="0092136E"/>
    <w:rsid w:val="009214E3"/>
    <w:rsid w:val="009222E6"/>
    <w:rsid w:val="00922C8D"/>
    <w:rsid w:val="00922FC3"/>
    <w:rsid w:val="00923F35"/>
    <w:rsid w:val="00924083"/>
    <w:rsid w:val="009247B7"/>
    <w:rsid w:val="009247C3"/>
    <w:rsid w:val="00924880"/>
    <w:rsid w:val="00924946"/>
    <w:rsid w:val="00924B1E"/>
    <w:rsid w:val="00924C4B"/>
    <w:rsid w:val="00924E2E"/>
    <w:rsid w:val="00925A30"/>
    <w:rsid w:val="00925C4C"/>
    <w:rsid w:val="00925D7B"/>
    <w:rsid w:val="0092660A"/>
    <w:rsid w:val="00926BA0"/>
    <w:rsid w:val="00926D80"/>
    <w:rsid w:val="00927D33"/>
    <w:rsid w:val="009302F4"/>
    <w:rsid w:val="009303EC"/>
    <w:rsid w:val="0093068D"/>
    <w:rsid w:val="00930792"/>
    <w:rsid w:val="00930ADD"/>
    <w:rsid w:val="009316DA"/>
    <w:rsid w:val="00931945"/>
    <w:rsid w:val="00931A96"/>
    <w:rsid w:val="00931CF0"/>
    <w:rsid w:val="00932224"/>
    <w:rsid w:val="00932335"/>
    <w:rsid w:val="009326E4"/>
    <w:rsid w:val="00932815"/>
    <w:rsid w:val="00932C5B"/>
    <w:rsid w:val="00932CB8"/>
    <w:rsid w:val="00933CEC"/>
    <w:rsid w:val="00933E97"/>
    <w:rsid w:val="00933EEF"/>
    <w:rsid w:val="0093470A"/>
    <w:rsid w:val="009347FD"/>
    <w:rsid w:val="00935014"/>
    <w:rsid w:val="0093528B"/>
    <w:rsid w:val="009356CD"/>
    <w:rsid w:val="00935AFD"/>
    <w:rsid w:val="00935F66"/>
    <w:rsid w:val="00936DC2"/>
    <w:rsid w:val="00936EC5"/>
    <w:rsid w:val="00937191"/>
    <w:rsid w:val="00937647"/>
    <w:rsid w:val="0093769A"/>
    <w:rsid w:val="00937992"/>
    <w:rsid w:val="009379B4"/>
    <w:rsid w:val="00937C92"/>
    <w:rsid w:val="00937D39"/>
    <w:rsid w:val="00940060"/>
    <w:rsid w:val="0094115C"/>
    <w:rsid w:val="00941467"/>
    <w:rsid w:val="00941F2E"/>
    <w:rsid w:val="00942287"/>
    <w:rsid w:val="0094250A"/>
    <w:rsid w:val="00942A60"/>
    <w:rsid w:val="00942B02"/>
    <w:rsid w:val="00942C11"/>
    <w:rsid w:val="0094306F"/>
    <w:rsid w:val="00943417"/>
    <w:rsid w:val="009434DC"/>
    <w:rsid w:val="00943ABE"/>
    <w:rsid w:val="00943C53"/>
    <w:rsid w:val="00944062"/>
    <w:rsid w:val="00944267"/>
    <w:rsid w:val="0094430D"/>
    <w:rsid w:val="00944CDE"/>
    <w:rsid w:val="00944F5E"/>
    <w:rsid w:val="00945546"/>
    <w:rsid w:val="009457C5"/>
    <w:rsid w:val="00945A69"/>
    <w:rsid w:val="00945DE7"/>
    <w:rsid w:val="0094617D"/>
    <w:rsid w:val="00946563"/>
    <w:rsid w:val="009466F7"/>
    <w:rsid w:val="00946EA4"/>
    <w:rsid w:val="00947198"/>
    <w:rsid w:val="00947A87"/>
    <w:rsid w:val="00947CAB"/>
    <w:rsid w:val="00950349"/>
    <w:rsid w:val="00950D8C"/>
    <w:rsid w:val="0095101A"/>
    <w:rsid w:val="009512FD"/>
    <w:rsid w:val="009516C4"/>
    <w:rsid w:val="009517FC"/>
    <w:rsid w:val="009519BC"/>
    <w:rsid w:val="00951A65"/>
    <w:rsid w:val="0095221A"/>
    <w:rsid w:val="00952632"/>
    <w:rsid w:val="009528FC"/>
    <w:rsid w:val="00953063"/>
    <w:rsid w:val="0095329A"/>
    <w:rsid w:val="009534E0"/>
    <w:rsid w:val="009538C1"/>
    <w:rsid w:val="00953A27"/>
    <w:rsid w:val="00954025"/>
    <w:rsid w:val="009547D0"/>
    <w:rsid w:val="00954EA3"/>
    <w:rsid w:val="009551C3"/>
    <w:rsid w:val="00955344"/>
    <w:rsid w:val="009555A6"/>
    <w:rsid w:val="009556DF"/>
    <w:rsid w:val="009556F1"/>
    <w:rsid w:val="009558A7"/>
    <w:rsid w:val="0095591B"/>
    <w:rsid w:val="00955AA4"/>
    <w:rsid w:val="00955E9A"/>
    <w:rsid w:val="00956266"/>
    <w:rsid w:val="0095652F"/>
    <w:rsid w:val="00956A8E"/>
    <w:rsid w:val="00956C1E"/>
    <w:rsid w:val="0095723F"/>
    <w:rsid w:val="009576FA"/>
    <w:rsid w:val="009577D8"/>
    <w:rsid w:val="00960D71"/>
    <w:rsid w:val="00960F5A"/>
    <w:rsid w:val="009614F3"/>
    <w:rsid w:val="00961683"/>
    <w:rsid w:val="00961818"/>
    <w:rsid w:val="00961C7B"/>
    <w:rsid w:val="00961CED"/>
    <w:rsid w:val="00961DEC"/>
    <w:rsid w:val="009624D5"/>
    <w:rsid w:val="00962B61"/>
    <w:rsid w:val="00962E91"/>
    <w:rsid w:val="0096305D"/>
    <w:rsid w:val="00963107"/>
    <w:rsid w:val="009634F9"/>
    <w:rsid w:val="00963A0B"/>
    <w:rsid w:val="0096408E"/>
    <w:rsid w:val="00964435"/>
    <w:rsid w:val="00964482"/>
    <w:rsid w:val="00964B64"/>
    <w:rsid w:val="0096567B"/>
    <w:rsid w:val="0096600E"/>
    <w:rsid w:val="00966211"/>
    <w:rsid w:val="00966308"/>
    <w:rsid w:val="00966837"/>
    <w:rsid w:val="00966DDF"/>
    <w:rsid w:val="00967A66"/>
    <w:rsid w:val="00967B30"/>
    <w:rsid w:val="00967F0A"/>
    <w:rsid w:val="0097038B"/>
    <w:rsid w:val="009705D9"/>
    <w:rsid w:val="00970675"/>
    <w:rsid w:val="009706E6"/>
    <w:rsid w:val="00970B22"/>
    <w:rsid w:val="00971487"/>
    <w:rsid w:val="009719C0"/>
    <w:rsid w:val="00971A3A"/>
    <w:rsid w:val="00971E29"/>
    <w:rsid w:val="00972549"/>
    <w:rsid w:val="00972F98"/>
    <w:rsid w:val="0097335A"/>
    <w:rsid w:val="0097338D"/>
    <w:rsid w:val="009737C9"/>
    <w:rsid w:val="009743F7"/>
    <w:rsid w:val="0097452F"/>
    <w:rsid w:val="00975235"/>
    <w:rsid w:val="00975496"/>
    <w:rsid w:val="00975556"/>
    <w:rsid w:val="00975671"/>
    <w:rsid w:val="0097577F"/>
    <w:rsid w:val="00975785"/>
    <w:rsid w:val="009758EC"/>
    <w:rsid w:val="00976206"/>
    <w:rsid w:val="0097626D"/>
    <w:rsid w:val="00976A3C"/>
    <w:rsid w:val="00976BB1"/>
    <w:rsid w:val="00976C0E"/>
    <w:rsid w:val="0097719B"/>
    <w:rsid w:val="00977A38"/>
    <w:rsid w:val="00977EA1"/>
    <w:rsid w:val="0098013A"/>
    <w:rsid w:val="0098017A"/>
    <w:rsid w:val="00981258"/>
    <w:rsid w:val="00981398"/>
    <w:rsid w:val="0098142C"/>
    <w:rsid w:val="00981EBD"/>
    <w:rsid w:val="0098230C"/>
    <w:rsid w:val="00982372"/>
    <w:rsid w:val="0098248A"/>
    <w:rsid w:val="0098249C"/>
    <w:rsid w:val="0098256A"/>
    <w:rsid w:val="009827EE"/>
    <w:rsid w:val="00982D03"/>
    <w:rsid w:val="0098304F"/>
    <w:rsid w:val="009831D9"/>
    <w:rsid w:val="0098378A"/>
    <w:rsid w:val="00983B24"/>
    <w:rsid w:val="00983C83"/>
    <w:rsid w:val="009840E1"/>
    <w:rsid w:val="00984613"/>
    <w:rsid w:val="009849BC"/>
    <w:rsid w:val="00984C75"/>
    <w:rsid w:val="00984DC5"/>
    <w:rsid w:val="00984FF1"/>
    <w:rsid w:val="0098520A"/>
    <w:rsid w:val="009855C5"/>
    <w:rsid w:val="00986354"/>
    <w:rsid w:val="0098651C"/>
    <w:rsid w:val="009865C7"/>
    <w:rsid w:val="009869A1"/>
    <w:rsid w:val="00986E76"/>
    <w:rsid w:val="00987FFD"/>
    <w:rsid w:val="009903DD"/>
    <w:rsid w:val="009904C7"/>
    <w:rsid w:val="00990B6C"/>
    <w:rsid w:val="00990E31"/>
    <w:rsid w:val="009914C2"/>
    <w:rsid w:val="0099164C"/>
    <w:rsid w:val="00991C77"/>
    <w:rsid w:val="0099263E"/>
    <w:rsid w:val="00992672"/>
    <w:rsid w:val="009927B4"/>
    <w:rsid w:val="00993173"/>
    <w:rsid w:val="009935D9"/>
    <w:rsid w:val="009937F7"/>
    <w:rsid w:val="0099391C"/>
    <w:rsid w:val="00993B29"/>
    <w:rsid w:val="00994B84"/>
    <w:rsid w:val="00994C55"/>
    <w:rsid w:val="009950B9"/>
    <w:rsid w:val="00995307"/>
    <w:rsid w:val="0099549B"/>
    <w:rsid w:val="00995516"/>
    <w:rsid w:val="009955FE"/>
    <w:rsid w:val="00995C4B"/>
    <w:rsid w:val="00995D74"/>
    <w:rsid w:val="00995F49"/>
    <w:rsid w:val="009964A3"/>
    <w:rsid w:val="00996C21"/>
    <w:rsid w:val="00997175"/>
    <w:rsid w:val="009973EE"/>
    <w:rsid w:val="00997469"/>
    <w:rsid w:val="009976C8"/>
    <w:rsid w:val="009A0039"/>
    <w:rsid w:val="009A018C"/>
    <w:rsid w:val="009A0A26"/>
    <w:rsid w:val="009A0D3D"/>
    <w:rsid w:val="009A1173"/>
    <w:rsid w:val="009A1E36"/>
    <w:rsid w:val="009A21D8"/>
    <w:rsid w:val="009A238A"/>
    <w:rsid w:val="009A2D26"/>
    <w:rsid w:val="009A3590"/>
    <w:rsid w:val="009A3A5F"/>
    <w:rsid w:val="009A3B92"/>
    <w:rsid w:val="009A3EAA"/>
    <w:rsid w:val="009A42DB"/>
    <w:rsid w:val="009A4BD4"/>
    <w:rsid w:val="009A4DB1"/>
    <w:rsid w:val="009A5235"/>
    <w:rsid w:val="009A59FF"/>
    <w:rsid w:val="009A5E40"/>
    <w:rsid w:val="009A5F0A"/>
    <w:rsid w:val="009A62BD"/>
    <w:rsid w:val="009A6357"/>
    <w:rsid w:val="009A690E"/>
    <w:rsid w:val="009A6C4C"/>
    <w:rsid w:val="009A71E9"/>
    <w:rsid w:val="009A7286"/>
    <w:rsid w:val="009A7BDB"/>
    <w:rsid w:val="009B00D5"/>
    <w:rsid w:val="009B0274"/>
    <w:rsid w:val="009B08AE"/>
    <w:rsid w:val="009B0944"/>
    <w:rsid w:val="009B0B42"/>
    <w:rsid w:val="009B0EEF"/>
    <w:rsid w:val="009B0F51"/>
    <w:rsid w:val="009B11B5"/>
    <w:rsid w:val="009B15D9"/>
    <w:rsid w:val="009B1A12"/>
    <w:rsid w:val="009B1EE0"/>
    <w:rsid w:val="009B22F1"/>
    <w:rsid w:val="009B253D"/>
    <w:rsid w:val="009B2D2B"/>
    <w:rsid w:val="009B2E95"/>
    <w:rsid w:val="009B31B6"/>
    <w:rsid w:val="009B339C"/>
    <w:rsid w:val="009B371A"/>
    <w:rsid w:val="009B3886"/>
    <w:rsid w:val="009B3ACB"/>
    <w:rsid w:val="009B4094"/>
    <w:rsid w:val="009B562C"/>
    <w:rsid w:val="009B585D"/>
    <w:rsid w:val="009B588E"/>
    <w:rsid w:val="009B5B4B"/>
    <w:rsid w:val="009B643A"/>
    <w:rsid w:val="009B68F1"/>
    <w:rsid w:val="009B70BF"/>
    <w:rsid w:val="009B741E"/>
    <w:rsid w:val="009B76B0"/>
    <w:rsid w:val="009B795E"/>
    <w:rsid w:val="009B79D1"/>
    <w:rsid w:val="009B7BB7"/>
    <w:rsid w:val="009C0590"/>
    <w:rsid w:val="009C08C2"/>
    <w:rsid w:val="009C0905"/>
    <w:rsid w:val="009C0F25"/>
    <w:rsid w:val="009C101C"/>
    <w:rsid w:val="009C149B"/>
    <w:rsid w:val="009C170E"/>
    <w:rsid w:val="009C1DF6"/>
    <w:rsid w:val="009C1E62"/>
    <w:rsid w:val="009C2583"/>
    <w:rsid w:val="009C283B"/>
    <w:rsid w:val="009C2F18"/>
    <w:rsid w:val="009C31C7"/>
    <w:rsid w:val="009C358C"/>
    <w:rsid w:val="009C37C7"/>
    <w:rsid w:val="009C3F40"/>
    <w:rsid w:val="009C4420"/>
    <w:rsid w:val="009C45D4"/>
    <w:rsid w:val="009C4A67"/>
    <w:rsid w:val="009C4CC8"/>
    <w:rsid w:val="009C50AD"/>
    <w:rsid w:val="009C587B"/>
    <w:rsid w:val="009C5A49"/>
    <w:rsid w:val="009C6972"/>
    <w:rsid w:val="009C6A41"/>
    <w:rsid w:val="009C6B47"/>
    <w:rsid w:val="009C6F53"/>
    <w:rsid w:val="009C7025"/>
    <w:rsid w:val="009C716D"/>
    <w:rsid w:val="009C72AA"/>
    <w:rsid w:val="009C7350"/>
    <w:rsid w:val="009C7F9F"/>
    <w:rsid w:val="009D01EE"/>
    <w:rsid w:val="009D03F4"/>
    <w:rsid w:val="009D0414"/>
    <w:rsid w:val="009D082A"/>
    <w:rsid w:val="009D094C"/>
    <w:rsid w:val="009D0B1C"/>
    <w:rsid w:val="009D0B21"/>
    <w:rsid w:val="009D1597"/>
    <w:rsid w:val="009D1C21"/>
    <w:rsid w:val="009D1FE4"/>
    <w:rsid w:val="009D237C"/>
    <w:rsid w:val="009D2866"/>
    <w:rsid w:val="009D2EEE"/>
    <w:rsid w:val="009D3300"/>
    <w:rsid w:val="009D3940"/>
    <w:rsid w:val="009D39BC"/>
    <w:rsid w:val="009D4467"/>
    <w:rsid w:val="009D486B"/>
    <w:rsid w:val="009D4B65"/>
    <w:rsid w:val="009D590E"/>
    <w:rsid w:val="009D5967"/>
    <w:rsid w:val="009D6525"/>
    <w:rsid w:val="009D6610"/>
    <w:rsid w:val="009D680D"/>
    <w:rsid w:val="009D69F8"/>
    <w:rsid w:val="009D6ADB"/>
    <w:rsid w:val="009D736F"/>
    <w:rsid w:val="009D7D8A"/>
    <w:rsid w:val="009D7F7E"/>
    <w:rsid w:val="009D7FB6"/>
    <w:rsid w:val="009D7FC0"/>
    <w:rsid w:val="009E09AA"/>
    <w:rsid w:val="009E0CFF"/>
    <w:rsid w:val="009E1152"/>
    <w:rsid w:val="009E169C"/>
    <w:rsid w:val="009E1735"/>
    <w:rsid w:val="009E1A97"/>
    <w:rsid w:val="009E2005"/>
    <w:rsid w:val="009E2387"/>
    <w:rsid w:val="009E2AE9"/>
    <w:rsid w:val="009E2C0A"/>
    <w:rsid w:val="009E2FB4"/>
    <w:rsid w:val="009E378E"/>
    <w:rsid w:val="009E4512"/>
    <w:rsid w:val="009E4773"/>
    <w:rsid w:val="009E47E1"/>
    <w:rsid w:val="009E4805"/>
    <w:rsid w:val="009E4E15"/>
    <w:rsid w:val="009E5955"/>
    <w:rsid w:val="009E6E9D"/>
    <w:rsid w:val="009E756A"/>
    <w:rsid w:val="009E758B"/>
    <w:rsid w:val="009E76C6"/>
    <w:rsid w:val="009E77F5"/>
    <w:rsid w:val="009E7B59"/>
    <w:rsid w:val="009F004F"/>
    <w:rsid w:val="009F03F8"/>
    <w:rsid w:val="009F0815"/>
    <w:rsid w:val="009F0C84"/>
    <w:rsid w:val="009F17F7"/>
    <w:rsid w:val="009F18F2"/>
    <w:rsid w:val="009F1C48"/>
    <w:rsid w:val="009F1EE8"/>
    <w:rsid w:val="009F1F09"/>
    <w:rsid w:val="009F22C7"/>
    <w:rsid w:val="009F2C7D"/>
    <w:rsid w:val="009F2F4A"/>
    <w:rsid w:val="009F34CC"/>
    <w:rsid w:val="009F3EC6"/>
    <w:rsid w:val="009F428D"/>
    <w:rsid w:val="009F4339"/>
    <w:rsid w:val="009F48CA"/>
    <w:rsid w:val="009F4A38"/>
    <w:rsid w:val="009F521B"/>
    <w:rsid w:val="009F56E2"/>
    <w:rsid w:val="009F58C0"/>
    <w:rsid w:val="009F5B82"/>
    <w:rsid w:val="009F5BD4"/>
    <w:rsid w:val="009F5DCB"/>
    <w:rsid w:val="009F6C4E"/>
    <w:rsid w:val="009F6C9D"/>
    <w:rsid w:val="009F6DC1"/>
    <w:rsid w:val="009F716D"/>
    <w:rsid w:val="009F76FF"/>
    <w:rsid w:val="009F7A0B"/>
    <w:rsid w:val="009F7F77"/>
    <w:rsid w:val="00A00390"/>
    <w:rsid w:val="00A0174B"/>
    <w:rsid w:val="00A019AE"/>
    <w:rsid w:val="00A01EB8"/>
    <w:rsid w:val="00A025E8"/>
    <w:rsid w:val="00A02A13"/>
    <w:rsid w:val="00A02C18"/>
    <w:rsid w:val="00A03931"/>
    <w:rsid w:val="00A041DA"/>
    <w:rsid w:val="00A047DE"/>
    <w:rsid w:val="00A0480C"/>
    <w:rsid w:val="00A04A6E"/>
    <w:rsid w:val="00A06CA3"/>
    <w:rsid w:val="00A06F80"/>
    <w:rsid w:val="00A070B7"/>
    <w:rsid w:val="00A0728D"/>
    <w:rsid w:val="00A072C9"/>
    <w:rsid w:val="00A07F97"/>
    <w:rsid w:val="00A101B6"/>
    <w:rsid w:val="00A102F9"/>
    <w:rsid w:val="00A10868"/>
    <w:rsid w:val="00A10972"/>
    <w:rsid w:val="00A10D3D"/>
    <w:rsid w:val="00A10D80"/>
    <w:rsid w:val="00A10EE9"/>
    <w:rsid w:val="00A1143F"/>
    <w:rsid w:val="00A11595"/>
    <w:rsid w:val="00A11B79"/>
    <w:rsid w:val="00A11C2C"/>
    <w:rsid w:val="00A11F54"/>
    <w:rsid w:val="00A123C6"/>
    <w:rsid w:val="00A126B9"/>
    <w:rsid w:val="00A138EF"/>
    <w:rsid w:val="00A13E3A"/>
    <w:rsid w:val="00A1459B"/>
    <w:rsid w:val="00A14877"/>
    <w:rsid w:val="00A14C6F"/>
    <w:rsid w:val="00A150D1"/>
    <w:rsid w:val="00A1547A"/>
    <w:rsid w:val="00A1566D"/>
    <w:rsid w:val="00A156ED"/>
    <w:rsid w:val="00A15880"/>
    <w:rsid w:val="00A16533"/>
    <w:rsid w:val="00A16A37"/>
    <w:rsid w:val="00A177A8"/>
    <w:rsid w:val="00A179A7"/>
    <w:rsid w:val="00A17AB8"/>
    <w:rsid w:val="00A17D4A"/>
    <w:rsid w:val="00A17F3B"/>
    <w:rsid w:val="00A207C5"/>
    <w:rsid w:val="00A216EC"/>
    <w:rsid w:val="00A21FF7"/>
    <w:rsid w:val="00A22279"/>
    <w:rsid w:val="00A223F7"/>
    <w:rsid w:val="00A22E6A"/>
    <w:rsid w:val="00A22F3B"/>
    <w:rsid w:val="00A2329C"/>
    <w:rsid w:val="00A2333C"/>
    <w:rsid w:val="00A2356D"/>
    <w:rsid w:val="00A236F8"/>
    <w:rsid w:val="00A23D43"/>
    <w:rsid w:val="00A243CB"/>
    <w:rsid w:val="00A24455"/>
    <w:rsid w:val="00A24640"/>
    <w:rsid w:val="00A2485A"/>
    <w:rsid w:val="00A24EC3"/>
    <w:rsid w:val="00A2531B"/>
    <w:rsid w:val="00A25519"/>
    <w:rsid w:val="00A2573B"/>
    <w:rsid w:val="00A25793"/>
    <w:rsid w:val="00A258FD"/>
    <w:rsid w:val="00A2592D"/>
    <w:rsid w:val="00A25C39"/>
    <w:rsid w:val="00A25CB5"/>
    <w:rsid w:val="00A25F1F"/>
    <w:rsid w:val="00A26098"/>
    <w:rsid w:val="00A263E2"/>
    <w:rsid w:val="00A266A2"/>
    <w:rsid w:val="00A269E1"/>
    <w:rsid w:val="00A270CF"/>
    <w:rsid w:val="00A27124"/>
    <w:rsid w:val="00A27182"/>
    <w:rsid w:val="00A273F3"/>
    <w:rsid w:val="00A27819"/>
    <w:rsid w:val="00A27BD3"/>
    <w:rsid w:val="00A27BE3"/>
    <w:rsid w:val="00A27C66"/>
    <w:rsid w:val="00A3048B"/>
    <w:rsid w:val="00A30645"/>
    <w:rsid w:val="00A3182C"/>
    <w:rsid w:val="00A31A11"/>
    <w:rsid w:val="00A31EBA"/>
    <w:rsid w:val="00A324FD"/>
    <w:rsid w:val="00A32660"/>
    <w:rsid w:val="00A32A33"/>
    <w:rsid w:val="00A33538"/>
    <w:rsid w:val="00A33B12"/>
    <w:rsid w:val="00A33B42"/>
    <w:rsid w:val="00A33DEC"/>
    <w:rsid w:val="00A33E98"/>
    <w:rsid w:val="00A3441B"/>
    <w:rsid w:val="00A34739"/>
    <w:rsid w:val="00A3488E"/>
    <w:rsid w:val="00A34A99"/>
    <w:rsid w:val="00A352CA"/>
    <w:rsid w:val="00A352DD"/>
    <w:rsid w:val="00A356BB"/>
    <w:rsid w:val="00A35AB7"/>
    <w:rsid w:val="00A35D77"/>
    <w:rsid w:val="00A36113"/>
    <w:rsid w:val="00A362B5"/>
    <w:rsid w:val="00A367A4"/>
    <w:rsid w:val="00A3714A"/>
    <w:rsid w:val="00A37429"/>
    <w:rsid w:val="00A37639"/>
    <w:rsid w:val="00A3772C"/>
    <w:rsid w:val="00A4007E"/>
    <w:rsid w:val="00A406F1"/>
    <w:rsid w:val="00A407B6"/>
    <w:rsid w:val="00A4087F"/>
    <w:rsid w:val="00A40B40"/>
    <w:rsid w:val="00A40CCD"/>
    <w:rsid w:val="00A40EA2"/>
    <w:rsid w:val="00A41172"/>
    <w:rsid w:val="00A4189A"/>
    <w:rsid w:val="00A41A21"/>
    <w:rsid w:val="00A42250"/>
    <w:rsid w:val="00A422A8"/>
    <w:rsid w:val="00A4258F"/>
    <w:rsid w:val="00A42666"/>
    <w:rsid w:val="00A42C59"/>
    <w:rsid w:val="00A42FF9"/>
    <w:rsid w:val="00A43024"/>
    <w:rsid w:val="00A4358C"/>
    <w:rsid w:val="00A43CC8"/>
    <w:rsid w:val="00A43ED2"/>
    <w:rsid w:val="00A445D8"/>
    <w:rsid w:val="00A44E1C"/>
    <w:rsid w:val="00A45354"/>
    <w:rsid w:val="00A45D71"/>
    <w:rsid w:val="00A45F24"/>
    <w:rsid w:val="00A460CC"/>
    <w:rsid w:val="00A46491"/>
    <w:rsid w:val="00A47183"/>
    <w:rsid w:val="00A477EA"/>
    <w:rsid w:val="00A47CBE"/>
    <w:rsid w:val="00A500D2"/>
    <w:rsid w:val="00A5046A"/>
    <w:rsid w:val="00A505AC"/>
    <w:rsid w:val="00A508D0"/>
    <w:rsid w:val="00A50A32"/>
    <w:rsid w:val="00A50B6F"/>
    <w:rsid w:val="00A51309"/>
    <w:rsid w:val="00A51517"/>
    <w:rsid w:val="00A515F1"/>
    <w:rsid w:val="00A51797"/>
    <w:rsid w:val="00A519EA"/>
    <w:rsid w:val="00A51B5B"/>
    <w:rsid w:val="00A51D1E"/>
    <w:rsid w:val="00A51DE0"/>
    <w:rsid w:val="00A520D3"/>
    <w:rsid w:val="00A52364"/>
    <w:rsid w:val="00A5244D"/>
    <w:rsid w:val="00A52A00"/>
    <w:rsid w:val="00A52D97"/>
    <w:rsid w:val="00A5319C"/>
    <w:rsid w:val="00A53681"/>
    <w:rsid w:val="00A5387C"/>
    <w:rsid w:val="00A538CD"/>
    <w:rsid w:val="00A539E0"/>
    <w:rsid w:val="00A53CA3"/>
    <w:rsid w:val="00A53ED1"/>
    <w:rsid w:val="00A54135"/>
    <w:rsid w:val="00A54265"/>
    <w:rsid w:val="00A54E58"/>
    <w:rsid w:val="00A55549"/>
    <w:rsid w:val="00A5558E"/>
    <w:rsid w:val="00A55936"/>
    <w:rsid w:val="00A567A7"/>
    <w:rsid w:val="00A56CAD"/>
    <w:rsid w:val="00A56D01"/>
    <w:rsid w:val="00A5743D"/>
    <w:rsid w:val="00A57AB6"/>
    <w:rsid w:val="00A57D5F"/>
    <w:rsid w:val="00A603BE"/>
    <w:rsid w:val="00A60727"/>
    <w:rsid w:val="00A60869"/>
    <w:rsid w:val="00A6097C"/>
    <w:rsid w:val="00A60C76"/>
    <w:rsid w:val="00A61205"/>
    <w:rsid w:val="00A61375"/>
    <w:rsid w:val="00A6154D"/>
    <w:rsid w:val="00A61815"/>
    <w:rsid w:val="00A61B51"/>
    <w:rsid w:val="00A61CCA"/>
    <w:rsid w:val="00A61F30"/>
    <w:rsid w:val="00A6234F"/>
    <w:rsid w:val="00A623BB"/>
    <w:rsid w:val="00A62465"/>
    <w:rsid w:val="00A62B76"/>
    <w:rsid w:val="00A62BE3"/>
    <w:rsid w:val="00A62ED8"/>
    <w:rsid w:val="00A634B5"/>
    <w:rsid w:val="00A63E5A"/>
    <w:rsid w:val="00A64EFE"/>
    <w:rsid w:val="00A64FA6"/>
    <w:rsid w:val="00A657F7"/>
    <w:rsid w:val="00A65B80"/>
    <w:rsid w:val="00A65BBC"/>
    <w:rsid w:val="00A65F70"/>
    <w:rsid w:val="00A66589"/>
    <w:rsid w:val="00A6677B"/>
    <w:rsid w:val="00A6686C"/>
    <w:rsid w:val="00A66957"/>
    <w:rsid w:val="00A66E8B"/>
    <w:rsid w:val="00A67C94"/>
    <w:rsid w:val="00A7051A"/>
    <w:rsid w:val="00A70C58"/>
    <w:rsid w:val="00A71129"/>
    <w:rsid w:val="00A7120F"/>
    <w:rsid w:val="00A71783"/>
    <w:rsid w:val="00A717C7"/>
    <w:rsid w:val="00A717EE"/>
    <w:rsid w:val="00A719BF"/>
    <w:rsid w:val="00A71B4C"/>
    <w:rsid w:val="00A71E7F"/>
    <w:rsid w:val="00A71EDC"/>
    <w:rsid w:val="00A72256"/>
    <w:rsid w:val="00A7226B"/>
    <w:rsid w:val="00A723FA"/>
    <w:rsid w:val="00A725D1"/>
    <w:rsid w:val="00A73187"/>
    <w:rsid w:val="00A7375F"/>
    <w:rsid w:val="00A73E63"/>
    <w:rsid w:val="00A747E2"/>
    <w:rsid w:val="00A74812"/>
    <w:rsid w:val="00A7490F"/>
    <w:rsid w:val="00A74B68"/>
    <w:rsid w:val="00A74F0D"/>
    <w:rsid w:val="00A75412"/>
    <w:rsid w:val="00A75459"/>
    <w:rsid w:val="00A7647B"/>
    <w:rsid w:val="00A76B9B"/>
    <w:rsid w:val="00A77372"/>
    <w:rsid w:val="00A7741F"/>
    <w:rsid w:val="00A77A7F"/>
    <w:rsid w:val="00A8009A"/>
    <w:rsid w:val="00A80369"/>
    <w:rsid w:val="00A8094B"/>
    <w:rsid w:val="00A80FA2"/>
    <w:rsid w:val="00A8109D"/>
    <w:rsid w:val="00A81393"/>
    <w:rsid w:val="00A81429"/>
    <w:rsid w:val="00A81451"/>
    <w:rsid w:val="00A816A8"/>
    <w:rsid w:val="00A81CE5"/>
    <w:rsid w:val="00A824B0"/>
    <w:rsid w:val="00A82609"/>
    <w:rsid w:val="00A827F7"/>
    <w:rsid w:val="00A82AD6"/>
    <w:rsid w:val="00A82B0A"/>
    <w:rsid w:val="00A83266"/>
    <w:rsid w:val="00A8354F"/>
    <w:rsid w:val="00A83696"/>
    <w:rsid w:val="00A83B71"/>
    <w:rsid w:val="00A83D22"/>
    <w:rsid w:val="00A83FB5"/>
    <w:rsid w:val="00A84284"/>
    <w:rsid w:val="00A850FB"/>
    <w:rsid w:val="00A855CD"/>
    <w:rsid w:val="00A85DFA"/>
    <w:rsid w:val="00A869DB"/>
    <w:rsid w:val="00A86D0E"/>
    <w:rsid w:val="00A87985"/>
    <w:rsid w:val="00A903E3"/>
    <w:rsid w:val="00A905D8"/>
    <w:rsid w:val="00A9087D"/>
    <w:rsid w:val="00A90984"/>
    <w:rsid w:val="00A90AD4"/>
    <w:rsid w:val="00A90B04"/>
    <w:rsid w:val="00A90C6C"/>
    <w:rsid w:val="00A910AE"/>
    <w:rsid w:val="00A91432"/>
    <w:rsid w:val="00A926DA"/>
    <w:rsid w:val="00A92F1B"/>
    <w:rsid w:val="00A935DA"/>
    <w:rsid w:val="00A93C73"/>
    <w:rsid w:val="00A93FD4"/>
    <w:rsid w:val="00A94297"/>
    <w:rsid w:val="00A94516"/>
    <w:rsid w:val="00A947AF"/>
    <w:rsid w:val="00A94944"/>
    <w:rsid w:val="00A94DC8"/>
    <w:rsid w:val="00A953C3"/>
    <w:rsid w:val="00A9540D"/>
    <w:rsid w:val="00A95655"/>
    <w:rsid w:val="00A9585D"/>
    <w:rsid w:val="00A95BE3"/>
    <w:rsid w:val="00A971A9"/>
    <w:rsid w:val="00A97C3D"/>
    <w:rsid w:val="00A97DEC"/>
    <w:rsid w:val="00AA01CD"/>
    <w:rsid w:val="00AA0997"/>
    <w:rsid w:val="00AA0FD6"/>
    <w:rsid w:val="00AA1057"/>
    <w:rsid w:val="00AA119E"/>
    <w:rsid w:val="00AA13FC"/>
    <w:rsid w:val="00AA156B"/>
    <w:rsid w:val="00AA177D"/>
    <w:rsid w:val="00AA1EB7"/>
    <w:rsid w:val="00AA20C3"/>
    <w:rsid w:val="00AA228C"/>
    <w:rsid w:val="00AA26B3"/>
    <w:rsid w:val="00AA29B4"/>
    <w:rsid w:val="00AA29EE"/>
    <w:rsid w:val="00AA2AF0"/>
    <w:rsid w:val="00AA2CAE"/>
    <w:rsid w:val="00AA2F94"/>
    <w:rsid w:val="00AA3AC2"/>
    <w:rsid w:val="00AA3B4F"/>
    <w:rsid w:val="00AA44AF"/>
    <w:rsid w:val="00AA45DF"/>
    <w:rsid w:val="00AA472F"/>
    <w:rsid w:val="00AA4CF9"/>
    <w:rsid w:val="00AA4E5E"/>
    <w:rsid w:val="00AA506B"/>
    <w:rsid w:val="00AA5585"/>
    <w:rsid w:val="00AA56A8"/>
    <w:rsid w:val="00AA5DF1"/>
    <w:rsid w:val="00AA6244"/>
    <w:rsid w:val="00AA63C2"/>
    <w:rsid w:val="00AA6E99"/>
    <w:rsid w:val="00AA77AA"/>
    <w:rsid w:val="00AA7CA8"/>
    <w:rsid w:val="00AB0890"/>
    <w:rsid w:val="00AB0BE1"/>
    <w:rsid w:val="00AB110A"/>
    <w:rsid w:val="00AB119E"/>
    <w:rsid w:val="00AB1EA8"/>
    <w:rsid w:val="00AB2485"/>
    <w:rsid w:val="00AB276A"/>
    <w:rsid w:val="00AB28E7"/>
    <w:rsid w:val="00AB29B5"/>
    <w:rsid w:val="00AB2C98"/>
    <w:rsid w:val="00AB35C5"/>
    <w:rsid w:val="00AB3807"/>
    <w:rsid w:val="00AB3B86"/>
    <w:rsid w:val="00AB47FB"/>
    <w:rsid w:val="00AB4B82"/>
    <w:rsid w:val="00AB51FD"/>
    <w:rsid w:val="00AB5475"/>
    <w:rsid w:val="00AB64AA"/>
    <w:rsid w:val="00AB6AD0"/>
    <w:rsid w:val="00AB6D30"/>
    <w:rsid w:val="00AC0361"/>
    <w:rsid w:val="00AC047E"/>
    <w:rsid w:val="00AC06F9"/>
    <w:rsid w:val="00AC081C"/>
    <w:rsid w:val="00AC0DB0"/>
    <w:rsid w:val="00AC0E6E"/>
    <w:rsid w:val="00AC1352"/>
    <w:rsid w:val="00AC169A"/>
    <w:rsid w:val="00AC1F91"/>
    <w:rsid w:val="00AC2499"/>
    <w:rsid w:val="00AC26AF"/>
    <w:rsid w:val="00AC273A"/>
    <w:rsid w:val="00AC2A2B"/>
    <w:rsid w:val="00AC3279"/>
    <w:rsid w:val="00AC32A5"/>
    <w:rsid w:val="00AC3873"/>
    <w:rsid w:val="00AC41C9"/>
    <w:rsid w:val="00AC44E8"/>
    <w:rsid w:val="00AC4661"/>
    <w:rsid w:val="00AC4A3C"/>
    <w:rsid w:val="00AC539F"/>
    <w:rsid w:val="00AC5488"/>
    <w:rsid w:val="00AC5D07"/>
    <w:rsid w:val="00AC5DAB"/>
    <w:rsid w:val="00AC5E4E"/>
    <w:rsid w:val="00AC5F9E"/>
    <w:rsid w:val="00AC6838"/>
    <w:rsid w:val="00AC6903"/>
    <w:rsid w:val="00AC6B78"/>
    <w:rsid w:val="00AC7265"/>
    <w:rsid w:val="00AC7728"/>
    <w:rsid w:val="00AC7874"/>
    <w:rsid w:val="00AD0645"/>
    <w:rsid w:val="00AD075E"/>
    <w:rsid w:val="00AD07AB"/>
    <w:rsid w:val="00AD0848"/>
    <w:rsid w:val="00AD0B53"/>
    <w:rsid w:val="00AD0CDD"/>
    <w:rsid w:val="00AD2082"/>
    <w:rsid w:val="00AD220E"/>
    <w:rsid w:val="00AD23E1"/>
    <w:rsid w:val="00AD245D"/>
    <w:rsid w:val="00AD252B"/>
    <w:rsid w:val="00AD2AFA"/>
    <w:rsid w:val="00AD348C"/>
    <w:rsid w:val="00AD3612"/>
    <w:rsid w:val="00AD3ADF"/>
    <w:rsid w:val="00AD400A"/>
    <w:rsid w:val="00AD4268"/>
    <w:rsid w:val="00AD4A98"/>
    <w:rsid w:val="00AD50F8"/>
    <w:rsid w:val="00AD537F"/>
    <w:rsid w:val="00AD56D7"/>
    <w:rsid w:val="00AD596E"/>
    <w:rsid w:val="00AD6409"/>
    <w:rsid w:val="00AD69D7"/>
    <w:rsid w:val="00AD6A4E"/>
    <w:rsid w:val="00AD6C68"/>
    <w:rsid w:val="00AD6CE6"/>
    <w:rsid w:val="00AD71B0"/>
    <w:rsid w:val="00AD739D"/>
    <w:rsid w:val="00AD77E9"/>
    <w:rsid w:val="00AD7C46"/>
    <w:rsid w:val="00AE03F1"/>
    <w:rsid w:val="00AE0446"/>
    <w:rsid w:val="00AE04ED"/>
    <w:rsid w:val="00AE0F0D"/>
    <w:rsid w:val="00AE12CA"/>
    <w:rsid w:val="00AE1351"/>
    <w:rsid w:val="00AE1409"/>
    <w:rsid w:val="00AE1568"/>
    <w:rsid w:val="00AE1764"/>
    <w:rsid w:val="00AE192E"/>
    <w:rsid w:val="00AE1BFF"/>
    <w:rsid w:val="00AE2985"/>
    <w:rsid w:val="00AE2988"/>
    <w:rsid w:val="00AE30D8"/>
    <w:rsid w:val="00AE33FB"/>
    <w:rsid w:val="00AE37E6"/>
    <w:rsid w:val="00AE3802"/>
    <w:rsid w:val="00AE3838"/>
    <w:rsid w:val="00AE4520"/>
    <w:rsid w:val="00AE487B"/>
    <w:rsid w:val="00AE48A0"/>
    <w:rsid w:val="00AE4EF6"/>
    <w:rsid w:val="00AE5034"/>
    <w:rsid w:val="00AE5EC1"/>
    <w:rsid w:val="00AE6472"/>
    <w:rsid w:val="00AE6588"/>
    <w:rsid w:val="00AE683C"/>
    <w:rsid w:val="00AE76A5"/>
    <w:rsid w:val="00AE7B23"/>
    <w:rsid w:val="00AE7B25"/>
    <w:rsid w:val="00AE7B3E"/>
    <w:rsid w:val="00AF0205"/>
    <w:rsid w:val="00AF05D5"/>
    <w:rsid w:val="00AF0738"/>
    <w:rsid w:val="00AF0B7B"/>
    <w:rsid w:val="00AF0DB9"/>
    <w:rsid w:val="00AF1075"/>
    <w:rsid w:val="00AF1B42"/>
    <w:rsid w:val="00AF2127"/>
    <w:rsid w:val="00AF23F2"/>
    <w:rsid w:val="00AF2B7E"/>
    <w:rsid w:val="00AF2C54"/>
    <w:rsid w:val="00AF2CA9"/>
    <w:rsid w:val="00AF2E06"/>
    <w:rsid w:val="00AF3078"/>
    <w:rsid w:val="00AF333E"/>
    <w:rsid w:val="00AF3433"/>
    <w:rsid w:val="00AF3A82"/>
    <w:rsid w:val="00AF4FD1"/>
    <w:rsid w:val="00AF50A0"/>
    <w:rsid w:val="00AF56F2"/>
    <w:rsid w:val="00AF5B57"/>
    <w:rsid w:val="00AF6508"/>
    <w:rsid w:val="00AF6565"/>
    <w:rsid w:val="00AF6764"/>
    <w:rsid w:val="00AF68A3"/>
    <w:rsid w:val="00AF6D4F"/>
    <w:rsid w:val="00AF7374"/>
    <w:rsid w:val="00AF73C5"/>
    <w:rsid w:val="00AF7CA5"/>
    <w:rsid w:val="00B0024A"/>
    <w:rsid w:val="00B00410"/>
    <w:rsid w:val="00B01180"/>
    <w:rsid w:val="00B017D6"/>
    <w:rsid w:val="00B022C7"/>
    <w:rsid w:val="00B02313"/>
    <w:rsid w:val="00B025C5"/>
    <w:rsid w:val="00B02AC5"/>
    <w:rsid w:val="00B02FC5"/>
    <w:rsid w:val="00B02FF7"/>
    <w:rsid w:val="00B03BC7"/>
    <w:rsid w:val="00B041CF"/>
    <w:rsid w:val="00B04216"/>
    <w:rsid w:val="00B0431F"/>
    <w:rsid w:val="00B05385"/>
    <w:rsid w:val="00B054FF"/>
    <w:rsid w:val="00B055D7"/>
    <w:rsid w:val="00B055D9"/>
    <w:rsid w:val="00B05781"/>
    <w:rsid w:val="00B05975"/>
    <w:rsid w:val="00B05DF9"/>
    <w:rsid w:val="00B06781"/>
    <w:rsid w:val="00B0693C"/>
    <w:rsid w:val="00B06A69"/>
    <w:rsid w:val="00B06B2C"/>
    <w:rsid w:val="00B06BF8"/>
    <w:rsid w:val="00B06E19"/>
    <w:rsid w:val="00B070F6"/>
    <w:rsid w:val="00B0736B"/>
    <w:rsid w:val="00B076AE"/>
    <w:rsid w:val="00B07A2E"/>
    <w:rsid w:val="00B07C04"/>
    <w:rsid w:val="00B07EA0"/>
    <w:rsid w:val="00B07ED6"/>
    <w:rsid w:val="00B07F45"/>
    <w:rsid w:val="00B10159"/>
    <w:rsid w:val="00B1036F"/>
    <w:rsid w:val="00B10416"/>
    <w:rsid w:val="00B10B5E"/>
    <w:rsid w:val="00B112DC"/>
    <w:rsid w:val="00B1229B"/>
    <w:rsid w:val="00B12C23"/>
    <w:rsid w:val="00B12D29"/>
    <w:rsid w:val="00B131E6"/>
    <w:rsid w:val="00B13733"/>
    <w:rsid w:val="00B137FF"/>
    <w:rsid w:val="00B13AF8"/>
    <w:rsid w:val="00B14331"/>
    <w:rsid w:val="00B15F2B"/>
    <w:rsid w:val="00B15F9A"/>
    <w:rsid w:val="00B1600D"/>
    <w:rsid w:val="00B1687C"/>
    <w:rsid w:val="00B16B16"/>
    <w:rsid w:val="00B17597"/>
    <w:rsid w:val="00B17D24"/>
    <w:rsid w:val="00B2012B"/>
    <w:rsid w:val="00B2025A"/>
    <w:rsid w:val="00B20D8E"/>
    <w:rsid w:val="00B20F21"/>
    <w:rsid w:val="00B20FB5"/>
    <w:rsid w:val="00B2142C"/>
    <w:rsid w:val="00B21561"/>
    <w:rsid w:val="00B218D0"/>
    <w:rsid w:val="00B21958"/>
    <w:rsid w:val="00B2289C"/>
    <w:rsid w:val="00B22C8A"/>
    <w:rsid w:val="00B23DC6"/>
    <w:rsid w:val="00B23F9A"/>
    <w:rsid w:val="00B24290"/>
    <w:rsid w:val="00B243C4"/>
    <w:rsid w:val="00B248A8"/>
    <w:rsid w:val="00B24BD7"/>
    <w:rsid w:val="00B25B6E"/>
    <w:rsid w:val="00B25BD6"/>
    <w:rsid w:val="00B25F98"/>
    <w:rsid w:val="00B26273"/>
    <w:rsid w:val="00B26517"/>
    <w:rsid w:val="00B26526"/>
    <w:rsid w:val="00B26C0B"/>
    <w:rsid w:val="00B26E5D"/>
    <w:rsid w:val="00B273CE"/>
    <w:rsid w:val="00B27770"/>
    <w:rsid w:val="00B279E5"/>
    <w:rsid w:val="00B27A4A"/>
    <w:rsid w:val="00B27E5E"/>
    <w:rsid w:val="00B30008"/>
    <w:rsid w:val="00B30561"/>
    <w:rsid w:val="00B30761"/>
    <w:rsid w:val="00B30B0E"/>
    <w:rsid w:val="00B30B4A"/>
    <w:rsid w:val="00B30B4D"/>
    <w:rsid w:val="00B30D2C"/>
    <w:rsid w:val="00B313E9"/>
    <w:rsid w:val="00B31D90"/>
    <w:rsid w:val="00B323A1"/>
    <w:rsid w:val="00B323EF"/>
    <w:rsid w:val="00B32B44"/>
    <w:rsid w:val="00B32B57"/>
    <w:rsid w:val="00B32C4F"/>
    <w:rsid w:val="00B32C51"/>
    <w:rsid w:val="00B32E39"/>
    <w:rsid w:val="00B32F3D"/>
    <w:rsid w:val="00B32F83"/>
    <w:rsid w:val="00B333E2"/>
    <w:rsid w:val="00B338DF"/>
    <w:rsid w:val="00B34495"/>
    <w:rsid w:val="00B345AB"/>
    <w:rsid w:val="00B34604"/>
    <w:rsid w:val="00B3513D"/>
    <w:rsid w:val="00B359B9"/>
    <w:rsid w:val="00B35ABA"/>
    <w:rsid w:val="00B35D55"/>
    <w:rsid w:val="00B360E7"/>
    <w:rsid w:val="00B36250"/>
    <w:rsid w:val="00B367E6"/>
    <w:rsid w:val="00B36A20"/>
    <w:rsid w:val="00B37353"/>
    <w:rsid w:val="00B37605"/>
    <w:rsid w:val="00B37CE2"/>
    <w:rsid w:val="00B416C6"/>
    <w:rsid w:val="00B41E1E"/>
    <w:rsid w:val="00B41FB9"/>
    <w:rsid w:val="00B429A8"/>
    <w:rsid w:val="00B4359D"/>
    <w:rsid w:val="00B43909"/>
    <w:rsid w:val="00B44115"/>
    <w:rsid w:val="00B44369"/>
    <w:rsid w:val="00B44C47"/>
    <w:rsid w:val="00B4645C"/>
    <w:rsid w:val="00B46C28"/>
    <w:rsid w:val="00B46F4E"/>
    <w:rsid w:val="00B47014"/>
    <w:rsid w:val="00B47FAB"/>
    <w:rsid w:val="00B50583"/>
    <w:rsid w:val="00B50774"/>
    <w:rsid w:val="00B507D8"/>
    <w:rsid w:val="00B50D54"/>
    <w:rsid w:val="00B50F95"/>
    <w:rsid w:val="00B510BD"/>
    <w:rsid w:val="00B5194E"/>
    <w:rsid w:val="00B52051"/>
    <w:rsid w:val="00B52774"/>
    <w:rsid w:val="00B52BB1"/>
    <w:rsid w:val="00B53894"/>
    <w:rsid w:val="00B53A56"/>
    <w:rsid w:val="00B53AD0"/>
    <w:rsid w:val="00B53EF5"/>
    <w:rsid w:val="00B54032"/>
    <w:rsid w:val="00B553C5"/>
    <w:rsid w:val="00B555BA"/>
    <w:rsid w:val="00B559C6"/>
    <w:rsid w:val="00B55EF7"/>
    <w:rsid w:val="00B5627E"/>
    <w:rsid w:val="00B563F6"/>
    <w:rsid w:val="00B569B3"/>
    <w:rsid w:val="00B56AA8"/>
    <w:rsid w:val="00B5743B"/>
    <w:rsid w:val="00B578E8"/>
    <w:rsid w:val="00B57C89"/>
    <w:rsid w:val="00B57E8C"/>
    <w:rsid w:val="00B57EC4"/>
    <w:rsid w:val="00B6004A"/>
    <w:rsid w:val="00B607FD"/>
    <w:rsid w:val="00B61074"/>
    <w:rsid w:val="00B6128A"/>
    <w:rsid w:val="00B61498"/>
    <w:rsid w:val="00B61565"/>
    <w:rsid w:val="00B61721"/>
    <w:rsid w:val="00B617F6"/>
    <w:rsid w:val="00B62198"/>
    <w:rsid w:val="00B62500"/>
    <w:rsid w:val="00B627D0"/>
    <w:rsid w:val="00B62BCE"/>
    <w:rsid w:val="00B63037"/>
    <w:rsid w:val="00B63156"/>
    <w:rsid w:val="00B63321"/>
    <w:rsid w:val="00B64647"/>
    <w:rsid w:val="00B649BB"/>
    <w:rsid w:val="00B64B27"/>
    <w:rsid w:val="00B65189"/>
    <w:rsid w:val="00B65E7A"/>
    <w:rsid w:val="00B660C7"/>
    <w:rsid w:val="00B66A45"/>
    <w:rsid w:val="00B66AAB"/>
    <w:rsid w:val="00B66C88"/>
    <w:rsid w:val="00B66F36"/>
    <w:rsid w:val="00B6720F"/>
    <w:rsid w:val="00B67255"/>
    <w:rsid w:val="00B6788A"/>
    <w:rsid w:val="00B678FC"/>
    <w:rsid w:val="00B67937"/>
    <w:rsid w:val="00B67D9B"/>
    <w:rsid w:val="00B70532"/>
    <w:rsid w:val="00B70E3A"/>
    <w:rsid w:val="00B7107B"/>
    <w:rsid w:val="00B71A73"/>
    <w:rsid w:val="00B71F42"/>
    <w:rsid w:val="00B72182"/>
    <w:rsid w:val="00B72200"/>
    <w:rsid w:val="00B726E4"/>
    <w:rsid w:val="00B727AB"/>
    <w:rsid w:val="00B7295F"/>
    <w:rsid w:val="00B7309B"/>
    <w:rsid w:val="00B734E6"/>
    <w:rsid w:val="00B73779"/>
    <w:rsid w:val="00B73E58"/>
    <w:rsid w:val="00B74463"/>
    <w:rsid w:val="00B749E0"/>
    <w:rsid w:val="00B74EB0"/>
    <w:rsid w:val="00B74FDF"/>
    <w:rsid w:val="00B75081"/>
    <w:rsid w:val="00B75407"/>
    <w:rsid w:val="00B75690"/>
    <w:rsid w:val="00B75994"/>
    <w:rsid w:val="00B75E24"/>
    <w:rsid w:val="00B75F2E"/>
    <w:rsid w:val="00B75FAF"/>
    <w:rsid w:val="00B7607D"/>
    <w:rsid w:val="00B76337"/>
    <w:rsid w:val="00B7707D"/>
    <w:rsid w:val="00B771E9"/>
    <w:rsid w:val="00B773F9"/>
    <w:rsid w:val="00B77513"/>
    <w:rsid w:val="00B778F5"/>
    <w:rsid w:val="00B77BF7"/>
    <w:rsid w:val="00B77EFC"/>
    <w:rsid w:val="00B80333"/>
    <w:rsid w:val="00B803B5"/>
    <w:rsid w:val="00B8053C"/>
    <w:rsid w:val="00B80592"/>
    <w:rsid w:val="00B80F1C"/>
    <w:rsid w:val="00B811E2"/>
    <w:rsid w:val="00B81452"/>
    <w:rsid w:val="00B817BC"/>
    <w:rsid w:val="00B818A2"/>
    <w:rsid w:val="00B819CF"/>
    <w:rsid w:val="00B825E7"/>
    <w:rsid w:val="00B82F5A"/>
    <w:rsid w:val="00B831FA"/>
    <w:rsid w:val="00B835D5"/>
    <w:rsid w:val="00B8360C"/>
    <w:rsid w:val="00B83647"/>
    <w:rsid w:val="00B83839"/>
    <w:rsid w:val="00B83EAD"/>
    <w:rsid w:val="00B84708"/>
    <w:rsid w:val="00B8495E"/>
    <w:rsid w:val="00B84AAA"/>
    <w:rsid w:val="00B84D49"/>
    <w:rsid w:val="00B856AD"/>
    <w:rsid w:val="00B86035"/>
    <w:rsid w:val="00B862F9"/>
    <w:rsid w:val="00B876FD"/>
    <w:rsid w:val="00B87FD7"/>
    <w:rsid w:val="00B909DA"/>
    <w:rsid w:val="00B90F04"/>
    <w:rsid w:val="00B91A74"/>
    <w:rsid w:val="00B91B0A"/>
    <w:rsid w:val="00B91BEF"/>
    <w:rsid w:val="00B92335"/>
    <w:rsid w:val="00B92B1B"/>
    <w:rsid w:val="00B92B1F"/>
    <w:rsid w:val="00B92CDD"/>
    <w:rsid w:val="00B934E0"/>
    <w:rsid w:val="00B93807"/>
    <w:rsid w:val="00B93CFC"/>
    <w:rsid w:val="00B93EC0"/>
    <w:rsid w:val="00B93FB1"/>
    <w:rsid w:val="00B94279"/>
    <w:rsid w:val="00B9477D"/>
    <w:rsid w:val="00B9498F"/>
    <w:rsid w:val="00B94D65"/>
    <w:rsid w:val="00B94EEC"/>
    <w:rsid w:val="00B94FA2"/>
    <w:rsid w:val="00B956CD"/>
    <w:rsid w:val="00B95981"/>
    <w:rsid w:val="00B95BAF"/>
    <w:rsid w:val="00B95C50"/>
    <w:rsid w:val="00B95CA8"/>
    <w:rsid w:val="00B9603E"/>
    <w:rsid w:val="00B966C6"/>
    <w:rsid w:val="00B971B8"/>
    <w:rsid w:val="00B971ED"/>
    <w:rsid w:val="00B9745D"/>
    <w:rsid w:val="00B9749B"/>
    <w:rsid w:val="00B97510"/>
    <w:rsid w:val="00B97D27"/>
    <w:rsid w:val="00BA1095"/>
    <w:rsid w:val="00BA1232"/>
    <w:rsid w:val="00BA126E"/>
    <w:rsid w:val="00BA13D2"/>
    <w:rsid w:val="00BA13D9"/>
    <w:rsid w:val="00BA15AF"/>
    <w:rsid w:val="00BA1DA0"/>
    <w:rsid w:val="00BA24C6"/>
    <w:rsid w:val="00BA2BF7"/>
    <w:rsid w:val="00BA2E5C"/>
    <w:rsid w:val="00BA3531"/>
    <w:rsid w:val="00BA376C"/>
    <w:rsid w:val="00BA3BB0"/>
    <w:rsid w:val="00BA3FA4"/>
    <w:rsid w:val="00BA4676"/>
    <w:rsid w:val="00BA4753"/>
    <w:rsid w:val="00BA478A"/>
    <w:rsid w:val="00BA499F"/>
    <w:rsid w:val="00BA4B42"/>
    <w:rsid w:val="00BA5545"/>
    <w:rsid w:val="00BA60EA"/>
    <w:rsid w:val="00BA611E"/>
    <w:rsid w:val="00BA62B7"/>
    <w:rsid w:val="00BA664C"/>
    <w:rsid w:val="00BA6653"/>
    <w:rsid w:val="00BA6DDA"/>
    <w:rsid w:val="00BA6E30"/>
    <w:rsid w:val="00BA704B"/>
    <w:rsid w:val="00BA7606"/>
    <w:rsid w:val="00BA77D5"/>
    <w:rsid w:val="00BA7CFD"/>
    <w:rsid w:val="00BB064C"/>
    <w:rsid w:val="00BB0823"/>
    <w:rsid w:val="00BB1291"/>
    <w:rsid w:val="00BB1825"/>
    <w:rsid w:val="00BB18F1"/>
    <w:rsid w:val="00BB1F5D"/>
    <w:rsid w:val="00BB20DF"/>
    <w:rsid w:val="00BB2516"/>
    <w:rsid w:val="00BB271A"/>
    <w:rsid w:val="00BB31D9"/>
    <w:rsid w:val="00BB349C"/>
    <w:rsid w:val="00BB35B4"/>
    <w:rsid w:val="00BB3B7C"/>
    <w:rsid w:val="00BB4106"/>
    <w:rsid w:val="00BB48F8"/>
    <w:rsid w:val="00BB544A"/>
    <w:rsid w:val="00BB5F21"/>
    <w:rsid w:val="00BB5FF9"/>
    <w:rsid w:val="00BB638F"/>
    <w:rsid w:val="00BB67BB"/>
    <w:rsid w:val="00BB68EA"/>
    <w:rsid w:val="00BB775A"/>
    <w:rsid w:val="00BB77B3"/>
    <w:rsid w:val="00BB7C19"/>
    <w:rsid w:val="00BB7C30"/>
    <w:rsid w:val="00BC096E"/>
    <w:rsid w:val="00BC14C8"/>
    <w:rsid w:val="00BC1502"/>
    <w:rsid w:val="00BC1D9D"/>
    <w:rsid w:val="00BC1EAC"/>
    <w:rsid w:val="00BC2762"/>
    <w:rsid w:val="00BC30F8"/>
    <w:rsid w:val="00BC3102"/>
    <w:rsid w:val="00BC31B2"/>
    <w:rsid w:val="00BC3747"/>
    <w:rsid w:val="00BC3888"/>
    <w:rsid w:val="00BC3AD7"/>
    <w:rsid w:val="00BC3B67"/>
    <w:rsid w:val="00BC3E15"/>
    <w:rsid w:val="00BC41A6"/>
    <w:rsid w:val="00BC4530"/>
    <w:rsid w:val="00BC4B32"/>
    <w:rsid w:val="00BC4EF4"/>
    <w:rsid w:val="00BC52E8"/>
    <w:rsid w:val="00BC5437"/>
    <w:rsid w:val="00BC5EBC"/>
    <w:rsid w:val="00BC61FC"/>
    <w:rsid w:val="00BC6937"/>
    <w:rsid w:val="00BC6B9D"/>
    <w:rsid w:val="00BC6E56"/>
    <w:rsid w:val="00BC7027"/>
    <w:rsid w:val="00BC7172"/>
    <w:rsid w:val="00BC7213"/>
    <w:rsid w:val="00BC744E"/>
    <w:rsid w:val="00BC74A0"/>
    <w:rsid w:val="00BC778C"/>
    <w:rsid w:val="00BC7825"/>
    <w:rsid w:val="00BC7B31"/>
    <w:rsid w:val="00BC7C69"/>
    <w:rsid w:val="00BD00DF"/>
    <w:rsid w:val="00BD02FE"/>
    <w:rsid w:val="00BD0550"/>
    <w:rsid w:val="00BD0935"/>
    <w:rsid w:val="00BD0F12"/>
    <w:rsid w:val="00BD14F9"/>
    <w:rsid w:val="00BD1791"/>
    <w:rsid w:val="00BD188D"/>
    <w:rsid w:val="00BD1A67"/>
    <w:rsid w:val="00BD1C9D"/>
    <w:rsid w:val="00BD2543"/>
    <w:rsid w:val="00BD25A9"/>
    <w:rsid w:val="00BD2945"/>
    <w:rsid w:val="00BD2A1D"/>
    <w:rsid w:val="00BD2AA9"/>
    <w:rsid w:val="00BD2D83"/>
    <w:rsid w:val="00BD2EA8"/>
    <w:rsid w:val="00BD325A"/>
    <w:rsid w:val="00BD370F"/>
    <w:rsid w:val="00BD5962"/>
    <w:rsid w:val="00BD5CED"/>
    <w:rsid w:val="00BD5D5E"/>
    <w:rsid w:val="00BD6071"/>
    <w:rsid w:val="00BD6188"/>
    <w:rsid w:val="00BD647D"/>
    <w:rsid w:val="00BD69C2"/>
    <w:rsid w:val="00BD6C27"/>
    <w:rsid w:val="00BD6F67"/>
    <w:rsid w:val="00BD7134"/>
    <w:rsid w:val="00BD7280"/>
    <w:rsid w:val="00BD72F7"/>
    <w:rsid w:val="00BD75F7"/>
    <w:rsid w:val="00BD7B71"/>
    <w:rsid w:val="00BD7B95"/>
    <w:rsid w:val="00BD7CD9"/>
    <w:rsid w:val="00BE013D"/>
    <w:rsid w:val="00BE03E9"/>
    <w:rsid w:val="00BE0519"/>
    <w:rsid w:val="00BE097E"/>
    <w:rsid w:val="00BE0E21"/>
    <w:rsid w:val="00BE0E55"/>
    <w:rsid w:val="00BE15C7"/>
    <w:rsid w:val="00BE1A5B"/>
    <w:rsid w:val="00BE1BFA"/>
    <w:rsid w:val="00BE228E"/>
    <w:rsid w:val="00BE2621"/>
    <w:rsid w:val="00BE28C8"/>
    <w:rsid w:val="00BE2C5D"/>
    <w:rsid w:val="00BE30A4"/>
    <w:rsid w:val="00BE3256"/>
    <w:rsid w:val="00BE36A9"/>
    <w:rsid w:val="00BE53F1"/>
    <w:rsid w:val="00BE5678"/>
    <w:rsid w:val="00BE5C7F"/>
    <w:rsid w:val="00BE61E0"/>
    <w:rsid w:val="00BE6AB8"/>
    <w:rsid w:val="00BE72D5"/>
    <w:rsid w:val="00BE73B3"/>
    <w:rsid w:val="00BE78FA"/>
    <w:rsid w:val="00BE7CB7"/>
    <w:rsid w:val="00BF040E"/>
    <w:rsid w:val="00BF067C"/>
    <w:rsid w:val="00BF08A2"/>
    <w:rsid w:val="00BF0C3D"/>
    <w:rsid w:val="00BF0E7E"/>
    <w:rsid w:val="00BF1645"/>
    <w:rsid w:val="00BF18E9"/>
    <w:rsid w:val="00BF1BFE"/>
    <w:rsid w:val="00BF1CAE"/>
    <w:rsid w:val="00BF230E"/>
    <w:rsid w:val="00BF2AE0"/>
    <w:rsid w:val="00BF3105"/>
    <w:rsid w:val="00BF33BC"/>
    <w:rsid w:val="00BF35A1"/>
    <w:rsid w:val="00BF3914"/>
    <w:rsid w:val="00BF3A17"/>
    <w:rsid w:val="00BF3A49"/>
    <w:rsid w:val="00BF43B5"/>
    <w:rsid w:val="00BF4AE1"/>
    <w:rsid w:val="00BF4F87"/>
    <w:rsid w:val="00BF57F4"/>
    <w:rsid w:val="00BF5B47"/>
    <w:rsid w:val="00BF5BAA"/>
    <w:rsid w:val="00BF5C98"/>
    <w:rsid w:val="00BF6247"/>
    <w:rsid w:val="00BF6326"/>
    <w:rsid w:val="00BF65D8"/>
    <w:rsid w:val="00BF6850"/>
    <w:rsid w:val="00BF6AF1"/>
    <w:rsid w:val="00BF6F43"/>
    <w:rsid w:val="00BF7850"/>
    <w:rsid w:val="00BF7A5B"/>
    <w:rsid w:val="00BF7B5D"/>
    <w:rsid w:val="00BF7FBF"/>
    <w:rsid w:val="00C005F6"/>
    <w:rsid w:val="00C00F21"/>
    <w:rsid w:val="00C0149B"/>
    <w:rsid w:val="00C0168E"/>
    <w:rsid w:val="00C0180A"/>
    <w:rsid w:val="00C018D1"/>
    <w:rsid w:val="00C01D75"/>
    <w:rsid w:val="00C02A0B"/>
    <w:rsid w:val="00C02E89"/>
    <w:rsid w:val="00C032E6"/>
    <w:rsid w:val="00C0344C"/>
    <w:rsid w:val="00C039C4"/>
    <w:rsid w:val="00C03B98"/>
    <w:rsid w:val="00C04309"/>
    <w:rsid w:val="00C04A4E"/>
    <w:rsid w:val="00C04D95"/>
    <w:rsid w:val="00C04EF9"/>
    <w:rsid w:val="00C05C54"/>
    <w:rsid w:val="00C05DEC"/>
    <w:rsid w:val="00C05F57"/>
    <w:rsid w:val="00C06413"/>
    <w:rsid w:val="00C067E1"/>
    <w:rsid w:val="00C06B35"/>
    <w:rsid w:val="00C073E6"/>
    <w:rsid w:val="00C075F6"/>
    <w:rsid w:val="00C07785"/>
    <w:rsid w:val="00C077CE"/>
    <w:rsid w:val="00C07A35"/>
    <w:rsid w:val="00C07A77"/>
    <w:rsid w:val="00C07B8B"/>
    <w:rsid w:val="00C1003B"/>
    <w:rsid w:val="00C10159"/>
    <w:rsid w:val="00C10191"/>
    <w:rsid w:val="00C109BB"/>
    <w:rsid w:val="00C10C41"/>
    <w:rsid w:val="00C1122D"/>
    <w:rsid w:val="00C116F5"/>
    <w:rsid w:val="00C11D6A"/>
    <w:rsid w:val="00C11F55"/>
    <w:rsid w:val="00C11FE8"/>
    <w:rsid w:val="00C122EF"/>
    <w:rsid w:val="00C130AA"/>
    <w:rsid w:val="00C14066"/>
    <w:rsid w:val="00C1407F"/>
    <w:rsid w:val="00C145EE"/>
    <w:rsid w:val="00C14767"/>
    <w:rsid w:val="00C151B4"/>
    <w:rsid w:val="00C1538F"/>
    <w:rsid w:val="00C153E5"/>
    <w:rsid w:val="00C15DCB"/>
    <w:rsid w:val="00C16B06"/>
    <w:rsid w:val="00C16D30"/>
    <w:rsid w:val="00C16D4F"/>
    <w:rsid w:val="00C17790"/>
    <w:rsid w:val="00C177B5"/>
    <w:rsid w:val="00C17920"/>
    <w:rsid w:val="00C17DF3"/>
    <w:rsid w:val="00C20042"/>
    <w:rsid w:val="00C200CB"/>
    <w:rsid w:val="00C20348"/>
    <w:rsid w:val="00C20404"/>
    <w:rsid w:val="00C207C1"/>
    <w:rsid w:val="00C20E72"/>
    <w:rsid w:val="00C21E9A"/>
    <w:rsid w:val="00C21E9B"/>
    <w:rsid w:val="00C21F75"/>
    <w:rsid w:val="00C22CF4"/>
    <w:rsid w:val="00C22D6E"/>
    <w:rsid w:val="00C23412"/>
    <w:rsid w:val="00C23AF4"/>
    <w:rsid w:val="00C23D79"/>
    <w:rsid w:val="00C24333"/>
    <w:rsid w:val="00C24CC7"/>
    <w:rsid w:val="00C25045"/>
    <w:rsid w:val="00C25B91"/>
    <w:rsid w:val="00C25DB6"/>
    <w:rsid w:val="00C25EB6"/>
    <w:rsid w:val="00C25EBB"/>
    <w:rsid w:val="00C2647C"/>
    <w:rsid w:val="00C26E19"/>
    <w:rsid w:val="00C27821"/>
    <w:rsid w:val="00C27A39"/>
    <w:rsid w:val="00C30498"/>
    <w:rsid w:val="00C30B74"/>
    <w:rsid w:val="00C30FEB"/>
    <w:rsid w:val="00C31045"/>
    <w:rsid w:val="00C3114E"/>
    <w:rsid w:val="00C318B0"/>
    <w:rsid w:val="00C3191F"/>
    <w:rsid w:val="00C31BBA"/>
    <w:rsid w:val="00C31E7B"/>
    <w:rsid w:val="00C3203C"/>
    <w:rsid w:val="00C321C1"/>
    <w:rsid w:val="00C32E3C"/>
    <w:rsid w:val="00C330DE"/>
    <w:rsid w:val="00C33A2E"/>
    <w:rsid w:val="00C33AA7"/>
    <w:rsid w:val="00C33F1E"/>
    <w:rsid w:val="00C33F76"/>
    <w:rsid w:val="00C34520"/>
    <w:rsid w:val="00C34CD8"/>
    <w:rsid w:val="00C34D13"/>
    <w:rsid w:val="00C3521A"/>
    <w:rsid w:val="00C35295"/>
    <w:rsid w:val="00C35405"/>
    <w:rsid w:val="00C356F6"/>
    <w:rsid w:val="00C35D89"/>
    <w:rsid w:val="00C35E44"/>
    <w:rsid w:val="00C3603C"/>
    <w:rsid w:val="00C36131"/>
    <w:rsid w:val="00C361BC"/>
    <w:rsid w:val="00C36573"/>
    <w:rsid w:val="00C37252"/>
    <w:rsid w:val="00C37CFF"/>
    <w:rsid w:val="00C40145"/>
    <w:rsid w:val="00C40682"/>
    <w:rsid w:val="00C406E3"/>
    <w:rsid w:val="00C40773"/>
    <w:rsid w:val="00C40F5B"/>
    <w:rsid w:val="00C41859"/>
    <w:rsid w:val="00C41BD5"/>
    <w:rsid w:val="00C41C94"/>
    <w:rsid w:val="00C41F83"/>
    <w:rsid w:val="00C4217E"/>
    <w:rsid w:val="00C42256"/>
    <w:rsid w:val="00C422A4"/>
    <w:rsid w:val="00C424B9"/>
    <w:rsid w:val="00C4294E"/>
    <w:rsid w:val="00C42B84"/>
    <w:rsid w:val="00C439FE"/>
    <w:rsid w:val="00C43B18"/>
    <w:rsid w:val="00C43E40"/>
    <w:rsid w:val="00C44219"/>
    <w:rsid w:val="00C4465E"/>
    <w:rsid w:val="00C44AAE"/>
    <w:rsid w:val="00C44F82"/>
    <w:rsid w:val="00C45086"/>
    <w:rsid w:val="00C4535C"/>
    <w:rsid w:val="00C454EE"/>
    <w:rsid w:val="00C45C71"/>
    <w:rsid w:val="00C45EE8"/>
    <w:rsid w:val="00C465AE"/>
    <w:rsid w:val="00C4696E"/>
    <w:rsid w:val="00C46E93"/>
    <w:rsid w:val="00C47712"/>
    <w:rsid w:val="00C47A21"/>
    <w:rsid w:val="00C50A32"/>
    <w:rsid w:val="00C50D8B"/>
    <w:rsid w:val="00C51177"/>
    <w:rsid w:val="00C51291"/>
    <w:rsid w:val="00C51649"/>
    <w:rsid w:val="00C51674"/>
    <w:rsid w:val="00C5171A"/>
    <w:rsid w:val="00C5176E"/>
    <w:rsid w:val="00C519D6"/>
    <w:rsid w:val="00C51DCB"/>
    <w:rsid w:val="00C52194"/>
    <w:rsid w:val="00C528CB"/>
    <w:rsid w:val="00C52DE4"/>
    <w:rsid w:val="00C52ED7"/>
    <w:rsid w:val="00C53019"/>
    <w:rsid w:val="00C53347"/>
    <w:rsid w:val="00C53474"/>
    <w:rsid w:val="00C5358A"/>
    <w:rsid w:val="00C538C7"/>
    <w:rsid w:val="00C5408B"/>
    <w:rsid w:val="00C54306"/>
    <w:rsid w:val="00C54690"/>
    <w:rsid w:val="00C5497B"/>
    <w:rsid w:val="00C550A6"/>
    <w:rsid w:val="00C55309"/>
    <w:rsid w:val="00C554B1"/>
    <w:rsid w:val="00C555F9"/>
    <w:rsid w:val="00C55773"/>
    <w:rsid w:val="00C55A70"/>
    <w:rsid w:val="00C55B0D"/>
    <w:rsid w:val="00C561CB"/>
    <w:rsid w:val="00C566A3"/>
    <w:rsid w:val="00C5677E"/>
    <w:rsid w:val="00C56B11"/>
    <w:rsid w:val="00C56C29"/>
    <w:rsid w:val="00C57A2B"/>
    <w:rsid w:val="00C57BBE"/>
    <w:rsid w:val="00C57E69"/>
    <w:rsid w:val="00C600B2"/>
    <w:rsid w:val="00C60527"/>
    <w:rsid w:val="00C60628"/>
    <w:rsid w:val="00C609B3"/>
    <w:rsid w:val="00C60B93"/>
    <w:rsid w:val="00C61045"/>
    <w:rsid w:val="00C61609"/>
    <w:rsid w:val="00C61AF4"/>
    <w:rsid w:val="00C61EF5"/>
    <w:rsid w:val="00C624B9"/>
    <w:rsid w:val="00C62791"/>
    <w:rsid w:val="00C627DE"/>
    <w:rsid w:val="00C62F27"/>
    <w:rsid w:val="00C630EC"/>
    <w:rsid w:val="00C6353F"/>
    <w:rsid w:val="00C63A3C"/>
    <w:rsid w:val="00C63CBB"/>
    <w:rsid w:val="00C63FEC"/>
    <w:rsid w:val="00C6422F"/>
    <w:rsid w:val="00C6445E"/>
    <w:rsid w:val="00C647B1"/>
    <w:rsid w:val="00C647C4"/>
    <w:rsid w:val="00C65398"/>
    <w:rsid w:val="00C65455"/>
    <w:rsid w:val="00C65863"/>
    <w:rsid w:val="00C65B0E"/>
    <w:rsid w:val="00C65CD1"/>
    <w:rsid w:val="00C66119"/>
    <w:rsid w:val="00C661B3"/>
    <w:rsid w:val="00C665E5"/>
    <w:rsid w:val="00C66EB9"/>
    <w:rsid w:val="00C675E6"/>
    <w:rsid w:val="00C67889"/>
    <w:rsid w:val="00C67B25"/>
    <w:rsid w:val="00C67BFF"/>
    <w:rsid w:val="00C70E22"/>
    <w:rsid w:val="00C710FD"/>
    <w:rsid w:val="00C71E12"/>
    <w:rsid w:val="00C72833"/>
    <w:rsid w:val="00C72A06"/>
    <w:rsid w:val="00C72A58"/>
    <w:rsid w:val="00C72D9C"/>
    <w:rsid w:val="00C73328"/>
    <w:rsid w:val="00C73446"/>
    <w:rsid w:val="00C73747"/>
    <w:rsid w:val="00C738E8"/>
    <w:rsid w:val="00C73B61"/>
    <w:rsid w:val="00C73E27"/>
    <w:rsid w:val="00C74462"/>
    <w:rsid w:val="00C74A78"/>
    <w:rsid w:val="00C74B20"/>
    <w:rsid w:val="00C74C14"/>
    <w:rsid w:val="00C74C3C"/>
    <w:rsid w:val="00C754B0"/>
    <w:rsid w:val="00C75C9E"/>
    <w:rsid w:val="00C75CB0"/>
    <w:rsid w:val="00C75D76"/>
    <w:rsid w:val="00C75D92"/>
    <w:rsid w:val="00C7649A"/>
    <w:rsid w:val="00C7744C"/>
    <w:rsid w:val="00C774D6"/>
    <w:rsid w:val="00C77675"/>
    <w:rsid w:val="00C778E5"/>
    <w:rsid w:val="00C77B12"/>
    <w:rsid w:val="00C77D4B"/>
    <w:rsid w:val="00C77E3E"/>
    <w:rsid w:val="00C803C2"/>
    <w:rsid w:val="00C80745"/>
    <w:rsid w:val="00C80F8A"/>
    <w:rsid w:val="00C81140"/>
    <w:rsid w:val="00C811BB"/>
    <w:rsid w:val="00C8143B"/>
    <w:rsid w:val="00C817CF"/>
    <w:rsid w:val="00C81EB5"/>
    <w:rsid w:val="00C82303"/>
    <w:rsid w:val="00C82885"/>
    <w:rsid w:val="00C82A3A"/>
    <w:rsid w:val="00C82EE3"/>
    <w:rsid w:val="00C83167"/>
    <w:rsid w:val="00C83234"/>
    <w:rsid w:val="00C83367"/>
    <w:rsid w:val="00C83F01"/>
    <w:rsid w:val="00C84615"/>
    <w:rsid w:val="00C849CE"/>
    <w:rsid w:val="00C84B94"/>
    <w:rsid w:val="00C84C8E"/>
    <w:rsid w:val="00C8503F"/>
    <w:rsid w:val="00C8598D"/>
    <w:rsid w:val="00C85C61"/>
    <w:rsid w:val="00C8642D"/>
    <w:rsid w:val="00C869B9"/>
    <w:rsid w:val="00C86B42"/>
    <w:rsid w:val="00C86B99"/>
    <w:rsid w:val="00C872E4"/>
    <w:rsid w:val="00C879FB"/>
    <w:rsid w:val="00C90015"/>
    <w:rsid w:val="00C902C0"/>
    <w:rsid w:val="00C909E3"/>
    <w:rsid w:val="00C90A4E"/>
    <w:rsid w:val="00C90B84"/>
    <w:rsid w:val="00C90CD7"/>
    <w:rsid w:val="00C90D18"/>
    <w:rsid w:val="00C91386"/>
    <w:rsid w:val="00C9170B"/>
    <w:rsid w:val="00C918CB"/>
    <w:rsid w:val="00C9191C"/>
    <w:rsid w:val="00C91B2E"/>
    <w:rsid w:val="00C91C48"/>
    <w:rsid w:val="00C91D9E"/>
    <w:rsid w:val="00C9204B"/>
    <w:rsid w:val="00C9219E"/>
    <w:rsid w:val="00C927DC"/>
    <w:rsid w:val="00C93197"/>
    <w:rsid w:val="00C932CB"/>
    <w:rsid w:val="00C93856"/>
    <w:rsid w:val="00C93973"/>
    <w:rsid w:val="00C941C8"/>
    <w:rsid w:val="00C9461E"/>
    <w:rsid w:val="00C9464B"/>
    <w:rsid w:val="00C949A1"/>
    <w:rsid w:val="00C94D99"/>
    <w:rsid w:val="00C9517F"/>
    <w:rsid w:val="00C952CA"/>
    <w:rsid w:val="00C9584B"/>
    <w:rsid w:val="00C9643B"/>
    <w:rsid w:val="00C96479"/>
    <w:rsid w:val="00C9648D"/>
    <w:rsid w:val="00C96671"/>
    <w:rsid w:val="00C966AA"/>
    <w:rsid w:val="00C9670F"/>
    <w:rsid w:val="00C96D25"/>
    <w:rsid w:val="00C971FD"/>
    <w:rsid w:val="00C9751A"/>
    <w:rsid w:val="00C9779C"/>
    <w:rsid w:val="00C97831"/>
    <w:rsid w:val="00C9786C"/>
    <w:rsid w:val="00C978D9"/>
    <w:rsid w:val="00C978E3"/>
    <w:rsid w:val="00C979A3"/>
    <w:rsid w:val="00C97E57"/>
    <w:rsid w:val="00CA02EC"/>
    <w:rsid w:val="00CA0874"/>
    <w:rsid w:val="00CA109A"/>
    <w:rsid w:val="00CA1462"/>
    <w:rsid w:val="00CA151A"/>
    <w:rsid w:val="00CA16D3"/>
    <w:rsid w:val="00CA1819"/>
    <w:rsid w:val="00CA2CF6"/>
    <w:rsid w:val="00CA366F"/>
    <w:rsid w:val="00CA388E"/>
    <w:rsid w:val="00CA3FAB"/>
    <w:rsid w:val="00CA44D0"/>
    <w:rsid w:val="00CA4577"/>
    <w:rsid w:val="00CA4E56"/>
    <w:rsid w:val="00CA5E3C"/>
    <w:rsid w:val="00CA6BE9"/>
    <w:rsid w:val="00CA6F17"/>
    <w:rsid w:val="00CA753C"/>
    <w:rsid w:val="00CA79C9"/>
    <w:rsid w:val="00CB079F"/>
    <w:rsid w:val="00CB0867"/>
    <w:rsid w:val="00CB0D21"/>
    <w:rsid w:val="00CB12B4"/>
    <w:rsid w:val="00CB1422"/>
    <w:rsid w:val="00CB1AE2"/>
    <w:rsid w:val="00CB27E8"/>
    <w:rsid w:val="00CB2832"/>
    <w:rsid w:val="00CB2B08"/>
    <w:rsid w:val="00CB30BD"/>
    <w:rsid w:val="00CB49B2"/>
    <w:rsid w:val="00CB5364"/>
    <w:rsid w:val="00CB55A2"/>
    <w:rsid w:val="00CB5835"/>
    <w:rsid w:val="00CB5CA5"/>
    <w:rsid w:val="00CB5DDD"/>
    <w:rsid w:val="00CB667F"/>
    <w:rsid w:val="00CB6AED"/>
    <w:rsid w:val="00CB6D77"/>
    <w:rsid w:val="00CB7094"/>
    <w:rsid w:val="00CB76C9"/>
    <w:rsid w:val="00CB76CC"/>
    <w:rsid w:val="00CB7D4F"/>
    <w:rsid w:val="00CB7DD3"/>
    <w:rsid w:val="00CB7EE9"/>
    <w:rsid w:val="00CC0977"/>
    <w:rsid w:val="00CC14B2"/>
    <w:rsid w:val="00CC15B3"/>
    <w:rsid w:val="00CC197D"/>
    <w:rsid w:val="00CC1AA6"/>
    <w:rsid w:val="00CC2167"/>
    <w:rsid w:val="00CC227C"/>
    <w:rsid w:val="00CC2376"/>
    <w:rsid w:val="00CC24F7"/>
    <w:rsid w:val="00CC2B7F"/>
    <w:rsid w:val="00CC3754"/>
    <w:rsid w:val="00CC45D0"/>
    <w:rsid w:val="00CC4762"/>
    <w:rsid w:val="00CC48DA"/>
    <w:rsid w:val="00CC4E2D"/>
    <w:rsid w:val="00CC4E3D"/>
    <w:rsid w:val="00CC5122"/>
    <w:rsid w:val="00CC51D3"/>
    <w:rsid w:val="00CC51F1"/>
    <w:rsid w:val="00CC55E3"/>
    <w:rsid w:val="00CC5841"/>
    <w:rsid w:val="00CC58F4"/>
    <w:rsid w:val="00CC5A44"/>
    <w:rsid w:val="00CC5B64"/>
    <w:rsid w:val="00CC6D7D"/>
    <w:rsid w:val="00CC70B9"/>
    <w:rsid w:val="00CC73D7"/>
    <w:rsid w:val="00CC7922"/>
    <w:rsid w:val="00CC7BB8"/>
    <w:rsid w:val="00CD00CC"/>
    <w:rsid w:val="00CD1197"/>
    <w:rsid w:val="00CD138E"/>
    <w:rsid w:val="00CD1585"/>
    <w:rsid w:val="00CD21BD"/>
    <w:rsid w:val="00CD2336"/>
    <w:rsid w:val="00CD2674"/>
    <w:rsid w:val="00CD2C4C"/>
    <w:rsid w:val="00CD31A8"/>
    <w:rsid w:val="00CD31B2"/>
    <w:rsid w:val="00CD389B"/>
    <w:rsid w:val="00CD39B0"/>
    <w:rsid w:val="00CD3A60"/>
    <w:rsid w:val="00CD3DE0"/>
    <w:rsid w:val="00CD43F1"/>
    <w:rsid w:val="00CD4C72"/>
    <w:rsid w:val="00CD4F52"/>
    <w:rsid w:val="00CD5204"/>
    <w:rsid w:val="00CD5454"/>
    <w:rsid w:val="00CD5645"/>
    <w:rsid w:val="00CD59C4"/>
    <w:rsid w:val="00CD5D0B"/>
    <w:rsid w:val="00CD5EFA"/>
    <w:rsid w:val="00CD65D8"/>
    <w:rsid w:val="00CD66CC"/>
    <w:rsid w:val="00CD67EE"/>
    <w:rsid w:val="00CD71BB"/>
    <w:rsid w:val="00CD7609"/>
    <w:rsid w:val="00CD7D18"/>
    <w:rsid w:val="00CD7D7E"/>
    <w:rsid w:val="00CE0150"/>
    <w:rsid w:val="00CE01AC"/>
    <w:rsid w:val="00CE0333"/>
    <w:rsid w:val="00CE0C1C"/>
    <w:rsid w:val="00CE17C2"/>
    <w:rsid w:val="00CE17F8"/>
    <w:rsid w:val="00CE1884"/>
    <w:rsid w:val="00CE1A2E"/>
    <w:rsid w:val="00CE1B34"/>
    <w:rsid w:val="00CE1BFF"/>
    <w:rsid w:val="00CE1DCA"/>
    <w:rsid w:val="00CE2047"/>
    <w:rsid w:val="00CE23B0"/>
    <w:rsid w:val="00CE2833"/>
    <w:rsid w:val="00CE29AC"/>
    <w:rsid w:val="00CE2ED8"/>
    <w:rsid w:val="00CE30C9"/>
    <w:rsid w:val="00CE354A"/>
    <w:rsid w:val="00CE3710"/>
    <w:rsid w:val="00CE3787"/>
    <w:rsid w:val="00CE38E4"/>
    <w:rsid w:val="00CE3A91"/>
    <w:rsid w:val="00CE3BB3"/>
    <w:rsid w:val="00CE4359"/>
    <w:rsid w:val="00CE4454"/>
    <w:rsid w:val="00CE4E92"/>
    <w:rsid w:val="00CE6104"/>
    <w:rsid w:val="00CE61DB"/>
    <w:rsid w:val="00CE62AF"/>
    <w:rsid w:val="00CE63B1"/>
    <w:rsid w:val="00CE648D"/>
    <w:rsid w:val="00CE653A"/>
    <w:rsid w:val="00CE690D"/>
    <w:rsid w:val="00CE7655"/>
    <w:rsid w:val="00CE7A13"/>
    <w:rsid w:val="00CE7CC3"/>
    <w:rsid w:val="00CE7FA6"/>
    <w:rsid w:val="00CF066D"/>
    <w:rsid w:val="00CF06BD"/>
    <w:rsid w:val="00CF0C14"/>
    <w:rsid w:val="00CF0D40"/>
    <w:rsid w:val="00CF105A"/>
    <w:rsid w:val="00CF1946"/>
    <w:rsid w:val="00CF25EF"/>
    <w:rsid w:val="00CF2864"/>
    <w:rsid w:val="00CF29D0"/>
    <w:rsid w:val="00CF2C6A"/>
    <w:rsid w:val="00CF2F50"/>
    <w:rsid w:val="00CF311B"/>
    <w:rsid w:val="00CF3220"/>
    <w:rsid w:val="00CF3E05"/>
    <w:rsid w:val="00CF45B2"/>
    <w:rsid w:val="00CF46EB"/>
    <w:rsid w:val="00CF486D"/>
    <w:rsid w:val="00CF4BD6"/>
    <w:rsid w:val="00CF4E7A"/>
    <w:rsid w:val="00CF5122"/>
    <w:rsid w:val="00CF529F"/>
    <w:rsid w:val="00CF59C5"/>
    <w:rsid w:val="00CF5DDF"/>
    <w:rsid w:val="00CF5E3A"/>
    <w:rsid w:val="00CF5ECC"/>
    <w:rsid w:val="00CF636E"/>
    <w:rsid w:val="00CF6A87"/>
    <w:rsid w:val="00CF6F4E"/>
    <w:rsid w:val="00CF70F1"/>
    <w:rsid w:val="00CF785A"/>
    <w:rsid w:val="00CF799C"/>
    <w:rsid w:val="00CF7DBB"/>
    <w:rsid w:val="00D00E29"/>
    <w:rsid w:val="00D01131"/>
    <w:rsid w:val="00D01206"/>
    <w:rsid w:val="00D01CF1"/>
    <w:rsid w:val="00D01EEE"/>
    <w:rsid w:val="00D027AE"/>
    <w:rsid w:val="00D02F4C"/>
    <w:rsid w:val="00D0399C"/>
    <w:rsid w:val="00D03A0B"/>
    <w:rsid w:val="00D03F85"/>
    <w:rsid w:val="00D0435F"/>
    <w:rsid w:val="00D044CA"/>
    <w:rsid w:val="00D044D2"/>
    <w:rsid w:val="00D04A5A"/>
    <w:rsid w:val="00D04F15"/>
    <w:rsid w:val="00D0551F"/>
    <w:rsid w:val="00D06EA5"/>
    <w:rsid w:val="00D07317"/>
    <w:rsid w:val="00D07651"/>
    <w:rsid w:val="00D0774F"/>
    <w:rsid w:val="00D10345"/>
    <w:rsid w:val="00D10724"/>
    <w:rsid w:val="00D108C6"/>
    <w:rsid w:val="00D108DB"/>
    <w:rsid w:val="00D10B32"/>
    <w:rsid w:val="00D11D8B"/>
    <w:rsid w:val="00D124E0"/>
    <w:rsid w:val="00D12961"/>
    <w:rsid w:val="00D13061"/>
    <w:rsid w:val="00D1312E"/>
    <w:rsid w:val="00D133FF"/>
    <w:rsid w:val="00D1347B"/>
    <w:rsid w:val="00D134B8"/>
    <w:rsid w:val="00D138A7"/>
    <w:rsid w:val="00D13D97"/>
    <w:rsid w:val="00D13F09"/>
    <w:rsid w:val="00D14352"/>
    <w:rsid w:val="00D143A8"/>
    <w:rsid w:val="00D14551"/>
    <w:rsid w:val="00D145B5"/>
    <w:rsid w:val="00D14CC9"/>
    <w:rsid w:val="00D15083"/>
    <w:rsid w:val="00D150B9"/>
    <w:rsid w:val="00D152D5"/>
    <w:rsid w:val="00D1542B"/>
    <w:rsid w:val="00D1542C"/>
    <w:rsid w:val="00D1570F"/>
    <w:rsid w:val="00D1591E"/>
    <w:rsid w:val="00D15BA3"/>
    <w:rsid w:val="00D15C34"/>
    <w:rsid w:val="00D1626E"/>
    <w:rsid w:val="00D1651D"/>
    <w:rsid w:val="00D166AE"/>
    <w:rsid w:val="00D166BB"/>
    <w:rsid w:val="00D16B62"/>
    <w:rsid w:val="00D16BBF"/>
    <w:rsid w:val="00D16DD0"/>
    <w:rsid w:val="00D16FBE"/>
    <w:rsid w:val="00D17250"/>
    <w:rsid w:val="00D17744"/>
    <w:rsid w:val="00D1786E"/>
    <w:rsid w:val="00D1798C"/>
    <w:rsid w:val="00D17CE0"/>
    <w:rsid w:val="00D17DEB"/>
    <w:rsid w:val="00D2020A"/>
    <w:rsid w:val="00D21107"/>
    <w:rsid w:val="00D21633"/>
    <w:rsid w:val="00D21AEC"/>
    <w:rsid w:val="00D21C26"/>
    <w:rsid w:val="00D220E8"/>
    <w:rsid w:val="00D2223E"/>
    <w:rsid w:val="00D2260F"/>
    <w:rsid w:val="00D22926"/>
    <w:rsid w:val="00D232D4"/>
    <w:rsid w:val="00D23CF2"/>
    <w:rsid w:val="00D24249"/>
    <w:rsid w:val="00D243DA"/>
    <w:rsid w:val="00D24A9E"/>
    <w:rsid w:val="00D24C9F"/>
    <w:rsid w:val="00D251CB"/>
    <w:rsid w:val="00D2530A"/>
    <w:rsid w:val="00D2533C"/>
    <w:rsid w:val="00D25613"/>
    <w:rsid w:val="00D257FC"/>
    <w:rsid w:val="00D25F39"/>
    <w:rsid w:val="00D267FE"/>
    <w:rsid w:val="00D2681D"/>
    <w:rsid w:val="00D26A2A"/>
    <w:rsid w:val="00D26FFD"/>
    <w:rsid w:val="00D27575"/>
    <w:rsid w:val="00D279A8"/>
    <w:rsid w:val="00D27E4D"/>
    <w:rsid w:val="00D300D5"/>
    <w:rsid w:val="00D30AD8"/>
    <w:rsid w:val="00D30E14"/>
    <w:rsid w:val="00D31229"/>
    <w:rsid w:val="00D31B20"/>
    <w:rsid w:val="00D31D93"/>
    <w:rsid w:val="00D32244"/>
    <w:rsid w:val="00D322A2"/>
    <w:rsid w:val="00D32403"/>
    <w:rsid w:val="00D32A8F"/>
    <w:rsid w:val="00D32D24"/>
    <w:rsid w:val="00D3304E"/>
    <w:rsid w:val="00D3309A"/>
    <w:rsid w:val="00D33267"/>
    <w:rsid w:val="00D33F77"/>
    <w:rsid w:val="00D33FB1"/>
    <w:rsid w:val="00D340DF"/>
    <w:rsid w:val="00D345B9"/>
    <w:rsid w:val="00D34A11"/>
    <w:rsid w:val="00D34D9A"/>
    <w:rsid w:val="00D35150"/>
    <w:rsid w:val="00D35522"/>
    <w:rsid w:val="00D358EA"/>
    <w:rsid w:val="00D36952"/>
    <w:rsid w:val="00D36DC2"/>
    <w:rsid w:val="00D372BC"/>
    <w:rsid w:val="00D37786"/>
    <w:rsid w:val="00D37A7B"/>
    <w:rsid w:val="00D40395"/>
    <w:rsid w:val="00D40497"/>
    <w:rsid w:val="00D40706"/>
    <w:rsid w:val="00D40ACF"/>
    <w:rsid w:val="00D418C9"/>
    <w:rsid w:val="00D41D4C"/>
    <w:rsid w:val="00D41D9F"/>
    <w:rsid w:val="00D42105"/>
    <w:rsid w:val="00D42951"/>
    <w:rsid w:val="00D42E92"/>
    <w:rsid w:val="00D43603"/>
    <w:rsid w:val="00D43B83"/>
    <w:rsid w:val="00D4409F"/>
    <w:rsid w:val="00D44A0E"/>
    <w:rsid w:val="00D44BC2"/>
    <w:rsid w:val="00D44C0E"/>
    <w:rsid w:val="00D45352"/>
    <w:rsid w:val="00D455BF"/>
    <w:rsid w:val="00D46307"/>
    <w:rsid w:val="00D46475"/>
    <w:rsid w:val="00D46E4B"/>
    <w:rsid w:val="00D46EB8"/>
    <w:rsid w:val="00D47434"/>
    <w:rsid w:val="00D5008E"/>
    <w:rsid w:val="00D504B4"/>
    <w:rsid w:val="00D504DB"/>
    <w:rsid w:val="00D50558"/>
    <w:rsid w:val="00D50673"/>
    <w:rsid w:val="00D50DC4"/>
    <w:rsid w:val="00D50E5E"/>
    <w:rsid w:val="00D511C5"/>
    <w:rsid w:val="00D5158E"/>
    <w:rsid w:val="00D515CE"/>
    <w:rsid w:val="00D516ED"/>
    <w:rsid w:val="00D51FDA"/>
    <w:rsid w:val="00D524EF"/>
    <w:rsid w:val="00D52C67"/>
    <w:rsid w:val="00D52E26"/>
    <w:rsid w:val="00D530BE"/>
    <w:rsid w:val="00D5318A"/>
    <w:rsid w:val="00D531F4"/>
    <w:rsid w:val="00D53404"/>
    <w:rsid w:val="00D53990"/>
    <w:rsid w:val="00D53CC3"/>
    <w:rsid w:val="00D53E95"/>
    <w:rsid w:val="00D54054"/>
    <w:rsid w:val="00D546CB"/>
    <w:rsid w:val="00D547E3"/>
    <w:rsid w:val="00D547ED"/>
    <w:rsid w:val="00D550B5"/>
    <w:rsid w:val="00D5558C"/>
    <w:rsid w:val="00D55B1C"/>
    <w:rsid w:val="00D55C2B"/>
    <w:rsid w:val="00D55EEB"/>
    <w:rsid w:val="00D561A1"/>
    <w:rsid w:val="00D5642D"/>
    <w:rsid w:val="00D56814"/>
    <w:rsid w:val="00D569C2"/>
    <w:rsid w:val="00D56A50"/>
    <w:rsid w:val="00D56EA3"/>
    <w:rsid w:val="00D56FE5"/>
    <w:rsid w:val="00D571DA"/>
    <w:rsid w:val="00D572A6"/>
    <w:rsid w:val="00D57435"/>
    <w:rsid w:val="00D57475"/>
    <w:rsid w:val="00D57617"/>
    <w:rsid w:val="00D57E1B"/>
    <w:rsid w:val="00D600FF"/>
    <w:rsid w:val="00D6074D"/>
    <w:rsid w:val="00D60E1E"/>
    <w:rsid w:val="00D60FFC"/>
    <w:rsid w:val="00D61181"/>
    <w:rsid w:val="00D6153E"/>
    <w:rsid w:val="00D6165A"/>
    <w:rsid w:val="00D618F6"/>
    <w:rsid w:val="00D61921"/>
    <w:rsid w:val="00D61FBF"/>
    <w:rsid w:val="00D6232A"/>
    <w:rsid w:val="00D62730"/>
    <w:rsid w:val="00D62C4C"/>
    <w:rsid w:val="00D62CDF"/>
    <w:rsid w:val="00D62D44"/>
    <w:rsid w:val="00D62F64"/>
    <w:rsid w:val="00D63052"/>
    <w:rsid w:val="00D63930"/>
    <w:rsid w:val="00D63CE2"/>
    <w:rsid w:val="00D643D4"/>
    <w:rsid w:val="00D64B2D"/>
    <w:rsid w:val="00D64C7B"/>
    <w:rsid w:val="00D65078"/>
    <w:rsid w:val="00D65581"/>
    <w:rsid w:val="00D65901"/>
    <w:rsid w:val="00D65C14"/>
    <w:rsid w:val="00D65EE7"/>
    <w:rsid w:val="00D669CB"/>
    <w:rsid w:val="00D66C85"/>
    <w:rsid w:val="00D6701E"/>
    <w:rsid w:val="00D67494"/>
    <w:rsid w:val="00D675D3"/>
    <w:rsid w:val="00D700AD"/>
    <w:rsid w:val="00D702D4"/>
    <w:rsid w:val="00D70368"/>
    <w:rsid w:val="00D71361"/>
    <w:rsid w:val="00D714A2"/>
    <w:rsid w:val="00D7163D"/>
    <w:rsid w:val="00D7184A"/>
    <w:rsid w:val="00D71E46"/>
    <w:rsid w:val="00D71E72"/>
    <w:rsid w:val="00D71EB1"/>
    <w:rsid w:val="00D720D2"/>
    <w:rsid w:val="00D733FB"/>
    <w:rsid w:val="00D7390D"/>
    <w:rsid w:val="00D73996"/>
    <w:rsid w:val="00D73BBE"/>
    <w:rsid w:val="00D744D8"/>
    <w:rsid w:val="00D749E2"/>
    <w:rsid w:val="00D74D02"/>
    <w:rsid w:val="00D74F65"/>
    <w:rsid w:val="00D76096"/>
    <w:rsid w:val="00D7636B"/>
    <w:rsid w:val="00D764AE"/>
    <w:rsid w:val="00D76899"/>
    <w:rsid w:val="00D76B98"/>
    <w:rsid w:val="00D80A54"/>
    <w:rsid w:val="00D80C49"/>
    <w:rsid w:val="00D81049"/>
    <w:rsid w:val="00D811D0"/>
    <w:rsid w:val="00D81486"/>
    <w:rsid w:val="00D81F76"/>
    <w:rsid w:val="00D82266"/>
    <w:rsid w:val="00D8242B"/>
    <w:rsid w:val="00D829D0"/>
    <w:rsid w:val="00D83A40"/>
    <w:rsid w:val="00D83B0B"/>
    <w:rsid w:val="00D83CF2"/>
    <w:rsid w:val="00D847F3"/>
    <w:rsid w:val="00D84920"/>
    <w:rsid w:val="00D849D1"/>
    <w:rsid w:val="00D8524E"/>
    <w:rsid w:val="00D85820"/>
    <w:rsid w:val="00D85BDB"/>
    <w:rsid w:val="00D85BE4"/>
    <w:rsid w:val="00D860D1"/>
    <w:rsid w:val="00D865B4"/>
    <w:rsid w:val="00D869E4"/>
    <w:rsid w:val="00D87053"/>
    <w:rsid w:val="00D8711E"/>
    <w:rsid w:val="00D87196"/>
    <w:rsid w:val="00D872B5"/>
    <w:rsid w:val="00D87464"/>
    <w:rsid w:val="00D876D2"/>
    <w:rsid w:val="00D878DE"/>
    <w:rsid w:val="00D87BE0"/>
    <w:rsid w:val="00D87D95"/>
    <w:rsid w:val="00D87E3D"/>
    <w:rsid w:val="00D903AF"/>
    <w:rsid w:val="00D90598"/>
    <w:rsid w:val="00D90934"/>
    <w:rsid w:val="00D912D4"/>
    <w:rsid w:val="00D91838"/>
    <w:rsid w:val="00D91C9E"/>
    <w:rsid w:val="00D91D7C"/>
    <w:rsid w:val="00D920FE"/>
    <w:rsid w:val="00D92143"/>
    <w:rsid w:val="00D9219B"/>
    <w:rsid w:val="00D9251E"/>
    <w:rsid w:val="00D92B08"/>
    <w:rsid w:val="00D92DEA"/>
    <w:rsid w:val="00D92F69"/>
    <w:rsid w:val="00D93092"/>
    <w:rsid w:val="00D9309E"/>
    <w:rsid w:val="00D93173"/>
    <w:rsid w:val="00D9332A"/>
    <w:rsid w:val="00D9332C"/>
    <w:rsid w:val="00D9394D"/>
    <w:rsid w:val="00D93B90"/>
    <w:rsid w:val="00D94252"/>
    <w:rsid w:val="00D944B9"/>
    <w:rsid w:val="00D9479D"/>
    <w:rsid w:val="00D94BB0"/>
    <w:rsid w:val="00D94C4D"/>
    <w:rsid w:val="00D94DD7"/>
    <w:rsid w:val="00D94FE5"/>
    <w:rsid w:val="00D95494"/>
    <w:rsid w:val="00D95B9C"/>
    <w:rsid w:val="00D95DE5"/>
    <w:rsid w:val="00D964B6"/>
    <w:rsid w:val="00D964C7"/>
    <w:rsid w:val="00D96B88"/>
    <w:rsid w:val="00D97451"/>
    <w:rsid w:val="00D976AD"/>
    <w:rsid w:val="00D97886"/>
    <w:rsid w:val="00D97A8B"/>
    <w:rsid w:val="00D97FF5"/>
    <w:rsid w:val="00DA06DD"/>
    <w:rsid w:val="00DA14F8"/>
    <w:rsid w:val="00DA1589"/>
    <w:rsid w:val="00DA19AB"/>
    <w:rsid w:val="00DA1A3F"/>
    <w:rsid w:val="00DA2104"/>
    <w:rsid w:val="00DA2226"/>
    <w:rsid w:val="00DA2265"/>
    <w:rsid w:val="00DA2573"/>
    <w:rsid w:val="00DA2984"/>
    <w:rsid w:val="00DA2A29"/>
    <w:rsid w:val="00DA3312"/>
    <w:rsid w:val="00DA33C9"/>
    <w:rsid w:val="00DA3647"/>
    <w:rsid w:val="00DA37F5"/>
    <w:rsid w:val="00DA3C4A"/>
    <w:rsid w:val="00DA3EF8"/>
    <w:rsid w:val="00DA4B47"/>
    <w:rsid w:val="00DA4C4C"/>
    <w:rsid w:val="00DA56CF"/>
    <w:rsid w:val="00DA5F72"/>
    <w:rsid w:val="00DA6A1D"/>
    <w:rsid w:val="00DA6C4E"/>
    <w:rsid w:val="00DA6DDE"/>
    <w:rsid w:val="00DA738C"/>
    <w:rsid w:val="00DB0FC9"/>
    <w:rsid w:val="00DB0FE6"/>
    <w:rsid w:val="00DB1B05"/>
    <w:rsid w:val="00DB1B09"/>
    <w:rsid w:val="00DB2D33"/>
    <w:rsid w:val="00DB2D7A"/>
    <w:rsid w:val="00DB36E1"/>
    <w:rsid w:val="00DB3F8E"/>
    <w:rsid w:val="00DB4140"/>
    <w:rsid w:val="00DB4479"/>
    <w:rsid w:val="00DB4767"/>
    <w:rsid w:val="00DB4B4F"/>
    <w:rsid w:val="00DB4C1E"/>
    <w:rsid w:val="00DB538A"/>
    <w:rsid w:val="00DB5434"/>
    <w:rsid w:val="00DB5499"/>
    <w:rsid w:val="00DB5CB4"/>
    <w:rsid w:val="00DB5E70"/>
    <w:rsid w:val="00DB63C4"/>
    <w:rsid w:val="00DB65E4"/>
    <w:rsid w:val="00DB6EE9"/>
    <w:rsid w:val="00DB6F2B"/>
    <w:rsid w:val="00DB6F3C"/>
    <w:rsid w:val="00DB7192"/>
    <w:rsid w:val="00DB71D8"/>
    <w:rsid w:val="00DB749C"/>
    <w:rsid w:val="00DB757E"/>
    <w:rsid w:val="00DB75FB"/>
    <w:rsid w:val="00DB7863"/>
    <w:rsid w:val="00DB78F5"/>
    <w:rsid w:val="00DB7DCC"/>
    <w:rsid w:val="00DB7EE9"/>
    <w:rsid w:val="00DB7F97"/>
    <w:rsid w:val="00DC00E2"/>
    <w:rsid w:val="00DC0217"/>
    <w:rsid w:val="00DC0771"/>
    <w:rsid w:val="00DC1CB2"/>
    <w:rsid w:val="00DC20F7"/>
    <w:rsid w:val="00DC25E2"/>
    <w:rsid w:val="00DC2CF0"/>
    <w:rsid w:val="00DC3237"/>
    <w:rsid w:val="00DC35D9"/>
    <w:rsid w:val="00DC36A9"/>
    <w:rsid w:val="00DC45F5"/>
    <w:rsid w:val="00DC4923"/>
    <w:rsid w:val="00DC51CA"/>
    <w:rsid w:val="00DC5457"/>
    <w:rsid w:val="00DC55D8"/>
    <w:rsid w:val="00DC5F68"/>
    <w:rsid w:val="00DC6221"/>
    <w:rsid w:val="00DC6711"/>
    <w:rsid w:val="00DC69BC"/>
    <w:rsid w:val="00DC7009"/>
    <w:rsid w:val="00DC7425"/>
    <w:rsid w:val="00DC79A0"/>
    <w:rsid w:val="00DC7FAF"/>
    <w:rsid w:val="00DD01D7"/>
    <w:rsid w:val="00DD09B1"/>
    <w:rsid w:val="00DD0A8F"/>
    <w:rsid w:val="00DD10EB"/>
    <w:rsid w:val="00DD1394"/>
    <w:rsid w:val="00DD1911"/>
    <w:rsid w:val="00DD223A"/>
    <w:rsid w:val="00DD2616"/>
    <w:rsid w:val="00DD29C1"/>
    <w:rsid w:val="00DD3107"/>
    <w:rsid w:val="00DD3826"/>
    <w:rsid w:val="00DD3AD1"/>
    <w:rsid w:val="00DD3D0B"/>
    <w:rsid w:val="00DD3DF8"/>
    <w:rsid w:val="00DD4751"/>
    <w:rsid w:val="00DD4C3F"/>
    <w:rsid w:val="00DD4D2D"/>
    <w:rsid w:val="00DD668C"/>
    <w:rsid w:val="00DD68F7"/>
    <w:rsid w:val="00DD6B84"/>
    <w:rsid w:val="00DD6DAF"/>
    <w:rsid w:val="00DD70F7"/>
    <w:rsid w:val="00DD77F3"/>
    <w:rsid w:val="00DD7EA7"/>
    <w:rsid w:val="00DE0885"/>
    <w:rsid w:val="00DE0C83"/>
    <w:rsid w:val="00DE0F3F"/>
    <w:rsid w:val="00DE0F48"/>
    <w:rsid w:val="00DE133B"/>
    <w:rsid w:val="00DE148B"/>
    <w:rsid w:val="00DE181F"/>
    <w:rsid w:val="00DE1A98"/>
    <w:rsid w:val="00DE1BA7"/>
    <w:rsid w:val="00DE1FED"/>
    <w:rsid w:val="00DE223B"/>
    <w:rsid w:val="00DE288A"/>
    <w:rsid w:val="00DE2FD8"/>
    <w:rsid w:val="00DE32FF"/>
    <w:rsid w:val="00DE36B5"/>
    <w:rsid w:val="00DE3918"/>
    <w:rsid w:val="00DE3B85"/>
    <w:rsid w:val="00DE3CC5"/>
    <w:rsid w:val="00DE4328"/>
    <w:rsid w:val="00DE43A5"/>
    <w:rsid w:val="00DE43FC"/>
    <w:rsid w:val="00DE4BE9"/>
    <w:rsid w:val="00DE4CD4"/>
    <w:rsid w:val="00DE50DE"/>
    <w:rsid w:val="00DE50E7"/>
    <w:rsid w:val="00DE51B2"/>
    <w:rsid w:val="00DE5BF6"/>
    <w:rsid w:val="00DE73B6"/>
    <w:rsid w:val="00DE740B"/>
    <w:rsid w:val="00DE74E2"/>
    <w:rsid w:val="00DE7B08"/>
    <w:rsid w:val="00DF0017"/>
    <w:rsid w:val="00DF0426"/>
    <w:rsid w:val="00DF045E"/>
    <w:rsid w:val="00DF05BC"/>
    <w:rsid w:val="00DF0B17"/>
    <w:rsid w:val="00DF0CBB"/>
    <w:rsid w:val="00DF0E10"/>
    <w:rsid w:val="00DF0F6E"/>
    <w:rsid w:val="00DF12DE"/>
    <w:rsid w:val="00DF16C6"/>
    <w:rsid w:val="00DF1704"/>
    <w:rsid w:val="00DF1812"/>
    <w:rsid w:val="00DF1B1A"/>
    <w:rsid w:val="00DF2D9A"/>
    <w:rsid w:val="00DF3715"/>
    <w:rsid w:val="00DF3AC1"/>
    <w:rsid w:val="00DF457A"/>
    <w:rsid w:val="00DF4A03"/>
    <w:rsid w:val="00DF4F33"/>
    <w:rsid w:val="00DF5420"/>
    <w:rsid w:val="00DF5CB5"/>
    <w:rsid w:val="00DF6002"/>
    <w:rsid w:val="00DF61AE"/>
    <w:rsid w:val="00DF64C4"/>
    <w:rsid w:val="00DF64C9"/>
    <w:rsid w:val="00DF66C9"/>
    <w:rsid w:val="00DF6770"/>
    <w:rsid w:val="00DF683A"/>
    <w:rsid w:val="00DF6A3B"/>
    <w:rsid w:val="00DF7066"/>
    <w:rsid w:val="00DF76BF"/>
    <w:rsid w:val="00DF787B"/>
    <w:rsid w:val="00E003F1"/>
    <w:rsid w:val="00E00A9D"/>
    <w:rsid w:val="00E00E77"/>
    <w:rsid w:val="00E00E93"/>
    <w:rsid w:val="00E01A21"/>
    <w:rsid w:val="00E02511"/>
    <w:rsid w:val="00E02657"/>
    <w:rsid w:val="00E02F8E"/>
    <w:rsid w:val="00E030F3"/>
    <w:rsid w:val="00E0323B"/>
    <w:rsid w:val="00E0343E"/>
    <w:rsid w:val="00E0387B"/>
    <w:rsid w:val="00E043CA"/>
    <w:rsid w:val="00E04474"/>
    <w:rsid w:val="00E049D1"/>
    <w:rsid w:val="00E04C84"/>
    <w:rsid w:val="00E04F29"/>
    <w:rsid w:val="00E059FA"/>
    <w:rsid w:val="00E0674B"/>
    <w:rsid w:val="00E06A09"/>
    <w:rsid w:val="00E06CDF"/>
    <w:rsid w:val="00E06F24"/>
    <w:rsid w:val="00E07099"/>
    <w:rsid w:val="00E0725E"/>
    <w:rsid w:val="00E0734D"/>
    <w:rsid w:val="00E07B22"/>
    <w:rsid w:val="00E07D3F"/>
    <w:rsid w:val="00E07E40"/>
    <w:rsid w:val="00E07E68"/>
    <w:rsid w:val="00E07F13"/>
    <w:rsid w:val="00E1013C"/>
    <w:rsid w:val="00E103AA"/>
    <w:rsid w:val="00E106E3"/>
    <w:rsid w:val="00E107DD"/>
    <w:rsid w:val="00E10953"/>
    <w:rsid w:val="00E10A94"/>
    <w:rsid w:val="00E1147A"/>
    <w:rsid w:val="00E1156B"/>
    <w:rsid w:val="00E11D2B"/>
    <w:rsid w:val="00E11F33"/>
    <w:rsid w:val="00E12281"/>
    <w:rsid w:val="00E12509"/>
    <w:rsid w:val="00E12641"/>
    <w:rsid w:val="00E12DD8"/>
    <w:rsid w:val="00E12F91"/>
    <w:rsid w:val="00E13D08"/>
    <w:rsid w:val="00E1508E"/>
    <w:rsid w:val="00E15393"/>
    <w:rsid w:val="00E15479"/>
    <w:rsid w:val="00E15F19"/>
    <w:rsid w:val="00E160BB"/>
    <w:rsid w:val="00E168B2"/>
    <w:rsid w:val="00E16948"/>
    <w:rsid w:val="00E17309"/>
    <w:rsid w:val="00E179BC"/>
    <w:rsid w:val="00E17BF5"/>
    <w:rsid w:val="00E17D0C"/>
    <w:rsid w:val="00E20326"/>
    <w:rsid w:val="00E20345"/>
    <w:rsid w:val="00E20CB8"/>
    <w:rsid w:val="00E20DFB"/>
    <w:rsid w:val="00E212E3"/>
    <w:rsid w:val="00E21695"/>
    <w:rsid w:val="00E21895"/>
    <w:rsid w:val="00E219BF"/>
    <w:rsid w:val="00E223A4"/>
    <w:rsid w:val="00E22501"/>
    <w:rsid w:val="00E2271B"/>
    <w:rsid w:val="00E22C89"/>
    <w:rsid w:val="00E230C2"/>
    <w:rsid w:val="00E23279"/>
    <w:rsid w:val="00E232FF"/>
    <w:rsid w:val="00E23584"/>
    <w:rsid w:val="00E2368B"/>
    <w:rsid w:val="00E236C0"/>
    <w:rsid w:val="00E23721"/>
    <w:rsid w:val="00E237E7"/>
    <w:rsid w:val="00E23831"/>
    <w:rsid w:val="00E23AE7"/>
    <w:rsid w:val="00E24971"/>
    <w:rsid w:val="00E24C94"/>
    <w:rsid w:val="00E25156"/>
    <w:rsid w:val="00E25254"/>
    <w:rsid w:val="00E25699"/>
    <w:rsid w:val="00E257B7"/>
    <w:rsid w:val="00E2588F"/>
    <w:rsid w:val="00E25E6B"/>
    <w:rsid w:val="00E262D0"/>
    <w:rsid w:val="00E26593"/>
    <w:rsid w:val="00E271DE"/>
    <w:rsid w:val="00E278DD"/>
    <w:rsid w:val="00E27A55"/>
    <w:rsid w:val="00E27C06"/>
    <w:rsid w:val="00E305DF"/>
    <w:rsid w:val="00E30C46"/>
    <w:rsid w:val="00E315DC"/>
    <w:rsid w:val="00E317B5"/>
    <w:rsid w:val="00E318D6"/>
    <w:rsid w:val="00E31B11"/>
    <w:rsid w:val="00E31BB5"/>
    <w:rsid w:val="00E32202"/>
    <w:rsid w:val="00E32957"/>
    <w:rsid w:val="00E336FC"/>
    <w:rsid w:val="00E33A81"/>
    <w:rsid w:val="00E33C9A"/>
    <w:rsid w:val="00E33D5B"/>
    <w:rsid w:val="00E343FC"/>
    <w:rsid w:val="00E34643"/>
    <w:rsid w:val="00E34ED2"/>
    <w:rsid w:val="00E35294"/>
    <w:rsid w:val="00E35793"/>
    <w:rsid w:val="00E36384"/>
    <w:rsid w:val="00E36885"/>
    <w:rsid w:val="00E3733E"/>
    <w:rsid w:val="00E37539"/>
    <w:rsid w:val="00E37776"/>
    <w:rsid w:val="00E3790B"/>
    <w:rsid w:val="00E37B72"/>
    <w:rsid w:val="00E37EA5"/>
    <w:rsid w:val="00E40455"/>
    <w:rsid w:val="00E409CE"/>
    <w:rsid w:val="00E40EF9"/>
    <w:rsid w:val="00E41439"/>
    <w:rsid w:val="00E41A36"/>
    <w:rsid w:val="00E41DFB"/>
    <w:rsid w:val="00E42281"/>
    <w:rsid w:val="00E4286E"/>
    <w:rsid w:val="00E42E12"/>
    <w:rsid w:val="00E42F68"/>
    <w:rsid w:val="00E4351E"/>
    <w:rsid w:val="00E4352A"/>
    <w:rsid w:val="00E4352D"/>
    <w:rsid w:val="00E43949"/>
    <w:rsid w:val="00E43BAF"/>
    <w:rsid w:val="00E43EF6"/>
    <w:rsid w:val="00E449F4"/>
    <w:rsid w:val="00E44A3F"/>
    <w:rsid w:val="00E44BFC"/>
    <w:rsid w:val="00E452E0"/>
    <w:rsid w:val="00E45321"/>
    <w:rsid w:val="00E45661"/>
    <w:rsid w:val="00E45679"/>
    <w:rsid w:val="00E45866"/>
    <w:rsid w:val="00E45B95"/>
    <w:rsid w:val="00E45D2D"/>
    <w:rsid w:val="00E45EC1"/>
    <w:rsid w:val="00E462F2"/>
    <w:rsid w:val="00E46869"/>
    <w:rsid w:val="00E46D99"/>
    <w:rsid w:val="00E46D9B"/>
    <w:rsid w:val="00E47417"/>
    <w:rsid w:val="00E478E4"/>
    <w:rsid w:val="00E478F8"/>
    <w:rsid w:val="00E47FC3"/>
    <w:rsid w:val="00E500FD"/>
    <w:rsid w:val="00E504BB"/>
    <w:rsid w:val="00E504D2"/>
    <w:rsid w:val="00E507C9"/>
    <w:rsid w:val="00E511B9"/>
    <w:rsid w:val="00E51290"/>
    <w:rsid w:val="00E5192F"/>
    <w:rsid w:val="00E5199D"/>
    <w:rsid w:val="00E521DA"/>
    <w:rsid w:val="00E52258"/>
    <w:rsid w:val="00E524E0"/>
    <w:rsid w:val="00E5271D"/>
    <w:rsid w:val="00E5296E"/>
    <w:rsid w:val="00E53259"/>
    <w:rsid w:val="00E535DB"/>
    <w:rsid w:val="00E53A2F"/>
    <w:rsid w:val="00E53E30"/>
    <w:rsid w:val="00E545B3"/>
    <w:rsid w:val="00E54716"/>
    <w:rsid w:val="00E54D35"/>
    <w:rsid w:val="00E54E43"/>
    <w:rsid w:val="00E550E0"/>
    <w:rsid w:val="00E55BB1"/>
    <w:rsid w:val="00E55D12"/>
    <w:rsid w:val="00E56012"/>
    <w:rsid w:val="00E56328"/>
    <w:rsid w:val="00E56B02"/>
    <w:rsid w:val="00E56D1D"/>
    <w:rsid w:val="00E570F9"/>
    <w:rsid w:val="00E571FC"/>
    <w:rsid w:val="00E57400"/>
    <w:rsid w:val="00E5742B"/>
    <w:rsid w:val="00E57451"/>
    <w:rsid w:val="00E57759"/>
    <w:rsid w:val="00E57C5E"/>
    <w:rsid w:val="00E57C64"/>
    <w:rsid w:val="00E57D3A"/>
    <w:rsid w:val="00E60277"/>
    <w:rsid w:val="00E6103E"/>
    <w:rsid w:val="00E61561"/>
    <w:rsid w:val="00E615AF"/>
    <w:rsid w:val="00E6183E"/>
    <w:rsid w:val="00E61CD6"/>
    <w:rsid w:val="00E61DC8"/>
    <w:rsid w:val="00E61EB6"/>
    <w:rsid w:val="00E61FB7"/>
    <w:rsid w:val="00E62438"/>
    <w:rsid w:val="00E6265D"/>
    <w:rsid w:val="00E62EDB"/>
    <w:rsid w:val="00E632E2"/>
    <w:rsid w:val="00E64F22"/>
    <w:rsid w:val="00E65050"/>
    <w:rsid w:val="00E6548E"/>
    <w:rsid w:val="00E6553E"/>
    <w:rsid w:val="00E65790"/>
    <w:rsid w:val="00E6595A"/>
    <w:rsid w:val="00E65A91"/>
    <w:rsid w:val="00E65F33"/>
    <w:rsid w:val="00E6610E"/>
    <w:rsid w:val="00E6622C"/>
    <w:rsid w:val="00E66692"/>
    <w:rsid w:val="00E66837"/>
    <w:rsid w:val="00E668C7"/>
    <w:rsid w:val="00E6700D"/>
    <w:rsid w:val="00E6737A"/>
    <w:rsid w:val="00E67637"/>
    <w:rsid w:val="00E67BC4"/>
    <w:rsid w:val="00E70602"/>
    <w:rsid w:val="00E70689"/>
    <w:rsid w:val="00E7100D"/>
    <w:rsid w:val="00E71631"/>
    <w:rsid w:val="00E71A2B"/>
    <w:rsid w:val="00E7252C"/>
    <w:rsid w:val="00E727EB"/>
    <w:rsid w:val="00E72E79"/>
    <w:rsid w:val="00E7326F"/>
    <w:rsid w:val="00E736EA"/>
    <w:rsid w:val="00E73B3A"/>
    <w:rsid w:val="00E7419D"/>
    <w:rsid w:val="00E741DB"/>
    <w:rsid w:val="00E741DC"/>
    <w:rsid w:val="00E745C2"/>
    <w:rsid w:val="00E74C7E"/>
    <w:rsid w:val="00E74CBB"/>
    <w:rsid w:val="00E754BD"/>
    <w:rsid w:val="00E7583D"/>
    <w:rsid w:val="00E75914"/>
    <w:rsid w:val="00E75926"/>
    <w:rsid w:val="00E75D23"/>
    <w:rsid w:val="00E75FC2"/>
    <w:rsid w:val="00E76068"/>
    <w:rsid w:val="00E764B6"/>
    <w:rsid w:val="00E76588"/>
    <w:rsid w:val="00E769AB"/>
    <w:rsid w:val="00E76F1C"/>
    <w:rsid w:val="00E770DE"/>
    <w:rsid w:val="00E771EA"/>
    <w:rsid w:val="00E77ACE"/>
    <w:rsid w:val="00E77DBE"/>
    <w:rsid w:val="00E801A8"/>
    <w:rsid w:val="00E80C01"/>
    <w:rsid w:val="00E80C4A"/>
    <w:rsid w:val="00E80C8F"/>
    <w:rsid w:val="00E818D3"/>
    <w:rsid w:val="00E81CFE"/>
    <w:rsid w:val="00E81E7F"/>
    <w:rsid w:val="00E821E0"/>
    <w:rsid w:val="00E82841"/>
    <w:rsid w:val="00E82929"/>
    <w:rsid w:val="00E83689"/>
    <w:rsid w:val="00E8407A"/>
    <w:rsid w:val="00E84584"/>
    <w:rsid w:val="00E84B3B"/>
    <w:rsid w:val="00E85475"/>
    <w:rsid w:val="00E8549E"/>
    <w:rsid w:val="00E855ED"/>
    <w:rsid w:val="00E85B7B"/>
    <w:rsid w:val="00E85FCE"/>
    <w:rsid w:val="00E86DB1"/>
    <w:rsid w:val="00E86E05"/>
    <w:rsid w:val="00E879AA"/>
    <w:rsid w:val="00E87D4A"/>
    <w:rsid w:val="00E87D65"/>
    <w:rsid w:val="00E9039E"/>
    <w:rsid w:val="00E908B1"/>
    <w:rsid w:val="00E90CE7"/>
    <w:rsid w:val="00E9108C"/>
    <w:rsid w:val="00E91110"/>
    <w:rsid w:val="00E911F8"/>
    <w:rsid w:val="00E912E5"/>
    <w:rsid w:val="00E916FC"/>
    <w:rsid w:val="00E918BA"/>
    <w:rsid w:val="00E91B8B"/>
    <w:rsid w:val="00E9234A"/>
    <w:rsid w:val="00E92654"/>
    <w:rsid w:val="00E928E9"/>
    <w:rsid w:val="00E92A6C"/>
    <w:rsid w:val="00E9356D"/>
    <w:rsid w:val="00E9368F"/>
    <w:rsid w:val="00E9412A"/>
    <w:rsid w:val="00E9416B"/>
    <w:rsid w:val="00E94598"/>
    <w:rsid w:val="00E94681"/>
    <w:rsid w:val="00E94718"/>
    <w:rsid w:val="00E94985"/>
    <w:rsid w:val="00E950D9"/>
    <w:rsid w:val="00E95238"/>
    <w:rsid w:val="00E95598"/>
    <w:rsid w:val="00E9566D"/>
    <w:rsid w:val="00E9590D"/>
    <w:rsid w:val="00E95ABD"/>
    <w:rsid w:val="00E95B5E"/>
    <w:rsid w:val="00E96214"/>
    <w:rsid w:val="00E9628D"/>
    <w:rsid w:val="00E9681F"/>
    <w:rsid w:val="00E96AE2"/>
    <w:rsid w:val="00E96E8C"/>
    <w:rsid w:val="00E96F27"/>
    <w:rsid w:val="00E970C8"/>
    <w:rsid w:val="00E970F1"/>
    <w:rsid w:val="00E97508"/>
    <w:rsid w:val="00E97AF0"/>
    <w:rsid w:val="00E97F15"/>
    <w:rsid w:val="00E97F31"/>
    <w:rsid w:val="00EA0419"/>
    <w:rsid w:val="00EA05B0"/>
    <w:rsid w:val="00EA09C7"/>
    <w:rsid w:val="00EA1A6B"/>
    <w:rsid w:val="00EA1ABD"/>
    <w:rsid w:val="00EA1C01"/>
    <w:rsid w:val="00EA1F90"/>
    <w:rsid w:val="00EA2522"/>
    <w:rsid w:val="00EA26AC"/>
    <w:rsid w:val="00EA2703"/>
    <w:rsid w:val="00EA27B6"/>
    <w:rsid w:val="00EA28BE"/>
    <w:rsid w:val="00EA2A3E"/>
    <w:rsid w:val="00EA2C4F"/>
    <w:rsid w:val="00EA31E2"/>
    <w:rsid w:val="00EA321F"/>
    <w:rsid w:val="00EA3828"/>
    <w:rsid w:val="00EA3AE9"/>
    <w:rsid w:val="00EA4011"/>
    <w:rsid w:val="00EA421E"/>
    <w:rsid w:val="00EA42B8"/>
    <w:rsid w:val="00EA4391"/>
    <w:rsid w:val="00EA43BC"/>
    <w:rsid w:val="00EA4503"/>
    <w:rsid w:val="00EA4BC3"/>
    <w:rsid w:val="00EA4E1E"/>
    <w:rsid w:val="00EA5D9A"/>
    <w:rsid w:val="00EA5F61"/>
    <w:rsid w:val="00EA5FAF"/>
    <w:rsid w:val="00EA60A7"/>
    <w:rsid w:val="00EA6956"/>
    <w:rsid w:val="00EA6D92"/>
    <w:rsid w:val="00EA6E2B"/>
    <w:rsid w:val="00EA6F68"/>
    <w:rsid w:val="00EA760A"/>
    <w:rsid w:val="00EA7C02"/>
    <w:rsid w:val="00EB0331"/>
    <w:rsid w:val="00EB0B86"/>
    <w:rsid w:val="00EB0B97"/>
    <w:rsid w:val="00EB1833"/>
    <w:rsid w:val="00EB1C20"/>
    <w:rsid w:val="00EB2791"/>
    <w:rsid w:val="00EB28AF"/>
    <w:rsid w:val="00EB2CC3"/>
    <w:rsid w:val="00EB2D24"/>
    <w:rsid w:val="00EB2D3E"/>
    <w:rsid w:val="00EB2D6E"/>
    <w:rsid w:val="00EB3199"/>
    <w:rsid w:val="00EB3221"/>
    <w:rsid w:val="00EB35C2"/>
    <w:rsid w:val="00EB4462"/>
    <w:rsid w:val="00EB5287"/>
    <w:rsid w:val="00EB5E55"/>
    <w:rsid w:val="00EB6179"/>
    <w:rsid w:val="00EB6323"/>
    <w:rsid w:val="00EB6394"/>
    <w:rsid w:val="00EB6415"/>
    <w:rsid w:val="00EB6444"/>
    <w:rsid w:val="00EB65D5"/>
    <w:rsid w:val="00EB6B30"/>
    <w:rsid w:val="00EB6C05"/>
    <w:rsid w:val="00EB6DF3"/>
    <w:rsid w:val="00EC002F"/>
    <w:rsid w:val="00EC0222"/>
    <w:rsid w:val="00EC03EE"/>
    <w:rsid w:val="00EC044D"/>
    <w:rsid w:val="00EC0724"/>
    <w:rsid w:val="00EC114E"/>
    <w:rsid w:val="00EC19F2"/>
    <w:rsid w:val="00EC1DBF"/>
    <w:rsid w:val="00EC1EB6"/>
    <w:rsid w:val="00EC1EF5"/>
    <w:rsid w:val="00EC239F"/>
    <w:rsid w:val="00EC240A"/>
    <w:rsid w:val="00EC274C"/>
    <w:rsid w:val="00EC2854"/>
    <w:rsid w:val="00EC2B07"/>
    <w:rsid w:val="00EC3327"/>
    <w:rsid w:val="00EC3902"/>
    <w:rsid w:val="00EC3E67"/>
    <w:rsid w:val="00EC412A"/>
    <w:rsid w:val="00EC41B0"/>
    <w:rsid w:val="00EC456D"/>
    <w:rsid w:val="00EC4724"/>
    <w:rsid w:val="00EC48E0"/>
    <w:rsid w:val="00EC51BD"/>
    <w:rsid w:val="00EC5690"/>
    <w:rsid w:val="00EC5ABD"/>
    <w:rsid w:val="00EC6565"/>
    <w:rsid w:val="00EC6762"/>
    <w:rsid w:val="00EC68E6"/>
    <w:rsid w:val="00EC6A83"/>
    <w:rsid w:val="00EC6C4E"/>
    <w:rsid w:val="00EC6D88"/>
    <w:rsid w:val="00EC6EA6"/>
    <w:rsid w:val="00EC6F50"/>
    <w:rsid w:val="00EC6F91"/>
    <w:rsid w:val="00EC710E"/>
    <w:rsid w:val="00EC71FF"/>
    <w:rsid w:val="00EC73CC"/>
    <w:rsid w:val="00EC7C70"/>
    <w:rsid w:val="00EC7CC9"/>
    <w:rsid w:val="00ED008B"/>
    <w:rsid w:val="00ED05C3"/>
    <w:rsid w:val="00ED1142"/>
    <w:rsid w:val="00ED1209"/>
    <w:rsid w:val="00ED127F"/>
    <w:rsid w:val="00ED144B"/>
    <w:rsid w:val="00ED1D78"/>
    <w:rsid w:val="00ED2171"/>
    <w:rsid w:val="00ED22CE"/>
    <w:rsid w:val="00ED2746"/>
    <w:rsid w:val="00ED2AE0"/>
    <w:rsid w:val="00ED34DB"/>
    <w:rsid w:val="00ED358B"/>
    <w:rsid w:val="00ED37A0"/>
    <w:rsid w:val="00ED37C8"/>
    <w:rsid w:val="00ED4475"/>
    <w:rsid w:val="00ED44A3"/>
    <w:rsid w:val="00ED4BB2"/>
    <w:rsid w:val="00ED5194"/>
    <w:rsid w:val="00ED52B9"/>
    <w:rsid w:val="00ED59A0"/>
    <w:rsid w:val="00ED5D4F"/>
    <w:rsid w:val="00ED6030"/>
    <w:rsid w:val="00ED64C6"/>
    <w:rsid w:val="00ED7362"/>
    <w:rsid w:val="00ED743A"/>
    <w:rsid w:val="00ED74A3"/>
    <w:rsid w:val="00ED77C2"/>
    <w:rsid w:val="00ED78BD"/>
    <w:rsid w:val="00ED7C3C"/>
    <w:rsid w:val="00EE07A6"/>
    <w:rsid w:val="00EE0B90"/>
    <w:rsid w:val="00EE0E46"/>
    <w:rsid w:val="00EE11D6"/>
    <w:rsid w:val="00EE1BF0"/>
    <w:rsid w:val="00EE1C09"/>
    <w:rsid w:val="00EE214A"/>
    <w:rsid w:val="00EE2827"/>
    <w:rsid w:val="00EE2988"/>
    <w:rsid w:val="00EE3905"/>
    <w:rsid w:val="00EE3CCD"/>
    <w:rsid w:val="00EE3DE8"/>
    <w:rsid w:val="00EE3DF4"/>
    <w:rsid w:val="00EE3EBD"/>
    <w:rsid w:val="00EE42DD"/>
    <w:rsid w:val="00EE4591"/>
    <w:rsid w:val="00EE4CF7"/>
    <w:rsid w:val="00EE4ED2"/>
    <w:rsid w:val="00EE570F"/>
    <w:rsid w:val="00EE5959"/>
    <w:rsid w:val="00EE627F"/>
    <w:rsid w:val="00EE62B9"/>
    <w:rsid w:val="00EE64C0"/>
    <w:rsid w:val="00EE68BD"/>
    <w:rsid w:val="00EE6B22"/>
    <w:rsid w:val="00EE756E"/>
    <w:rsid w:val="00EE7805"/>
    <w:rsid w:val="00EE784E"/>
    <w:rsid w:val="00EE7F7B"/>
    <w:rsid w:val="00EE7F7F"/>
    <w:rsid w:val="00EF01D5"/>
    <w:rsid w:val="00EF0891"/>
    <w:rsid w:val="00EF0903"/>
    <w:rsid w:val="00EF09D4"/>
    <w:rsid w:val="00EF0A88"/>
    <w:rsid w:val="00EF0AAA"/>
    <w:rsid w:val="00EF19B1"/>
    <w:rsid w:val="00EF2913"/>
    <w:rsid w:val="00EF2A07"/>
    <w:rsid w:val="00EF2DA7"/>
    <w:rsid w:val="00EF2F49"/>
    <w:rsid w:val="00EF3308"/>
    <w:rsid w:val="00EF35B9"/>
    <w:rsid w:val="00EF37EB"/>
    <w:rsid w:val="00EF3A60"/>
    <w:rsid w:val="00EF4430"/>
    <w:rsid w:val="00EF4EB4"/>
    <w:rsid w:val="00EF53B0"/>
    <w:rsid w:val="00EF5574"/>
    <w:rsid w:val="00EF5ACD"/>
    <w:rsid w:val="00EF5FDE"/>
    <w:rsid w:val="00EF64D4"/>
    <w:rsid w:val="00EF656F"/>
    <w:rsid w:val="00EF6DC6"/>
    <w:rsid w:val="00EF7160"/>
    <w:rsid w:val="00EF73A7"/>
    <w:rsid w:val="00F00EF8"/>
    <w:rsid w:val="00F0112D"/>
    <w:rsid w:val="00F0147E"/>
    <w:rsid w:val="00F01525"/>
    <w:rsid w:val="00F01603"/>
    <w:rsid w:val="00F01D92"/>
    <w:rsid w:val="00F0265C"/>
    <w:rsid w:val="00F02EB8"/>
    <w:rsid w:val="00F02F6C"/>
    <w:rsid w:val="00F03081"/>
    <w:rsid w:val="00F0315F"/>
    <w:rsid w:val="00F031AC"/>
    <w:rsid w:val="00F03344"/>
    <w:rsid w:val="00F0370C"/>
    <w:rsid w:val="00F03985"/>
    <w:rsid w:val="00F03A69"/>
    <w:rsid w:val="00F03B29"/>
    <w:rsid w:val="00F04FEB"/>
    <w:rsid w:val="00F0597A"/>
    <w:rsid w:val="00F06177"/>
    <w:rsid w:val="00F0620E"/>
    <w:rsid w:val="00F0624D"/>
    <w:rsid w:val="00F06543"/>
    <w:rsid w:val="00F069EE"/>
    <w:rsid w:val="00F0725D"/>
    <w:rsid w:val="00F0738E"/>
    <w:rsid w:val="00F073EB"/>
    <w:rsid w:val="00F079BA"/>
    <w:rsid w:val="00F07D4A"/>
    <w:rsid w:val="00F07D9F"/>
    <w:rsid w:val="00F07E31"/>
    <w:rsid w:val="00F108F7"/>
    <w:rsid w:val="00F10E5C"/>
    <w:rsid w:val="00F112E4"/>
    <w:rsid w:val="00F113CD"/>
    <w:rsid w:val="00F1145D"/>
    <w:rsid w:val="00F114FA"/>
    <w:rsid w:val="00F11C37"/>
    <w:rsid w:val="00F12637"/>
    <w:rsid w:val="00F12C0F"/>
    <w:rsid w:val="00F12CCC"/>
    <w:rsid w:val="00F12EE1"/>
    <w:rsid w:val="00F13095"/>
    <w:rsid w:val="00F1348A"/>
    <w:rsid w:val="00F139E5"/>
    <w:rsid w:val="00F13F0F"/>
    <w:rsid w:val="00F1489B"/>
    <w:rsid w:val="00F14A11"/>
    <w:rsid w:val="00F14E90"/>
    <w:rsid w:val="00F153F2"/>
    <w:rsid w:val="00F154B1"/>
    <w:rsid w:val="00F16520"/>
    <w:rsid w:val="00F172E4"/>
    <w:rsid w:val="00F175A5"/>
    <w:rsid w:val="00F177AB"/>
    <w:rsid w:val="00F17D12"/>
    <w:rsid w:val="00F203F4"/>
    <w:rsid w:val="00F20458"/>
    <w:rsid w:val="00F20BBD"/>
    <w:rsid w:val="00F21337"/>
    <w:rsid w:val="00F21F32"/>
    <w:rsid w:val="00F2210C"/>
    <w:rsid w:val="00F2256B"/>
    <w:rsid w:val="00F22ABD"/>
    <w:rsid w:val="00F22B21"/>
    <w:rsid w:val="00F22E57"/>
    <w:rsid w:val="00F23327"/>
    <w:rsid w:val="00F23701"/>
    <w:rsid w:val="00F23C10"/>
    <w:rsid w:val="00F23CCB"/>
    <w:rsid w:val="00F23EDF"/>
    <w:rsid w:val="00F243ED"/>
    <w:rsid w:val="00F246D8"/>
    <w:rsid w:val="00F24C23"/>
    <w:rsid w:val="00F250CE"/>
    <w:rsid w:val="00F2550D"/>
    <w:rsid w:val="00F25897"/>
    <w:rsid w:val="00F25F3A"/>
    <w:rsid w:val="00F263F4"/>
    <w:rsid w:val="00F26484"/>
    <w:rsid w:val="00F26646"/>
    <w:rsid w:val="00F26687"/>
    <w:rsid w:val="00F26B01"/>
    <w:rsid w:val="00F2711B"/>
    <w:rsid w:val="00F27310"/>
    <w:rsid w:val="00F27501"/>
    <w:rsid w:val="00F27A18"/>
    <w:rsid w:val="00F27C94"/>
    <w:rsid w:val="00F27CCE"/>
    <w:rsid w:val="00F30CA1"/>
    <w:rsid w:val="00F30FC1"/>
    <w:rsid w:val="00F3102D"/>
    <w:rsid w:val="00F314B0"/>
    <w:rsid w:val="00F317F7"/>
    <w:rsid w:val="00F31D94"/>
    <w:rsid w:val="00F322E3"/>
    <w:rsid w:val="00F3260A"/>
    <w:rsid w:val="00F330AC"/>
    <w:rsid w:val="00F332B8"/>
    <w:rsid w:val="00F333B4"/>
    <w:rsid w:val="00F333BC"/>
    <w:rsid w:val="00F3390A"/>
    <w:rsid w:val="00F339AE"/>
    <w:rsid w:val="00F33F95"/>
    <w:rsid w:val="00F34020"/>
    <w:rsid w:val="00F342CA"/>
    <w:rsid w:val="00F34713"/>
    <w:rsid w:val="00F3546E"/>
    <w:rsid w:val="00F35742"/>
    <w:rsid w:val="00F35CC5"/>
    <w:rsid w:val="00F36023"/>
    <w:rsid w:val="00F364BB"/>
    <w:rsid w:val="00F36A61"/>
    <w:rsid w:val="00F36B5E"/>
    <w:rsid w:val="00F36F01"/>
    <w:rsid w:val="00F370C5"/>
    <w:rsid w:val="00F37263"/>
    <w:rsid w:val="00F372A9"/>
    <w:rsid w:val="00F37339"/>
    <w:rsid w:val="00F37C43"/>
    <w:rsid w:val="00F37FE0"/>
    <w:rsid w:val="00F400D9"/>
    <w:rsid w:val="00F401F0"/>
    <w:rsid w:val="00F4035F"/>
    <w:rsid w:val="00F40371"/>
    <w:rsid w:val="00F403B1"/>
    <w:rsid w:val="00F405FD"/>
    <w:rsid w:val="00F4074E"/>
    <w:rsid w:val="00F4081C"/>
    <w:rsid w:val="00F40868"/>
    <w:rsid w:val="00F40B3A"/>
    <w:rsid w:val="00F40B5F"/>
    <w:rsid w:val="00F414BA"/>
    <w:rsid w:val="00F420C5"/>
    <w:rsid w:val="00F425CD"/>
    <w:rsid w:val="00F4273E"/>
    <w:rsid w:val="00F42D73"/>
    <w:rsid w:val="00F42EA7"/>
    <w:rsid w:val="00F42FF2"/>
    <w:rsid w:val="00F44CC1"/>
    <w:rsid w:val="00F44CF5"/>
    <w:rsid w:val="00F4513B"/>
    <w:rsid w:val="00F451CA"/>
    <w:rsid w:val="00F45306"/>
    <w:rsid w:val="00F453F9"/>
    <w:rsid w:val="00F45B18"/>
    <w:rsid w:val="00F45E06"/>
    <w:rsid w:val="00F45E3F"/>
    <w:rsid w:val="00F46B45"/>
    <w:rsid w:val="00F47204"/>
    <w:rsid w:val="00F4727A"/>
    <w:rsid w:val="00F4770C"/>
    <w:rsid w:val="00F47BF6"/>
    <w:rsid w:val="00F47C7A"/>
    <w:rsid w:val="00F50376"/>
    <w:rsid w:val="00F50405"/>
    <w:rsid w:val="00F50527"/>
    <w:rsid w:val="00F50DE4"/>
    <w:rsid w:val="00F512E7"/>
    <w:rsid w:val="00F5152D"/>
    <w:rsid w:val="00F51718"/>
    <w:rsid w:val="00F51758"/>
    <w:rsid w:val="00F517D4"/>
    <w:rsid w:val="00F51B64"/>
    <w:rsid w:val="00F51BFB"/>
    <w:rsid w:val="00F52007"/>
    <w:rsid w:val="00F5216C"/>
    <w:rsid w:val="00F5236F"/>
    <w:rsid w:val="00F5279E"/>
    <w:rsid w:val="00F52A40"/>
    <w:rsid w:val="00F5387E"/>
    <w:rsid w:val="00F53984"/>
    <w:rsid w:val="00F53A19"/>
    <w:rsid w:val="00F53B12"/>
    <w:rsid w:val="00F53D1B"/>
    <w:rsid w:val="00F53FDB"/>
    <w:rsid w:val="00F54682"/>
    <w:rsid w:val="00F546DB"/>
    <w:rsid w:val="00F54B66"/>
    <w:rsid w:val="00F54B98"/>
    <w:rsid w:val="00F54C0D"/>
    <w:rsid w:val="00F54DDE"/>
    <w:rsid w:val="00F54DE0"/>
    <w:rsid w:val="00F55249"/>
    <w:rsid w:val="00F5545B"/>
    <w:rsid w:val="00F55481"/>
    <w:rsid w:val="00F5552F"/>
    <w:rsid w:val="00F55759"/>
    <w:rsid w:val="00F57240"/>
    <w:rsid w:val="00F57FDF"/>
    <w:rsid w:val="00F608FB"/>
    <w:rsid w:val="00F60C32"/>
    <w:rsid w:val="00F60D49"/>
    <w:rsid w:val="00F60D9D"/>
    <w:rsid w:val="00F618B8"/>
    <w:rsid w:val="00F61EAB"/>
    <w:rsid w:val="00F62396"/>
    <w:rsid w:val="00F62776"/>
    <w:rsid w:val="00F62A21"/>
    <w:rsid w:val="00F62A8E"/>
    <w:rsid w:val="00F62E08"/>
    <w:rsid w:val="00F62F27"/>
    <w:rsid w:val="00F63EF3"/>
    <w:rsid w:val="00F64147"/>
    <w:rsid w:val="00F6422A"/>
    <w:rsid w:val="00F642BB"/>
    <w:rsid w:val="00F64304"/>
    <w:rsid w:val="00F64837"/>
    <w:rsid w:val="00F648D4"/>
    <w:rsid w:val="00F64AF4"/>
    <w:rsid w:val="00F64E46"/>
    <w:rsid w:val="00F65024"/>
    <w:rsid w:val="00F65B31"/>
    <w:rsid w:val="00F66B38"/>
    <w:rsid w:val="00F66D17"/>
    <w:rsid w:val="00F6718E"/>
    <w:rsid w:val="00F67535"/>
    <w:rsid w:val="00F67A3E"/>
    <w:rsid w:val="00F67B4D"/>
    <w:rsid w:val="00F67CB0"/>
    <w:rsid w:val="00F702C1"/>
    <w:rsid w:val="00F704A5"/>
    <w:rsid w:val="00F7064B"/>
    <w:rsid w:val="00F70AD8"/>
    <w:rsid w:val="00F70C18"/>
    <w:rsid w:val="00F71354"/>
    <w:rsid w:val="00F7175C"/>
    <w:rsid w:val="00F722DB"/>
    <w:rsid w:val="00F726C3"/>
    <w:rsid w:val="00F727CB"/>
    <w:rsid w:val="00F728D3"/>
    <w:rsid w:val="00F72A58"/>
    <w:rsid w:val="00F72D69"/>
    <w:rsid w:val="00F731E0"/>
    <w:rsid w:val="00F73EB1"/>
    <w:rsid w:val="00F740E5"/>
    <w:rsid w:val="00F74103"/>
    <w:rsid w:val="00F74587"/>
    <w:rsid w:val="00F74C1A"/>
    <w:rsid w:val="00F75022"/>
    <w:rsid w:val="00F7508D"/>
    <w:rsid w:val="00F75170"/>
    <w:rsid w:val="00F756FE"/>
    <w:rsid w:val="00F76BBA"/>
    <w:rsid w:val="00F76D84"/>
    <w:rsid w:val="00F77605"/>
    <w:rsid w:val="00F77EEF"/>
    <w:rsid w:val="00F80039"/>
    <w:rsid w:val="00F803FA"/>
    <w:rsid w:val="00F8075A"/>
    <w:rsid w:val="00F8079C"/>
    <w:rsid w:val="00F80DB5"/>
    <w:rsid w:val="00F81050"/>
    <w:rsid w:val="00F8107B"/>
    <w:rsid w:val="00F811BF"/>
    <w:rsid w:val="00F8147F"/>
    <w:rsid w:val="00F817CC"/>
    <w:rsid w:val="00F81C9A"/>
    <w:rsid w:val="00F81F38"/>
    <w:rsid w:val="00F82768"/>
    <w:rsid w:val="00F8299C"/>
    <w:rsid w:val="00F829D5"/>
    <w:rsid w:val="00F82C85"/>
    <w:rsid w:val="00F83561"/>
    <w:rsid w:val="00F83671"/>
    <w:rsid w:val="00F83755"/>
    <w:rsid w:val="00F83765"/>
    <w:rsid w:val="00F84706"/>
    <w:rsid w:val="00F84CD3"/>
    <w:rsid w:val="00F85587"/>
    <w:rsid w:val="00F85634"/>
    <w:rsid w:val="00F860FA"/>
    <w:rsid w:val="00F86275"/>
    <w:rsid w:val="00F86448"/>
    <w:rsid w:val="00F86469"/>
    <w:rsid w:val="00F86BD6"/>
    <w:rsid w:val="00F86BF3"/>
    <w:rsid w:val="00F86DB5"/>
    <w:rsid w:val="00F87072"/>
    <w:rsid w:val="00F8744E"/>
    <w:rsid w:val="00F876FB"/>
    <w:rsid w:val="00F8774C"/>
    <w:rsid w:val="00F90306"/>
    <w:rsid w:val="00F9064C"/>
    <w:rsid w:val="00F90D23"/>
    <w:rsid w:val="00F914AB"/>
    <w:rsid w:val="00F91BD3"/>
    <w:rsid w:val="00F91CE0"/>
    <w:rsid w:val="00F91E73"/>
    <w:rsid w:val="00F91F9B"/>
    <w:rsid w:val="00F929AA"/>
    <w:rsid w:val="00F92CCA"/>
    <w:rsid w:val="00F9338D"/>
    <w:rsid w:val="00F939C6"/>
    <w:rsid w:val="00F939F1"/>
    <w:rsid w:val="00F93B52"/>
    <w:rsid w:val="00F93CBC"/>
    <w:rsid w:val="00F94048"/>
    <w:rsid w:val="00F9442E"/>
    <w:rsid w:val="00F944E7"/>
    <w:rsid w:val="00F9464F"/>
    <w:rsid w:val="00F94AA4"/>
    <w:rsid w:val="00F953AF"/>
    <w:rsid w:val="00F959F1"/>
    <w:rsid w:val="00F959FB"/>
    <w:rsid w:val="00F95B13"/>
    <w:rsid w:val="00F95D8B"/>
    <w:rsid w:val="00F95E3A"/>
    <w:rsid w:val="00F96802"/>
    <w:rsid w:val="00F96D18"/>
    <w:rsid w:val="00F972AF"/>
    <w:rsid w:val="00F97789"/>
    <w:rsid w:val="00F97AAB"/>
    <w:rsid w:val="00F97F1A"/>
    <w:rsid w:val="00FA0094"/>
    <w:rsid w:val="00FA00A9"/>
    <w:rsid w:val="00FA0A7C"/>
    <w:rsid w:val="00FA0E43"/>
    <w:rsid w:val="00FA167E"/>
    <w:rsid w:val="00FA1EF7"/>
    <w:rsid w:val="00FA20F0"/>
    <w:rsid w:val="00FA24C4"/>
    <w:rsid w:val="00FA2B63"/>
    <w:rsid w:val="00FA2D07"/>
    <w:rsid w:val="00FA2F29"/>
    <w:rsid w:val="00FA3319"/>
    <w:rsid w:val="00FA35FA"/>
    <w:rsid w:val="00FA36B1"/>
    <w:rsid w:val="00FA3B73"/>
    <w:rsid w:val="00FA3B78"/>
    <w:rsid w:val="00FA3BE9"/>
    <w:rsid w:val="00FA40BB"/>
    <w:rsid w:val="00FA4383"/>
    <w:rsid w:val="00FA45CC"/>
    <w:rsid w:val="00FA46A6"/>
    <w:rsid w:val="00FA486B"/>
    <w:rsid w:val="00FA4F39"/>
    <w:rsid w:val="00FA52A8"/>
    <w:rsid w:val="00FA568C"/>
    <w:rsid w:val="00FA5A88"/>
    <w:rsid w:val="00FA5DE1"/>
    <w:rsid w:val="00FA5F2D"/>
    <w:rsid w:val="00FA6124"/>
    <w:rsid w:val="00FA68B8"/>
    <w:rsid w:val="00FA6C72"/>
    <w:rsid w:val="00FA6DF7"/>
    <w:rsid w:val="00FA7246"/>
    <w:rsid w:val="00FA7875"/>
    <w:rsid w:val="00FA79E3"/>
    <w:rsid w:val="00FB0DEC"/>
    <w:rsid w:val="00FB1132"/>
    <w:rsid w:val="00FB1785"/>
    <w:rsid w:val="00FB1AAD"/>
    <w:rsid w:val="00FB1CCD"/>
    <w:rsid w:val="00FB207A"/>
    <w:rsid w:val="00FB21AA"/>
    <w:rsid w:val="00FB28D9"/>
    <w:rsid w:val="00FB2AD2"/>
    <w:rsid w:val="00FB2BD8"/>
    <w:rsid w:val="00FB36FC"/>
    <w:rsid w:val="00FB432D"/>
    <w:rsid w:val="00FB4BF3"/>
    <w:rsid w:val="00FB507F"/>
    <w:rsid w:val="00FB6492"/>
    <w:rsid w:val="00FB6794"/>
    <w:rsid w:val="00FB69AB"/>
    <w:rsid w:val="00FB6BC9"/>
    <w:rsid w:val="00FB7390"/>
    <w:rsid w:val="00FB7628"/>
    <w:rsid w:val="00FB7BEE"/>
    <w:rsid w:val="00FC04B8"/>
    <w:rsid w:val="00FC0B28"/>
    <w:rsid w:val="00FC0D25"/>
    <w:rsid w:val="00FC0F74"/>
    <w:rsid w:val="00FC0FCF"/>
    <w:rsid w:val="00FC1276"/>
    <w:rsid w:val="00FC138E"/>
    <w:rsid w:val="00FC1468"/>
    <w:rsid w:val="00FC1958"/>
    <w:rsid w:val="00FC204E"/>
    <w:rsid w:val="00FC294A"/>
    <w:rsid w:val="00FC2F2C"/>
    <w:rsid w:val="00FC3052"/>
    <w:rsid w:val="00FC3BF4"/>
    <w:rsid w:val="00FC3C7C"/>
    <w:rsid w:val="00FC3DDC"/>
    <w:rsid w:val="00FC4076"/>
    <w:rsid w:val="00FC4346"/>
    <w:rsid w:val="00FC4684"/>
    <w:rsid w:val="00FC4690"/>
    <w:rsid w:val="00FC46B9"/>
    <w:rsid w:val="00FC4A91"/>
    <w:rsid w:val="00FC506A"/>
    <w:rsid w:val="00FC54A6"/>
    <w:rsid w:val="00FC584A"/>
    <w:rsid w:val="00FC5BF4"/>
    <w:rsid w:val="00FC69EA"/>
    <w:rsid w:val="00FC6ACF"/>
    <w:rsid w:val="00FC7250"/>
    <w:rsid w:val="00FC776F"/>
    <w:rsid w:val="00FC7B95"/>
    <w:rsid w:val="00FD01DC"/>
    <w:rsid w:val="00FD0CE9"/>
    <w:rsid w:val="00FD0E09"/>
    <w:rsid w:val="00FD102B"/>
    <w:rsid w:val="00FD1927"/>
    <w:rsid w:val="00FD1F3A"/>
    <w:rsid w:val="00FD2111"/>
    <w:rsid w:val="00FD284F"/>
    <w:rsid w:val="00FD2975"/>
    <w:rsid w:val="00FD29EA"/>
    <w:rsid w:val="00FD3D99"/>
    <w:rsid w:val="00FD3EB4"/>
    <w:rsid w:val="00FD4319"/>
    <w:rsid w:val="00FD4640"/>
    <w:rsid w:val="00FD482F"/>
    <w:rsid w:val="00FD4984"/>
    <w:rsid w:val="00FD4A75"/>
    <w:rsid w:val="00FD4C12"/>
    <w:rsid w:val="00FD4C3E"/>
    <w:rsid w:val="00FD4C90"/>
    <w:rsid w:val="00FD5C79"/>
    <w:rsid w:val="00FD5D70"/>
    <w:rsid w:val="00FD6323"/>
    <w:rsid w:val="00FD657B"/>
    <w:rsid w:val="00FD65C2"/>
    <w:rsid w:val="00FD6AE2"/>
    <w:rsid w:val="00FD78A9"/>
    <w:rsid w:val="00FD7D8D"/>
    <w:rsid w:val="00FE0190"/>
    <w:rsid w:val="00FE02A2"/>
    <w:rsid w:val="00FE06C9"/>
    <w:rsid w:val="00FE0787"/>
    <w:rsid w:val="00FE07C4"/>
    <w:rsid w:val="00FE087C"/>
    <w:rsid w:val="00FE0BD6"/>
    <w:rsid w:val="00FE1504"/>
    <w:rsid w:val="00FE16F1"/>
    <w:rsid w:val="00FE1705"/>
    <w:rsid w:val="00FE24BB"/>
    <w:rsid w:val="00FE2734"/>
    <w:rsid w:val="00FE2B56"/>
    <w:rsid w:val="00FE31BD"/>
    <w:rsid w:val="00FE37B8"/>
    <w:rsid w:val="00FE3A8C"/>
    <w:rsid w:val="00FE3B93"/>
    <w:rsid w:val="00FE4216"/>
    <w:rsid w:val="00FE4518"/>
    <w:rsid w:val="00FE4549"/>
    <w:rsid w:val="00FE4B5F"/>
    <w:rsid w:val="00FE4E07"/>
    <w:rsid w:val="00FE4F24"/>
    <w:rsid w:val="00FE5DA8"/>
    <w:rsid w:val="00FE67F9"/>
    <w:rsid w:val="00FE757D"/>
    <w:rsid w:val="00FF0039"/>
    <w:rsid w:val="00FF0FAD"/>
    <w:rsid w:val="00FF1768"/>
    <w:rsid w:val="00FF1915"/>
    <w:rsid w:val="00FF2A72"/>
    <w:rsid w:val="00FF2D23"/>
    <w:rsid w:val="00FF30A8"/>
    <w:rsid w:val="00FF3302"/>
    <w:rsid w:val="00FF36AD"/>
    <w:rsid w:val="00FF3706"/>
    <w:rsid w:val="00FF3821"/>
    <w:rsid w:val="00FF3B4E"/>
    <w:rsid w:val="00FF3BC9"/>
    <w:rsid w:val="00FF439E"/>
    <w:rsid w:val="00FF527F"/>
    <w:rsid w:val="00FF599F"/>
    <w:rsid w:val="00FF5FDA"/>
    <w:rsid w:val="00FF62B3"/>
    <w:rsid w:val="00FF63A1"/>
    <w:rsid w:val="00FF6BC7"/>
    <w:rsid w:val="00FF70D3"/>
    <w:rsid w:val="00FF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A9457"/>
  <w15:chartTrackingRefBased/>
  <w15:docId w15:val="{501E4FF1-8BCA-4E21-ABBC-7023D655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44"/>
        <w:szCs w:val="4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9CF"/>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9AE"/>
    <w:pPr>
      <w:tabs>
        <w:tab w:val="center" w:pos="4680"/>
        <w:tab w:val="right" w:pos="9360"/>
      </w:tabs>
    </w:pPr>
    <w:rPr>
      <w:rFonts w:ascii="Calibri" w:hAnsi="Calibri" w:cs="Times New Roman"/>
      <w:sz w:val="44"/>
      <w:szCs w:val="44"/>
    </w:rPr>
  </w:style>
  <w:style w:type="character" w:customStyle="1" w:styleId="HeaderChar">
    <w:name w:val="Header Char"/>
    <w:basedOn w:val="DefaultParagraphFont"/>
    <w:link w:val="Header"/>
    <w:uiPriority w:val="99"/>
    <w:rsid w:val="001729AE"/>
  </w:style>
  <w:style w:type="paragraph" w:styleId="Footer">
    <w:name w:val="footer"/>
    <w:basedOn w:val="Normal"/>
    <w:link w:val="FooterChar"/>
    <w:uiPriority w:val="99"/>
    <w:unhideWhenUsed/>
    <w:rsid w:val="001729AE"/>
    <w:pPr>
      <w:tabs>
        <w:tab w:val="center" w:pos="4680"/>
        <w:tab w:val="right" w:pos="9360"/>
      </w:tabs>
    </w:pPr>
    <w:rPr>
      <w:rFonts w:ascii="Calibri" w:hAnsi="Calibri" w:cs="Times New Roman"/>
      <w:sz w:val="44"/>
      <w:szCs w:val="44"/>
    </w:rPr>
  </w:style>
  <w:style w:type="character" w:customStyle="1" w:styleId="FooterChar">
    <w:name w:val="Footer Char"/>
    <w:basedOn w:val="DefaultParagraphFont"/>
    <w:link w:val="Footer"/>
    <w:uiPriority w:val="99"/>
    <w:rsid w:val="001729AE"/>
  </w:style>
  <w:style w:type="character" w:styleId="Hyperlink">
    <w:name w:val="Hyperlink"/>
    <w:basedOn w:val="DefaultParagraphFont"/>
    <w:uiPriority w:val="99"/>
    <w:unhideWhenUsed/>
    <w:rsid w:val="000A1C80"/>
    <w:rPr>
      <w:color w:val="1F3864" w:themeColor="accent1" w:themeShade="80"/>
      <w:u w:val="single"/>
    </w:rPr>
  </w:style>
  <w:style w:type="paragraph" w:styleId="FootnoteText">
    <w:name w:val="footnote text"/>
    <w:basedOn w:val="Normal"/>
    <w:link w:val="FootnoteTextChar"/>
    <w:uiPriority w:val="99"/>
    <w:semiHidden/>
    <w:unhideWhenUsed/>
    <w:rsid w:val="00A73E63"/>
    <w:rPr>
      <w:sz w:val="20"/>
      <w:szCs w:val="20"/>
    </w:rPr>
  </w:style>
  <w:style w:type="character" w:customStyle="1" w:styleId="FootnoteTextChar">
    <w:name w:val="Footnote Text Char"/>
    <w:basedOn w:val="DefaultParagraphFont"/>
    <w:link w:val="FootnoteText"/>
    <w:uiPriority w:val="99"/>
    <w:semiHidden/>
    <w:rsid w:val="00A73E6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A73E63"/>
    <w:rPr>
      <w:vertAlign w:val="superscript"/>
    </w:rPr>
  </w:style>
  <w:style w:type="character" w:styleId="UnresolvedMention">
    <w:name w:val="Unresolved Mention"/>
    <w:basedOn w:val="DefaultParagraphFont"/>
    <w:uiPriority w:val="99"/>
    <w:semiHidden/>
    <w:unhideWhenUsed/>
    <w:rsid w:val="00C56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aaronson.com/blog/?p=1799" TargetMode="External"/><Relationship Id="rId3" Type="http://schemas.openxmlformats.org/officeDocument/2006/relationships/settings" Target="settings.xml"/><Relationship Id="rId7" Type="http://schemas.openxmlformats.org/officeDocument/2006/relationships/hyperlink" Target="https://www.genecar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j25\OneDrive\Documents\Custom%20Office%20Templates\=MSW%20STANDARD%20TEMPLATE%208.5x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F0279C-E834-4AED-986E-10052C7D800A}">
  <we:reference id="wa200001524" version="1.0.0.4" store="en-US" storeType="OMEX"/>
  <we:alternateReferences>
    <we:reference id="WA200001524" version="1.0.0.4"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7D16-69F4-4533-A90E-8E176269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=MSW STANDARD TEMPLATE 8.5x11</Template>
  <TotalTime>356</TotalTime>
  <Pages>13</Pages>
  <Words>8870</Words>
  <Characters>50564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mwj25</dc:creator>
  <cp:keywords/>
  <dc:description/>
  <cp:lastModifiedBy>mostyn jones</cp:lastModifiedBy>
  <cp:revision>124</cp:revision>
  <dcterms:created xsi:type="dcterms:W3CDTF">2023-03-16T19:59:00Z</dcterms:created>
  <dcterms:modified xsi:type="dcterms:W3CDTF">2024-04-22T17:32:00Z</dcterms:modified>
</cp:coreProperties>
</file>