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717" w:rsidRDefault="003E3717" w:rsidP="003E3717">
      <w:pPr>
        <w:pStyle w:val="Heading1"/>
        <w:jc w:val="center"/>
        <w:rPr>
          <w:sz w:val="52"/>
          <w:szCs w:val="52"/>
        </w:rPr>
      </w:pPr>
      <w:bookmarkStart w:id="0" w:name="_Toc324015011"/>
      <w:r>
        <w:rPr>
          <w:sz w:val="52"/>
          <w:szCs w:val="52"/>
        </w:rPr>
        <w:t>Ross Motabhoy.</w:t>
      </w:r>
      <w:bookmarkEnd w:id="0"/>
    </w:p>
    <w:p w:rsidR="003E3717" w:rsidRPr="003E3717" w:rsidRDefault="003E3717" w:rsidP="003E3717"/>
    <w:p w:rsidR="003E3717" w:rsidRDefault="003E3717" w:rsidP="003E3717">
      <w:pPr>
        <w:pStyle w:val="Heading1"/>
        <w:rPr>
          <w:sz w:val="52"/>
          <w:szCs w:val="52"/>
        </w:rPr>
      </w:pPr>
      <w:bookmarkStart w:id="1" w:name="_Toc324015012"/>
      <w:r>
        <w:rPr>
          <w:sz w:val="52"/>
          <w:szCs w:val="52"/>
        </w:rPr>
        <w:t>The Philosophy Of Law Dissertation.</w:t>
      </w:r>
      <w:bookmarkEnd w:id="1"/>
    </w:p>
    <w:p w:rsidR="003E3717" w:rsidRDefault="003E3717" w:rsidP="003E3717"/>
    <w:p w:rsidR="003E3717" w:rsidRDefault="003E3717" w:rsidP="003E3717">
      <w:pPr>
        <w:jc w:val="center"/>
        <w:rPr>
          <w:sz w:val="40"/>
          <w:szCs w:val="40"/>
        </w:rPr>
      </w:pPr>
      <w:r>
        <w:rPr>
          <w:sz w:val="40"/>
          <w:szCs w:val="40"/>
        </w:rPr>
        <w:t>(LW540).</w:t>
      </w:r>
    </w:p>
    <w:p w:rsidR="003E3717" w:rsidRDefault="003E3717" w:rsidP="003E3717">
      <w:pPr>
        <w:jc w:val="center"/>
        <w:rPr>
          <w:sz w:val="40"/>
          <w:szCs w:val="40"/>
        </w:rPr>
      </w:pPr>
    </w:p>
    <w:p w:rsidR="003E3717" w:rsidRDefault="003E3717" w:rsidP="003E3717">
      <w:pPr>
        <w:jc w:val="center"/>
        <w:rPr>
          <w:sz w:val="40"/>
          <w:szCs w:val="40"/>
        </w:rPr>
      </w:pPr>
      <w:r>
        <w:rPr>
          <w:sz w:val="40"/>
          <w:szCs w:val="40"/>
        </w:rPr>
        <w:t xml:space="preserve">A Critical Examination of </w:t>
      </w:r>
      <w:r w:rsidR="00581EA1" w:rsidRPr="00581EA1">
        <w:rPr>
          <w:sz w:val="40"/>
          <w:szCs w:val="40"/>
          <w:lang w:val="en"/>
        </w:rPr>
        <w:t>Jiří Přibáň</w:t>
      </w:r>
      <w:r w:rsidR="00DA2E46">
        <w:rPr>
          <w:sz w:val="40"/>
          <w:szCs w:val="40"/>
          <w:lang w:val="en"/>
        </w:rPr>
        <w:t>’</w:t>
      </w:r>
      <w:r w:rsidR="00A72E22">
        <w:rPr>
          <w:sz w:val="40"/>
          <w:szCs w:val="40"/>
          <w:lang w:val="en"/>
        </w:rPr>
        <w:t>s</w:t>
      </w:r>
      <w:r w:rsidR="00581EA1" w:rsidRPr="00581EA1">
        <w:rPr>
          <w:sz w:val="26"/>
          <w:szCs w:val="26"/>
          <w:lang w:val="en"/>
        </w:rPr>
        <w:t xml:space="preserve"> </w:t>
      </w:r>
      <w:r>
        <w:rPr>
          <w:sz w:val="40"/>
          <w:szCs w:val="40"/>
        </w:rPr>
        <w:t>Article:</w:t>
      </w:r>
    </w:p>
    <w:p w:rsidR="003E3717" w:rsidRPr="003E3717" w:rsidRDefault="003E3717" w:rsidP="003E3717">
      <w:pPr>
        <w:jc w:val="center"/>
        <w:rPr>
          <w:sz w:val="40"/>
          <w:szCs w:val="40"/>
        </w:rPr>
      </w:pPr>
      <w:r>
        <w:rPr>
          <w:sz w:val="40"/>
          <w:szCs w:val="40"/>
        </w:rPr>
        <w:t>“Doing What Comes Naturally, Or A Walk on the Wild Side?: Remarks on Stanley Fish’s Anti-Foundationalist Concept of Law, it’s Closure and Force”</w:t>
      </w:r>
    </w:p>
    <w:p w:rsidR="003E3717" w:rsidRDefault="003E3717" w:rsidP="00C87F4C">
      <w:pPr>
        <w:jc w:val="center"/>
        <w:rPr>
          <w:sz w:val="32"/>
        </w:rPr>
      </w:pPr>
      <w:r>
        <w:rPr>
          <w:sz w:val="32"/>
        </w:rPr>
        <w:t>Law and Critique</w:t>
      </w:r>
      <w:r w:rsidR="00C87F4C">
        <w:rPr>
          <w:sz w:val="32"/>
        </w:rPr>
        <w:t xml:space="preserve"> IX/II (1998).</w:t>
      </w:r>
    </w:p>
    <w:p w:rsidR="00C87F4C" w:rsidRDefault="00C87F4C" w:rsidP="003E3717">
      <w:pPr>
        <w:rPr>
          <w:sz w:val="32"/>
        </w:rPr>
      </w:pPr>
    </w:p>
    <w:p w:rsidR="00C87F4C" w:rsidRDefault="00C87F4C" w:rsidP="003E3717">
      <w:pPr>
        <w:rPr>
          <w:sz w:val="32"/>
        </w:rPr>
      </w:pPr>
    </w:p>
    <w:p w:rsidR="00C87F4C" w:rsidRDefault="00C87F4C" w:rsidP="003E3717">
      <w:pPr>
        <w:rPr>
          <w:sz w:val="32"/>
        </w:rPr>
      </w:pPr>
    </w:p>
    <w:p w:rsidR="00C87F4C" w:rsidRPr="00C87F4C" w:rsidRDefault="00C87F4C" w:rsidP="003E3717">
      <w:pPr>
        <w:rPr>
          <w:sz w:val="36"/>
        </w:rPr>
      </w:pPr>
      <w:r>
        <w:rPr>
          <w:sz w:val="36"/>
        </w:rPr>
        <w:t xml:space="preserve">Supervisor: </w:t>
      </w:r>
      <w:proofErr w:type="spellStart"/>
      <w:r>
        <w:rPr>
          <w:sz w:val="36"/>
        </w:rPr>
        <w:t>Dr.</w:t>
      </w:r>
      <w:proofErr w:type="spellEnd"/>
      <w:r>
        <w:rPr>
          <w:sz w:val="36"/>
        </w:rPr>
        <w:t xml:space="preserve"> Stephen </w:t>
      </w:r>
      <w:proofErr w:type="spellStart"/>
      <w:r>
        <w:rPr>
          <w:sz w:val="36"/>
        </w:rPr>
        <w:t>Pethick</w:t>
      </w:r>
      <w:proofErr w:type="spellEnd"/>
      <w:r>
        <w:rPr>
          <w:sz w:val="36"/>
        </w:rPr>
        <w:t xml:space="preserve"> </w:t>
      </w:r>
    </w:p>
    <w:p w:rsidR="003E3717" w:rsidRPr="003E3717" w:rsidRDefault="003E3717" w:rsidP="003E3717"/>
    <w:p w:rsidR="003E3717" w:rsidRDefault="003E3717">
      <w:r>
        <w:br w:type="page"/>
      </w:r>
    </w:p>
    <w:p w:rsidR="000429D0" w:rsidRDefault="000429D0"/>
    <w:sdt>
      <w:sdtPr>
        <w:rPr>
          <w:rFonts w:asciiTheme="majorHAnsi" w:eastAsiaTheme="majorEastAsia" w:hAnsiTheme="majorHAnsi" w:cstheme="majorBidi"/>
          <w:caps/>
        </w:rPr>
        <w:id w:val="-1078049260"/>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9242"/>
          </w:tblGrid>
          <w:tr w:rsidR="00076B19" w:rsidTr="00CE6C46">
            <w:trPr>
              <w:trHeight w:val="246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Content>
                <w:tc>
                  <w:tcPr>
                    <w:tcW w:w="5000" w:type="pct"/>
                  </w:tcPr>
                  <w:p w:rsidR="00076B19" w:rsidRDefault="00076B19" w:rsidP="00076B19">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The philosophy of law.</w:t>
                    </w:r>
                  </w:p>
                </w:tc>
              </w:sdtContent>
            </w:sdt>
          </w:tr>
          <w:tr w:rsidR="00076B19">
            <w:trPr>
              <w:trHeight w:val="1440"/>
              <w:jc w:val="center"/>
            </w:trPr>
            <w:sdt>
              <w:sdtPr>
                <w:rPr>
                  <w:rFonts w:asciiTheme="majorHAnsi" w:eastAsiaTheme="majorEastAsia" w:hAnsiTheme="majorHAnsi" w:cstheme="majorBidi"/>
                  <w:sz w:val="32"/>
                  <w:szCs w:val="3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76B19" w:rsidRDefault="00581EA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32"/>
                        <w:szCs w:val="32"/>
                      </w:rPr>
                      <w:t>A Critical Examination of Ji</w:t>
                    </w:r>
                    <w:r w:rsidR="00076B19" w:rsidRPr="00076B19">
                      <w:rPr>
                        <w:rFonts w:asciiTheme="majorHAnsi" w:eastAsiaTheme="majorEastAsia" w:hAnsiTheme="majorHAnsi" w:cstheme="majorBidi"/>
                        <w:sz w:val="32"/>
                        <w:szCs w:val="32"/>
                      </w:rPr>
                      <w:t>ri Priban’s</w:t>
                    </w:r>
                    <w:r w:rsidR="00DB488F">
                      <w:rPr>
                        <w:rFonts w:asciiTheme="majorHAnsi" w:eastAsiaTheme="majorEastAsia" w:hAnsiTheme="majorHAnsi" w:cstheme="majorBidi"/>
                        <w:sz w:val="32"/>
                        <w:szCs w:val="32"/>
                      </w:rPr>
                      <w:t xml:space="preserve"> Article</w:t>
                    </w:r>
                    <w:r w:rsidR="00076B19" w:rsidRPr="00076B19">
                      <w:rPr>
                        <w:rFonts w:asciiTheme="majorHAnsi" w:eastAsiaTheme="majorEastAsia" w:hAnsiTheme="majorHAnsi" w:cstheme="majorBidi"/>
                        <w:sz w:val="32"/>
                        <w:szCs w:val="32"/>
                      </w:rPr>
                      <w:t xml:space="preserve"> “Doing What Comes Naturally, Or A Walk on the Wild Side?: Remarks on Stanley Fish’s Anti-Foundationalist Concept of Law, it’s Closure and Force” </w:t>
                    </w:r>
                    <w:r w:rsidR="00CE6C46">
                      <w:rPr>
                        <w:rFonts w:asciiTheme="majorHAnsi" w:eastAsiaTheme="majorEastAsia" w:hAnsiTheme="majorHAnsi" w:cstheme="majorBidi"/>
                        <w:sz w:val="32"/>
                        <w:szCs w:val="32"/>
                      </w:rPr>
                      <w:t xml:space="preserve">     </w:t>
                    </w:r>
                    <w:r w:rsidR="00076B19" w:rsidRPr="00076B19">
                      <w:rPr>
                        <w:rFonts w:asciiTheme="majorHAnsi" w:eastAsiaTheme="majorEastAsia" w:hAnsiTheme="majorHAnsi" w:cstheme="majorBidi"/>
                        <w:sz w:val="32"/>
                        <w:szCs w:val="32"/>
                      </w:rPr>
                      <w:t>Law and Critique IX/II (1998)</w:t>
                    </w:r>
                  </w:p>
                </w:tc>
              </w:sdtContent>
            </w:sdt>
          </w:tr>
          <w:tr w:rsidR="00076B19">
            <w:trPr>
              <w:trHeight w:val="720"/>
              <w:jc w:val="center"/>
            </w:trPr>
            <w:tc>
              <w:tcPr>
                <w:tcW w:w="5000" w:type="pct"/>
                <w:tcBorders>
                  <w:top w:val="single" w:sz="4" w:space="0" w:color="4F81BD" w:themeColor="accent1"/>
                </w:tcBorders>
                <w:vAlign w:val="center"/>
              </w:tcPr>
              <w:tbl>
                <w:tblPr>
                  <w:tblW w:w="9350" w:type="dxa"/>
                  <w:jc w:val="center"/>
                  <w:tblLook w:val="04A0" w:firstRow="1" w:lastRow="0" w:firstColumn="1" w:lastColumn="0" w:noHBand="0" w:noVBand="1"/>
                </w:tblPr>
                <w:tblGrid>
                  <w:gridCol w:w="107"/>
                  <w:gridCol w:w="9026"/>
                  <w:gridCol w:w="217"/>
                </w:tblGrid>
                <w:tr w:rsidR="008E2234" w:rsidTr="006207BD">
                  <w:trPr>
                    <w:gridBefore w:val="1"/>
                    <w:gridAfter w:val="1"/>
                    <w:wBefore w:w="57" w:type="pct"/>
                    <w:wAfter w:w="116" w:type="pct"/>
                    <w:trHeight w:val="360"/>
                    <w:jc w:val="center"/>
                  </w:trPr>
                  <w:tc>
                    <w:tcPr>
                      <w:tcW w:w="4827" w:type="pct"/>
                      <w:vAlign w:val="center"/>
                    </w:tcPr>
                    <w:p w:rsidR="008E2234" w:rsidRDefault="006207BD" w:rsidP="008E2234">
                      <w:pPr>
                        <w:pStyle w:val="NoSpacing"/>
                        <w:jc w:val="center"/>
                        <w:rPr>
                          <w:b/>
                          <w:bCs/>
                        </w:rPr>
                      </w:pPr>
                      <w:r>
                        <w:rPr>
                          <w:b/>
                          <w:bCs/>
                        </w:rPr>
                        <w:t>Ross Motabhoy.</w:t>
                      </w:r>
                    </w:p>
                    <w:p w:rsidR="006207BD" w:rsidRDefault="006207BD" w:rsidP="00E552D4">
                      <w:pPr>
                        <w:pStyle w:val="NoSpacing"/>
                        <w:ind w:right="358"/>
                        <w:jc w:val="center"/>
                        <w:rPr>
                          <w:b/>
                          <w:bCs/>
                        </w:rPr>
                      </w:pPr>
                      <w:r>
                        <w:rPr>
                          <w:b/>
                          <w:bCs/>
                        </w:rPr>
                        <w:t>2012.</w:t>
                      </w:r>
                    </w:p>
                  </w:tc>
                </w:tr>
                <w:tr w:rsidR="008E2234" w:rsidTr="006207BD">
                  <w:trPr>
                    <w:gridBefore w:val="1"/>
                    <w:gridAfter w:val="1"/>
                    <w:wBefore w:w="57" w:type="pct"/>
                    <w:wAfter w:w="116" w:type="pct"/>
                    <w:trHeight w:val="360"/>
                    <w:jc w:val="center"/>
                  </w:trPr>
                  <w:tc>
                    <w:tcPr>
                      <w:tcW w:w="4827" w:type="pct"/>
                      <w:vAlign w:val="center"/>
                    </w:tcPr>
                    <w:p w:rsidR="008E2234" w:rsidRDefault="003E3717" w:rsidP="006207BD">
                      <w:pPr>
                        <w:pStyle w:val="NoSpacing"/>
                        <w:jc w:val="center"/>
                        <w:rPr>
                          <w:b/>
                          <w:bCs/>
                        </w:rPr>
                      </w:pPr>
                      <w:r>
                        <w:rPr>
                          <w:noProof/>
                        </w:rPr>
                        <mc:AlternateContent>
                          <mc:Choice Requires="wps">
                            <w:drawing>
                              <wp:anchor distT="0" distB="0" distL="114300" distR="114300" simplePos="0" relativeHeight="251659264" behindDoc="0" locked="0" layoutInCell="1" allowOverlap="1" wp14:anchorId="2FD0657C" wp14:editId="68D210F9">
                                <wp:simplePos x="0" y="0"/>
                                <wp:positionH relativeFrom="column">
                                  <wp:posOffset>260985</wp:posOffset>
                                </wp:positionH>
                                <wp:positionV relativeFrom="paragraph">
                                  <wp:posOffset>-33655</wp:posOffset>
                                </wp:positionV>
                                <wp:extent cx="51523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5152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2.65pt" to="4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" strokecolor="#4579b8 [3044]"/>
                            </w:pict>
                          </mc:Fallback>
                        </mc:AlternateContent>
                      </w:r>
                    </w:p>
                  </w:tc>
                </w:tr>
                <w:tr w:rsidR="006207BD" w:rsidTr="006207BD">
                  <w:trPr>
                    <w:trHeight w:val="70"/>
                    <w:jc w:val="center"/>
                  </w:trPr>
                  <w:tc>
                    <w:tcPr>
                      <w:tcW w:w="5000" w:type="pct"/>
                      <w:gridSpan w:val="3"/>
                    </w:tcPr>
                    <w:p w:rsidR="006207BD" w:rsidRDefault="006207BD" w:rsidP="006207BD">
                      <w:pPr>
                        <w:pStyle w:val="NoSpacing"/>
                        <w:jc w:val="center"/>
                        <w:rPr>
                          <w:rFonts w:asciiTheme="majorHAnsi" w:eastAsiaTheme="majorEastAsia" w:hAnsiTheme="majorHAnsi" w:cstheme="majorBidi"/>
                          <w:caps/>
                        </w:rPr>
                      </w:pPr>
                    </w:p>
                  </w:tc>
                </w:tr>
                <w:tr w:rsidR="006207BD" w:rsidTr="006207BD">
                  <w:trPr>
                    <w:trHeight w:val="360"/>
                    <w:jc w:val="center"/>
                  </w:trPr>
                  <w:tc>
                    <w:tcPr>
                      <w:tcW w:w="5000" w:type="pct"/>
                      <w:gridSpan w:val="3"/>
                      <w:vAlign w:val="center"/>
                    </w:tcPr>
                    <w:p w:rsidR="006207BD" w:rsidRDefault="006207BD" w:rsidP="00CE6C46"/>
                  </w:tc>
                </w:tr>
              </w:tbl>
              <w:p w:rsidR="008E2234" w:rsidRDefault="008E2234" w:rsidP="008E2234"/>
              <w:p w:rsidR="00076B19" w:rsidRDefault="00076B19" w:rsidP="008E2234">
                <w:pPr>
                  <w:pStyle w:val="NoSpacing"/>
                  <w:rPr>
                    <w:rFonts w:asciiTheme="majorHAnsi" w:eastAsiaTheme="majorEastAsia" w:hAnsiTheme="majorHAnsi" w:cstheme="majorBidi"/>
                    <w:sz w:val="44"/>
                    <w:szCs w:val="44"/>
                  </w:rPr>
                </w:pPr>
              </w:p>
            </w:tc>
          </w:tr>
          <w:tr w:rsidR="00076B19">
            <w:trPr>
              <w:trHeight w:val="360"/>
              <w:jc w:val="center"/>
            </w:trPr>
            <w:tc>
              <w:tcPr>
                <w:tcW w:w="5000" w:type="pct"/>
                <w:vAlign w:val="center"/>
              </w:tcPr>
              <w:p w:rsidR="00076B19" w:rsidRDefault="00076B19" w:rsidP="008E2234"/>
            </w:tc>
          </w:tr>
        </w:tbl>
        <w:p w:rsidR="00076B19" w:rsidRDefault="00076B19"/>
        <w:p w:rsidR="00076B19" w:rsidRDefault="00076B19"/>
        <w:p w:rsidR="00076B19" w:rsidRDefault="00993472" w:rsidP="00076B19"/>
      </w:sdtContent>
    </w:sdt>
    <w:tbl>
      <w:tblPr>
        <w:tblStyle w:val="TableGrid"/>
        <w:tblpPr w:leftFromText="187" w:rightFromText="187" w:vertAnchor="page" w:horzAnchor="margin" w:tblpY="9743"/>
        <w:tblW w:w="4926" w:type="pct"/>
        <w:tblLook w:val="04A0" w:firstRow="1" w:lastRow="0" w:firstColumn="1" w:lastColumn="0" w:noHBand="0" w:noVBand="1"/>
      </w:tblPr>
      <w:tblGrid>
        <w:gridCol w:w="9105"/>
      </w:tblGrid>
      <w:tr w:rsidR="00076B19" w:rsidTr="00974206">
        <w:trPr>
          <w:trHeight w:val="3915"/>
        </w:trPr>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076B19" w:rsidRDefault="00581EA1" w:rsidP="00B5193F">
                <w:pPr>
                  <w:pStyle w:val="NoSpacing"/>
                  <w:spacing w:after="120"/>
                  <w:jc w:val="center"/>
                </w:pPr>
                <w:r>
                  <w:t xml:space="preserve"> A Critical Examination of Ji</w:t>
                </w:r>
                <w:r w:rsidR="00076B19" w:rsidRPr="00076B19">
                  <w:t xml:space="preserve">ri Priban’s “Doing What Comes Naturally, Or A Walk on the Wild Side?: Remarks on Stanley Fish’s Anti-Foundationalist Concept of Law, it’s Closure and Force” Law and Critique IX/II (1998) Pages 249-270.The title of my dissertation will be as written above, and will concentrate on an critical examination of Juri Priban’s critique of Stanley Fish’s publication “Doing What Comes Naturally”  which will be an essential element of my dissertation, and will include direct critique of the publication on the arguments raised by Priban. My critique will be made from a legal positivist position, examining  the anti-foundationalist, pragmatic concept of law, as framed by the Critical Legal Studies Movement, and the </w:t>
                </w:r>
                <w:r w:rsidR="00DB488F" w:rsidRPr="00076B19">
                  <w:t>anti-theoretical</w:t>
                </w:r>
                <w:r w:rsidR="00076B19" w:rsidRPr="00076B19">
                  <w:t xml:space="preserve"> comparative approach by Stanley Fish.</w:t>
                </w:r>
                <w:r w:rsidR="00DB488F">
                  <w:t xml:space="preserve"> </w:t>
                </w:r>
                <w:r w:rsidR="00076B19" w:rsidRPr="00076B19">
                  <w:t xml:space="preserve">I intend to further examine the similarities of Fish’s expansion beyond legal theory and into general social systems theory and the similarities to that of Niklas Luhmann, and Gunther Teubner through a legal perspective in Social Theory of Law and Autopoiesis, with regard to Fish’s understanding of law  as a closed context of interpretative practices  Following Priban’s critique, my dissertation would explore the source of mutual inspiration between </w:t>
                </w:r>
                <w:r w:rsidR="00DB488F" w:rsidRPr="00076B19">
                  <w:t>Stanley</w:t>
                </w:r>
                <w:r w:rsidR="00076B19" w:rsidRPr="00076B19">
                  <w:t xml:space="preserve"> Fish and Jacques Derrida, with regard to “The Force of Law” . And examine Priban’s conclusions of Fish and his theoretical concept of law.</w:t>
                </w:r>
              </w:p>
            </w:tc>
          </w:sdtContent>
        </w:sdt>
      </w:tr>
    </w:tbl>
    <w:p w:rsidR="00076B19" w:rsidRPr="00674481" w:rsidRDefault="00076B19" w:rsidP="00B5193F">
      <w:pPr>
        <w:spacing w:after="0" w:line="240" w:lineRule="auto"/>
        <w:outlineLvl w:val="1"/>
        <w:rPr>
          <w:rFonts w:ascii="Arial" w:eastAsia="Times New Roman" w:hAnsi="Arial" w:cs="Arial"/>
          <w:sz w:val="29"/>
          <w:szCs w:val="29"/>
        </w:rPr>
      </w:pPr>
    </w:p>
    <w:p w:rsidR="00E34976" w:rsidRDefault="00E34976" w:rsidP="00FB56D1">
      <w:pPr>
        <w:pStyle w:val="Heading1"/>
      </w:pPr>
    </w:p>
    <w:sdt>
      <w:sdtPr>
        <w:rPr>
          <w:rFonts w:asciiTheme="minorHAnsi" w:eastAsiaTheme="minorEastAsia" w:hAnsiTheme="minorHAnsi" w:cstheme="minorBidi"/>
          <w:b w:val="0"/>
          <w:bCs w:val="0"/>
          <w:sz w:val="22"/>
          <w:szCs w:val="22"/>
          <w:lang w:bidi="ar-SA"/>
        </w:rPr>
        <w:id w:val="6955112"/>
        <w:docPartObj>
          <w:docPartGallery w:val="Table of Contents"/>
          <w:docPartUnique/>
        </w:docPartObj>
      </w:sdtPr>
      <w:sdtEndPr>
        <w:rPr>
          <w:noProof/>
        </w:rPr>
      </w:sdtEndPr>
      <w:sdtContent>
        <w:p w:rsidR="000705F3" w:rsidRDefault="000705F3" w:rsidP="00F9402F">
          <w:pPr>
            <w:pStyle w:val="TOCHeading"/>
          </w:pPr>
          <w:r>
            <w:t>Table of Contents</w:t>
          </w:r>
        </w:p>
        <w:p w:rsidR="00A72E22" w:rsidRDefault="000705F3">
          <w:pPr>
            <w:pStyle w:val="TOC1"/>
            <w:rPr>
              <w:noProof/>
            </w:rPr>
          </w:pPr>
          <w:r>
            <w:fldChar w:fldCharType="begin"/>
          </w:r>
          <w:r>
            <w:instrText xml:space="preserve"> TOC \o "1-3" \h \z \u </w:instrText>
          </w:r>
          <w:r>
            <w:fldChar w:fldCharType="separate"/>
          </w:r>
        </w:p>
        <w:p w:rsidR="00A72E22" w:rsidRDefault="00A72E22">
          <w:pPr>
            <w:pStyle w:val="TOC1"/>
            <w:rPr>
              <w:noProof/>
            </w:rPr>
          </w:pPr>
          <w:hyperlink w:anchor="_Toc324015013" w:history="1">
            <w:r w:rsidRPr="00765243">
              <w:rPr>
                <w:rStyle w:val="Hyperlink"/>
                <w:noProof/>
                <w:highlight w:val="yellow"/>
              </w:rPr>
              <w:t>Introduction.</w:t>
            </w:r>
            <w:r>
              <w:rPr>
                <w:noProof/>
                <w:webHidden/>
              </w:rPr>
              <w:tab/>
            </w:r>
            <w:r>
              <w:rPr>
                <w:noProof/>
                <w:webHidden/>
              </w:rPr>
              <w:fldChar w:fldCharType="begin"/>
            </w:r>
            <w:r>
              <w:rPr>
                <w:noProof/>
                <w:webHidden/>
              </w:rPr>
              <w:instrText xml:space="preserve"> PAGEREF _Toc324015013 \h </w:instrText>
            </w:r>
            <w:r>
              <w:rPr>
                <w:noProof/>
                <w:webHidden/>
              </w:rPr>
            </w:r>
            <w:r>
              <w:rPr>
                <w:noProof/>
                <w:webHidden/>
              </w:rPr>
              <w:fldChar w:fldCharType="separate"/>
            </w:r>
            <w:r>
              <w:rPr>
                <w:noProof/>
                <w:webHidden/>
              </w:rPr>
              <w:t>3</w:t>
            </w:r>
            <w:r>
              <w:rPr>
                <w:noProof/>
                <w:webHidden/>
              </w:rPr>
              <w:fldChar w:fldCharType="end"/>
            </w:r>
          </w:hyperlink>
        </w:p>
        <w:p w:rsidR="00A72E22" w:rsidRDefault="00A72E22">
          <w:pPr>
            <w:pStyle w:val="TOC1"/>
            <w:rPr>
              <w:noProof/>
            </w:rPr>
          </w:pPr>
          <w:hyperlink w:anchor="_Toc324015014" w:history="1">
            <w:r w:rsidRPr="00765243">
              <w:rPr>
                <w:rStyle w:val="Hyperlink"/>
                <w:noProof/>
                <w:highlight w:val="yellow"/>
              </w:rPr>
              <w:t>Literature Survey.</w:t>
            </w:r>
            <w:r>
              <w:rPr>
                <w:noProof/>
                <w:webHidden/>
              </w:rPr>
              <w:tab/>
            </w:r>
            <w:r>
              <w:rPr>
                <w:noProof/>
                <w:webHidden/>
              </w:rPr>
              <w:fldChar w:fldCharType="begin"/>
            </w:r>
            <w:r>
              <w:rPr>
                <w:noProof/>
                <w:webHidden/>
              </w:rPr>
              <w:instrText xml:space="preserve"> PAGEREF _Toc324015014 \h </w:instrText>
            </w:r>
            <w:r>
              <w:rPr>
                <w:noProof/>
                <w:webHidden/>
              </w:rPr>
            </w:r>
            <w:r>
              <w:rPr>
                <w:noProof/>
                <w:webHidden/>
              </w:rPr>
              <w:fldChar w:fldCharType="separate"/>
            </w:r>
            <w:r>
              <w:rPr>
                <w:noProof/>
                <w:webHidden/>
              </w:rPr>
              <w:t>4</w:t>
            </w:r>
            <w:r>
              <w:rPr>
                <w:noProof/>
                <w:webHidden/>
              </w:rPr>
              <w:fldChar w:fldCharType="end"/>
            </w:r>
          </w:hyperlink>
        </w:p>
        <w:p w:rsidR="00A72E22" w:rsidRDefault="00A72E22">
          <w:pPr>
            <w:pStyle w:val="TOC1"/>
            <w:rPr>
              <w:noProof/>
            </w:rPr>
          </w:pPr>
          <w:hyperlink w:anchor="_Toc324015015" w:history="1">
            <w:r w:rsidRPr="00765243">
              <w:rPr>
                <w:rStyle w:val="Hyperlink"/>
                <w:noProof/>
              </w:rPr>
              <w:t>Chapter One.</w:t>
            </w:r>
            <w:r>
              <w:rPr>
                <w:noProof/>
                <w:webHidden/>
              </w:rPr>
              <w:tab/>
            </w:r>
            <w:r>
              <w:rPr>
                <w:noProof/>
                <w:webHidden/>
              </w:rPr>
              <w:fldChar w:fldCharType="begin"/>
            </w:r>
            <w:r>
              <w:rPr>
                <w:noProof/>
                <w:webHidden/>
              </w:rPr>
              <w:instrText xml:space="preserve"> PAGEREF _Toc324015015 \h </w:instrText>
            </w:r>
            <w:r>
              <w:rPr>
                <w:noProof/>
                <w:webHidden/>
              </w:rPr>
            </w:r>
            <w:r>
              <w:rPr>
                <w:noProof/>
                <w:webHidden/>
              </w:rPr>
              <w:fldChar w:fldCharType="separate"/>
            </w:r>
            <w:r>
              <w:rPr>
                <w:noProof/>
                <w:webHidden/>
              </w:rPr>
              <w:t>5</w:t>
            </w:r>
            <w:r>
              <w:rPr>
                <w:noProof/>
                <w:webHidden/>
              </w:rPr>
              <w:fldChar w:fldCharType="end"/>
            </w:r>
          </w:hyperlink>
        </w:p>
        <w:p w:rsidR="00A72E22" w:rsidRDefault="00A72E22">
          <w:pPr>
            <w:pStyle w:val="TOC2"/>
            <w:tabs>
              <w:tab w:val="right" w:leader="dot" w:pos="9016"/>
            </w:tabs>
            <w:rPr>
              <w:noProof/>
            </w:rPr>
          </w:pPr>
          <w:hyperlink w:anchor="_Toc324015016" w:history="1">
            <w:r w:rsidRPr="00765243">
              <w:rPr>
                <w:rStyle w:val="Hyperlink"/>
                <w:noProof/>
              </w:rPr>
              <w:t>Positioning and History.</w:t>
            </w:r>
            <w:r>
              <w:rPr>
                <w:noProof/>
                <w:webHidden/>
              </w:rPr>
              <w:tab/>
            </w:r>
            <w:r>
              <w:rPr>
                <w:noProof/>
                <w:webHidden/>
              </w:rPr>
              <w:fldChar w:fldCharType="begin"/>
            </w:r>
            <w:r>
              <w:rPr>
                <w:noProof/>
                <w:webHidden/>
              </w:rPr>
              <w:instrText xml:space="preserve"> PAGEREF _Toc324015016 \h </w:instrText>
            </w:r>
            <w:r>
              <w:rPr>
                <w:noProof/>
                <w:webHidden/>
              </w:rPr>
            </w:r>
            <w:r>
              <w:rPr>
                <w:noProof/>
                <w:webHidden/>
              </w:rPr>
              <w:fldChar w:fldCharType="separate"/>
            </w:r>
            <w:r>
              <w:rPr>
                <w:noProof/>
                <w:webHidden/>
              </w:rPr>
              <w:t>5</w:t>
            </w:r>
            <w:r>
              <w:rPr>
                <w:noProof/>
                <w:webHidden/>
              </w:rPr>
              <w:fldChar w:fldCharType="end"/>
            </w:r>
          </w:hyperlink>
        </w:p>
        <w:p w:rsidR="00A72E22" w:rsidRDefault="00A72E22">
          <w:pPr>
            <w:pStyle w:val="TOC2"/>
            <w:tabs>
              <w:tab w:val="right" w:leader="dot" w:pos="9016"/>
            </w:tabs>
            <w:rPr>
              <w:noProof/>
            </w:rPr>
          </w:pPr>
          <w:hyperlink w:anchor="_Toc324015017" w:history="1">
            <w:r w:rsidRPr="00765243">
              <w:rPr>
                <w:rStyle w:val="Hyperlink"/>
                <w:noProof/>
                <w:lang w:val="en"/>
              </w:rPr>
              <w:t>The Road to Post Modernity.</w:t>
            </w:r>
            <w:r>
              <w:rPr>
                <w:noProof/>
                <w:webHidden/>
              </w:rPr>
              <w:tab/>
            </w:r>
            <w:r>
              <w:rPr>
                <w:noProof/>
                <w:webHidden/>
              </w:rPr>
              <w:fldChar w:fldCharType="begin"/>
            </w:r>
            <w:r>
              <w:rPr>
                <w:noProof/>
                <w:webHidden/>
              </w:rPr>
              <w:instrText xml:space="preserve"> PAGEREF _Toc324015017 \h </w:instrText>
            </w:r>
            <w:r>
              <w:rPr>
                <w:noProof/>
                <w:webHidden/>
              </w:rPr>
            </w:r>
            <w:r>
              <w:rPr>
                <w:noProof/>
                <w:webHidden/>
              </w:rPr>
              <w:fldChar w:fldCharType="separate"/>
            </w:r>
            <w:r>
              <w:rPr>
                <w:noProof/>
                <w:webHidden/>
              </w:rPr>
              <w:t>9</w:t>
            </w:r>
            <w:r>
              <w:rPr>
                <w:noProof/>
                <w:webHidden/>
              </w:rPr>
              <w:fldChar w:fldCharType="end"/>
            </w:r>
          </w:hyperlink>
        </w:p>
        <w:p w:rsidR="00A72E22" w:rsidRDefault="00A72E22">
          <w:pPr>
            <w:pStyle w:val="TOC1"/>
            <w:rPr>
              <w:noProof/>
            </w:rPr>
          </w:pPr>
          <w:hyperlink w:anchor="_Toc324015018" w:history="1">
            <w:r w:rsidRPr="00765243">
              <w:rPr>
                <w:rStyle w:val="Hyperlink"/>
                <w:noProof/>
                <w:lang w:val="en"/>
              </w:rPr>
              <w:t>Chapter Two.</w:t>
            </w:r>
            <w:r>
              <w:rPr>
                <w:noProof/>
                <w:webHidden/>
              </w:rPr>
              <w:tab/>
            </w:r>
            <w:r>
              <w:rPr>
                <w:noProof/>
                <w:webHidden/>
              </w:rPr>
              <w:fldChar w:fldCharType="begin"/>
            </w:r>
            <w:r>
              <w:rPr>
                <w:noProof/>
                <w:webHidden/>
              </w:rPr>
              <w:instrText xml:space="preserve"> PAGEREF _Toc324015018 \h </w:instrText>
            </w:r>
            <w:r>
              <w:rPr>
                <w:noProof/>
                <w:webHidden/>
              </w:rPr>
            </w:r>
            <w:r>
              <w:rPr>
                <w:noProof/>
                <w:webHidden/>
              </w:rPr>
              <w:fldChar w:fldCharType="separate"/>
            </w:r>
            <w:r>
              <w:rPr>
                <w:noProof/>
                <w:webHidden/>
              </w:rPr>
              <w:t>12</w:t>
            </w:r>
            <w:r>
              <w:rPr>
                <w:noProof/>
                <w:webHidden/>
              </w:rPr>
              <w:fldChar w:fldCharType="end"/>
            </w:r>
          </w:hyperlink>
        </w:p>
        <w:p w:rsidR="00A72E22" w:rsidRDefault="00A72E22">
          <w:pPr>
            <w:pStyle w:val="TOC2"/>
            <w:tabs>
              <w:tab w:val="right" w:leader="dot" w:pos="9016"/>
            </w:tabs>
            <w:rPr>
              <w:noProof/>
            </w:rPr>
          </w:pPr>
          <w:hyperlink w:anchor="_Toc324015019" w:history="1">
            <w:r w:rsidRPr="00765243">
              <w:rPr>
                <w:rStyle w:val="Hyperlink"/>
                <w:noProof/>
                <w:lang w:val="en"/>
              </w:rPr>
              <w:t>A Pragmatic Reflection of Post-Structuralism.</w:t>
            </w:r>
            <w:r>
              <w:rPr>
                <w:noProof/>
                <w:webHidden/>
              </w:rPr>
              <w:tab/>
            </w:r>
            <w:r>
              <w:rPr>
                <w:noProof/>
                <w:webHidden/>
              </w:rPr>
              <w:fldChar w:fldCharType="begin"/>
            </w:r>
            <w:r>
              <w:rPr>
                <w:noProof/>
                <w:webHidden/>
              </w:rPr>
              <w:instrText xml:space="preserve"> PAGEREF _Toc324015019 \h </w:instrText>
            </w:r>
            <w:r>
              <w:rPr>
                <w:noProof/>
                <w:webHidden/>
              </w:rPr>
            </w:r>
            <w:r>
              <w:rPr>
                <w:noProof/>
                <w:webHidden/>
              </w:rPr>
              <w:fldChar w:fldCharType="separate"/>
            </w:r>
            <w:r>
              <w:rPr>
                <w:noProof/>
                <w:webHidden/>
              </w:rPr>
              <w:t>12</w:t>
            </w:r>
            <w:r>
              <w:rPr>
                <w:noProof/>
                <w:webHidden/>
              </w:rPr>
              <w:fldChar w:fldCharType="end"/>
            </w:r>
          </w:hyperlink>
        </w:p>
        <w:p w:rsidR="00A72E22" w:rsidRDefault="00A72E22">
          <w:pPr>
            <w:pStyle w:val="TOC1"/>
            <w:rPr>
              <w:noProof/>
            </w:rPr>
          </w:pPr>
          <w:hyperlink w:anchor="_Toc324015020" w:history="1">
            <w:r w:rsidRPr="00765243">
              <w:rPr>
                <w:rStyle w:val="Hyperlink"/>
                <w:noProof/>
                <w:lang w:val="en"/>
              </w:rPr>
              <w:t>Chapter Three.</w:t>
            </w:r>
            <w:r>
              <w:rPr>
                <w:noProof/>
                <w:webHidden/>
              </w:rPr>
              <w:tab/>
            </w:r>
            <w:r>
              <w:rPr>
                <w:noProof/>
                <w:webHidden/>
              </w:rPr>
              <w:fldChar w:fldCharType="begin"/>
            </w:r>
            <w:r>
              <w:rPr>
                <w:noProof/>
                <w:webHidden/>
              </w:rPr>
              <w:instrText xml:space="preserve"> PAGEREF _Toc324015020 \h </w:instrText>
            </w:r>
            <w:r>
              <w:rPr>
                <w:noProof/>
                <w:webHidden/>
              </w:rPr>
            </w:r>
            <w:r>
              <w:rPr>
                <w:noProof/>
                <w:webHidden/>
              </w:rPr>
              <w:fldChar w:fldCharType="separate"/>
            </w:r>
            <w:r>
              <w:rPr>
                <w:noProof/>
                <w:webHidden/>
              </w:rPr>
              <w:t>14</w:t>
            </w:r>
            <w:r>
              <w:rPr>
                <w:noProof/>
                <w:webHidden/>
              </w:rPr>
              <w:fldChar w:fldCharType="end"/>
            </w:r>
          </w:hyperlink>
        </w:p>
        <w:p w:rsidR="00A72E22" w:rsidRDefault="00A72E22">
          <w:pPr>
            <w:pStyle w:val="TOC2"/>
            <w:tabs>
              <w:tab w:val="right" w:leader="dot" w:pos="9016"/>
            </w:tabs>
            <w:rPr>
              <w:noProof/>
            </w:rPr>
          </w:pPr>
          <w:hyperlink w:anchor="_Toc324015021" w:history="1">
            <w:r w:rsidRPr="00765243">
              <w:rPr>
                <w:rStyle w:val="Hyperlink"/>
                <w:noProof/>
                <w:lang w:val="en"/>
              </w:rPr>
              <w:t>The Anti-Foundationalist Perspective.</w:t>
            </w:r>
            <w:r>
              <w:rPr>
                <w:noProof/>
                <w:webHidden/>
              </w:rPr>
              <w:tab/>
            </w:r>
            <w:r>
              <w:rPr>
                <w:noProof/>
                <w:webHidden/>
              </w:rPr>
              <w:fldChar w:fldCharType="begin"/>
            </w:r>
            <w:r>
              <w:rPr>
                <w:noProof/>
                <w:webHidden/>
              </w:rPr>
              <w:instrText xml:space="preserve"> PAGEREF _Toc324015021 \h </w:instrText>
            </w:r>
            <w:r>
              <w:rPr>
                <w:noProof/>
                <w:webHidden/>
              </w:rPr>
            </w:r>
            <w:r>
              <w:rPr>
                <w:noProof/>
                <w:webHidden/>
              </w:rPr>
              <w:fldChar w:fldCharType="separate"/>
            </w:r>
            <w:r>
              <w:rPr>
                <w:noProof/>
                <w:webHidden/>
              </w:rPr>
              <w:t>14</w:t>
            </w:r>
            <w:r>
              <w:rPr>
                <w:noProof/>
                <w:webHidden/>
              </w:rPr>
              <w:fldChar w:fldCharType="end"/>
            </w:r>
          </w:hyperlink>
        </w:p>
        <w:p w:rsidR="00A72E22" w:rsidRDefault="00A72E22">
          <w:pPr>
            <w:pStyle w:val="TOC2"/>
            <w:tabs>
              <w:tab w:val="right" w:leader="dot" w:pos="9016"/>
            </w:tabs>
            <w:rPr>
              <w:noProof/>
            </w:rPr>
          </w:pPr>
          <w:hyperlink w:anchor="_Toc324015022" w:history="1">
            <w:r w:rsidRPr="00765243">
              <w:rPr>
                <w:rStyle w:val="Hyperlink"/>
                <w:noProof/>
                <w:lang w:val="en"/>
              </w:rPr>
              <w:t>Stanley Fish and the Concept of Law.</w:t>
            </w:r>
            <w:r>
              <w:rPr>
                <w:noProof/>
                <w:webHidden/>
              </w:rPr>
              <w:tab/>
            </w:r>
            <w:r>
              <w:rPr>
                <w:noProof/>
                <w:webHidden/>
              </w:rPr>
              <w:fldChar w:fldCharType="begin"/>
            </w:r>
            <w:r>
              <w:rPr>
                <w:noProof/>
                <w:webHidden/>
              </w:rPr>
              <w:instrText xml:space="preserve"> PAGEREF _Toc324015022 \h </w:instrText>
            </w:r>
            <w:r>
              <w:rPr>
                <w:noProof/>
                <w:webHidden/>
              </w:rPr>
            </w:r>
            <w:r>
              <w:rPr>
                <w:noProof/>
                <w:webHidden/>
              </w:rPr>
              <w:fldChar w:fldCharType="separate"/>
            </w:r>
            <w:r>
              <w:rPr>
                <w:noProof/>
                <w:webHidden/>
              </w:rPr>
              <w:t>15</w:t>
            </w:r>
            <w:r>
              <w:rPr>
                <w:noProof/>
                <w:webHidden/>
              </w:rPr>
              <w:fldChar w:fldCharType="end"/>
            </w:r>
          </w:hyperlink>
        </w:p>
        <w:p w:rsidR="00A72E22" w:rsidRDefault="00A72E22">
          <w:pPr>
            <w:pStyle w:val="TOC2"/>
            <w:tabs>
              <w:tab w:val="right" w:leader="dot" w:pos="9016"/>
            </w:tabs>
            <w:rPr>
              <w:noProof/>
            </w:rPr>
          </w:pPr>
          <w:hyperlink w:anchor="_Toc324015023" w:history="1">
            <w:r w:rsidRPr="00765243">
              <w:rPr>
                <w:rStyle w:val="Hyperlink"/>
                <w:noProof/>
                <w:lang w:val="en"/>
              </w:rPr>
              <w:t>The Force of Law.</w:t>
            </w:r>
            <w:r>
              <w:rPr>
                <w:noProof/>
                <w:webHidden/>
              </w:rPr>
              <w:tab/>
            </w:r>
            <w:r>
              <w:rPr>
                <w:noProof/>
                <w:webHidden/>
              </w:rPr>
              <w:fldChar w:fldCharType="begin"/>
            </w:r>
            <w:r>
              <w:rPr>
                <w:noProof/>
                <w:webHidden/>
              </w:rPr>
              <w:instrText xml:space="preserve"> PAGEREF _Toc324015023 \h </w:instrText>
            </w:r>
            <w:r>
              <w:rPr>
                <w:noProof/>
                <w:webHidden/>
              </w:rPr>
            </w:r>
            <w:r>
              <w:rPr>
                <w:noProof/>
                <w:webHidden/>
              </w:rPr>
              <w:fldChar w:fldCharType="separate"/>
            </w:r>
            <w:r>
              <w:rPr>
                <w:noProof/>
                <w:webHidden/>
              </w:rPr>
              <w:t>20</w:t>
            </w:r>
            <w:r>
              <w:rPr>
                <w:noProof/>
                <w:webHidden/>
              </w:rPr>
              <w:fldChar w:fldCharType="end"/>
            </w:r>
          </w:hyperlink>
        </w:p>
        <w:p w:rsidR="00A72E22" w:rsidRDefault="00A72E22">
          <w:pPr>
            <w:pStyle w:val="TOC1"/>
            <w:rPr>
              <w:noProof/>
            </w:rPr>
          </w:pPr>
          <w:hyperlink w:anchor="_Toc324015024" w:history="1">
            <w:r w:rsidRPr="00765243">
              <w:rPr>
                <w:rStyle w:val="Hyperlink"/>
                <w:noProof/>
                <w:lang w:val="en"/>
              </w:rPr>
              <w:t>Chapter Four.</w:t>
            </w:r>
            <w:r>
              <w:rPr>
                <w:noProof/>
                <w:webHidden/>
              </w:rPr>
              <w:tab/>
            </w:r>
            <w:r>
              <w:rPr>
                <w:noProof/>
                <w:webHidden/>
              </w:rPr>
              <w:fldChar w:fldCharType="begin"/>
            </w:r>
            <w:r>
              <w:rPr>
                <w:noProof/>
                <w:webHidden/>
              </w:rPr>
              <w:instrText xml:space="preserve"> PAGEREF _Toc324015024 \h </w:instrText>
            </w:r>
            <w:r>
              <w:rPr>
                <w:noProof/>
                <w:webHidden/>
              </w:rPr>
            </w:r>
            <w:r>
              <w:rPr>
                <w:noProof/>
                <w:webHidden/>
              </w:rPr>
              <w:fldChar w:fldCharType="separate"/>
            </w:r>
            <w:r>
              <w:rPr>
                <w:noProof/>
                <w:webHidden/>
              </w:rPr>
              <w:t>23</w:t>
            </w:r>
            <w:r>
              <w:rPr>
                <w:noProof/>
                <w:webHidden/>
              </w:rPr>
              <w:fldChar w:fldCharType="end"/>
            </w:r>
          </w:hyperlink>
        </w:p>
        <w:p w:rsidR="00A72E22" w:rsidRDefault="00A72E22">
          <w:pPr>
            <w:pStyle w:val="TOC2"/>
            <w:tabs>
              <w:tab w:val="right" w:leader="dot" w:pos="9016"/>
            </w:tabs>
            <w:rPr>
              <w:noProof/>
            </w:rPr>
          </w:pPr>
          <w:hyperlink w:anchor="_Toc324015025" w:history="1">
            <w:r w:rsidRPr="00765243">
              <w:rPr>
                <w:rStyle w:val="Hyperlink"/>
                <w:noProof/>
                <w:lang w:val="en"/>
              </w:rPr>
              <w:t>Stanley Fish and Niklas Luhmann.</w:t>
            </w:r>
            <w:r>
              <w:rPr>
                <w:noProof/>
                <w:webHidden/>
              </w:rPr>
              <w:tab/>
            </w:r>
            <w:r>
              <w:rPr>
                <w:noProof/>
                <w:webHidden/>
              </w:rPr>
              <w:fldChar w:fldCharType="begin"/>
            </w:r>
            <w:r>
              <w:rPr>
                <w:noProof/>
                <w:webHidden/>
              </w:rPr>
              <w:instrText xml:space="preserve"> PAGEREF _Toc324015025 \h </w:instrText>
            </w:r>
            <w:r>
              <w:rPr>
                <w:noProof/>
                <w:webHidden/>
              </w:rPr>
            </w:r>
            <w:r>
              <w:rPr>
                <w:noProof/>
                <w:webHidden/>
              </w:rPr>
              <w:fldChar w:fldCharType="separate"/>
            </w:r>
            <w:r>
              <w:rPr>
                <w:noProof/>
                <w:webHidden/>
              </w:rPr>
              <w:t>23</w:t>
            </w:r>
            <w:r>
              <w:rPr>
                <w:noProof/>
                <w:webHidden/>
              </w:rPr>
              <w:fldChar w:fldCharType="end"/>
            </w:r>
          </w:hyperlink>
        </w:p>
        <w:p w:rsidR="00A72E22" w:rsidRDefault="00A72E22">
          <w:pPr>
            <w:pStyle w:val="TOC1"/>
            <w:rPr>
              <w:noProof/>
            </w:rPr>
          </w:pPr>
          <w:hyperlink w:anchor="_Toc324015026" w:history="1">
            <w:r w:rsidRPr="00765243">
              <w:rPr>
                <w:rStyle w:val="Hyperlink"/>
                <w:noProof/>
                <w:lang w:val="en"/>
              </w:rPr>
              <w:t>Bibliography.</w:t>
            </w:r>
            <w:r>
              <w:rPr>
                <w:noProof/>
                <w:webHidden/>
              </w:rPr>
              <w:tab/>
            </w:r>
            <w:r>
              <w:rPr>
                <w:noProof/>
                <w:webHidden/>
              </w:rPr>
              <w:fldChar w:fldCharType="begin"/>
            </w:r>
            <w:r>
              <w:rPr>
                <w:noProof/>
                <w:webHidden/>
              </w:rPr>
              <w:instrText xml:space="preserve"> PAGEREF _Toc324015026 \h </w:instrText>
            </w:r>
            <w:r>
              <w:rPr>
                <w:noProof/>
                <w:webHidden/>
              </w:rPr>
            </w:r>
            <w:r>
              <w:rPr>
                <w:noProof/>
                <w:webHidden/>
              </w:rPr>
              <w:fldChar w:fldCharType="separate"/>
            </w:r>
            <w:r>
              <w:rPr>
                <w:noProof/>
                <w:webHidden/>
              </w:rPr>
              <w:t>26</w:t>
            </w:r>
            <w:r>
              <w:rPr>
                <w:noProof/>
                <w:webHidden/>
              </w:rPr>
              <w:fldChar w:fldCharType="end"/>
            </w:r>
          </w:hyperlink>
        </w:p>
        <w:p w:rsidR="000705F3" w:rsidRDefault="000705F3">
          <w:r>
            <w:rPr>
              <w:b/>
              <w:bCs/>
              <w:noProof/>
            </w:rPr>
            <w:fldChar w:fldCharType="end"/>
          </w:r>
        </w:p>
      </w:sdtContent>
    </w:sdt>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E34976" w:rsidRDefault="00E34976" w:rsidP="00FB56D1">
      <w:pPr>
        <w:pStyle w:val="Heading1"/>
      </w:pPr>
    </w:p>
    <w:p w:rsidR="000705F3" w:rsidRPr="000705F3" w:rsidRDefault="000705F3" w:rsidP="000705F3"/>
    <w:p w:rsidR="00A13F1C" w:rsidRDefault="00FB56D1" w:rsidP="00FB56D1">
      <w:pPr>
        <w:pStyle w:val="Heading1"/>
      </w:pPr>
      <w:bookmarkStart w:id="2" w:name="_Toc324015013"/>
      <w:r w:rsidRPr="00E43AC5">
        <w:rPr>
          <w:highlight w:val="yellow"/>
        </w:rPr>
        <w:t>Introduction.</w:t>
      </w:r>
      <w:bookmarkEnd w:id="2"/>
    </w:p>
    <w:p w:rsidR="00441B1D" w:rsidRPr="00441B1D" w:rsidRDefault="00441B1D" w:rsidP="00441B1D"/>
    <w:p w:rsidR="00FB56D1" w:rsidRDefault="00581EA1" w:rsidP="00FB56D1">
      <w:r>
        <w:t>A critical examination of Ji</w:t>
      </w:r>
      <w:r w:rsidR="00441B1D">
        <w:t xml:space="preserve">ri Priban’s article </w:t>
      </w:r>
      <w:r w:rsidR="001A75B7">
        <w:t>“</w:t>
      </w:r>
      <w:r w:rsidR="00441B1D" w:rsidRPr="00076B19">
        <w:t>Doing What Comes Naturally, Or A Walk on the Wild Side?: Remarks on Stanley Fish’s Anti-Foundationalist Concept of Law, it’s Closure and Force</w:t>
      </w:r>
      <w:r w:rsidR="001A75B7">
        <w:rPr>
          <w:rStyle w:val="FootnoteReference"/>
        </w:rPr>
        <w:footnoteReference w:id="1"/>
      </w:r>
      <w:r w:rsidR="001A75B7">
        <w:t>” (</w:t>
      </w:r>
      <w:r w:rsidR="00B21F1B">
        <w:t>hereinafter</w:t>
      </w:r>
      <w:r w:rsidR="001A75B7">
        <w:t xml:space="preserve"> referred to as “A Walk on t</w:t>
      </w:r>
      <w:r w:rsidR="008E2234">
        <w:t>he Wild Side”) will undoubtedly</w:t>
      </w:r>
      <w:r w:rsidR="001A75B7">
        <w:t xml:space="preserve"> involve the examination of Stanley Fish’s book; “Doing What Comes Naturally</w:t>
      </w:r>
      <w:r w:rsidR="001A75B7">
        <w:rPr>
          <w:rStyle w:val="FootnoteReference"/>
        </w:rPr>
        <w:footnoteReference w:id="2"/>
      </w:r>
      <w:r w:rsidR="001A75B7">
        <w:t xml:space="preserve">” in areas to further expand on Priban’s examination. </w:t>
      </w:r>
    </w:p>
    <w:p w:rsidR="008E2234" w:rsidRDefault="001A75B7" w:rsidP="00FB56D1">
      <w:r>
        <w:t xml:space="preserve">The area of examination in this essay is initially the critique of Priban’s article </w:t>
      </w:r>
      <w:r w:rsidR="008E2234">
        <w:t xml:space="preserve">however in order to legitimately form arguments on both Priban and Fish’s perspectives I will be drawing on additional texts in order to fully consider and critique their approach and force regarding concepts of law. </w:t>
      </w:r>
    </w:p>
    <w:p w:rsidR="001A75B7" w:rsidRDefault="008E2234" w:rsidP="00FB56D1">
      <w:r>
        <w:t>My approach of Priban’s article</w:t>
      </w:r>
      <w:r w:rsidR="00D13C1F">
        <w:t xml:space="preserve"> will come from a positivist position also, however I intend to look beyond Priban’s conclusions to the foundation of his arguments relating to his perspective of Fish’s anti-foundationalist concept of law.    </w:t>
      </w:r>
    </w:p>
    <w:p w:rsidR="00E34976" w:rsidRDefault="00D13C1F" w:rsidP="00FB56D1">
      <w:r>
        <w:t>I would initially look towards H L A Hart’s book the “</w:t>
      </w:r>
      <w:r w:rsidRPr="00D13C1F">
        <w:rPr>
          <w:i/>
        </w:rPr>
        <w:t>The  Concept of law</w:t>
      </w:r>
      <w:r>
        <w:rPr>
          <w:i/>
        </w:rPr>
        <w:t xml:space="preserve">” </w:t>
      </w:r>
      <w:r>
        <w:t xml:space="preserve">to establish the legal positivist approach to law and legal philosophy in order to create two key mechanisms, the first being a ground from which Fish’s concept of legal anti-foundationalism can be examined and the second being the creation of a model of legal positivism to which Priban’s approach can be examined. </w:t>
      </w:r>
    </w:p>
    <w:p w:rsidR="00E34976" w:rsidRDefault="00E34976">
      <w:r>
        <w:br w:type="page"/>
      </w:r>
    </w:p>
    <w:p w:rsidR="000705F3" w:rsidRDefault="000705F3" w:rsidP="00E34976">
      <w:pPr>
        <w:pStyle w:val="Heading1"/>
      </w:pPr>
      <w:bookmarkStart w:id="3" w:name="_Toc324015014"/>
      <w:r w:rsidRPr="00E43AC5">
        <w:rPr>
          <w:highlight w:val="yellow"/>
        </w:rPr>
        <w:lastRenderedPageBreak/>
        <w:t>Literature Survey.</w:t>
      </w:r>
      <w:bookmarkEnd w:id="3"/>
    </w:p>
    <w:p w:rsidR="000705F3" w:rsidRDefault="000705F3"/>
    <w:p w:rsidR="000705F3" w:rsidRDefault="000705F3">
      <w:pPr>
        <w:rPr>
          <w:rFonts w:asciiTheme="majorHAnsi" w:eastAsiaTheme="majorEastAsia" w:hAnsiTheme="majorHAnsi" w:cstheme="majorBidi"/>
          <w:b/>
          <w:bCs/>
          <w:sz w:val="28"/>
          <w:szCs w:val="28"/>
        </w:rPr>
      </w:pPr>
      <w:r>
        <w:t xml:space="preserve">In order to provide a comprehensive critique of Priban’s article it is relatively key to summarise some of the research and publications that have centred around this area. </w:t>
      </w:r>
      <w:r>
        <w:br w:type="page"/>
      </w:r>
    </w:p>
    <w:p w:rsidR="000705F3" w:rsidRDefault="00E41D1D" w:rsidP="00E34976">
      <w:pPr>
        <w:pStyle w:val="Heading1"/>
      </w:pPr>
      <w:bookmarkStart w:id="4" w:name="_Toc324015015"/>
      <w:r>
        <w:lastRenderedPageBreak/>
        <w:t>Chapter One</w:t>
      </w:r>
      <w:r w:rsidR="000705F3">
        <w:t>.</w:t>
      </w:r>
      <w:bookmarkEnd w:id="4"/>
    </w:p>
    <w:p w:rsidR="001A75B7" w:rsidRDefault="00E34976" w:rsidP="00F9402F">
      <w:pPr>
        <w:pStyle w:val="Heading2"/>
      </w:pPr>
      <w:r>
        <w:t xml:space="preserve"> </w:t>
      </w:r>
      <w:bookmarkStart w:id="5" w:name="_Toc324015016"/>
      <w:r w:rsidR="00F9402F">
        <w:t>Positioning and History.</w:t>
      </w:r>
      <w:bookmarkEnd w:id="5"/>
    </w:p>
    <w:p w:rsidR="00F9402F" w:rsidRPr="00F9402F" w:rsidRDefault="00F9402F" w:rsidP="00F9402F"/>
    <w:p w:rsidR="00E41D1D" w:rsidRDefault="00092817" w:rsidP="00092817">
      <w:r>
        <w:t xml:space="preserve">Priban Begins his article by informing the reader that the initial stages of his article concentrate </w:t>
      </w:r>
      <w:r w:rsidR="00E43AC5">
        <w:t>on the pragmatic reflection of Post</w:t>
      </w:r>
      <w:r w:rsidR="00DD13F6">
        <w:t>-</w:t>
      </w:r>
      <w:r>
        <w:t>structuralism in contemporary American legal and political</w:t>
      </w:r>
      <w:r w:rsidR="000707F8">
        <w:t xml:space="preserve"> philosophy, and notes further that such a reflection differs significantly </w:t>
      </w:r>
      <w:r w:rsidR="00E43AC5">
        <w:t>from other P</w:t>
      </w:r>
      <w:r w:rsidR="000707F8">
        <w:t>oststructuralists like Derrida, Heidegger and Foucault, who take differing and essentially European perspectives.</w:t>
      </w:r>
      <w:r w:rsidR="00E41D1D">
        <w:t xml:space="preserve"> </w:t>
      </w:r>
      <w:r w:rsidR="00975BD2">
        <w:t xml:space="preserve">His discussion of </w:t>
      </w:r>
      <w:r w:rsidR="00E43AC5">
        <w:t>Post</w:t>
      </w:r>
      <w:r w:rsidR="00DD13F6">
        <w:t>-</w:t>
      </w:r>
      <w:r w:rsidR="00E43AC5">
        <w:t>structuralis</w:t>
      </w:r>
      <w:r w:rsidR="00CA78D8">
        <w:t>m</w:t>
      </w:r>
      <w:r w:rsidR="00E43AC5">
        <w:t>, is designed with the intention of illustrating where Post</w:t>
      </w:r>
      <w:r w:rsidR="00DD13F6">
        <w:t>-structuralism</w:t>
      </w:r>
      <w:r w:rsidR="00E43AC5">
        <w:t xml:space="preserve"> and anti-foundationalist though diverge, suggesting that such a divergence occurs with Stanley Fish. </w:t>
      </w:r>
      <w:r w:rsidR="00CA78D8">
        <w:t xml:space="preserve"> </w:t>
      </w:r>
      <w:r w:rsidR="00E43AC5">
        <w:t>“</w:t>
      </w:r>
      <w:r w:rsidR="00E43AC5" w:rsidRPr="00E43AC5">
        <w:rPr>
          <w:i/>
        </w:rPr>
        <w:t>the most consistent advocate of the anti-foundationalist nature of law and the poststructuralist rejection of the transcendental principle of law seems to be Stanley Fish</w:t>
      </w:r>
      <w:r w:rsidR="00E43AC5">
        <w:t>”</w:t>
      </w:r>
      <w:r w:rsidR="00E43AC5">
        <w:rPr>
          <w:rStyle w:val="FootnoteReference"/>
        </w:rPr>
        <w:footnoteReference w:id="3"/>
      </w:r>
      <w:r w:rsidR="00F20128">
        <w:t xml:space="preserve">. </w:t>
      </w:r>
    </w:p>
    <w:p w:rsidR="000707F8" w:rsidRDefault="00F20128" w:rsidP="00092817">
      <w:r>
        <w:t>Initially however it is important to provide some background to the concepts of Post Structuralism and Anti Foundationalism in order to analyse and critiq</w:t>
      </w:r>
      <w:r w:rsidR="00E41D1D">
        <w:t xml:space="preserve">ue Priban’s article effectively. The main body of this chapter will attempt to provide a general overview of post-structuralism, the connection to post-modernism and the move from legal realism to critical legal studies, in order to illustrate some of the background to the philosophy that Priban initially refers. A brief outline of anti-foundationalism will then follow, with most of that area being illustrated alongside Priban’s critique, which will begin in chapter two.   </w:t>
      </w:r>
      <w:r>
        <w:t xml:space="preserve">  </w:t>
      </w:r>
    </w:p>
    <w:p w:rsidR="001B34C5" w:rsidRDefault="00F20128" w:rsidP="00CC45F6">
      <w:pPr>
        <w:rPr>
          <w:lang w:val="en"/>
        </w:rPr>
      </w:pPr>
      <w:r w:rsidRPr="00F20128">
        <w:rPr>
          <w:bCs/>
          <w:lang w:val="en"/>
        </w:rPr>
        <w:t xml:space="preserve">The </w:t>
      </w:r>
      <w:r w:rsidR="004737A6">
        <w:rPr>
          <w:bCs/>
          <w:lang w:val="en"/>
        </w:rPr>
        <w:t>historical origins of</w:t>
      </w:r>
      <w:r w:rsidRPr="00F20128">
        <w:rPr>
          <w:bCs/>
          <w:lang w:val="en"/>
        </w:rPr>
        <w:t xml:space="preserve"> Post-structuralism</w:t>
      </w:r>
      <w:r>
        <w:rPr>
          <w:bCs/>
          <w:lang w:val="en"/>
        </w:rPr>
        <w:t xml:space="preserve"> began</w:t>
      </w:r>
      <w:r>
        <w:rPr>
          <w:lang w:val="en"/>
        </w:rPr>
        <w:t xml:space="preserve"> </w:t>
      </w:r>
      <w:r w:rsidRPr="00DD0199">
        <w:rPr>
          <w:lang w:val="en"/>
        </w:rPr>
        <w:t>in France during the 1960s as</w:t>
      </w:r>
      <w:r w:rsidR="004737A6">
        <w:rPr>
          <w:lang w:val="en"/>
        </w:rPr>
        <w:t xml:space="preserve"> a movement in favor of the </w:t>
      </w:r>
      <w:r w:rsidR="00996A08">
        <w:rPr>
          <w:lang w:val="en"/>
        </w:rPr>
        <w:t>rejection of</w:t>
      </w:r>
      <w:r w:rsidR="004737A6">
        <w:rPr>
          <w:lang w:val="en"/>
        </w:rPr>
        <w:t xml:space="preserve"> rigid</w:t>
      </w:r>
      <w:r w:rsidR="00996A08">
        <w:rPr>
          <w:lang w:val="en"/>
        </w:rPr>
        <w:t xml:space="preserve"> legal morality and the deterministic nature of </w:t>
      </w:r>
      <w:r w:rsidRPr="00DD0199">
        <w:rPr>
          <w:lang w:val="en"/>
        </w:rPr>
        <w:t>structuralism</w:t>
      </w:r>
      <w:r w:rsidR="004737A6">
        <w:rPr>
          <w:lang w:val="en"/>
        </w:rPr>
        <w:t xml:space="preserve">, a period of French </w:t>
      </w:r>
      <w:r w:rsidRPr="00DD0199">
        <w:rPr>
          <w:lang w:val="en"/>
        </w:rPr>
        <w:t>political</w:t>
      </w:r>
      <w:r w:rsidR="004737A6">
        <w:rPr>
          <w:lang w:val="en"/>
        </w:rPr>
        <w:t xml:space="preserve"> unrest</w:t>
      </w:r>
      <w:r w:rsidRPr="00DD0199">
        <w:rPr>
          <w:lang w:val="en"/>
        </w:rPr>
        <w:t xml:space="preserve">, </w:t>
      </w:r>
      <w:r w:rsidR="004737A6">
        <w:rPr>
          <w:lang w:val="en"/>
        </w:rPr>
        <w:t>leading to vast student and workers riots in May 1968</w:t>
      </w:r>
      <w:r w:rsidR="001B34C5">
        <w:rPr>
          <w:lang w:val="en"/>
        </w:rPr>
        <w:t xml:space="preserve"> was the catalyst for</w:t>
      </w:r>
      <w:r w:rsidRPr="00DD0199">
        <w:rPr>
          <w:lang w:val="en"/>
        </w:rPr>
        <w:t xml:space="preserve"> </w:t>
      </w:r>
      <w:r w:rsidR="001B34C5">
        <w:rPr>
          <w:lang w:val="en"/>
        </w:rPr>
        <w:t>s</w:t>
      </w:r>
      <w:r w:rsidR="001A23F1">
        <w:rPr>
          <w:lang w:val="en"/>
        </w:rPr>
        <w:t xml:space="preserve">uch </w:t>
      </w:r>
      <w:r w:rsidR="001B34C5">
        <w:rPr>
          <w:lang w:val="en"/>
        </w:rPr>
        <w:t xml:space="preserve">rejection, and </w:t>
      </w:r>
      <w:r w:rsidR="001A23F1">
        <w:rPr>
          <w:lang w:val="en"/>
        </w:rPr>
        <w:t xml:space="preserve"> was connected to widespread condemnation of the </w:t>
      </w:r>
      <w:r w:rsidR="001A23F1" w:rsidRPr="00DD0199">
        <w:rPr>
          <w:lang w:val="en"/>
        </w:rPr>
        <w:t>domineering</w:t>
      </w:r>
      <w:r w:rsidRPr="00DD0199">
        <w:rPr>
          <w:lang w:val="en"/>
        </w:rPr>
        <w:t xml:space="preserve"> policies of the USSR </w:t>
      </w:r>
      <w:r w:rsidR="001A23F1">
        <w:rPr>
          <w:lang w:val="en"/>
        </w:rPr>
        <w:t xml:space="preserve">and the </w:t>
      </w:r>
      <w:r w:rsidR="00601E25">
        <w:rPr>
          <w:lang w:val="en"/>
        </w:rPr>
        <w:t>growing lack of support for</w:t>
      </w:r>
      <w:r w:rsidR="001A23F1">
        <w:rPr>
          <w:lang w:val="en"/>
        </w:rPr>
        <w:t xml:space="preserve"> </w:t>
      </w:r>
      <w:r w:rsidRPr="00DD0199">
        <w:rPr>
          <w:lang w:val="en"/>
        </w:rPr>
        <w:t>orthodox Marxism</w:t>
      </w:r>
      <w:r w:rsidR="001B34C5">
        <w:rPr>
          <w:lang w:val="en"/>
        </w:rPr>
        <w:t>.</w:t>
      </w:r>
      <w:r w:rsidR="00CC45F6">
        <w:rPr>
          <w:lang w:val="en"/>
        </w:rPr>
        <w:t xml:space="preserve"> </w:t>
      </w:r>
      <w:r w:rsidR="001B34C5">
        <w:rPr>
          <w:lang w:val="en"/>
        </w:rPr>
        <w:t xml:space="preserve">This </w:t>
      </w:r>
      <w:r w:rsidR="00CC45F6">
        <w:rPr>
          <w:lang w:val="en"/>
        </w:rPr>
        <w:t>major</w:t>
      </w:r>
      <w:r w:rsidR="001B34C5">
        <w:rPr>
          <w:lang w:val="en"/>
        </w:rPr>
        <w:t xml:space="preserve"> change in French and European academic attitudes led to </w:t>
      </w:r>
      <w:r w:rsidRPr="00DD0199">
        <w:rPr>
          <w:lang w:val="en"/>
        </w:rPr>
        <w:t xml:space="preserve">increased interest in alternative radical philosophies, </w:t>
      </w:r>
      <w:r w:rsidR="00CC45F6">
        <w:rPr>
          <w:lang w:val="en"/>
        </w:rPr>
        <w:t xml:space="preserve">such as feminism, phenomenology, and nihilism, which all shared the commonality of being critical of western culture, however this commonality allowed branches of critical philosophy to development in direct response to developing and justifying such criticisms.  </w:t>
      </w:r>
      <w:r w:rsidRPr="00DD0199">
        <w:rPr>
          <w:lang w:val="en"/>
        </w:rPr>
        <w:t xml:space="preserve"> </w:t>
      </w:r>
    </w:p>
    <w:p w:rsidR="00122B65" w:rsidRDefault="00F20128" w:rsidP="00122B65">
      <w:pPr>
        <w:spacing w:after="0"/>
        <w:rPr>
          <w:lang w:val="en"/>
        </w:rPr>
      </w:pPr>
      <w:r w:rsidRPr="00DD0199">
        <w:rPr>
          <w:lang w:val="en"/>
        </w:rPr>
        <w:t xml:space="preserve">Foucault </w:t>
      </w:r>
      <w:r w:rsidR="00CC45F6">
        <w:rPr>
          <w:lang w:val="en"/>
        </w:rPr>
        <w:t xml:space="preserve">referred to such branches in </w:t>
      </w:r>
      <w:r w:rsidR="00BE6C47">
        <w:rPr>
          <w:i/>
          <w:lang w:val="en"/>
        </w:rPr>
        <w:t xml:space="preserve">The </w:t>
      </w:r>
      <w:r w:rsidR="00CC45F6">
        <w:rPr>
          <w:i/>
          <w:lang w:val="en"/>
        </w:rPr>
        <w:t>Archeology of Knowledge</w:t>
      </w:r>
      <w:r w:rsidR="00CC45F6">
        <w:rPr>
          <w:lang w:val="en"/>
        </w:rPr>
        <w:t xml:space="preserve"> as “subjugated </w:t>
      </w:r>
      <w:r w:rsidR="00BA3503">
        <w:rPr>
          <w:lang w:val="en"/>
        </w:rPr>
        <w:t>knowledge’s</w:t>
      </w:r>
      <w:r w:rsidR="00CC45F6">
        <w:rPr>
          <w:lang w:val="en"/>
        </w:rPr>
        <w:t xml:space="preserve">” those moved aside by the dominate forms of </w:t>
      </w:r>
      <w:r w:rsidR="00BA3503">
        <w:rPr>
          <w:lang w:val="en"/>
        </w:rPr>
        <w:t>knowledge, emphasizing a more dyna</w:t>
      </w:r>
      <w:r w:rsidR="000E6F48">
        <w:rPr>
          <w:lang w:val="en"/>
        </w:rPr>
        <w:t>mic view is required to criticis</w:t>
      </w:r>
      <w:r w:rsidR="00BA3503">
        <w:rPr>
          <w:lang w:val="en"/>
        </w:rPr>
        <w:t xml:space="preserve">e power and dominance, one such example of this would </w:t>
      </w:r>
      <w:r w:rsidR="007C622B">
        <w:rPr>
          <w:lang w:val="en"/>
        </w:rPr>
        <w:t xml:space="preserve">be Foucault’s concept of Power </w:t>
      </w:r>
      <w:r w:rsidR="00BA3503">
        <w:rPr>
          <w:lang w:val="en"/>
        </w:rPr>
        <w:t>and Law</w:t>
      </w:r>
      <w:r w:rsidR="007C622B">
        <w:rPr>
          <w:lang w:val="en"/>
        </w:rPr>
        <w:t>, where he highlights that power is not simply a negative construction, it has the capacity to “good” in a multiplicity of different forms</w:t>
      </w:r>
      <w:r w:rsidR="007C622B">
        <w:rPr>
          <w:rStyle w:val="FootnoteReference"/>
          <w:lang w:val="en"/>
        </w:rPr>
        <w:footnoteReference w:id="4"/>
      </w:r>
      <w:r w:rsidR="00BA3503">
        <w:rPr>
          <w:lang w:val="en"/>
        </w:rPr>
        <w:t xml:space="preserve"> </w:t>
      </w:r>
      <w:r w:rsidR="007C622B">
        <w:rPr>
          <w:lang w:val="en"/>
        </w:rPr>
        <w:t>which are not all an exercise of cohesive power by the state.</w:t>
      </w:r>
      <w:r w:rsidR="00E47D59">
        <w:rPr>
          <w:lang w:val="en"/>
        </w:rPr>
        <w:t xml:space="preserve"> </w:t>
      </w:r>
      <w:r w:rsidR="00BE6C47">
        <w:rPr>
          <w:lang w:val="en"/>
        </w:rPr>
        <w:t xml:space="preserve">Foucault’s Book </w:t>
      </w:r>
      <w:r w:rsidR="00BE6C47">
        <w:rPr>
          <w:i/>
          <w:lang w:val="en"/>
        </w:rPr>
        <w:t>The Archeology of Knowledge</w:t>
      </w:r>
      <w:r w:rsidR="00BE6C47">
        <w:rPr>
          <w:lang w:val="en"/>
        </w:rPr>
        <w:t xml:space="preserve"> published in 1969 focuses on the concept of the “Statement” as the vehicle for expression</w:t>
      </w:r>
      <w:r w:rsidR="009D77A3">
        <w:rPr>
          <w:lang w:val="en"/>
        </w:rPr>
        <w:t xml:space="preserve">, where any such statement or </w:t>
      </w:r>
      <w:r w:rsidR="009D77A3" w:rsidRPr="009D77A3">
        <w:rPr>
          <w:i/>
          <w:lang w:val="en"/>
        </w:rPr>
        <w:t>enoncés</w:t>
      </w:r>
      <w:r w:rsidR="009D77A3">
        <w:rPr>
          <w:lang w:val="en"/>
        </w:rPr>
        <w:t xml:space="preserve"> is not a composition of signifiers, inflections enabling meaning to be determined  by syntaxical or lexical rules, as illustrated in a structrualist perspective</w:t>
      </w:r>
      <w:r w:rsidR="00F26924">
        <w:rPr>
          <w:lang w:val="en"/>
        </w:rPr>
        <w:t>,</w:t>
      </w:r>
      <w:r w:rsidR="009D77A3">
        <w:rPr>
          <w:lang w:val="en"/>
        </w:rPr>
        <w:t xml:space="preserve"> Foucault proposes that </w:t>
      </w:r>
      <w:r w:rsidR="00F26924">
        <w:rPr>
          <w:lang w:val="en"/>
        </w:rPr>
        <w:t xml:space="preserve">a statement is an abstract creation allowing the connection of relations to objects and other statements forming a discourse, the correct formation of a discursive statement under such rules is deemed to be </w:t>
      </w:r>
      <w:r w:rsidR="00511AA0">
        <w:rPr>
          <w:lang w:val="en"/>
        </w:rPr>
        <w:t xml:space="preserve">judged by the existence of repeatable relations. Consequently the meaning of the discursive statement is </w:t>
      </w:r>
      <w:r w:rsidR="00511AA0">
        <w:rPr>
          <w:lang w:val="en"/>
        </w:rPr>
        <w:lastRenderedPageBreak/>
        <w:t>not bound to the rule of grammar, its meaning is intrinsically bound</w:t>
      </w:r>
      <w:r w:rsidR="007B2128">
        <w:rPr>
          <w:rStyle w:val="FootnoteReference"/>
          <w:lang w:val="en"/>
        </w:rPr>
        <w:footnoteReference w:id="5"/>
      </w:r>
      <w:r w:rsidR="00511AA0">
        <w:rPr>
          <w:lang w:val="en"/>
        </w:rPr>
        <w:t xml:space="preserve"> to its connection to preceding and following statements and the cond</w:t>
      </w:r>
      <w:r w:rsidR="00FC1848">
        <w:rPr>
          <w:lang w:val="en"/>
        </w:rPr>
        <w:t>itions in the discourse itself, allowing the meaning of expression to be interpreted in a format that is consistent wi</w:t>
      </w:r>
      <w:r w:rsidR="00122B65">
        <w:rPr>
          <w:lang w:val="en"/>
        </w:rPr>
        <w:t xml:space="preserve">th a system of communication. </w:t>
      </w:r>
    </w:p>
    <w:p w:rsidR="00A27260" w:rsidRDefault="00EF47FC" w:rsidP="00122B65">
      <w:pPr>
        <w:spacing w:after="0"/>
        <w:rPr>
          <w:lang w:val="en"/>
        </w:rPr>
      </w:pPr>
      <w:r>
        <w:rPr>
          <w:rFonts w:eastAsia="Times New Roman" w:cstheme="minorHAnsi"/>
          <w:lang w:val="en"/>
        </w:rPr>
        <w:t>Giles Deleuze commented on Foucault’s radical approach when likened to structuralism “</w:t>
      </w:r>
      <w:r>
        <w:rPr>
          <w:lang w:val="en"/>
        </w:rPr>
        <w:t>Whereas structrualists search for homogeneity in a discursive entity, Foucault focuses on differences”</w:t>
      </w:r>
      <w:r>
        <w:rPr>
          <w:rStyle w:val="FootnoteReference"/>
          <w:lang w:val="en"/>
        </w:rPr>
        <w:footnoteReference w:id="6"/>
      </w:r>
      <w:r>
        <w:rPr>
          <w:lang w:val="en"/>
        </w:rPr>
        <w:t xml:space="preserve"> This can be seen in Foucault’s  perspective of discursive formation, as the statement’s meaning is dependent on the rules of its formation</w:t>
      </w:r>
      <w:r w:rsidR="007B2128">
        <w:rPr>
          <w:lang w:val="en"/>
        </w:rPr>
        <w:t xml:space="preserve"> that (in turn) characterize and determine the formation it belongs to, the statement is amused to be in the correct context whenever it is proposed, consequently as the context changes so does the formation and with that new meanings can be adopted, and potentially challenge the dominate discourse. </w:t>
      </w:r>
    </w:p>
    <w:p w:rsidR="00FF0894" w:rsidRDefault="00FF0894" w:rsidP="00122B65">
      <w:pPr>
        <w:spacing w:after="0"/>
        <w:rPr>
          <w:lang w:val="en"/>
        </w:rPr>
      </w:pPr>
    </w:p>
    <w:p w:rsidR="007C630B" w:rsidRDefault="00A27260" w:rsidP="007C630B">
      <w:pPr>
        <w:spacing w:after="0"/>
        <w:rPr>
          <w:lang w:val="en"/>
        </w:rPr>
      </w:pPr>
      <w:r>
        <w:rPr>
          <w:lang w:val="en"/>
        </w:rPr>
        <w:t xml:space="preserve">Consequently Foucault’s notion that discourses have a wider implication for society in the control of power relations through the </w:t>
      </w:r>
      <w:r w:rsidR="00974924">
        <w:rPr>
          <w:lang w:val="en"/>
        </w:rPr>
        <w:t>“construction of current truths” is after such an examination possible to see, control of discourses and statements can be equated with the control of power. This is an issue Priban refers to regarding the “</w:t>
      </w:r>
      <w:r w:rsidR="00974924" w:rsidRPr="00974924">
        <w:rPr>
          <w:highlight w:val="yellow"/>
          <w:lang w:val="en"/>
        </w:rPr>
        <w:t>contingency of truth</w:t>
      </w:r>
      <w:r w:rsidR="00974924">
        <w:rPr>
          <w:lang w:val="en"/>
        </w:rPr>
        <w:t>” in his post structrualist reflection, I will return to this issue on the analysis of that point</w:t>
      </w:r>
      <w:r w:rsidR="00235CD1">
        <w:rPr>
          <w:lang w:val="en"/>
        </w:rPr>
        <w:t xml:space="preserve"> in due course</w:t>
      </w:r>
      <w:r w:rsidR="00974924">
        <w:rPr>
          <w:lang w:val="en"/>
        </w:rPr>
        <w:t>, however</w:t>
      </w:r>
      <w:r w:rsidR="00235CD1">
        <w:rPr>
          <w:lang w:val="en"/>
        </w:rPr>
        <w:t xml:space="preserve"> returning to the illustration of the background of post-structuralism, it is possible to witness f</w:t>
      </w:r>
      <w:r w:rsidR="00974924">
        <w:rPr>
          <w:lang w:val="en"/>
        </w:rPr>
        <w:t>r</w:t>
      </w:r>
      <w:r w:rsidR="00235CD1">
        <w:rPr>
          <w:lang w:val="en"/>
        </w:rPr>
        <w:t>o</w:t>
      </w:r>
      <w:r w:rsidR="00974924">
        <w:rPr>
          <w:lang w:val="en"/>
        </w:rPr>
        <w:t>m the development of Foucault’s challenge to structrualist theories one such departure to an essentially new, post-structuralism identifiable in t</w:t>
      </w:r>
      <w:r w:rsidR="00A75CE3">
        <w:rPr>
          <w:lang w:val="en"/>
        </w:rPr>
        <w:t xml:space="preserve">he heterogeneity in theory.  </w:t>
      </w:r>
      <w:r w:rsidR="0083463C">
        <w:rPr>
          <w:lang w:val="en"/>
        </w:rPr>
        <w:t>As previously illustrated, the term “post-structuralist” directly refers to French and central European philosophical theories , in a direct response to structuralism from the 1960s onwards</w:t>
      </w:r>
      <w:r w:rsidR="00AD585A">
        <w:rPr>
          <w:lang w:val="en"/>
        </w:rPr>
        <w:t xml:space="preserve">, the key theorists being Michel Foucault, Giles Deleuze, Jacques Derrida and Martin Heidegger to mention a few </w:t>
      </w:r>
      <w:r w:rsidR="0083463C">
        <w:rPr>
          <w:lang w:val="en"/>
        </w:rPr>
        <w:t xml:space="preserve">.  The actual term “post-structuralists” was developed by American philosophers and academics to differentiate American post-modernism, as the two concepts share key </w:t>
      </w:r>
      <w:r w:rsidR="0083463C" w:rsidRPr="00F86CBD">
        <w:rPr>
          <w:highlight w:val="yellow"/>
          <w:lang w:val="en"/>
        </w:rPr>
        <w:t>similarities.</w:t>
      </w:r>
      <w:r w:rsidR="0083463C" w:rsidRPr="00F86CBD">
        <w:rPr>
          <w:rStyle w:val="FootnoteReference"/>
          <w:rFonts w:eastAsia="Times New Roman" w:cstheme="minorHAnsi"/>
          <w:highlight w:val="yellow"/>
          <w:lang w:val="en"/>
        </w:rPr>
        <w:footnoteReference w:id="7"/>
      </w:r>
      <w:r w:rsidR="0083463C">
        <w:rPr>
          <w:lang w:val="en"/>
        </w:rPr>
        <w:t xml:space="preserve">    </w:t>
      </w:r>
    </w:p>
    <w:p w:rsidR="00122B65" w:rsidRDefault="00122B65" w:rsidP="007C630B">
      <w:pPr>
        <w:spacing w:after="0"/>
        <w:rPr>
          <w:lang w:val="en"/>
        </w:rPr>
      </w:pPr>
    </w:p>
    <w:p w:rsidR="00122B65" w:rsidRDefault="007C630B" w:rsidP="007C630B">
      <w:pPr>
        <w:spacing w:after="0"/>
        <w:rPr>
          <w:lang w:val="en"/>
        </w:rPr>
      </w:pPr>
      <w:r>
        <w:rPr>
          <w:lang w:val="en"/>
        </w:rPr>
        <w:t xml:space="preserve">Priban’s reflection of post-structuralism, includes reflection in connection to this point in his article, he makes reference to the theories of Jean- </w:t>
      </w:r>
      <w:r w:rsidRPr="007C630B">
        <w:rPr>
          <w:bCs/>
          <w:lang w:val="en"/>
        </w:rPr>
        <w:t>François</w:t>
      </w:r>
      <w:r>
        <w:rPr>
          <w:b/>
          <w:bCs/>
          <w:lang w:val="en"/>
        </w:rPr>
        <w:t xml:space="preserve"> </w:t>
      </w:r>
      <w:r>
        <w:rPr>
          <w:lang w:val="en"/>
        </w:rPr>
        <w:t>Lyotard and Richard Rorty multiple times, theorist</w:t>
      </w:r>
      <w:r w:rsidR="00171349">
        <w:rPr>
          <w:lang w:val="en"/>
        </w:rPr>
        <w:t>s</w:t>
      </w:r>
      <w:r>
        <w:rPr>
          <w:lang w:val="en"/>
        </w:rPr>
        <w:t xml:space="preserve"> and philosophers better known for their connection with post-modernism</w:t>
      </w:r>
      <w:r w:rsidR="00F86CBD">
        <w:rPr>
          <w:lang w:val="en"/>
        </w:rPr>
        <w:t xml:space="preserve">, that post-structuralism, yet Priban fails to make this </w:t>
      </w:r>
      <w:r w:rsidR="00F86CBD" w:rsidRPr="00F86CBD">
        <w:rPr>
          <w:highlight w:val="yellow"/>
          <w:lang w:val="en"/>
        </w:rPr>
        <w:t>distinction</w:t>
      </w:r>
      <w:r w:rsidR="00F86CBD" w:rsidRPr="00F86CBD">
        <w:rPr>
          <w:rStyle w:val="FootnoteReference"/>
          <w:highlight w:val="yellow"/>
          <w:lang w:val="en"/>
        </w:rPr>
        <w:footnoteReference w:id="8"/>
      </w:r>
      <w:r w:rsidR="00F86CBD">
        <w:rPr>
          <w:lang w:val="en"/>
        </w:rPr>
        <w:t xml:space="preserve">. Reasons as to why such a distinction is not mentioned is addressed in the relevant section of this dissertation, however it is valid to raise this point in a preliminary way at this stage, to further illustrate the background of post-structuralism and it’s connection to post modernism, as it is an element Priban bases his reflection on, an assumes the reader shares this background knowledge.    </w:t>
      </w:r>
    </w:p>
    <w:p w:rsidR="007C630B" w:rsidRDefault="00213E5F" w:rsidP="007C630B">
      <w:pPr>
        <w:spacing w:after="0"/>
        <w:rPr>
          <w:lang w:val="en"/>
        </w:rPr>
      </w:pPr>
      <w:r>
        <w:rPr>
          <w:lang w:val="en"/>
        </w:rPr>
        <w:t>There is quite some difficulty in identifying concepts and philosophers as either post-structuralist or post-modern, as the two perspectives are not organized in a traditional sense into schools of thought, additionally Foucault denied he was a post-structuralist, and many other philosophers do not announce a connection to one sole body of thought which consequently means that</w:t>
      </w:r>
      <w:r w:rsidR="00A2444E">
        <w:rPr>
          <w:lang w:val="en"/>
        </w:rPr>
        <w:t xml:space="preserve"> in order to compare the two bodies of thought</w:t>
      </w:r>
      <w:r>
        <w:rPr>
          <w:lang w:val="en"/>
        </w:rPr>
        <w:t>,</w:t>
      </w:r>
      <w:r w:rsidR="00A2444E">
        <w:rPr>
          <w:lang w:val="en"/>
        </w:rPr>
        <w:t xml:space="preserve"> the commonalities and individual concepts must be drawn out and analyses. </w:t>
      </w:r>
      <w:r>
        <w:rPr>
          <w:lang w:val="en"/>
        </w:rPr>
        <w:t xml:space="preserve">    </w:t>
      </w:r>
    </w:p>
    <w:p w:rsidR="00A2444E" w:rsidRDefault="00A2444E" w:rsidP="007C630B">
      <w:pPr>
        <w:spacing w:after="0"/>
        <w:rPr>
          <w:lang w:val="en"/>
        </w:rPr>
      </w:pPr>
      <w:r>
        <w:rPr>
          <w:lang w:val="en"/>
        </w:rPr>
        <w:t xml:space="preserve">A </w:t>
      </w:r>
      <w:r w:rsidR="00AD585A">
        <w:rPr>
          <w:lang w:val="en"/>
        </w:rPr>
        <w:t xml:space="preserve">concept </w:t>
      </w:r>
      <w:r>
        <w:rPr>
          <w:lang w:val="en"/>
        </w:rPr>
        <w:t>relatively central to</w:t>
      </w:r>
      <w:r w:rsidR="00AD585A">
        <w:rPr>
          <w:lang w:val="en"/>
        </w:rPr>
        <w:t xml:space="preserve"> </w:t>
      </w:r>
      <w:r>
        <w:rPr>
          <w:lang w:val="en"/>
        </w:rPr>
        <w:t>p</w:t>
      </w:r>
      <w:r w:rsidR="00AD585A">
        <w:rPr>
          <w:lang w:val="en"/>
        </w:rPr>
        <w:t>ost-structuralism</w:t>
      </w:r>
      <w:r w:rsidR="00824201" w:rsidRPr="00DD0199">
        <w:rPr>
          <w:lang w:val="en"/>
        </w:rPr>
        <w:t xml:space="preserve"> </w:t>
      </w:r>
      <w:r>
        <w:rPr>
          <w:lang w:val="en"/>
        </w:rPr>
        <w:t>is the proposal of</w:t>
      </w:r>
      <w:r w:rsidR="00824201" w:rsidRPr="00DD0199">
        <w:rPr>
          <w:lang w:val="en"/>
        </w:rPr>
        <w:t xml:space="preserve"> </w:t>
      </w:r>
      <w:r w:rsidR="00AD585A">
        <w:rPr>
          <w:lang w:val="en"/>
        </w:rPr>
        <w:t>theories</w:t>
      </w:r>
      <w:r w:rsidR="00824201" w:rsidRPr="00DD0199">
        <w:rPr>
          <w:lang w:val="en"/>
        </w:rPr>
        <w:t xml:space="preserve"> which </w:t>
      </w:r>
      <w:r w:rsidR="00AD585A">
        <w:rPr>
          <w:lang w:val="en"/>
        </w:rPr>
        <w:t>examine</w:t>
      </w:r>
      <w:r w:rsidR="00824201" w:rsidRPr="00DD0199">
        <w:rPr>
          <w:lang w:val="en"/>
        </w:rPr>
        <w:t xml:space="preserve"> the p</w:t>
      </w:r>
      <w:r w:rsidR="00AD585A">
        <w:rPr>
          <w:lang w:val="en"/>
        </w:rPr>
        <w:t>ossibility of philosophical truth</w:t>
      </w:r>
      <w:r w:rsidR="00824201" w:rsidRPr="00DD0199">
        <w:rPr>
          <w:lang w:val="en"/>
        </w:rPr>
        <w:t xml:space="preserve">, </w:t>
      </w:r>
      <w:r w:rsidR="00AD585A">
        <w:rPr>
          <w:lang w:val="en"/>
        </w:rPr>
        <w:t>or more specifically</w:t>
      </w:r>
      <w:r>
        <w:rPr>
          <w:lang w:val="en"/>
        </w:rPr>
        <w:t>,</w:t>
      </w:r>
      <w:r w:rsidR="00AD585A">
        <w:rPr>
          <w:lang w:val="en"/>
        </w:rPr>
        <w:t xml:space="preserve"> examine</w:t>
      </w:r>
      <w:r w:rsidR="00824201" w:rsidRPr="00DD0199">
        <w:rPr>
          <w:lang w:val="en"/>
        </w:rPr>
        <w:t xml:space="preserve"> </w:t>
      </w:r>
      <w:r w:rsidR="00AD585A">
        <w:rPr>
          <w:lang w:val="en"/>
        </w:rPr>
        <w:t>methods</w:t>
      </w:r>
      <w:r w:rsidR="00824201" w:rsidRPr="00DD0199">
        <w:rPr>
          <w:lang w:val="en"/>
        </w:rPr>
        <w:t xml:space="preserve"> </w:t>
      </w:r>
      <w:r>
        <w:rPr>
          <w:lang w:val="en"/>
        </w:rPr>
        <w:t>regarding</w:t>
      </w:r>
      <w:r w:rsidR="00AD585A">
        <w:rPr>
          <w:lang w:val="en"/>
        </w:rPr>
        <w:t xml:space="preserve"> how stateme</w:t>
      </w:r>
      <w:r>
        <w:rPr>
          <w:lang w:val="en"/>
        </w:rPr>
        <w:t xml:space="preserve">nts </w:t>
      </w:r>
      <w:r>
        <w:rPr>
          <w:lang w:val="en"/>
        </w:rPr>
        <w:lastRenderedPageBreak/>
        <w:t>can be acknowledged as true.</w:t>
      </w:r>
      <w:r w:rsidR="00122B65">
        <w:rPr>
          <w:lang w:val="en"/>
        </w:rPr>
        <w:t xml:space="preserve"> </w:t>
      </w:r>
      <w:r>
        <w:rPr>
          <w:lang w:val="en"/>
        </w:rPr>
        <w:t xml:space="preserve">Priban begins his reflection of post-structuralism with Rorty’s </w:t>
      </w:r>
      <w:r w:rsidR="00122B65">
        <w:rPr>
          <w:lang w:val="en"/>
        </w:rPr>
        <w:t xml:space="preserve">epistemological  theory of truth </w:t>
      </w:r>
      <w:r w:rsidR="00DB0FE5">
        <w:rPr>
          <w:lang w:val="en"/>
        </w:rPr>
        <w:t xml:space="preserve">in relation to </w:t>
      </w:r>
      <w:r w:rsidR="00122B65">
        <w:rPr>
          <w:lang w:val="en"/>
        </w:rPr>
        <w:t>knowledge</w:t>
      </w:r>
      <w:r w:rsidR="00122B65">
        <w:rPr>
          <w:rStyle w:val="FootnoteReference"/>
          <w:lang w:val="en"/>
        </w:rPr>
        <w:footnoteReference w:id="9"/>
      </w:r>
      <w:r w:rsidR="00122B65">
        <w:rPr>
          <w:lang w:val="en"/>
        </w:rPr>
        <w:t xml:space="preserve">, expanding it into other and opposing theories of truth in post-structuralism, with the view to drawing comparisons between Stanly Fish and his concept of anti-foundationalism.    </w:t>
      </w:r>
    </w:p>
    <w:p w:rsidR="00FF0894" w:rsidRDefault="00023300" w:rsidP="0083463C">
      <w:pPr>
        <w:rPr>
          <w:lang w:val="en"/>
        </w:rPr>
      </w:pPr>
      <w:r>
        <w:rPr>
          <w:lang w:val="en"/>
        </w:rPr>
        <w:t xml:space="preserve">Similarly, post-modernism as a body of knowledge, proposes that there is no absolute truth, due to </w:t>
      </w:r>
    </w:p>
    <w:p w:rsidR="00885452" w:rsidRDefault="00023300" w:rsidP="00885452">
      <w:pPr>
        <w:spacing w:after="0"/>
        <w:rPr>
          <w:lang w:val="en"/>
        </w:rPr>
      </w:pPr>
      <w:r>
        <w:rPr>
          <w:lang w:val="en"/>
        </w:rPr>
        <w:t xml:space="preserve">the wholly subjective way in which individuals perceive the world, as </w:t>
      </w:r>
      <w:r w:rsidR="00FF0894">
        <w:rPr>
          <w:lang w:val="en"/>
        </w:rPr>
        <w:t>Rorty</w:t>
      </w:r>
      <w:r>
        <w:rPr>
          <w:lang w:val="en"/>
        </w:rPr>
        <w:t xml:space="preserve"> </w:t>
      </w:r>
      <w:r w:rsidR="00FF0894">
        <w:rPr>
          <w:lang w:val="en"/>
        </w:rPr>
        <w:t>proposes</w:t>
      </w:r>
      <w:r>
        <w:rPr>
          <w:lang w:val="en"/>
        </w:rPr>
        <w:t xml:space="preserve"> in </w:t>
      </w:r>
      <w:r w:rsidR="00FF0894">
        <w:rPr>
          <w:lang w:val="en"/>
        </w:rPr>
        <w:t xml:space="preserve">his book </w:t>
      </w:r>
      <w:r w:rsidR="00FF0894" w:rsidRPr="00FF0894">
        <w:rPr>
          <w:i/>
          <w:lang w:val="en"/>
        </w:rPr>
        <w:t>Objectivity, Relativism, and Truth</w:t>
      </w:r>
      <w:r>
        <w:rPr>
          <w:rStyle w:val="FootnoteReference"/>
          <w:lang w:val="en"/>
        </w:rPr>
        <w:footnoteReference w:id="10"/>
      </w:r>
      <w:r w:rsidR="00FF0894">
        <w:rPr>
          <w:i/>
          <w:lang w:val="en"/>
        </w:rPr>
        <w:t>,</w:t>
      </w:r>
      <w:r>
        <w:rPr>
          <w:lang w:val="en"/>
        </w:rPr>
        <w:t xml:space="preserve"> </w:t>
      </w:r>
      <w:r w:rsidR="00FF0894">
        <w:rPr>
          <w:lang w:val="en"/>
        </w:rPr>
        <w:t xml:space="preserve">truth is an intersubjective agreement between members of the community, in order to determine a common perception of reality. </w:t>
      </w:r>
    </w:p>
    <w:p w:rsidR="00885452" w:rsidRPr="00B815D2" w:rsidRDefault="00F71C30" w:rsidP="00885452">
      <w:pPr>
        <w:spacing w:after="0"/>
      </w:pPr>
      <w:r>
        <w:t>Comparatively however, post-structuralist</w:t>
      </w:r>
      <w:r w:rsidR="00B815D2">
        <w:t xml:space="preserve"> similarly</w:t>
      </w:r>
      <w:r>
        <w:t xml:space="preserve"> deny the possibility of objective truth</w:t>
      </w:r>
      <w:r w:rsidR="00B815D2">
        <w:t xml:space="preserve">, and potentially any knowledge gained though objective scientific study, the </w:t>
      </w:r>
      <w:r w:rsidR="00885452" w:rsidRPr="00885452">
        <w:t xml:space="preserve">perspective on claims, (typically from structuralists)  attesting notions of truth, are deemed to be founded on circular reasoning and logical paradoxes. Martin Heidegger proposed that such concepts of truth were </w:t>
      </w:r>
      <w:r w:rsidR="00885452" w:rsidRPr="00885452">
        <w:rPr>
          <w:i/>
        </w:rPr>
        <w:t>Unverbrogenheit</w:t>
      </w:r>
      <w:r w:rsidR="00885452" w:rsidRPr="00885452">
        <w:t xml:space="preserve"> or unhidden, with the circular and paradoxical nature exposed, the veil of objectivity could</w:t>
      </w:r>
      <w:r w:rsidR="00885452">
        <w:t xml:space="preserve"> then be lifted</w:t>
      </w:r>
      <w:r w:rsidR="00885452">
        <w:rPr>
          <w:rStyle w:val="FootnoteReference"/>
        </w:rPr>
        <w:footnoteReference w:id="11"/>
      </w:r>
      <w:r w:rsidR="00885452">
        <w:t xml:space="preserve">, with the result then being that theoretical </w:t>
      </w:r>
      <w:r w:rsidR="00885452" w:rsidRPr="00885452">
        <w:t>advancements could then be developed and adopted</w:t>
      </w:r>
      <w:r w:rsidR="00885452">
        <w:rPr>
          <w:lang w:val="en"/>
        </w:rPr>
        <w:t xml:space="preserve">.  </w:t>
      </w:r>
    </w:p>
    <w:p w:rsidR="00F71C30" w:rsidRPr="00B815D2" w:rsidRDefault="00F71C30" w:rsidP="00F71C30">
      <w:r w:rsidRPr="00B815D2">
        <w:t xml:space="preserve">Jean- </w:t>
      </w:r>
      <w:r w:rsidRPr="00B815D2">
        <w:rPr>
          <w:bCs/>
        </w:rPr>
        <w:t>François</w:t>
      </w:r>
      <w:r w:rsidRPr="00B815D2">
        <w:rPr>
          <w:b/>
          <w:bCs/>
        </w:rPr>
        <w:t xml:space="preserve"> </w:t>
      </w:r>
      <w:r w:rsidRPr="00B815D2">
        <w:t>Lyotard’s concept</w:t>
      </w:r>
      <w:r w:rsidR="00B815D2">
        <w:t xml:space="preserve"> of m</w:t>
      </w:r>
      <w:r w:rsidRPr="00B815D2">
        <w:t>etanarratives,</w:t>
      </w:r>
      <w:r w:rsidR="00B815D2" w:rsidRPr="00B815D2">
        <w:t xml:space="preserve"> bears some similarity to Heidegger’s theory</w:t>
      </w:r>
      <w:r w:rsidR="00B815D2">
        <w:t>, suggesting that</w:t>
      </w:r>
      <w:r w:rsidR="002533A4">
        <w:t xml:space="preserve"> metanarratives as created by power structures and ignore the subjectivity of human experience</w:t>
      </w:r>
      <w:r w:rsidR="002533A4">
        <w:rPr>
          <w:rStyle w:val="FootnoteReference"/>
        </w:rPr>
        <w:footnoteReference w:id="12"/>
      </w:r>
      <w:r w:rsidR="000527C2">
        <w:t>, with their removal allowing unconstrained theoretical</w:t>
      </w:r>
      <w:r w:rsidR="00B815D2">
        <w:t xml:space="preserve"> </w:t>
      </w:r>
      <w:r w:rsidR="000527C2">
        <w:t xml:space="preserve">concepts based on local context. </w:t>
      </w:r>
      <w:r w:rsidR="00B815D2" w:rsidRPr="00B815D2">
        <w:t xml:space="preserve"> </w:t>
      </w:r>
    </w:p>
    <w:p w:rsidR="00EE4205" w:rsidRDefault="00F71C30" w:rsidP="00EE4205">
      <w:pPr>
        <w:spacing w:after="0"/>
        <w:rPr>
          <w:lang w:val="en"/>
        </w:rPr>
      </w:pPr>
      <w:r w:rsidRPr="00B815D2">
        <w:t xml:space="preserve"> </w:t>
      </w:r>
      <w:r w:rsidR="0013289E">
        <w:rPr>
          <w:lang w:val="en"/>
        </w:rPr>
        <w:t>Consequently</w:t>
      </w:r>
      <w:r>
        <w:rPr>
          <w:lang w:val="en"/>
        </w:rPr>
        <w:t xml:space="preserve"> the two perceptions of</w:t>
      </w:r>
      <w:r w:rsidR="000527C2">
        <w:rPr>
          <w:lang w:val="en"/>
        </w:rPr>
        <w:t xml:space="preserve"> understanding questions of</w:t>
      </w:r>
      <w:r>
        <w:rPr>
          <w:lang w:val="en"/>
        </w:rPr>
        <w:t xml:space="preserve"> truth in these fields of study</w:t>
      </w:r>
      <w:r w:rsidR="0013289E">
        <w:rPr>
          <w:lang w:val="en"/>
        </w:rPr>
        <w:t>, are connected</w:t>
      </w:r>
      <w:r>
        <w:rPr>
          <w:lang w:val="en"/>
        </w:rPr>
        <w:t xml:space="preserve"> </w:t>
      </w:r>
      <w:r w:rsidR="000527C2">
        <w:rPr>
          <w:lang w:val="en"/>
        </w:rPr>
        <w:t>by the criticism of objective and universal rules</w:t>
      </w:r>
      <w:r w:rsidR="00623E42">
        <w:rPr>
          <w:lang w:val="en"/>
        </w:rPr>
        <w:t>,</w:t>
      </w:r>
      <w:r w:rsidR="004C0A5D">
        <w:rPr>
          <w:lang w:val="en"/>
        </w:rPr>
        <w:t xml:space="preserve"> yet retain </w:t>
      </w:r>
      <w:r w:rsidR="004C0A5D" w:rsidRPr="004C0A5D">
        <w:rPr>
          <w:highlight w:val="yellow"/>
          <w:lang w:val="en"/>
        </w:rPr>
        <w:t>equivalent</w:t>
      </w:r>
      <w:r w:rsidR="004C0A5D" w:rsidRPr="004C0A5D">
        <w:rPr>
          <w:lang w:val="en"/>
        </w:rPr>
        <w:t xml:space="preserve"> </w:t>
      </w:r>
      <w:r w:rsidR="004C0A5D">
        <w:rPr>
          <w:lang w:val="en"/>
        </w:rPr>
        <w:t>differences. T</w:t>
      </w:r>
      <w:r w:rsidR="00623E42">
        <w:rPr>
          <w:lang w:val="en"/>
        </w:rPr>
        <w:t>his similarity alone poses problems in attempting to identify and separate post-modernism and post-structuralism</w:t>
      </w:r>
      <w:r w:rsidR="004C0A5D">
        <w:rPr>
          <w:lang w:val="en"/>
        </w:rPr>
        <w:t xml:space="preserve">. </w:t>
      </w:r>
    </w:p>
    <w:p w:rsidR="00A873B8" w:rsidRDefault="004C0A5D" w:rsidP="00EE4205">
      <w:pPr>
        <w:spacing w:after="0"/>
        <w:rPr>
          <w:lang w:val="en"/>
        </w:rPr>
      </w:pPr>
      <w:r>
        <w:rPr>
          <w:lang w:val="en"/>
        </w:rPr>
        <w:t xml:space="preserve">The implication this has regarding Priban’s article is, his reflection of post-structuralism </w:t>
      </w:r>
      <w:r w:rsidR="000932C0">
        <w:rPr>
          <w:lang w:val="en"/>
        </w:rPr>
        <w:t xml:space="preserve">fails to make any reference </w:t>
      </w:r>
      <w:r>
        <w:rPr>
          <w:lang w:val="en"/>
        </w:rPr>
        <w:t xml:space="preserve"> to post-modernism</w:t>
      </w:r>
      <w:r w:rsidR="000932C0">
        <w:rPr>
          <w:lang w:val="en"/>
        </w:rPr>
        <w:t>, and yet he relies and extracts theories from both post-structuralists and post-modernists under the umbrella of post-structuralism, this consequently means that his reflection can at times be misleading when conducting further research.</w:t>
      </w:r>
    </w:p>
    <w:p w:rsidR="00F71C30" w:rsidRDefault="000932C0" w:rsidP="00EE4205">
      <w:pPr>
        <w:spacing w:after="0"/>
        <w:rPr>
          <w:lang w:val="en"/>
        </w:rPr>
      </w:pPr>
      <w:r>
        <w:rPr>
          <w:lang w:val="en"/>
        </w:rPr>
        <w:t xml:space="preserve">    </w:t>
      </w:r>
      <w:r w:rsidR="004C0A5D">
        <w:rPr>
          <w:lang w:val="en"/>
        </w:rPr>
        <w:t xml:space="preserve">  </w:t>
      </w:r>
    </w:p>
    <w:p w:rsidR="0013289E" w:rsidRDefault="00EE4205" w:rsidP="00F71C30">
      <w:pPr>
        <w:rPr>
          <w:lang w:val="en"/>
        </w:rPr>
      </w:pPr>
      <w:r>
        <w:rPr>
          <w:lang w:val="en"/>
        </w:rPr>
        <w:t xml:space="preserve">While Priban’s reference to philosophers such as Rorty as post-structuralist is not devastatingly false, it is largely incorrect. Disentangling post-structuralism and post-modernism is moderately difficult as each body of thought is not a philosophical movement in itself, however the Stanford Encyclopedia of Philosophy labels post-structuralism as an essentially European branch of post-modernism which is a predominantly American philosophical perspective. International </w:t>
      </w:r>
      <w:r w:rsidR="00A873B8">
        <w:rPr>
          <w:lang w:val="en"/>
        </w:rPr>
        <w:t>viewpoint</w:t>
      </w:r>
      <w:r>
        <w:rPr>
          <w:lang w:val="en"/>
        </w:rPr>
        <w:t xml:space="preserve"> aside, post-structuralism does commonly fall under the more general term of post-modernism, and that Priban’s use of post-structuralism as a potentially interchangeable term for post</w:t>
      </w:r>
      <w:r w:rsidR="00A873B8">
        <w:rPr>
          <w:lang w:val="en"/>
        </w:rPr>
        <w:t>-</w:t>
      </w:r>
      <w:r>
        <w:rPr>
          <w:lang w:val="en"/>
        </w:rPr>
        <w:t xml:space="preserve">modernism  </w:t>
      </w:r>
      <w:r w:rsidR="00A873B8">
        <w:rPr>
          <w:lang w:val="en"/>
        </w:rPr>
        <w:t>lessens the force of his arguments. In terms of a background examination of the concept of post-structuralism that Priban refers, it is clear to see that the lines between post-structuralism and post-modernism are blurred in terms of philosophical thought.</w:t>
      </w:r>
      <w:r w:rsidR="00E53B16">
        <w:rPr>
          <w:lang w:val="en"/>
        </w:rPr>
        <w:t xml:space="preserve"> This line of enquiry leads to the greater purpose of this introductory illustration of the background of Priban’s critique, to create the potentially global view </w:t>
      </w:r>
      <w:r w:rsidR="00E53B16">
        <w:rPr>
          <w:lang w:val="en"/>
        </w:rPr>
        <w:lastRenderedPageBreak/>
        <w:t>of this area of philosophy and the particular place post-structuralism has in the location of Critical Legal Thought.</w:t>
      </w:r>
    </w:p>
    <w:p w:rsidR="00E53B16" w:rsidRDefault="005F6575" w:rsidP="00F71C30">
      <w:pPr>
        <w:rPr>
          <w:lang w:val="en"/>
        </w:rPr>
      </w:pPr>
      <w:r>
        <w:rPr>
          <w:lang w:val="en"/>
        </w:rPr>
        <w:t xml:space="preserve">The difficulties in establishing a clear and ideal “map” of philosophical thought has already been discussed previously above, and it’s necessity is only required when navigating references and propositions made in bodies of philosophical text that lack further clarification as to which general concepts they support or </w:t>
      </w:r>
      <w:r w:rsidR="000E6F48">
        <w:rPr>
          <w:lang w:val="en"/>
        </w:rPr>
        <w:t>criticis</w:t>
      </w:r>
      <w:r>
        <w:rPr>
          <w:lang w:val="en"/>
        </w:rPr>
        <w:t xml:space="preserve">e.  </w:t>
      </w:r>
    </w:p>
    <w:p w:rsidR="0013289E" w:rsidRPr="00E53B16" w:rsidRDefault="00613788" w:rsidP="00F71C30">
      <w:pPr>
        <w:rPr>
          <w:lang w:val="en"/>
        </w:rPr>
      </w:pPr>
      <w:r>
        <w:rPr>
          <w:lang w:val="en"/>
        </w:rPr>
        <w:t xml:space="preserve">Additionally, tracing the origins of particular concepts and perspectives has great value in terms of analysis and criticism, consequently I intend for the remainder of this chapter to work back from the creation of post-structuralism and illustrate the connection to American pragmatism and critical legal studies, with the additional benefit of allowing my illustration to from Priban’s perspective regarding his critique of Stanley Fish and the legal concepts of anti-foundationalism.   </w:t>
      </w:r>
      <w:r w:rsidR="005F6575">
        <w:rPr>
          <w:lang w:val="en"/>
        </w:rPr>
        <w:t xml:space="preserve"> </w:t>
      </w:r>
    </w:p>
    <w:p w:rsidR="009E5F3E" w:rsidRPr="00613788" w:rsidRDefault="006F61CC" w:rsidP="006F61CC">
      <w:pPr>
        <w:spacing w:after="0"/>
        <w:rPr>
          <w:lang w:val="en"/>
        </w:rPr>
      </w:pPr>
      <w:r>
        <w:rPr>
          <w:lang w:val="en"/>
        </w:rPr>
        <w:t>Priban directly refers in his opening paragraph of his article that his second objective after his reflection of post structuralism in American legal philosophy, is among other aim’s the illustration and criticism of Fish’s polemics against theoretical strategies within critical jurisprudence</w:t>
      </w:r>
      <w:r>
        <w:rPr>
          <w:rStyle w:val="FootnoteReference"/>
          <w:lang w:val="en"/>
        </w:rPr>
        <w:footnoteReference w:id="13"/>
      </w:r>
      <w:r>
        <w:rPr>
          <w:lang w:val="en"/>
        </w:rPr>
        <w:t xml:space="preserve">. </w:t>
      </w:r>
    </w:p>
    <w:p w:rsidR="00F4784D" w:rsidRDefault="006F61CC" w:rsidP="006F61CC">
      <w:pPr>
        <w:spacing w:after="0"/>
        <w:rPr>
          <w:lang w:val="en"/>
        </w:rPr>
      </w:pPr>
      <w:r>
        <w:rPr>
          <w:lang w:val="en"/>
        </w:rPr>
        <w:t>Consequently the direction of Priban’s critique involves to some extent examining a connection between the aforementioned concept of post-structuralism and jurisp</w:t>
      </w:r>
      <w:r w:rsidR="00225068">
        <w:rPr>
          <w:lang w:val="en"/>
        </w:rPr>
        <w:t>rudential theories relation to Critical Legal S</w:t>
      </w:r>
      <w:r w:rsidR="007B343C">
        <w:rPr>
          <w:lang w:val="en"/>
        </w:rPr>
        <w:t>tudies and anti-foundationalism.</w:t>
      </w: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553B09" w:rsidRDefault="00553B09" w:rsidP="006F61CC">
      <w:pPr>
        <w:spacing w:after="0"/>
        <w:rPr>
          <w:lang w:val="en"/>
        </w:rPr>
      </w:pPr>
    </w:p>
    <w:p w:rsidR="007B343C" w:rsidRDefault="00925F93" w:rsidP="00553B09">
      <w:pPr>
        <w:pStyle w:val="Heading2"/>
        <w:rPr>
          <w:lang w:val="en"/>
        </w:rPr>
      </w:pPr>
      <w:bookmarkStart w:id="6" w:name="_Toc324015017"/>
      <w:r>
        <w:rPr>
          <w:lang w:val="en"/>
        </w:rPr>
        <w:lastRenderedPageBreak/>
        <w:t>The R</w:t>
      </w:r>
      <w:r w:rsidR="00553B09">
        <w:rPr>
          <w:lang w:val="en"/>
        </w:rPr>
        <w:t>oad to Post Modernity.</w:t>
      </w:r>
      <w:bookmarkEnd w:id="6"/>
      <w:r w:rsidR="00553B09">
        <w:rPr>
          <w:lang w:val="en"/>
        </w:rPr>
        <w:t xml:space="preserve"> </w:t>
      </w:r>
    </w:p>
    <w:p w:rsidR="00600233" w:rsidRPr="00600233" w:rsidRDefault="00600233" w:rsidP="00600233">
      <w:pPr>
        <w:rPr>
          <w:lang w:val="en"/>
        </w:rPr>
      </w:pPr>
    </w:p>
    <w:p w:rsidR="00A10940" w:rsidRDefault="004314AB" w:rsidP="006F61CC">
      <w:pPr>
        <w:spacing w:after="0"/>
        <w:rPr>
          <w:lang w:val="en"/>
        </w:rPr>
      </w:pPr>
      <w:r>
        <w:rPr>
          <w:lang w:val="en"/>
        </w:rPr>
        <w:t>The concept of legal realism can be traced back to Oliver Wendell Holmes Jr</w:t>
      </w:r>
      <w:r w:rsidR="00C363FC">
        <w:rPr>
          <w:lang w:val="en"/>
        </w:rPr>
        <w:t>.</w:t>
      </w:r>
      <w:r>
        <w:rPr>
          <w:lang w:val="en"/>
        </w:rPr>
        <w:t>, and his theories of an essentially new form of  legal philosophy at Harvard as a co-founder of the Metaphysical Club, along with notable theorists such as William James and Charles Sanders Peirce.</w:t>
      </w:r>
      <w:r w:rsidR="00F542CD">
        <w:rPr>
          <w:lang w:val="en"/>
        </w:rPr>
        <w:t xml:space="preserve"> James and Pierce together directly developed the branch of philosophy known as American pragmatism</w:t>
      </w:r>
      <w:r w:rsidR="001C6050">
        <w:rPr>
          <w:lang w:val="en"/>
        </w:rPr>
        <w:t xml:space="preserve"> in the late 19</w:t>
      </w:r>
      <w:r w:rsidR="001C6050" w:rsidRPr="001C6050">
        <w:rPr>
          <w:vertAlign w:val="superscript"/>
          <w:lang w:val="en"/>
        </w:rPr>
        <w:t>th</w:t>
      </w:r>
      <w:r w:rsidR="001C6050">
        <w:rPr>
          <w:lang w:val="en"/>
        </w:rPr>
        <w:t xml:space="preserve"> century, with Holmes adopting a slightly different view,</w:t>
      </w:r>
      <w:r w:rsidR="00A10940">
        <w:rPr>
          <w:lang w:val="en"/>
        </w:rPr>
        <w:t xml:space="preserve"> one</w:t>
      </w:r>
      <w:r w:rsidR="001C6050">
        <w:rPr>
          <w:lang w:val="en"/>
        </w:rPr>
        <w:t xml:space="preserve"> less entrenched in logic, with a greater </w:t>
      </w:r>
      <w:r w:rsidR="00A10940">
        <w:rPr>
          <w:lang w:val="en"/>
        </w:rPr>
        <w:t>emphasis</w:t>
      </w:r>
      <w:r w:rsidR="001C6050">
        <w:rPr>
          <w:lang w:val="en"/>
        </w:rPr>
        <w:t xml:space="preserve"> on jurisprudential </w:t>
      </w:r>
      <w:r w:rsidR="00A10940">
        <w:rPr>
          <w:lang w:val="en"/>
        </w:rPr>
        <w:t>concepts</w:t>
      </w:r>
      <w:r w:rsidR="001C6050">
        <w:rPr>
          <w:lang w:val="en"/>
        </w:rPr>
        <w:t xml:space="preserve"> reflecting the dynamic and changing nature of </w:t>
      </w:r>
      <w:r w:rsidR="00A10940">
        <w:rPr>
          <w:lang w:val="en"/>
        </w:rPr>
        <w:t>modern society, as outlined in his first book “</w:t>
      </w:r>
      <w:r w:rsidR="00A10940">
        <w:rPr>
          <w:i/>
          <w:lang w:val="en"/>
        </w:rPr>
        <w:t>The Common Law”</w:t>
      </w:r>
      <w:r w:rsidR="00A73404">
        <w:rPr>
          <w:i/>
          <w:lang w:val="en"/>
        </w:rPr>
        <w:t>-  “</w:t>
      </w:r>
      <w:r w:rsidR="00A10940">
        <w:rPr>
          <w:i/>
          <w:lang w:val="en"/>
        </w:rPr>
        <w:t>the life of law has not been logic it has been experience”</w:t>
      </w:r>
      <w:r w:rsidR="00A10940">
        <w:rPr>
          <w:rStyle w:val="FootnoteReference"/>
          <w:i/>
          <w:lang w:val="en"/>
        </w:rPr>
        <w:footnoteReference w:id="14"/>
      </w:r>
      <w:r w:rsidR="00A73404">
        <w:rPr>
          <w:i/>
          <w:lang w:val="en"/>
        </w:rPr>
        <w:t>.</w:t>
      </w:r>
      <w:r w:rsidR="001C6050">
        <w:rPr>
          <w:lang w:val="en"/>
        </w:rPr>
        <w:t xml:space="preserve"> </w:t>
      </w:r>
    </w:p>
    <w:p w:rsidR="00225068" w:rsidRPr="006F61CC" w:rsidRDefault="00A73404" w:rsidP="006F61CC">
      <w:pPr>
        <w:spacing w:after="0"/>
        <w:rPr>
          <w:lang w:val="en"/>
        </w:rPr>
      </w:pPr>
      <w:r>
        <w:rPr>
          <w:lang w:val="en"/>
        </w:rPr>
        <w:t xml:space="preserve">Holmes theories and perspective on legal concepts as an alternative and </w:t>
      </w:r>
      <w:r w:rsidR="007F5210">
        <w:rPr>
          <w:lang w:val="en"/>
        </w:rPr>
        <w:t>criticism</w:t>
      </w:r>
      <w:r>
        <w:rPr>
          <w:lang w:val="en"/>
        </w:rPr>
        <w:t xml:space="preserve"> to </w:t>
      </w:r>
      <w:r w:rsidR="007F5210">
        <w:rPr>
          <w:lang w:val="en"/>
        </w:rPr>
        <w:t>formalistic</w:t>
      </w:r>
      <w:r>
        <w:rPr>
          <w:lang w:val="en"/>
        </w:rPr>
        <w:t xml:space="preserve"> legal thought</w:t>
      </w:r>
      <w:r w:rsidR="007F5210">
        <w:rPr>
          <w:lang w:val="en"/>
        </w:rPr>
        <w:t xml:space="preserve"> became the foundation for legal realism</w:t>
      </w:r>
      <w:r w:rsidR="009B0CBB">
        <w:rPr>
          <w:lang w:val="en"/>
        </w:rPr>
        <w:t xml:space="preserve">, and was perpetuated by lawyers and legal theorist such as Jerome Frank and Robert Lee Hale. </w:t>
      </w:r>
      <w:r w:rsidR="007F5210">
        <w:rPr>
          <w:lang w:val="en"/>
        </w:rPr>
        <w:t xml:space="preserve"> </w:t>
      </w:r>
      <w:r>
        <w:rPr>
          <w:lang w:val="en"/>
        </w:rPr>
        <w:t xml:space="preserve">  </w:t>
      </w:r>
      <w:r w:rsidR="00F542CD">
        <w:rPr>
          <w:lang w:val="en"/>
        </w:rPr>
        <w:t xml:space="preserve"> </w:t>
      </w:r>
      <w:r w:rsidR="004314AB">
        <w:rPr>
          <w:lang w:val="en"/>
        </w:rPr>
        <w:t xml:space="preserve">  </w:t>
      </w:r>
    </w:p>
    <w:p w:rsidR="00F4784D" w:rsidRDefault="001E560D" w:rsidP="001E560D">
      <w:pPr>
        <w:spacing w:after="0"/>
        <w:rPr>
          <w:lang w:val="en"/>
        </w:rPr>
      </w:pPr>
      <w:r>
        <w:rPr>
          <w:lang w:val="en"/>
        </w:rPr>
        <w:t>The development of legal realism to critical legal studies, David Trubeck, describes the critical studies movement as an “</w:t>
      </w:r>
      <w:r w:rsidRPr="001E560D">
        <w:rPr>
          <w:i/>
          <w:lang w:val="en"/>
        </w:rPr>
        <w:t>outgrowth of American legal realism</w:t>
      </w:r>
      <w:r>
        <w:rPr>
          <w:i/>
          <w:lang w:val="en"/>
        </w:rPr>
        <w:t>”</w:t>
      </w:r>
      <w:r>
        <w:rPr>
          <w:lang w:val="en"/>
        </w:rPr>
        <w:t xml:space="preserve"> </w:t>
      </w:r>
      <w:r>
        <w:rPr>
          <w:rStyle w:val="FootnoteReference"/>
          <w:lang w:val="en"/>
        </w:rPr>
        <w:footnoteReference w:id="15"/>
      </w:r>
      <w:r>
        <w:rPr>
          <w:lang w:val="en"/>
        </w:rPr>
        <w:t xml:space="preserve">  </w:t>
      </w:r>
    </w:p>
    <w:p w:rsidR="006E624B" w:rsidRPr="00E549A7" w:rsidRDefault="006E624B" w:rsidP="00A13A54">
      <w:pPr>
        <w:spacing w:after="0"/>
        <w:rPr>
          <w:rFonts w:cstheme="minorHAnsi"/>
        </w:rPr>
      </w:pPr>
      <w:r>
        <w:rPr>
          <w:lang w:val="en"/>
        </w:rPr>
        <w:t>G. Edward White identifies that realism “ran into the sand”</w:t>
      </w:r>
      <w:r>
        <w:rPr>
          <w:rStyle w:val="FootnoteReference"/>
          <w:lang w:val="en"/>
        </w:rPr>
        <w:footnoteReference w:id="16"/>
      </w:r>
      <w:r>
        <w:rPr>
          <w:lang w:val="en"/>
        </w:rPr>
        <w:t xml:space="preserve">  </w:t>
      </w:r>
      <w:r>
        <w:rPr>
          <w:rFonts w:cstheme="minorHAnsi"/>
        </w:rPr>
        <w:t xml:space="preserve">and essentially </w:t>
      </w:r>
      <w:r w:rsidRPr="00460062">
        <w:rPr>
          <w:rFonts w:cstheme="minorHAnsi"/>
        </w:rPr>
        <w:t xml:space="preserve"> declined in influence because </w:t>
      </w:r>
      <w:r>
        <w:rPr>
          <w:rFonts w:cstheme="minorHAnsi"/>
        </w:rPr>
        <w:t>the result of its</w:t>
      </w:r>
      <w:r w:rsidRPr="00460062">
        <w:rPr>
          <w:rFonts w:cstheme="minorHAnsi"/>
        </w:rPr>
        <w:t xml:space="preserve"> </w:t>
      </w:r>
      <w:r>
        <w:rPr>
          <w:rFonts w:cstheme="minorHAnsi"/>
        </w:rPr>
        <w:t>continuous rejection of  theories</w:t>
      </w:r>
      <w:r w:rsidRPr="00460062">
        <w:rPr>
          <w:rFonts w:cstheme="minorHAnsi"/>
        </w:rPr>
        <w:t xml:space="preserve"> ultimately led to </w:t>
      </w:r>
      <w:r>
        <w:rPr>
          <w:rFonts w:cstheme="minorHAnsi"/>
        </w:rPr>
        <w:t>“</w:t>
      </w:r>
      <w:r w:rsidRPr="006E624B">
        <w:rPr>
          <w:rFonts w:cstheme="minorHAnsi"/>
          <w:i/>
        </w:rPr>
        <w:t>moral relativism and nihilism</w:t>
      </w:r>
      <w:r>
        <w:rPr>
          <w:rFonts w:cstheme="minorHAnsi"/>
        </w:rPr>
        <w:t>”</w:t>
      </w:r>
      <w:r>
        <w:rPr>
          <w:rStyle w:val="FootnoteReference"/>
          <w:rFonts w:cstheme="minorHAnsi"/>
        </w:rPr>
        <w:footnoteReference w:id="17"/>
      </w:r>
      <w:r w:rsidRPr="00460062">
        <w:rPr>
          <w:rFonts w:cstheme="minorHAnsi"/>
        </w:rPr>
        <w:t xml:space="preserve">, </w:t>
      </w:r>
      <w:r>
        <w:rPr>
          <w:rFonts w:cstheme="minorHAnsi"/>
        </w:rPr>
        <w:t xml:space="preserve">and consequently within the context of the </w:t>
      </w:r>
      <w:r w:rsidRPr="00460062">
        <w:rPr>
          <w:rFonts w:cstheme="minorHAnsi"/>
        </w:rPr>
        <w:t xml:space="preserve"> Second World War, endorse</w:t>
      </w:r>
      <w:r>
        <w:rPr>
          <w:rFonts w:cstheme="minorHAnsi"/>
        </w:rPr>
        <w:t>ment</w:t>
      </w:r>
      <w:r w:rsidRPr="00460062">
        <w:rPr>
          <w:rFonts w:cstheme="minorHAnsi"/>
        </w:rPr>
        <w:t xml:space="preserve"> </w:t>
      </w:r>
      <w:r>
        <w:rPr>
          <w:rFonts w:cstheme="minorHAnsi"/>
        </w:rPr>
        <w:t>for the</w:t>
      </w:r>
      <w:r w:rsidRPr="00460062">
        <w:rPr>
          <w:rFonts w:cstheme="minorHAnsi"/>
        </w:rPr>
        <w:t xml:space="preserve"> positions</w:t>
      </w:r>
      <w:r>
        <w:rPr>
          <w:rFonts w:cstheme="minorHAnsi"/>
        </w:rPr>
        <w:t xml:space="preserve"> of the realists vanished, as such radical stances were diffi</w:t>
      </w:r>
      <w:r w:rsidR="00E549A7">
        <w:rPr>
          <w:rFonts w:cstheme="minorHAnsi"/>
        </w:rPr>
        <w:t>cult to show popularity for and, as White supplements,</w:t>
      </w:r>
      <w:r>
        <w:rPr>
          <w:rFonts w:cstheme="minorHAnsi"/>
        </w:rPr>
        <w:t xml:space="preserve"> potentially because</w:t>
      </w:r>
      <w:r w:rsidRPr="00460062">
        <w:rPr>
          <w:rFonts w:cstheme="minorHAnsi"/>
        </w:rPr>
        <w:t xml:space="preserve"> </w:t>
      </w:r>
      <w:r>
        <w:rPr>
          <w:rFonts w:cstheme="minorHAnsi"/>
        </w:rPr>
        <w:t>“</w:t>
      </w:r>
      <w:r w:rsidRPr="006E624B">
        <w:rPr>
          <w:rFonts w:cstheme="minorHAnsi"/>
          <w:i/>
        </w:rPr>
        <w:t>the empirical research called for by the realists was either not done or resulted in trivial findings</w:t>
      </w:r>
      <w:r>
        <w:rPr>
          <w:rFonts w:cstheme="minorHAnsi"/>
        </w:rPr>
        <w:t>”</w:t>
      </w:r>
      <w:r>
        <w:rPr>
          <w:rStyle w:val="FootnoteReference"/>
          <w:rFonts w:cstheme="minorHAnsi"/>
        </w:rPr>
        <w:footnoteReference w:id="18"/>
      </w:r>
      <w:r w:rsidRPr="00460062">
        <w:rPr>
          <w:rFonts w:cstheme="minorHAnsi"/>
        </w:rPr>
        <w:t>.</w:t>
      </w:r>
    </w:p>
    <w:p w:rsidR="006F61CC" w:rsidRPr="006E624B" w:rsidRDefault="00A13A54" w:rsidP="00A13A54">
      <w:pPr>
        <w:tabs>
          <w:tab w:val="left" w:pos="3807"/>
        </w:tabs>
        <w:spacing w:after="0"/>
      </w:pPr>
      <w:r>
        <w:t>White’s analysis of the shift from realism to CLS, identifies the effect of the Second World War on the justification and attitude of politics, establishing that the post war era in America was an opportunity for scholars to “re-tool”</w:t>
      </w:r>
      <w:r>
        <w:rPr>
          <w:rStyle w:val="FootnoteReference"/>
        </w:rPr>
        <w:footnoteReference w:id="19"/>
      </w:r>
      <w:r>
        <w:t xml:space="preserve"> legal education</w:t>
      </w:r>
      <w:r w:rsidR="00B074B5">
        <w:t>, which led to a legal movement known as Law and Society formed from an alliance between Sociology and Law professors</w:t>
      </w:r>
      <w:r w:rsidR="00124209">
        <w:t xml:space="preserve"> at Berkley attempting to refine the more successful concepts of legal realism. </w:t>
      </w:r>
      <w:r w:rsidR="00B074B5">
        <w:t xml:space="preserve">  </w:t>
      </w:r>
      <w:r>
        <w:tab/>
      </w:r>
    </w:p>
    <w:p w:rsidR="006F61CC" w:rsidRPr="006E624B" w:rsidRDefault="00124209" w:rsidP="001E560D">
      <w:pPr>
        <w:spacing w:after="0"/>
      </w:pPr>
      <w:r>
        <w:t>White further documents that “</w:t>
      </w:r>
      <w:r w:rsidRPr="00124209">
        <w:rPr>
          <w:i/>
        </w:rPr>
        <w:t>the association of objective empiricism with positivism was the most explosive… of all the issues that were to demarcate critical legal studies from the law and society movement</w:t>
      </w:r>
      <w:r>
        <w:t>”</w:t>
      </w:r>
      <w:r>
        <w:rPr>
          <w:rStyle w:val="FootnoteReference"/>
        </w:rPr>
        <w:footnoteReference w:id="20"/>
      </w:r>
      <w:r>
        <w:t xml:space="preserve">. </w:t>
      </w:r>
    </w:p>
    <w:p w:rsidR="006F61CC" w:rsidRPr="006E624B" w:rsidRDefault="00124209" w:rsidP="00760139">
      <w:pPr>
        <w:spacing w:after="0"/>
      </w:pPr>
      <w:r>
        <w:t xml:space="preserve">Additionally the tenure of Legal professors who had studied outside the law and society movement at Harvard additionally resulted in the fragmentation of the movement, however White carefully notes that </w:t>
      </w:r>
      <w:r w:rsidR="00261716">
        <w:t>it</w:t>
      </w:r>
      <w:r>
        <w:t xml:space="preserve"> was the decision to commit to positivist empirical research that resulted in the</w:t>
      </w:r>
      <w:r w:rsidR="00261716">
        <w:t xml:space="preserve"> major</w:t>
      </w:r>
      <w:r>
        <w:t xml:space="preserve"> split within the law and society movement</w:t>
      </w:r>
      <w:r w:rsidR="00760139">
        <w:t xml:space="preserve">, with the critical legal branch of the movement opting to be unsympathetic to positivist influence and align with the “critical Marxist scholarship” of the continental theorist </w:t>
      </w:r>
      <w:r w:rsidR="00261716">
        <w:t>(</w:t>
      </w:r>
      <w:r w:rsidR="00760139">
        <w:t>previously discussed</w:t>
      </w:r>
      <w:r w:rsidR="00261716">
        <w:t>)</w:t>
      </w:r>
      <w:r w:rsidR="00760139">
        <w:t xml:space="preserve"> under the banner of post-structuralism. </w:t>
      </w:r>
      <w:r>
        <w:t xml:space="preserve"> </w:t>
      </w:r>
    </w:p>
    <w:p w:rsidR="006F61CC" w:rsidRPr="007E3EF6" w:rsidRDefault="00760139" w:rsidP="008560B0">
      <w:pPr>
        <w:spacing w:after="0"/>
      </w:pPr>
      <w:r>
        <w:lastRenderedPageBreak/>
        <w:t>Consequently the link to American critical legal theory becomes apparent, and was in turn additionally fuelled by politics of the same nature that galvanised post-structuralism during the same period, such as, which White notes, “the influence of Fidel Castro’s Cuba and Mao Tse Tung’s China</w:t>
      </w:r>
      <w:r>
        <w:rPr>
          <w:rStyle w:val="FootnoteReference"/>
        </w:rPr>
        <w:footnoteReference w:id="21"/>
      </w:r>
      <w:r w:rsidR="007E3EF6">
        <w:t>”. This suggests that t</w:t>
      </w:r>
      <w:r w:rsidR="00933628">
        <w:rPr>
          <w:lang w:val="en"/>
        </w:rPr>
        <w:t>he emergence of new left politics and the geopolitical events of the 1950s and 60s can be said to have had a major effect on western philosophy and jurisprudence, potentially due to lecturers and professors being a part of the antiwar movement and moving into teaching during that particular time, and an interesting point that White raises is, the use of empirical data by the American government to purposefully present inaccurate and false information</w:t>
      </w:r>
      <w:r w:rsidR="00021AF0">
        <w:rPr>
          <w:rStyle w:val="FootnoteReference"/>
          <w:lang w:val="en"/>
        </w:rPr>
        <w:footnoteReference w:id="22"/>
      </w:r>
      <w:r w:rsidR="00933628">
        <w:rPr>
          <w:lang w:val="en"/>
        </w:rPr>
        <w:t xml:space="preserve"> relating to the events of the Vietnam war, potentially led to theorist and academics to turn away from empiricism and positivist traditions</w:t>
      </w:r>
      <w:r w:rsidR="00C54D00">
        <w:rPr>
          <w:lang w:val="en"/>
        </w:rPr>
        <w:t xml:space="preserve">, in favor of more leftist and liberal beliefs. </w:t>
      </w:r>
      <w:r w:rsidR="00933628">
        <w:rPr>
          <w:lang w:val="en"/>
        </w:rPr>
        <w:t xml:space="preserve">  </w:t>
      </w:r>
    </w:p>
    <w:p w:rsidR="008560B0" w:rsidRDefault="008560B0" w:rsidP="0083463C"/>
    <w:p w:rsidR="00E41D1D" w:rsidRDefault="00C54D00" w:rsidP="00A3453A">
      <w:pPr>
        <w:spacing w:after="0"/>
        <w:rPr>
          <w:lang w:val="en"/>
        </w:rPr>
      </w:pPr>
      <w:r>
        <w:rPr>
          <w:lang w:val="en"/>
        </w:rPr>
        <w:t>Before I move on to briefly illustrate anti-foundationalism within this chapter, it is necessary to bring the narrative and background of this area of philosophy to a conclusion. Placing the various elements discussed into chronological order, the development of pragmatism by William James and Charles Sanders Peirce, was potentially the beginning of the American shift from Formalism</w:t>
      </w:r>
      <w:r w:rsidR="007D7047">
        <w:rPr>
          <w:lang w:val="en"/>
        </w:rPr>
        <w:t xml:space="preserve"> and development of alternate bodies of theory,</w:t>
      </w:r>
      <w:r w:rsidR="00A94773">
        <w:rPr>
          <w:lang w:val="en"/>
        </w:rPr>
        <w:t xml:space="preserve"> including the creation of legal realism by Oliver Wendell Holmes Jr. Concepts of legal realism received a resurgence in the 1960s after being refined under the law and society movement</w:t>
      </w:r>
      <w:r w:rsidR="009A3068">
        <w:rPr>
          <w:lang w:val="en"/>
        </w:rPr>
        <w:t>, which fragmented several years later to form a separate entity known as critical legal studies. CLS identified itself with the post-structuralist movement based in France and central Europe whose central themes were derived from a criticism of orthodox Marxism and structuralism</w:t>
      </w:r>
      <w:r w:rsidR="0044411F">
        <w:rPr>
          <w:lang w:val="en"/>
        </w:rPr>
        <w:t xml:space="preserve">. There are two key distinctions to make, critical legal studies and legal realism are movements of jurisprudence, whereas post-structuralism, pragmatism and post </w:t>
      </w:r>
      <w:r w:rsidR="00A6179C">
        <w:rPr>
          <w:lang w:val="en"/>
        </w:rPr>
        <w:t>modernism</w:t>
      </w:r>
      <w:r w:rsidR="0044411F">
        <w:rPr>
          <w:lang w:val="en"/>
        </w:rPr>
        <w:t xml:space="preserve"> are general philosophical theories with</w:t>
      </w:r>
      <w:r w:rsidR="00A6179C">
        <w:rPr>
          <w:lang w:val="en"/>
        </w:rPr>
        <w:t xml:space="preserve"> individual concepts of law</w:t>
      </w:r>
      <w:r w:rsidR="008560B0">
        <w:rPr>
          <w:lang w:val="en"/>
        </w:rPr>
        <w:t>,</w:t>
      </w:r>
      <w:r w:rsidR="00A6179C">
        <w:rPr>
          <w:lang w:val="en"/>
        </w:rPr>
        <w:t xml:space="preserve"> </w:t>
      </w:r>
      <w:r w:rsidR="008560B0">
        <w:rPr>
          <w:lang w:val="en"/>
        </w:rPr>
        <w:t>potentially explaining why post-structuralism can be incorporated under the b</w:t>
      </w:r>
      <w:r w:rsidR="00262EB9">
        <w:rPr>
          <w:lang w:val="en"/>
        </w:rPr>
        <w:t>road umbrella of post-modernism, yet it is important to stress that these theories and concepts are not formally defined, which can lead to ambiguity when such terms are interchanged without important explanatory illustration, a fault found in the co</w:t>
      </w:r>
      <w:r w:rsidR="007A5B12">
        <w:rPr>
          <w:lang w:val="en"/>
        </w:rPr>
        <w:t xml:space="preserve">nstruction of Priban’s critique, although this is not without some degree of understanding, as categorizing philosophers into schools of thought (mentioned previously) is relatively difficult, </w:t>
      </w:r>
      <w:r w:rsidR="00443B04">
        <w:rPr>
          <w:lang w:val="en"/>
        </w:rPr>
        <w:t xml:space="preserve">Richard </w:t>
      </w:r>
      <w:r w:rsidR="007A5B12">
        <w:rPr>
          <w:lang w:val="en"/>
        </w:rPr>
        <w:t>Rorty</w:t>
      </w:r>
      <w:r w:rsidR="00443B04">
        <w:rPr>
          <w:lang w:val="en"/>
        </w:rPr>
        <w:t xml:space="preserve"> is a good example of this, as he categorized himself as a follower of American pragmatism, yet his turn away from analytical philosophy led him to be labeled as a post-structuralist and post-modern philosopher. It is my aim to illustrate effectively here, that attempting to chart the development of post-modern philosophy has difficulties and constraints, however despite </w:t>
      </w:r>
      <w:r w:rsidR="00791793">
        <w:rPr>
          <w:lang w:val="en"/>
        </w:rPr>
        <w:t>these</w:t>
      </w:r>
      <w:r w:rsidR="00443B04">
        <w:rPr>
          <w:lang w:val="en"/>
        </w:rPr>
        <w:t xml:space="preserve">, it is </w:t>
      </w:r>
      <w:r w:rsidR="00791793">
        <w:rPr>
          <w:lang w:val="en"/>
        </w:rPr>
        <w:t>possible</w:t>
      </w:r>
      <w:r w:rsidR="00443B04">
        <w:rPr>
          <w:lang w:val="en"/>
        </w:rPr>
        <w:t xml:space="preserve"> to chart a number of </w:t>
      </w:r>
      <w:r w:rsidR="00791793">
        <w:rPr>
          <w:lang w:val="en"/>
        </w:rPr>
        <w:t>commonalties</w:t>
      </w:r>
      <w:r w:rsidR="00443B04">
        <w:rPr>
          <w:lang w:val="en"/>
        </w:rPr>
        <w:t xml:space="preserve"> to this area of philosophy.     </w:t>
      </w:r>
      <w:r w:rsidR="007A5B12">
        <w:rPr>
          <w:lang w:val="en"/>
        </w:rPr>
        <w:t xml:space="preserve">  </w:t>
      </w:r>
      <w:r w:rsidR="00262EB9">
        <w:rPr>
          <w:lang w:val="en"/>
        </w:rPr>
        <w:t xml:space="preserve">   </w:t>
      </w:r>
      <w:r w:rsidR="008560B0">
        <w:rPr>
          <w:lang w:val="en"/>
        </w:rPr>
        <w:t xml:space="preserve">  </w:t>
      </w:r>
      <w:r w:rsidR="0044411F">
        <w:rPr>
          <w:lang w:val="en"/>
        </w:rPr>
        <w:t xml:space="preserve">  </w:t>
      </w:r>
      <w:r w:rsidR="009A3068">
        <w:rPr>
          <w:lang w:val="en"/>
        </w:rPr>
        <w:t xml:space="preserve">      </w:t>
      </w:r>
      <w:r w:rsidR="00A94773">
        <w:rPr>
          <w:lang w:val="en"/>
        </w:rPr>
        <w:t xml:space="preserve"> </w:t>
      </w:r>
    </w:p>
    <w:p w:rsidR="006F61CC" w:rsidRDefault="00A3453A" w:rsidP="00A3453A">
      <w:pPr>
        <w:spacing w:after="0"/>
        <w:rPr>
          <w:lang w:val="en"/>
        </w:rPr>
      </w:pPr>
      <w:r>
        <w:rPr>
          <w:lang w:val="en"/>
        </w:rPr>
        <w:t xml:space="preserve">The first commonality is the era of development for these shifts in thinking, the term “1960’s and 70s” is common to all descriptions Critical Legal Studies, Post-Structuralism and Post-Modernism, and as alluded to previously, it was a dramatic period which served as a catalyst for change in philosophical and jurisprudential thinking. The second commonality, majorly linked to the first is the largely similar </w:t>
      </w:r>
      <w:r w:rsidR="00112616">
        <w:rPr>
          <w:lang w:val="en"/>
        </w:rPr>
        <w:t>criticism</w:t>
      </w:r>
      <w:r>
        <w:rPr>
          <w:lang w:val="en"/>
        </w:rPr>
        <w:t xml:space="preserve"> of</w:t>
      </w:r>
      <w:r w:rsidR="00112616">
        <w:rPr>
          <w:lang w:val="en"/>
        </w:rPr>
        <w:t xml:space="preserve"> dominate power structures, and the drive to embrace more dynamic theories relating to society in context along with a rejection of the natural sciences.</w:t>
      </w:r>
      <w:r w:rsidR="008E469B">
        <w:rPr>
          <w:lang w:val="en"/>
        </w:rPr>
        <w:t xml:space="preserve"> Nigel Blake describes this as the “</w:t>
      </w:r>
      <w:r w:rsidR="008E469B" w:rsidRPr="008E469B">
        <w:rPr>
          <w:i/>
          <w:lang w:val="en"/>
        </w:rPr>
        <w:t>reconnection to sociological and political philosophy…the reconstruction of liberalism</w:t>
      </w:r>
      <w:r w:rsidR="008E469B">
        <w:rPr>
          <w:lang w:val="en"/>
        </w:rPr>
        <w:t>”</w:t>
      </w:r>
      <w:r w:rsidR="008E469B">
        <w:rPr>
          <w:rStyle w:val="FootnoteReference"/>
          <w:lang w:val="en"/>
        </w:rPr>
        <w:footnoteReference w:id="23"/>
      </w:r>
      <w:r w:rsidR="00112616">
        <w:rPr>
          <w:lang w:val="en"/>
        </w:rPr>
        <w:t xml:space="preserve">   </w:t>
      </w:r>
      <w:r>
        <w:rPr>
          <w:lang w:val="en"/>
        </w:rPr>
        <w:t xml:space="preserve">  </w:t>
      </w:r>
    </w:p>
    <w:p w:rsidR="006F61CC" w:rsidRDefault="006F61CC" w:rsidP="00A3453A">
      <w:pPr>
        <w:spacing w:after="0"/>
        <w:rPr>
          <w:lang w:val="en"/>
        </w:rPr>
      </w:pPr>
    </w:p>
    <w:p w:rsidR="006F61CC" w:rsidRDefault="008E469B" w:rsidP="00E917E1">
      <w:pPr>
        <w:spacing w:after="0"/>
        <w:rPr>
          <w:lang w:val="en"/>
        </w:rPr>
      </w:pPr>
      <w:r>
        <w:rPr>
          <w:lang w:val="en"/>
        </w:rPr>
        <w:t>Anti-foundationalism as a series of concepts is central to Priban’s critique and thus central to this dissertation</w:t>
      </w:r>
      <w:r w:rsidR="00A266F1">
        <w:rPr>
          <w:lang w:val="en"/>
        </w:rPr>
        <w:t xml:space="preserve">, the areas discussed above are connected to anti-foundationalism, with Foucault and Rorty, along with Fish being a number of the key driving forces behind such theories and concepts, evidencing the benefit to background illustration.  </w:t>
      </w:r>
    </w:p>
    <w:p w:rsidR="00D25B67" w:rsidRDefault="00925FF9" w:rsidP="005F6B11">
      <w:pPr>
        <w:rPr>
          <w:lang w:val="en"/>
        </w:rPr>
      </w:pPr>
      <w:r>
        <w:rPr>
          <w:lang w:val="en"/>
        </w:rPr>
        <w:t xml:space="preserve">Anti-foundationalism, is essentially a term applied to philosophical and theoretical concepts that reject the existence or establishment of self-evident and fundamental concepts as a form of establishing consequently foundational knowledge of facts.  </w:t>
      </w:r>
      <w:r w:rsidR="00745D22">
        <w:rPr>
          <w:lang w:val="en"/>
        </w:rPr>
        <w:t>A</w:t>
      </w:r>
      <w:r w:rsidR="005F6B11" w:rsidRPr="005F6B11">
        <w:rPr>
          <w:lang w:val="en"/>
        </w:rPr>
        <w:t>s a body of thought</w:t>
      </w:r>
      <w:r w:rsidR="00745D22">
        <w:rPr>
          <w:lang w:val="en"/>
        </w:rPr>
        <w:t>, anti-foundationalism</w:t>
      </w:r>
      <w:r w:rsidR="005F6B11" w:rsidRPr="005F6B11">
        <w:rPr>
          <w:lang w:val="en"/>
        </w:rPr>
        <w:t xml:space="preserve"> primarily</w:t>
      </w:r>
      <w:r w:rsidR="005F6B11" w:rsidRPr="005D160C">
        <w:rPr>
          <w:lang w:val="en"/>
        </w:rPr>
        <w:t xml:space="preserve"> </w:t>
      </w:r>
      <w:r w:rsidR="005F6B11">
        <w:rPr>
          <w:lang w:val="en"/>
        </w:rPr>
        <w:t>rejects the use of</w:t>
      </w:r>
      <w:r w:rsidR="005F6B11" w:rsidRPr="005D160C">
        <w:rPr>
          <w:lang w:val="en"/>
        </w:rPr>
        <w:t xml:space="preserve"> </w:t>
      </w:r>
      <w:r w:rsidR="005F6B11" w:rsidRPr="005F6B11">
        <w:rPr>
          <w:lang w:val="en"/>
        </w:rPr>
        <w:t>metaphysical</w:t>
      </w:r>
      <w:r w:rsidR="005F6B11" w:rsidRPr="005D160C">
        <w:rPr>
          <w:lang w:val="en"/>
        </w:rPr>
        <w:t xml:space="preserve"> methods</w:t>
      </w:r>
      <w:r w:rsidR="00745D22">
        <w:rPr>
          <w:lang w:val="en"/>
        </w:rPr>
        <w:t xml:space="preserve"> to resolve propositions or theories, advocating the use of logical and genealogical inquiry. </w:t>
      </w:r>
    </w:p>
    <w:p w:rsidR="00925FF9" w:rsidRPr="00D25B67" w:rsidRDefault="00745D22" w:rsidP="00D25B67">
      <w:pPr>
        <w:rPr>
          <w:lang w:val="en"/>
        </w:rPr>
      </w:pPr>
      <w:r>
        <w:rPr>
          <w:lang w:val="en"/>
        </w:rPr>
        <w:t xml:space="preserve">Fish suggests in </w:t>
      </w:r>
      <w:r w:rsidRPr="00745D22">
        <w:rPr>
          <w:lang w:val="en"/>
        </w:rPr>
        <w:t>Doing What Comes Naturally</w:t>
      </w:r>
      <w:r w:rsidRPr="00745D22">
        <w:rPr>
          <w:rStyle w:val="FootnoteReference"/>
          <w:lang w:val="en"/>
        </w:rPr>
        <w:footnoteReference w:id="24"/>
      </w:r>
      <w:r>
        <w:rPr>
          <w:lang w:val="en"/>
        </w:rPr>
        <w:t xml:space="preserve">, </w:t>
      </w:r>
      <w:r>
        <w:rPr>
          <w:i/>
          <w:lang w:val="en"/>
        </w:rPr>
        <w:t>“foundations are a local and temporal phenomena</w:t>
      </w:r>
      <w:r w:rsidR="00430169">
        <w:rPr>
          <w:i/>
          <w:lang w:val="en"/>
        </w:rPr>
        <w:t xml:space="preserve"> and are always vulnerable to challenges form other localities and other times</w:t>
      </w:r>
      <w:r>
        <w:rPr>
          <w:i/>
          <w:lang w:val="en"/>
        </w:rPr>
        <w:t>”</w:t>
      </w:r>
      <w:r w:rsidR="00430169">
        <w:rPr>
          <w:rStyle w:val="FootnoteReference"/>
          <w:i/>
          <w:lang w:val="en"/>
        </w:rPr>
        <w:footnoteReference w:id="25"/>
      </w:r>
      <w:r w:rsidR="00430169">
        <w:rPr>
          <w:lang w:val="en"/>
        </w:rPr>
        <w:t xml:space="preserve"> demonstrating a similar view to Foucault in contextually driven critical interpretation. Fish mentions additionally that the same criticism can be extended to anti-foundationalism also, </w:t>
      </w:r>
      <w:r w:rsidR="00A8556A">
        <w:rPr>
          <w:lang w:val="en"/>
        </w:rPr>
        <w:t>in addition to criticisms of moral relativism however it is in the composition of the counter assertions that anti-foundationalism can include it’s self under its own scope, until such an argument can disprove it’</w:t>
      </w:r>
      <w:r w:rsidR="00D25B67">
        <w:rPr>
          <w:lang w:val="en"/>
        </w:rPr>
        <w:t xml:space="preserve">s truth without contingency. </w:t>
      </w:r>
      <w:r w:rsidR="00A8556A">
        <w:rPr>
          <w:lang w:val="en"/>
        </w:rPr>
        <w:t>In addition to this defense, anti-foundationalist’s</w:t>
      </w:r>
      <w:r w:rsidR="00007585">
        <w:rPr>
          <w:lang w:val="en"/>
        </w:rPr>
        <w:t xml:space="preserve"> propose</w:t>
      </w:r>
      <w:r w:rsidR="00A8556A">
        <w:rPr>
          <w:lang w:val="en"/>
        </w:rPr>
        <w:t xml:space="preserve"> </w:t>
      </w:r>
      <w:r w:rsidR="00007585">
        <w:rPr>
          <w:lang w:val="en"/>
        </w:rPr>
        <w:t xml:space="preserve">differing forms of </w:t>
      </w:r>
      <w:r w:rsidRPr="005D160C">
        <w:rPr>
          <w:lang w:val="en"/>
        </w:rPr>
        <w:t>moral</w:t>
      </w:r>
      <w:r w:rsidR="00007585">
        <w:rPr>
          <w:lang w:val="en"/>
        </w:rPr>
        <w:t>ity which do not require the presence of a foundational theory, this concept is supported by Zygmunt Bauman</w:t>
      </w:r>
      <w:r w:rsidR="00EE4C50">
        <w:rPr>
          <w:lang w:val="en"/>
        </w:rPr>
        <w:t xml:space="preserve"> “</w:t>
      </w:r>
      <w:r w:rsidR="00EE4C50">
        <w:rPr>
          <w:i/>
          <w:lang w:val="en"/>
        </w:rPr>
        <w:t xml:space="preserve">there exists no </w:t>
      </w:r>
      <w:r w:rsidR="00EE4C50" w:rsidRPr="00EE4C50">
        <w:rPr>
          <w:i/>
          <w:lang w:val="en"/>
        </w:rPr>
        <w:t>a priori</w:t>
      </w:r>
      <w:r w:rsidR="00EE4C50">
        <w:rPr>
          <w:i/>
          <w:lang w:val="en"/>
        </w:rPr>
        <w:t xml:space="preserve"> foundations of post-modern morality on which ethical codes can be built”</w:t>
      </w:r>
      <w:r w:rsidR="00EE4C50">
        <w:rPr>
          <w:rStyle w:val="FootnoteReference"/>
          <w:i/>
          <w:lang w:val="en"/>
        </w:rPr>
        <w:footnoteReference w:id="26"/>
      </w:r>
      <w:r w:rsidR="00007585">
        <w:rPr>
          <w:lang w:val="en"/>
        </w:rPr>
        <w:t xml:space="preserve"> </w:t>
      </w:r>
      <w:r w:rsidR="00710535">
        <w:rPr>
          <w:lang w:val="en"/>
        </w:rPr>
        <w:t>this reflection defines the anti-foundationalist’s rejection of an absolute theory, highlighting how the concept of contingency is innately connected to the rationalization of such concepts, consequently it could be argued that anti-foundationalist’s</w:t>
      </w:r>
      <w:r w:rsidR="0089632B">
        <w:rPr>
          <w:lang w:val="en"/>
        </w:rPr>
        <w:t xml:space="preserve"> such as Fish</w:t>
      </w:r>
      <w:r w:rsidR="00710535">
        <w:rPr>
          <w:lang w:val="en"/>
        </w:rPr>
        <w:t xml:space="preserve"> take a neopragmatic stance, rejecting any overall theory of knowledge in favor of a proven and tested array of contex</w:t>
      </w:r>
      <w:r w:rsidR="00D25B67">
        <w:rPr>
          <w:lang w:val="en"/>
        </w:rPr>
        <w:t xml:space="preserve">tually applicable practices.  </w:t>
      </w:r>
      <w:r w:rsidR="00C606F3">
        <w:rPr>
          <w:lang w:val="en"/>
        </w:rPr>
        <w:t>In addition to the concept of contingency, another key anti-foundationalist theory that Priban refer</w:t>
      </w:r>
      <w:r w:rsidR="0056759D">
        <w:rPr>
          <w:lang w:val="en"/>
        </w:rPr>
        <w:t>s to in his critique is Fish’s Theory Hope and Theory F</w:t>
      </w:r>
      <w:r w:rsidR="00C606F3">
        <w:rPr>
          <w:lang w:val="en"/>
        </w:rPr>
        <w:t xml:space="preserve">ear.  </w:t>
      </w:r>
      <w:r w:rsidR="00D25B67">
        <w:rPr>
          <w:lang w:val="en"/>
        </w:rPr>
        <w:t>Theory hope, is what F</w:t>
      </w:r>
      <w:r w:rsidR="00C606F3">
        <w:rPr>
          <w:lang w:val="en"/>
        </w:rPr>
        <w:t xml:space="preserve">ish dubs, “the </w:t>
      </w:r>
      <w:r w:rsidR="004016FF">
        <w:rPr>
          <w:lang w:val="en"/>
        </w:rPr>
        <w:t>promise</w:t>
      </w:r>
      <w:r w:rsidR="00C606F3">
        <w:rPr>
          <w:lang w:val="en"/>
        </w:rPr>
        <w:t xml:space="preserve"> that theory seem</w:t>
      </w:r>
      <w:r w:rsidR="004016FF">
        <w:rPr>
          <w:lang w:val="en"/>
        </w:rPr>
        <w:t>s</w:t>
      </w:r>
      <w:r w:rsidR="00C606F3">
        <w:rPr>
          <w:lang w:val="en"/>
        </w:rPr>
        <w:t xml:space="preserve"> to offer”</w:t>
      </w:r>
      <w:r w:rsidR="00C606F3">
        <w:rPr>
          <w:rStyle w:val="FootnoteReference"/>
          <w:lang w:val="en"/>
        </w:rPr>
        <w:footnoteReference w:id="27"/>
      </w:r>
      <w:r w:rsidR="0056759D">
        <w:rPr>
          <w:lang w:val="en"/>
        </w:rPr>
        <w:t xml:space="preserve"> where an individual who believes in theory hope is essentially assuming (or hoping) that theory will “</w:t>
      </w:r>
      <w:r w:rsidR="0056759D" w:rsidRPr="0056759D">
        <w:rPr>
          <w:i/>
          <w:lang w:val="en"/>
        </w:rPr>
        <w:t>carry them forwards to utopia or backwards to Eden</w:t>
      </w:r>
      <w:r w:rsidR="0056759D">
        <w:rPr>
          <w:rStyle w:val="FootnoteReference"/>
          <w:lang w:val="en"/>
        </w:rPr>
        <w:footnoteReference w:id="28"/>
      </w:r>
      <w:r w:rsidR="0056759D">
        <w:rPr>
          <w:lang w:val="en"/>
        </w:rPr>
        <w:t>” and therefore conversely, theory fear is where an individual believes that theory will “</w:t>
      </w:r>
      <w:r w:rsidR="0056759D" w:rsidRPr="0056759D">
        <w:rPr>
          <w:i/>
          <w:lang w:val="en"/>
        </w:rPr>
        <w:t>open the floodgates to anarchy</w:t>
      </w:r>
      <w:r w:rsidR="0056759D">
        <w:rPr>
          <w:lang w:val="en"/>
        </w:rPr>
        <w:t>”</w:t>
      </w:r>
      <w:r w:rsidR="0056759D">
        <w:rPr>
          <w:rStyle w:val="FootnoteReference"/>
          <w:lang w:val="en"/>
        </w:rPr>
        <w:footnoteReference w:id="29"/>
      </w:r>
      <w:r w:rsidR="0056759D">
        <w:rPr>
          <w:lang w:val="en"/>
        </w:rPr>
        <w:t xml:space="preserve">. </w:t>
      </w:r>
      <w:r w:rsidR="0056759D" w:rsidRPr="0056759D">
        <w:rPr>
          <w:lang w:val="en"/>
        </w:rPr>
        <w:t xml:space="preserve">Fish states that both these individuals would be wrong, as </w:t>
      </w:r>
      <w:r w:rsidR="0056759D">
        <w:rPr>
          <w:lang w:val="en"/>
        </w:rPr>
        <w:t>both believe theory to be foundational</w:t>
      </w:r>
      <w:r w:rsidR="00D25B67">
        <w:rPr>
          <w:lang w:val="en"/>
        </w:rPr>
        <w:t xml:space="preserve">, to which fish argues it is purely based on a series of individual perspectives.  </w:t>
      </w:r>
      <w:r w:rsidR="0056759D">
        <w:rPr>
          <w:lang w:val="en"/>
        </w:rPr>
        <w:t xml:space="preserve"> </w:t>
      </w:r>
    </w:p>
    <w:p w:rsidR="00925FF9" w:rsidRPr="00D25B67" w:rsidRDefault="00D25B67" w:rsidP="00C606F3">
      <w:pPr>
        <w:spacing w:after="0"/>
        <w:rPr>
          <w:lang w:val="en"/>
        </w:rPr>
      </w:pPr>
      <w:r w:rsidRPr="00F9402F">
        <w:rPr>
          <w:highlight w:val="yellow"/>
          <w:lang w:val="en"/>
        </w:rPr>
        <w:t>A more detailed analysis of these theories will be addressed as the dissertation progresses through Priban’s critique in the following chapters.</w:t>
      </w:r>
      <w:r w:rsidRPr="00D25B67">
        <w:rPr>
          <w:lang w:val="en"/>
        </w:rPr>
        <w:t xml:space="preserve"> </w:t>
      </w:r>
    </w:p>
    <w:p w:rsidR="00D25B67" w:rsidRDefault="00D25B67" w:rsidP="00D25B67">
      <w:pPr>
        <w:pStyle w:val="Heading1"/>
        <w:rPr>
          <w:lang w:val="en"/>
        </w:rPr>
      </w:pPr>
    </w:p>
    <w:p w:rsidR="00D25B67" w:rsidRPr="004F32ED" w:rsidRDefault="00D25B67" w:rsidP="00D25B67">
      <w:pPr>
        <w:pStyle w:val="Heading1"/>
        <w:rPr>
          <w:lang w:val="en"/>
        </w:rPr>
      </w:pPr>
      <w:bookmarkStart w:id="7" w:name="_Toc324015018"/>
      <w:r w:rsidRPr="00D25B67">
        <w:rPr>
          <w:lang w:val="en"/>
        </w:rPr>
        <w:lastRenderedPageBreak/>
        <w:t xml:space="preserve">Chapter </w:t>
      </w:r>
      <w:r>
        <w:rPr>
          <w:lang w:val="en"/>
        </w:rPr>
        <w:t>Two.</w:t>
      </w:r>
      <w:bookmarkEnd w:id="7"/>
    </w:p>
    <w:p w:rsidR="00D25B67" w:rsidRDefault="00925F93" w:rsidP="00F9402F">
      <w:pPr>
        <w:pStyle w:val="Heading2"/>
        <w:rPr>
          <w:lang w:val="en"/>
        </w:rPr>
      </w:pPr>
      <w:bookmarkStart w:id="8" w:name="_Toc324015019"/>
      <w:r>
        <w:rPr>
          <w:lang w:val="en"/>
        </w:rPr>
        <w:t>A Pragmatic R</w:t>
      </w:r>
      <w:r w:rsidR="00F9402F">
        <w:rPr>
          <w:lang w:val="en"/>
        </w:rPr>
        <w:t>eflection of Post-Structuralism.</w:t>
      </w:r>
      <w:bookmarkEnd w:id="8"/>
    </w:p>
    <w:p w:rsidR="00F9402F" w:rsidRPr="00F9402F" w:rsidRDefault="00F9402F" w:rsidP="00F9402F">
      <w:pPr>
        <w:rPr>
          <w:lang w:val="en"/>
        </w:rPr>
      </w:pPr>
    </w:p>
    <w:p w:rsidR="004F32ED" w:rsidRDefault="004F32ED" w:rsidP="0083463C">
      <w:pPr>
        <w:rPr>
          <w:lang w:val="en"/>
        </w:rPr>
      </w:pPr>
      <w:r w:rsidRPr="004F32ED">
        <w:rPr>
          <w:lang w:val="en"/>
        </w:rPr>
        <w:t xml:space="preserve">I will begin my close </w:t>
      </w:r>
      <w:r>
        <w:rPr>
          <w:lang w:val="en"/>
        </w:rPr>
        <w:t xml:space="preserve">analysis with Priban’s pragmatist reflection of post-structuralism. The background illustration of the previous chapter forms a large foundation from which Priban’s reflections can be categorized, and consequently it is here where Priban’s direct critique will be analyzed and examined. </w:t>
      </w:r>
    </w:p>
    <w:p w:rsidR="004F32ED" w:rsidRPr="004F32ED" w:rsidRDefault="004F32ED" w:rsidP="00BD4D7A">
      <w:pPr>
        <w:spacing w:after="0"/>
        <w:rPr>
          <w:lang w:val="en"/>
        </w:rPr>
      </w:pPr>
      <w:r>
        <w:rPr>
          <w:lang w:val="en"/>
        </w:rPr>
        <w:t>Priban initially identifies that his reflection (viewed through the pragmatist perspective) is likely to differ “</w:t>
      </w:r>
      <w:r w:rsidRPr="004F32ED">
        <w:rPr>
          <w:i/>
          <w:lang w:val="en"/>
        </w:rPr>
        <w:t>significantly</w:t>
      </w:r>
      <w:r>
        <w:rPr>
          <w:lang w:val="en"/>
        </w:rPr>
        <w:t>”</w:t>
      </w:r>
      <w:r>
        <w:rPr>
          <w:rStyle w:val="FootnoteReference"/>
          <w:lang w:val="en"/>
        </w:rPr>
        <w:footnoteReference w:id="30"/>
      </w:r>
      <w:r>
        <w:rPr>
          <w:lang w:val="en"/>
        </w:rPr>
        <w:t xml:space="preserve"> from that of Derrida’s and other post-structuralist legal social or political notions and </w:t>
      </w:r>
      <w:r w:rsidR="00A44165">
        <w:rPr>
          <w:lang w:val="en"/>
        </w:rPr>
        <w:t>concepts</w:t>
      </w:r>
      <w:r w:rsidR="00BD4D7A">
        <w:rPr>
          <w:lang w:val="en"/>
        </w:rPr>
        <w:t>, the line of his reflection primarily follows that of Rorty in “Consequences of Pragmatism”</w:t>
      </w:r>
      <w:r w:rsidR="00BD4D7A">
        <w:rPr>
          <w:rStyle w:val="FootnoteReference"/>
          <w:lang w:val="en"/>
        </w:rPr>
        <w:footnoteReference w:id="31"/>
      </w:r>
      <w:r w:rsidR="00BD4D7A">
        <w:rPr>
          <w:lang w:val="en"/>
        </w:rPr>
        <w:t xml:space="preserve">, in developing a critique of post-structural concepts from an American pragmatist position.  </w:t>
      </w:r>
      <w:r w:rsidR="00B75855">
        <w:rPr>
          <w:lang w:val="en"/>
        </w:rPr>
        <w:t xml:space="preserve"> </w:t>
      </w:r>
    </w:p>
    <w:p w:rsidR="00D25B67" w:rsidRDefault="0054079F" w:rsidP="00BD4D7A">
      <w:pPr>
        <w:spacing w:after="0"/>
        <w:rPr>
          <w:lang w:val="en"/>
        </w:rPr>
      </w:pPr>
      <w:r w:rsidRPr="0054079F">
        <w:rPr>
          <w:lang w:val="en"/>
        </w:rPr>
        <w:t xml:space="preserve">He begins </w:t>
      </w:r>
      <w:r>
        <w:rPr>
          <w:lang w:val="en"/>
        </w:rPr>
        <w:t>by</w:t>
      </w:r>
      <w:r w:rsidRPr="0054079F">
        <w:rPr>
          <w:lang w:val="en"/>
        </w:rPr>
        <w:t xml:space="preserve"> </w:t>
      </w:r>
      <w:r w:rsidR="00B47F09">
        <w:rPr>
          <w:lang w:val="en"/>
        </w:rPr>
        <w:t>referring to Hilary Putnam’s rejection of a</w:t>
      </w:r>
      <w:r w:rsidR="00752756">
        <w:rPr>
          <w:lang w:val="en"/>
        </w:rPr>
        <w:t xml:space="preserve"> philosophical search for a</w:t>
      </w:r>
      <w:r w:rsidR="00B47F09">
        <w:rPr>
          <w:lang w:val="en"/>
        </w:rPr>
        <w:t xml:space="preserve"> “</w:t>
      </w:r>
      <w:r w:rsidR="00B47F09" w:rsidRPr="00854DD9">
        <w:rPr>
          <w:i/>
          <w:lang w:val="en"/>
        </w:rPr>
        <w:t>god’s eye view</w:t>
      </w:r>
      <w:r w:rsidR="00B47F09">
        <w:rPr>
          <w:lang w:val="en"/>
        </w:rPr>
        <w:t xml:space="preserve">” </w:t>
      </w:r>
      <w:r w:rsidR="0089632B">
        <w:rPr>
          <w:lang w:val="en"/>
        </w:rPr>
        <w:t xml:space="preserve">(as a criticism of </w:t>
      </w:r>
      <w:r w:rsidR="00B47F09">
        <w:rPr>
          <w:lang w:val="en"/>
        </w:rPr>
        <w:t xml:space="preserve"> metaphysical realism</w:t>
      </w:r>
      <w:r w:rsidR="0089632B">
        <w:rPr>
          <w:lang w:val="en"/>
        </w:rPr>
        <w:t>)</w:t>
      </w:r>
      <w:r w:rsidR="00B47F09">
        <w:rPr>
          <w:lang w:val="en"/>
        </w:rPr>
        <w:t xml:space="preserve">, a view incorporated by </w:t>
      </w:r>
      <w:r w:rsidR="0089632B">
        <w:rPr>
          <w:lang w:val="en"/>
        </w:rPr>
        <w:t xml:space="preserve">pragmatic </w:t>
      </w:r>
      <w:r w:rsidR="00B47F09">
        <w:rPr>
          <w:lang w:val="en"/>
        </w:rPr>
        <w:t>post structuralists</w:t>
      </w:r>
      <w:r w:rsidR="0089632B">
        <w:rPr>
          <w:lang w:val="en"/>
        </w:rPr>
        <w:t xml:space="preserve"> such as Rorty and Fish who have been illustrated to take a neopragmatic stance in regard to epistemological theory.  </w:t>
      </w:r>
      <w:r w:rsidR="00B47F09">
        <w:rPr>
          <w:lang w:val="en"/>
        </w:rPr>
        <w:t xml:space="preserve"> </w:t>
      </w:r>
    </w:p>
    <w:p w:rsidR="0054079F" w:rsidRPr="0054079F" w:rsidRDefault="00752756" w:rsidP="00BD4D7A">
      <w:pPr>
        <w:spacing w:after="0"/>
        <w:rPr>
          <w:lang w:val="en"/>
        </w:rPr>
      </w:pPr>
      <w:r>
        <w:rPr>
          <w:lang w:val="en"/>
        </w:rPr>
        <w:t>The God’s eye view argument refers to a transcendental concept of morality and truth, a single concept that Priban argues can only be known by God, and with man not being God, such a concept is useless in human life and thinking</w:t>
      </w:r>
      <w:r>
        <w:rPr>
          <w:rStyle w:val="FootnoteReference"/>
          <w:lang w:val="en"/>
        </w:rPr>
        <w:footnoteReference w:id="32"/>
      </w:r>
      <w:r>
        <w:rPr>
          <w:lang w:val="en"/>
        </w:rPr>
        <w:t xml:space="preserve">. Consequently if a transcendental concept cannot be embraced, the only other option for man is that truth </w:t>
      </w:r>
      <w:r w:rsidR="00910834">
        <w:rPr>
          <w:lang w:val="en"/>
        </w:rPr>
        <w:t>must</w:t>
      </w:r>
      <w:r>
        <w:rPr>
          <w:lang w:val="en"/>
        </w:rPr>
        <w:t xml:space="preserve"> be</w:t>
      </w:r>
      <w:r w:rsidR="00910834">
        <w:rPr>
          <w:lang w:val="en"/>
        </w:rPr>
        <w:t>,</w:t>
      </w:r>
      <w:r w:rsidR="00323A8D">
        <w:rPr>
          <w:lang w:val="en"/>
        </w:rPr>
        <w:t xml:space="preserve"> at least</w:t>
      </w:r>
      <w:r>
        <w:rPr>
          <w:lang w:val="en"/>
        </w:rPr>
        <w:t xml:space="preserve"> to some extent</w:t>
      </w:r>
      <w:r w:rsidR="00910834">
        <w:rPr>
          <w:lang w:val="en"/>
        </w:rPr>
        <w:t>,</w:t>
      </w:r>
      <w:r>
        <w:rPr>
          <w:lang w:val="en"/>
        </w:rPr>
        <w:t xml:space="preserve"> contingent</w:t>
      </w:r>
      <w:r w:rsidR="00910834">
        <w:rPr>
          <w:lang w:val="en"/>
        </w:rPr>
        <w:t>.</w:t>
      </w:r>
      <w:r>
        <w:rPr>
          <w:lang w:val="en"/>
        </w:rPr>
        <w:t xml:space="preserve">  </w:t>
      </w:r>
    </w:p>
    <w:p w:rsidR="00D25B67" w:rsidRDefault="00323A8D" w:rsidP="00323A8D">
      <w:pPr>
        <w:spacing w:after="0"/>
        <w:rPr>
          <w:lang w:val="en"/>
        </w:rPr>
      </w:pPr>
      <w:r>
        <w:rPr>
          <w:lang w:val="en"/>
        </w:rPr>
        <w:t xml:space="preserve">A </w:t>
      </w:r>
      <w:r w:rsidRPr="00323A8D">
        <w:rPr>
          <w:i/>
          <w:lang w:val="en"/>
        </w:rPr>
        <w:t>prima facie</w:t>
      </w:r>
      <w:r>
        <w:rPr>
          <w:lang w:val="en"/>
        </w:rPr>
        <w:t xml:space="preserve"> standard of evidence for this assertion can be seen in differing language and legal systems, what “we” accept to be “true” is to some extent based on our own percep</w:t>
      </w:r>
      <w:r w:rsidR="004C749C">
        <w:rPr>
          <w:lang w:val="en"/>
        </w:rPr>
        <w:t xml:space="preserve">tions of the reality around us and the acceptability of behavioral norms. An element of contextual influence is consequently innate to any concept of truth proposed within post-structuralism and post-modernism, and demonstrate that a transcendental concept of truth cannot exist as it cannot be universally applicable. Priban cites Rorty in </w:t>
      </w:r>
      <w:r w:rsidR="004C749C">
        <w:rPr>
          <w:i/>
          <w:lang w:val="en"/>
        </w:rPr>
        <w:t xml:space="preserve">Consequences of Pragmatism </w:t>
      </w:r>
      <w:r w:rsidR="004C749C">
        <w:rPr>
          <w:lang w:val="en"/>
        </w:rPr>
        <w:t xml:space="preserve">and defines </w:t>
      </w:r>
      <w:r w:rsidR="00015711">
        <w:rPr>
          <w:lang w:val="en"/>
        </w:rPr>
        <w:t>his citation as Rorty’s determination of man’s epistemological condition</w:t>
      </w:r>
      <w:r w:rsidR="00854DD9">
        <w:rPr>
          <w:lang w:val="en"/>
        </w:rPr>
        <w:t>, where the search for truth can be vertical or horizontal, with one such method referring to the “</w:t>
      </w:r>
      <w:r w:rsidR="00854DD9" w:rsidRPr="00854DD9">
        <w:rPr>
          <w:i/>
          <w:lang w:val="en"/>
        </w:rPr>
        <w:t>relationship between representations and what is represented</w:t>
      </w:r>
      <w:r w:rsidR="00854DD9">
        <w:rPr>
          <w:lang w:val="en"/>
        </w:rPr>
        <w:t>”</w:t>
      </w:r>
      <w:r w:rsidR="00854DD9" w:rsidRPr="00854DD9">
        <w:rPr>
          <w:rStyle w:val="FootnoteReference"/>
          <w:lang w:val="en"/>
        </w:rPr>
        <w:t xml:space="preserve"> </w:t>
      </w:r>
      <w:r w:rsidR="00854DD9">
        <w:rPr>
          <w:rStyle w:val="FootnoteReference"/>
          <w:lang w:val="en"/>
        </w:rPr>
        <w:footnoteReference w:id="33"/>
      </w:r>
      <w:r w:rsidR="00854DD9">
        <w:rPr>
          <w:lang w:val="en"/>
        </w:rPr>
        <w:t xml:space="preserve"> and the latter referring to a historical reinterpretation of interpretations of previous generations. </w:t>
      </w:r>
      <w:r w:rsidR="004C749C">
        <w:rPr>
          <w:lang w:val="en"/>
        </w:rPr>
        <w:t xml:space="preserve">     </w:t>
      </w:r>
    </w:p>
    <w:p w:rsidR="00F9402F" w:rsidRDefault="00F9402F" w:rsidP="00323A8D">
      <w:pPr>
        <w:spacing w:after="0"/>
        <w:rPr>
          <w:lang w:val="en"/>
        </w:rPr>
      </w:pPr>
    </w:p>
    <w:p w:rsidR="00F9402F" w:rsidRDefault="00F9402F" w:rsidP="00323A8D">
      <w:pPr>
        <w:spacing w:after="0"/>
        <w:rPr>
          <w:lang w:val="en"/>
        </w:rPr>
      </w:pPr>
    </w:p>
    <w:p w:rsidR="00F9402F" w:rsidRDefault="00F9402F" w:rsidP="00323A8D">
      <w:pPr>
        <w:spacing w:after="0"/>
        <w:rPr>
          <w:lang w:val="en"/>
        </w:rPr>
      </w:pPr>
    </w:p>
    <w:p w:rsidR="00F9402F" w:rsidRDefault="00F9402F" w:rsidP="00323A8D">
      <w:pPr>
        <w:spacing w:after="0"/>
        <w:rPr>
          <w:lang w:val="en"/>
        </w:rPr>
      </w:pPr>
    </w:p>
    <w:p w:rsidR="00F9402F" w:rsidRDefault="00F9402F" w:rsidP="00323A8D">
      <w:pPr>
        <w:spacing w:after="0"/>
        <w:rPr>
          <w:lang w:val="en"/>
        </w:rPr>
      </w:pPr>
    </w:p>
    <w:p w:rsidR="00F9402F" w:rsidRDefault="00F9402F" w:rsidP="00323A8D">
      <w:pPr>
        <w:spacing w:after="0"/>
        <w:rPr>
          <w:lang w:val="en"/>
        </w:rPr>
      </w:pPr>
    </w:p>
    <w:p w:rsidR="00F9402F" w:rsidRPr="00854DD9" w:rsidRDefault="00F9402F" w:rsidP="00323A8D">
      <w:pPr>
        <w:spacing w:after="0"/>
        <w:rPr>
          <w:lang w:val="en"/>
        </w:rPr>
      </w:pPr>
    </w:p>
    <w:p w:rsidR="00D25B67" w:rsidRDefault="00854DD9" w:rsidP="00880098">
      <w:pPr>
        <w:rPr>
          <w:lang w:val="en"/>
        </w:rPr>
      </w:pPr>
      <w:r w:rsidRPr="00854DD9">
        <w:rPr>
          <w:lang w:val="en"/>
        </w:rPr>
        <w:lastRenderedPageBreak/>
        <w:t xml:space="preserve">While Priban </w:t>
      </w:r>
      <w:r>
        <w:rPr>
          <w:lang w:val="en"/>
        </w:rPr>
        <w:t xml:space="preserve">frames this extract as Rorty’s stance on his reflection of a post-structuralists </w:t>
      </w:r>
      <w:r w:rsidR="00903172">
        <w:rPr>
          <w:lang w:val="en"/>
        </w:rPr>
        <w:t>epistemological determination, Rorty goes on to limit and refine the two methods, proposing that the first, “</w:t>
      </w:r>
      <w:r w:rsidR="00903172" w:rsidRPr="00903172">
        <w:rPr>
          <w:i/>
          <w:lang w:val="en"/>
        </w:rPr>
        <w:t xml:space="preserve">takes scientific truth to the center of </w:t>
      </w:r>
      <w:r w:rsidR="00903172">
        <w:rPr>
          <w:i/>
          <w:lang w:val="en"/>
        </w:rPr>
        <w:t xml:space="preserve">philosophical </w:t>
      </w:r>
      <w:r w:rsidR="00903172" w:rsidRPr="00903172">
        <w:rPr>
          <w:i/>
          <w:lang w:val="en"/>
        </w:rPr>
        <w:t>concern</w:t>
      </w:r>
      <w:r w:rsidR="00903172">
        <w:rPr>
          <w:lang w:val="en"/>
        </w:rPr>
        <w:t>”</w:t>
      </w:r>
      <w:r w:rsidR="00903172">
        <w:rPr>
          <w:rStyle w:val="FootnoteReference"/>
          <w:lang w:val="en"/>
        </w:rPr>
        <w:footnoteReference w:id="34"/>
      </w:r>
      <w:r w:rsidR="00903172">
        <w:rPr>
          <w:lang w:val="en"/>
        </w:rPr>
        <w:t xml:space="preserve"> while the second “</w:t>
      </w:r>
      <w:r w:rsidR="00903172">
        <w:rPr>
          <w:i/>
          <w:lang w:val="en"/>
        </w:rPr>
        <w:t>takes science as one sector of culture, a sector which, like all the other sectors, only makes sense when viewed historically”</w:t>
      </w:r>
      <w:r w:rsidR="00903172">
        <w:rPr>
          <w:rStyle w:val="FootnoteReference"/>
          <w:i/>
          <w:lang w:val="en"/>
        </w:rPr>
        <w:footnoteReference w:id="35"/>
      </w:r>
      <w:r w:rsidR="00903172">
        <w:rPr>
          <w:i/>
          <w:lang w:val="en"/>
        </w:rPr>
        <w:t xml:space="preserve">. </w:t>
      </w:r>
      <w:r w:rsidR="00903172">
        <w:rPr>
          <w:lang w:val="en"/>
        </w:rPr>
        <w:t xml:space="preserve">In reality, Rorty is simply refining his position on the latter, stating that </w:t>
      </w:r>
      <w:r w:rsidR="000F3BAC">
        <w:rPr>
          <w:lang w:val="en"/>
        </w:rPr>
        <w:t>concepts</w:t>
      </w:r>
      <w:r w:rsidR="00903172">
        <w:rPr>
          <w:lang w:val="en"/>
        </w:rPr>
        <w:t xml:space="preserve"> such as beauty and truth require </w:t>
      </w:r>
      <w:r w:rsidR="000F3BAC">
        <w:rPr>
          <w:lang w:val="en"/>
        </w:rPr>
        <w:t>reinterpretation</w:t>
      </w:r>
      <w:r w:rsidR="00903172">
        <w:rPr>
          <w:lang w:val="en"/>
        </w:rPr>
        <w:t xml:space="preserve"> to be true in </w:t>
      </w:r>
      <w:r w:rsidR="000F3BAC">
        <w:rPr>
          <w:lang w:val="en"/>
        </w:rPr>
        <w:t xml:space="preserve">a </w:t>
      </w:r>
      <w:r w:rsidR="00903172">
        <w:rPr>
          <w:lang w:val="en"/>
        </w:rPr>
        <w:t>modern</w:t>
      </w:r>
      <w:r w:rsidR="000F3BAC">
        <w:rPr>
          <w:lang w:val="en"/>
        </w:rPr>
        <w:t xml:space="preserve"> context, Rorty’s concepts regarding the conditions that determine our epistemological condition are closer to</w:t>
      </w:r>
      <w:r w:rsidR="00BB3996">
        <w:rPr>
          <w:lang w:val="en"/>
        </w:rPr>
        <w:t xml:space="preserve"> </w:t>
      </w:r>
      <w:r w:rsidR="000F3BAC">
        <w:rPr>
          <w:lang w:val="en"/>
        </w:rPr>
        <w:t xml:space="preserve">an understanding of </w:t>
      </w:r>
      <w:r w:rsidR="00BB3996">
        <w:rPr>
          <w:lang w:val="en"/>
        </w:rPr>
        <w:t>representation</w:t>
      </w:r>
      <w:r w:rsidR="000F3BAC">
        <w:rPr>
          <w:lang w:val="en"/>
        </w:rPr>
        <w:t xml:space="preserve"> </w:t>
      </w:r>
      <w:r w:rsidR="00BB3996">
        <w:rPr>
          <w:lang w:val="en"/>
        </w:rPr>
        <w:t>“… it is at the heart of philosophy”</w:t>
      </w:r>
      <w:r w:rsidR="00BB3996">
        <w:rPr>
          <w:rStyle w:val="FootnoteReference"/>
          <w:lang w:val="en"/>
        </w:rPr>
        <w:footnoteReference w:id="36"/>
      </w:r>
      <w:r w:rsidR="00BB3996">
        <w:rPr>
          <w:lang w:val="en"/>
        </w:rPr>
        <w:t>.</w:t>
      </w:r>
      <w:r w:rsidR="00903172">
        <w:rPr>
          <w:lang w:val="en"/>
        </w:rPr>
        <w:t xml:space="preserve">  </w:t>
      </w:r>
      <w:r>
        <w:rPr>
          <w:lang w:val="en"/>
        </w:rPr>
        <w:t xml:space="preserve"> </w:t>
      </w:r>
    </w:p>
    <w:p w:rsidR="00880098" w:rsidRDefault="007354F2" w:rsidP="00880098">
      <w:pPr>
        <w:rPr>
          <w:lang w:val="en"/>
        </w:rPr>
      </w:pPr>
      <w:r w:rsidRPr="00451D7F">
        <w:rPr>
          <w:lang w:val="en"/>
        </w:rPr>
        <w:t xml:space="preserve">Priban additionally refers to Rorty’s establishment of the liberal ironist perspective, </w:t>
      </w:r>
      <w:r w:rsidR="00451D7F">
        <w:rPr>
          <w:lang w:val="en"/>
        </w:rPr>
        <w:t>where</w:t>
      </w:r>
      <w:r w:rsidR="00451D7F" w:rsidRPr="009A5012">
        <w:rPr>
          <w:lang w:val="en"/>
        </w:rPr>
        <w:t xml:space="preserve"> the contingency of vocabulary</w:t>
      </w:r>
      <w:r w:rsidR="00451D7F">
        <w:rPr>
          <w:lang w:val="en"/>
        </w:rPr>
        <w:t xml:space="preserve"> forms understanding</w:t>
      </w:r>
      <w:r w:rsidR="00386445">
        <w:rPr>
          <w:lang w:val="en"/>
        </w:rPr>
        <w:t xml:space="preserve"> regarding metaphysical questions, Priban states that Rorty’s accepts Derrida’s critique of </w:t>
      </w:r>
      <w:r w:rsidR="00880098">
        <w:rPr>
          <w:lang w:val="en"/>
        </w:rPr>
        <w:t>(</w:t>
      </w:r>
      <w:r w:rsidR="00386445">
        <w:rPr>
          <w:lang w:val="en"/>
        </w:rPr>
        <w:t>Heidegger’s</w:t>
      </w:r>
      <w:r w:rsidR="00880098">
        <w:rPr>
          <w:lang w:val="en"/>
        </w:rPr>
        <w:t>)</w:t>
      </w:r>
      <w:r w:rsidR="00386445">
        <w:rPr>
          <w:lang w:val="en"/>
        </w:rPr>
        <w:t xml:space="preserve"> metaphysics of presence, is an attempt to articulate the fact or feeling of the con</w:t>
      </w:r>
      <w:r w:rsidR="00880098">
        <w:rPr>
          <w:lang w:val="en"/>
        </w:rPr>
        <w:t xml:space="preserve">tingency of human existence. </w:t>
      </w:r>
    </w:p>
    <w:p w:rsidR="00880098" w:rsidRPr="00C10132" w:rsidRDefault="00880098" w:rsidP="00880098">
      <w:pPr>
        <w:rPr>
          <w:shd w:val="pct15" w:color="auto" w:fill="FFFFFF"/>
          <w:lang w:val="en"/>
        </w:rPr>
      </w:pPr>
      <w:r>
        <w:rPr>
          <w:lang w:val="en"/>
        </w:rPr>
        <w:t xml:space="preserve">Rorty’s propositions of the  liberal ironist does support such an assertion, with the concept of contingent vocabularies effecting the ability to derive absolute meaning.  </w:t>
      </w:r>
      <w:r>
        <w:t>Rorty does seem to suggest a Stanley Fish-like notion, in that there</w:t>
      </w:r>
      <w:r w:rsidR="00386445" w:rsidRPr="00DB6DBC">
        <w:t xml:space="preserve"> is nothing but</w:t>
      </w:r>
      <w:r>
        <w:t xml:space="preserve"> the</w:t>
      </w:r>
      <w:r w:rsidR="00386445" w:rsidRPr="00DB6DBC">
        <w:t xml:space="preserve"> text</w:t>
      </w:r>
      <w:r>
        <w:t>; “</w:t>
      </w:r>
      <w:r>
        <w:rPr>
          <w:i/>
        </w:rPr>
        <w:t xml:space="preserve">writing </w:t>
      </w:r>
      <w:r w:rsidR="00C10132">
        <w:rPr>
          <w:i/>
        </w:rPr>
        <w:t>always</w:t>
      </w:r>
      <w:r>
        <w:rPr>
          <w:i/>
        </w:rPr>
        <w:t xml:space="preserve"> leads to more writing, and more, and still more-just as history does not lead to Absolute Knowledge or the Final Struggle</w:t>
      </w:r>
      <w:r w:rsidR="00C10132">
        <w:rPr>
          <w:i/>
        </w:rPr>
        <w:t>, but to more history…and still more</w:t>
      </w:r>
      <w:r>
        <w:rPr>
          <w:i/>
        </w:rPr>
        <w:t>”</w:t>
      </w:r>
      <w:r w:rsidR="00C10132">
        <w:rPr>
          <w:rStyle w:val="FootnoteReference"/>
          <w:i/>
        </w:rPr>
        <w:footnoteReference w:id="37"/>
      </w:r>
      <w:r>
        <w:rPr>
          <w:i/>
        </w:rPr>
        <w:t xml:space="preserve"> </w:t>
      </w:r>
      <w:r>
        <w:t xml:space="preserve"> </w:t>
      </w:r>
      <w:r w:rsidR="00C10132">
        <w:t>suggesting that attempts to affix meaning to words for the initial stages simply can lead itself to a plurality of interpretations through the production of more text. However Rorty suggests it is regarding the initial concepts as artefacts “</w:t>
      </w:r>
      <w:r w:rsidR="00C10132" w:rsidRPr="00C10132">
        <w:rPr>
          <w:i/>
        </w:rPr>
        <w:t>whose fundamental design we often have to alter</w:t>
      </w:r>
      <w:r w:rsidR="00C10132">
        <w:t>”</w:t>
      </w:r>
      <w:r w:rsidR="00C10132" w:rsidRPr="00C10132">
        <w:rPr>
          <w:rStyle w:val="FootnoteReference"/>
          <w:i/>
        </w:rPr>
        <w:t xml:space="preserve"> </w:t>
      </w:r>
      <w:r w:rsidR="00C10132">
        <w:rPr>
          <w:rStyle w:val="FootnoteReference"/>
          <w:i/>
        </w:rPr>
        <w:footnoteReference w:id="38"/>
      </w:r>
      <w:r w:rsidR="000279D4">
        <w:rPr>
          <w:rStyle w:val="FootnoteReference"/>
          <w:i/>
        </w:rPr>
        <w:t xml:space="preserve"> </w:t>
      </w:r>
      <w:r w:rsidR="000279D4">
        <w:t xml:space="preserve">that </w:t>
      </w:r>
      <w:r w:rsidR="00C10132">
        <w:t xml:space="preserve">on re-interpretation that will lead to the </w:t>
      </w:r>
      <w:r w:rsidR="00C10132" w:rsidRPr="000279D4">
        <w:rPr>
          <w:i/>
        </w:rPr>
        <w:t>right</w:t>
      </w:r>
      <w:r w:rsidR="00C10132">
        <w:t xml:space="preserve"> interpretation.  </w:t>
      </w:r>
    </w:p>
    <w:p w:rsidR="00D25B67" w:rsidRPr="000279D4" w:rsidRDefault="000279D4" w:rsidP="007354F2">
      <w:pPr>
        <w:spacing w:after="0"/>
        <w:rPr>
          <w:lang w:val="en"/>
        </w:rPr>
      </w:pPr>
      <w:r w:rsidRPr="000279D4">
        <w:rPr>
          <w:lang w:val="en"/>
        </w:rPr>
        <w:t>Priban continues to refer to the contingency of truth</w:t>
      </w:r>
      <w:r w:rsidR="00BF2F4E">
        <w:rPr>
          <w:lang w:val="en"/>
        </w:rPr>
        <w:t xml:space="preserve"> as a means of reflecting on the work of post-stru</w:t>
      </w:r>
      <w:r w:rsidR="00EE4A86">
        <w:rPr>
          <w:lang w:val="en"/>
        </w:rPr>
        <w:t>cturalism, and developing his approach to anti-foundationalism. In examining Foucault’s theories of the destruction of</w:t>
      </w:r>
      <w:r w:rsidR="00BF2F4E">
        <w:rPr>
          <w:lang w:val="en"/>
        </w:rPr>
        <w:t xml:space="preserve"> </w:t>
      </w:r>
      <w:r w:rsidR="00EE4A86">
        <w:rPr>
          <w:lang w:val="en"/>
        </w:rPr>
        <w:t>the universal intellectual, he draws parallels to the rejection of totalizing theories in favor of local interpretations as a core value of anti-</w:t>
      </w:r>
      <w:r w:rsidR="00F6293D">
        <w:rPr>
          <w:lang w:val="en"/>
        </w:rPr>
        <w:t xml:space="preserve">foundationalism, and </w:t>
      </w:r>
      <w:r w:rsidR="00EE4A86">
        <w:rPr>
          <w:lang w:val="en"/>
        </w:rPr>
        <w:t xml:space="preserve"> </w:t>
      </w:r>
      <w:r w:rsidR="00F6293D">
        <w:rPr>
          <w:lang w:val="en"/>
        </w:rPr>
        <w:t>suggests</w:t>
      </w:r>
      <w:r w:rsidR="00EE4A86">
        <w:rPr>
          <w:lang w:val="en"/>
        </w:rPr>
        <w:t xml:space="preserve"> </w:t>
      </w:r>
      <w:r w:rsidR="00F6293D">
        <w:rPr>
          <w:lang w:val="en"/>
        </w:rPr>
        <w:t xml:space="preserve">such destruction rests with the </w:t>
      </w:r>
      <w:r w:rsidR="00EE4A86">
        <w:rPr>
          <w:lang w:val="en"/>
        </w:rPr>
        <w:t xml:space="preserve">difficulty in recognizing contingency </w:t>
      </w:r>
      <w:r w:rsidR="00F6293D">
        <w:rPr>
          <w:lang w:val="en"/>
        </w:rPr>
        <w:t>within</w:t>
      </w:r>
      <w:r w:rsidR="00EE4A86">
        <w:rPr>
          <w:lang w:val="en"/>
        </w:rPr>
        <w:t xml:space="preserve"> contemporary culture</w:t>
      </w:r>
      <w:r w:rsidR="00F6293D">
        <w:rPr>
          <w:lang w:val="en"/>
        </w:rPr>
        <w:t xml:space="preserve">. </w:t>
      </w:r>
    </w:p>
    <w:p w:rsidR="006714A2" w:rsidRDefault="00B91BD9" w:rsidP="0083463C">
      <w:pPr>
        <w:rPr>
          <w:lang w:val="en"/>
        </w:rPr>
      </w:pPr>
      <w:r>
        <w:rPr>
          <w:lang w:val="en"/>
        </w:rPr>
        <w:t>Priban ends his pragmatist reflection by suggesting that a</w:t>
      </w:r>
      <w:r w:rsidR="00F6293D">
        <w:rPr>
          <w:lang w:val="en"/>
        </w:rPr>
        <w:t>nti-foundationalism</w:t>
      </w:r>
      <w:r>
        <w:rPr>
          <w:lang w:val="en"/>
        </w:rPr>
        <w:t>,</w:t>
      </w:r>
      <w:r w:rsidR="00F6293D">
        <w:rPr>
          <w:lang w:val="en"/>
        </w:rPr>
        <w:t xml:space="preserve"> by rejecting totalizing and universal aspir</w:t>
      </w:r>
      <w:r>
        <w:rPr>
          <w:lang w:val="en"/>
        </w:rPr>
        <w:t>ations of theoretical knowledge, is forced to supplant</w:t>
      </w:r>
      <w:r w:rsidR="00F6293D">
        <w:rPr>
          <w:lang w:val="en"/>
        </w:rPr>
        <w:t xml:space="preserve"> the plurality of language</w:t>
      </w:r>
      <w:r w:rsidR="009641A8">
        <w:rPr>
          <w:lang w:val="en"/>
        </w:rPr>
        <w:t xml:space="preserve"> interpretations</w:t>
      </w:r>
      <w:r w:rsidR="00F6293D">
        <w:rPr>
          <w:lang w:val="en"/>
        </w:rPr>
        <w:t xml:space="preserve"> </w:t>
      </w:r>
      <w:r w:rsidR="009641A8">
        <w:rPr>
          <w:lang w:val="en"/>
        </w:rPr>
        <w:t>(“</w:t>
      </w:r>
      <w:r w:rsidR="00F6293D">
        <w:rPr>
          <w:lang w:val="en"/>
        </w:rPr>
        <w:t>games</w:t>
      </w:r>
      <w:r w:rsidR="009641A8">
        <w:rPr>
          <w:lang w:val="en"/>
        </w:rPr>
        <w:t>”)</w:t>
      </w:r>
      <w:r w:rsidR="00F6293D">
        <w:rPr>
          <w:lang w:val="en"/>
        </w:rPr>
        <w:t xml:space="preserve"> in its place, potentially resulting in all argument’s concluding on a recognition of their own contingency. </w:t>
      </w:r>
      <w:r>
        <w:rPr>
          <w:lang w:val="en"/>
        </w:rPr>
        <w:t xml:space="preserve">While this is true, such a problem is framed in the notion that philosophical theory is intended to result in one singular (universal) truth, a stance that anti-foundationalism refutes from the outset, as its core theories recognize circular contingency, but do not see it as a weakness, it is representative of a disenchantment with dominating supreme objective theory and knowledge, and (drawing on the contextual background of the movement with theorist such as Foucault) such effects on political influence. </w:t>
      </w:r>
    </w:p>
    <w:p w:rsidR="00D25B67" w:rsidRPr="000279D4" w:rsidRDefault="00B91BD9" w:rsidP="0083463C">
      <w:pPr>
        <w:rPr>
          <w:lang w:val="en"/>
        </w:rPr>
      </w:pPr>
      <w:r>
        <w:rPr>
          <w:lang w:val="en"/>
        </w:rPr>
        <w:t xml:space="preserve">   </w:t>
      </w:r>
      <w:r w:rsidR="00F6293D">
        <w:rPr>
          <w:lang w:val="en"/>
        </w:rPr>
        <w:t xml:space="preserve"> </w:t>
      </w:r>
    </w:p>
    <w:p w:rsidR="00D25B67" w:rsidRPr="000279D4" w:rsidRDefault="00D25B67" w:rsidP="0083463C">
      <w:pPr>
        <w:rPr>
          <w:lang w:val="en"/>
        </w:rPr>
      </w:pPr>
    </w:p>
    <w:p w:rsidR="00D25B67" w:rsidRDefault="00756585" w:rsidP="00756585">
      <w:pPr>
        <w:pStyle w:val="Heading1"/>
        <w:rPr>
          <w:lang w:val="en"/>
        </w:rPr>
      </w:pPr>
      <w:bookmarkStart w:id="9" w:name="_Toc324015020"/>
      <w:r>
        <w:rPr>
          <w:lang w:val="en"/>
        </w:rPr>
        <w:lastRenderedPageBreak/>
        <w:t>Chapter Three.</w:t>
      </w:r>
      <w:bookmarkEnd w:id="9"/>
    </w:p>
    <w:p w:rsidR="00F9402F" w:rsidRPr="00F9402F" w:rsidRDefault="00F9402F" w:rsidP="00F9402F">
      <w:pPr>
        <w:pStyle w:val="Heading2"/>
        <w:rPr>
          <w:lang w:val="en"/>
        </w:rPr>
      </w:pPr>
      <w:bookmarkStart w:id="10" w:name="_Toc324015021"/>
      <w:r>
        <w:rPr>
          <w:lang w:val="en"/>
        </w:rPr>
        <w:t>The Anti-Foundationalist Perspective.</w:t>
      </w:r>
      <w:bookmarkEnd w:id="10"/>
      <w:r>
        <w:rPr>
          <w:lang w:val="en"/>
        </w:rPr>
        <w:t xml:space="preserve"> </w:t>
      </w:r>
    </w:p>
    <w:p w:rsidR="00D25B67" w:rsidRDefault="00D25B67" w:rsidP="0083463C">
      <w:pPr>
        <w:rPr>
          <w:lang w:val="en"/>
        </w:rPr>
      </w:pPr>
    </w:p>
    <w:p w:rsidR="00BE5768" w:rsidRPr="000279D4" w:rsidRDefault="00BE5768" w:rsidP="0083463C">
      <w:pPr>
        <w:rPr>
          <w:lang w:val="en"/>
        </w:rPr>
      </w:pPr>
      <w:r>
        <w:rPr>
          <w:lang w:val="en"/>
        </w:rPr>
        <w:t xml:space="preserve">Priban connects his discussion of post-structuralism and the plurality of language games to the central elements of his critique of Fish, the first being an examination of the anti-foundationalist concept of law, and the second being the nature of law and forgetting regarding contingency and doctrinal inconsistency.  </w:t>
      </w:r>
    </w:p>
    <w:p w:rsidR="00D25B67" w:rsidRPr="000279D4" w:rsidRDefault="00BE5768" w:rsidP="0083463C">
      <w:pPr>
        <w:rPr>
          <w:lang w:val="en"/>
        </w:rPr>
      </w:pPr>
      <w:r>
        <w:rPr>
          <w:lang w:val="en"/>
        </w:rPr>
        <w:t>For Priban, if Anti-foundationalist perspectives are “correct”, and the world is defined by a plurality of language games and their incommensurability, then there are two key elements to the anti-foundationalist concept of law that require fur</w:t>
      </w:r>
      <w:r w:rsidR="00C5521E">
        <w:rPr>
          <w:lang w:val="en"/>
        </w:rPr>
        <w:t>ther clarification; What shall we understand by the li</w:t>
      </w:r>
      <w:r w:rsidR="00FD5670">
        <w:rPr>
          <w:lang w:val="en"/>
        </w:rPr>
        <w:t>nguistic or rhetorical nature of</w:t>
      </w:r>
      <w:r w:rsidR="00C5521E">
        <w:rPr>
          <w:lang w:val="en"/>
        </w:rPr>
        <w:t xml:space="preserve"> law? And what is the context of such law?. </w:t>
      </w:r>
    </w:p>
    <w:p w:rsidR="00D25B67" w:rsidRPr="00843BE6" w:rsidRDefault="00140AC7" w:rsidP="00FD5670">
      <w:pPr>
        <w:spacing w:after="0"/>
        <w:rPr>
          <w:lang w:val="en"/>
        </w:rPr>
      </w:pPr>
      <w:r>
        <w:rPr>
          <w:lang w:val="en"/>
        </w:rPr>
        <w:t>Jean-Francois Lyotard’s “</w:t>
      </w:r>
      <w:r w:rsidRPr="00140AC7">
        <w:rPr>
          <w:i/>
          <w:lang w:val="en"/>
        </w:rPr>
        <w:t>The Postmodern Condition: A Report on Knowledge</w:t>
      </w:r>
      <w:r>
        <w:rPr>
          <w:lang w:val="en"/>
        </w:rPr>
        <w:t>” refines Ludwig Wittgenstein’s initial concept of language games within the dimension of</w:t>
      </w:r>
      <w:r w:rsidR="00582E4B">
        <w:rPr>
          <w:lang w:val="en"/>
        </w:rPr>
        <w:t xml:space="preserve"> identifying an end to</w:t>
      </w:r>
      <w:r>
        <w:rPr>
          <w:lang w:val="en"/>
        </w:rPr>
        <w:t xml:space="preserve"> metanarratives</w:t>
      </w:r>
      <w:r w:rsidR="00582E4B">
        <w:rPr>
          <w:lang w:val="en"/>
        </w:rPr>
        <w:t>.</w:t>
      </w:r>
      <w:r>
        <w:rPr>
          <w:lang w:val="en"/>
        </w:rPr>
        <w:t xml:space="preserve"> (a concept </w:t>
      </w:r>
      <w:r w:rsidR="00FD5670">
        <w:rPr>
          <w:lang w:val="en"/>
        </w:rPr>
        <w:t xml:space="preserve">previously </w:t>
      </w:r>
      <w:r>
        <w:rPr>
          <w:lang w:val="en"/>
        </w:rPr>
        <w:t xml:space="preserve">touched on briefly) </w:t>
      </w:r>
      <w:r w:rsidR="00582E4B">
        <w:rPr>
          <w:lang w:val="en"/>
        </w:rPr>
        <w:t>In his book, the term post-modernism makes its debut in the field of philosophy, and is proposed by Lyotard as “</w:t>
      </w:r>
      <w:r w:rsidR="00582E4B">
        <w:rPr>
          <w:i/>
          <w:lang w:val="en"/>
        </w:rPr>
        <w:t>I define post-modernism as incredulity towards metanarratives”</w:t>
      </w:r>
      <w:r w:rsidR="00582E4B">
        <w:rPr>
          <w:rStyle w:val="FootnoteReference"/>
          <w:i/>
          <w:lang w:val="en"/>
        </w:rPr>
        <w:footnoteReference w:id="39"/>
      </w:r>
      <w:r w:rsidR="00582E4B">
        <w:rPr>
          <w:i/>
          <w:lang w:val="en"/>
        </w:rPr>
        <w:t xml:space="preserve">. </w:t>
      </w:r>
      <w:r w:rsidR="00582E4B">
        <w:rPr>
          <w:lang w:val="en"/>
        </w:rPr>
        <w:t xml:space="preserve">Language games are </w:t>
      </w:r>
      <w:r w:rsidR="00D3403D">
        <w:rPr>
          <w:lang w:val="en"/>
        </w:rPr>
        <w:t xml:space="preserve">consequently </w:t>
      </w:r>
      <w:r w:rsidR="00582E4B">
        <w:rPr>
          <w:lang w:val="en"/>
        </w:rPr>
        <w:t xml:space="preserve">the method of </w:t>
      </w:r>
      <w:r w:rsidR="00843BE6">
        <w:rPr>
          <w:lang w:val="en"/>
        </w:rPr>
        <w:t>reducing such metanarratives and totalizing principles through the re-interpretative notion as suggested by Rorty, which Lyotard’s method supports: “</w:t>
      </w:r>
      <w:r w:rsidR="00843BE6" w:rsidRPr="00843BE6">
        <w:rPr>
          <w:i/>
          <w:lang w:val="en"/>
        </w:rPr>
        <w:t>each of the various categories of utterance</w:t>
      </w:r>
      <w:r w:rsidR="00843BE6">
        <w:rPr>
          <w:lang w:val="en"/>
        </w:rPr>
        <w:t xml:space="preserve"> (performative and prescriptive for example) </w:t>
      </w:r>
      <w:r w:rsidR="00843BE6">
        <w:rPr>
          <w:i/>
          <w:lang w:val="en"/>
        </w:rPr>
        <w:t>can be defined in terms of rules specifying their properties and the uses to which they can be put”</w:t>
      </w:r>
      <w:r w:rsidR="00843BE6">
        <w:rPr>
          <w:rStyle w:val="FootnoteReference"/>
          <w:i/>
          <w:lang w:val="en"/>
        </w:rPr>
        <w:footnoteReference w:id="40"/>
      </w:r>
      <w:r w:rsidR="00843BE6">
        <w:rPr>
          <w:lang w:val="en"/>
        </w:rPr>
        <w:t>.</w:t>
      </w:r>
    </w:p>
    <w:p w:rsidR="00D25B67" w:rsidRPr="000279D4" w:rsidRDefault="00FD5670" w:rsidP="00FD5670">
      <w:pPr>
        <w:spacing w:after="0"/>
        <w:rPr>
          <w:lang w:val="en"/>
        </w:rPr>
      </w:pPr>
      <w:r>
        <w:rPr>
          <w:lang w:val="en"/>
        </w:rPr>
        <w:t xml:space="preserve">Consequently Lyotard’s method establishes an initial stance for the anti-foundationalist approach to language, </w:t>
      </w:r>
      <w:r w:rsidR="000A3640">
        <w:rPr>
          <w:lang w:val="en"/>
        </w:rPr>
        <w:t>a stance that Fish takes up and refines further in his, somewhat infamous book “</w:t>
      </w:r>
      <w:r w:rsidR="000A3640" w:rsidRPr="000A3640">
        <w:rPr>
          <w:i/>
          <w:lang w:val="en"/>
        </w:rPr>
        <w:t>Is There a Text in This Class</w:t>
      </w:r>
      <w:r w:rsidR="000A3640" w:rsidRPr="003F2BE0">
        <w:rPr>
          <w:i/>
          <w:lang w:val="en"/>
        </w:rPr>
        <w:t>?: The Authority of Interpretative Communities</w:t>
      </w:r>
      <w:r w:rsidR="000A3640">
        <w:rPr>
          <w:lang w:val="en"/>
        </w:rPr>
        <w:t>”</w:t>
      </w:r>
      <w:r w:rsidR="000A3640">
        <w:rPr>
          <w:rStyle w:val="FootnoteReference"/>
          <w:lang w:val="en"/>
        </w:rPr>
        <w:footnoteReference w:id="41"/>
      </w:r>
      <w:r w:rsidR="000A3640">
        <w:rPr>
          <w:lang w:val="en"/>
        </w:rPr>
        <w:t xml:space="preserve">.  </w:t>
      </w:r>
    </w:p>
    <w:p w:rsidR="00D25B67" w:rsidRPr="00BD49D0" w:rsidRDefault="000A3640" w:rsidP="00FD5670">
      <w:pPr>
        <w:spacing w:after="0"/>
        <w:rPr>
          <w:lang w:val="en"/>
        </w:rPr>
      </w:pPr>
      <w:r>
        <w:rPr>
          <w:lang w:val="en"/>
        </w:rPr>
        <w:t xml:space="preserve">It is here that Fish states </w:t>
      </w:r>
      <w:r w:rsidR="001D6B88">
        <w:rPr>
          <w:lang w:val="en"/>
        </w:rPr>
        <w:t>that there can be no independent structure in the text</w:t>
      </w:r>
      <w:r w:rsidR="00A24445">
        <w:rPr>
          <w:lang w:val="en"/>
        </w:rPr>
        <w:t xml:space="preserve">, only a </w:t>
      </w:r>
      <w:r w:rsidR="001B2EA0">
        <w:rPr>
          <w:lang w:val="en"/>
        </w:rPr>
        <w:t>series</w:t>
      </w:r>
      <w:r w:rsidR="00A24445">
        <w:rPr>
          <w:lang w:val="en"/>
        </w:rPr>
        <w:t xml:space="preserve"> of contextual </w:t>
      </w:r>
      <w:r w:rsidR="001B2EA0">
        <w:rPr>
          <w:lang w:val="en"/>
        </w:rPr>
        <w:t>interpretations</w:t>
      </w:r>
      <w:r w:rsidR="00A24445">
        <w:rPr>
          <w:lang w:val="en"/>
        </w:rPr>
        <w:t xml:space="preserve">, and in defense to propositions from critics </w:t>
      </w:r>
      <w:r w:rsidR="00C40CB5">
        <w:rPr>
          <w:lang w:val="en"/>
        </w:rPr>
        <w:t>(</w:t>
      </w:r>
      <w:r w:rsidR="00A24445">
        <w:rPr>
          <w:lang w:val="en"/>
        </w:rPr>
        <w:t>such as Eve Clarke</w:t>
      </w:r>
      <w:r w:rsidR="00C40CB5">
        <w:rPr>
          <w:lang w:val="en"/>
        </w:rPr>
        <w:t>)</w:t>
      </w:r>
      <w:r w:rsidR="00A24445">
        <w:rPr>
          <w:lang w:val="en"/>
        </w:rPr>
        <w:t xml:space="preserve"> who state that such a lack of structure would cause chaos to meaning, Fish states that “</w:t>
      </w:r>
      <w:r w:rsidR="00A24445" w:rsidRPr="001B2EA0">
        <w:rPr>
          <w:i/>
          <w:lang w:val="en"/>
        </w:rPr>
        <w:t>a sentence could mean anything at all in the abstract</w:t>
      </w:r>
      <w:r w:rsidR="00A24445">
        <w:rPr>
          <w:lang w:val="en"/>
        </w:rPr>
        <w:t>”</w:t>
      </w:r>
      <w:r w:rsidR="001B2EA0">
        <w:rPr>
          <w:rStyle w:val="FootnoteReference"/>
          <w:lang w:val="en"/>
        </w:rPr>
        <w:footnoteReference w:id="42"/>
      </w:r>
      <w:r w:rsidR="001D6B88">
        <w:rPr>
          <w:lang w:val="en"/>
        </w:rPr>
        <w:t xml:space="preserve"> </w:t>
      </w:r>
      <w:r w:rsidR="001B2EA0">
        <w:rPr>
          <w:lang w:val="en"/>
        </w:rPr>
        <w:t>but meaning is derived from sentence construction, which “</w:t>
      </w:r>
      <w:r w:rsidR="001B2EA0">
        <w:rPr>
          <w:i/>
          <w:lang w:val="en"/>
        </w:rPr>
        <w:t>is always in the situation”</w:t>
      </w:r>
      <w:r w:rsidR="001B2EA0">
        <w:rPr>
          <w:rStyle w:val="FootnoteReference"/>
          <w:i/>
          <w:lang w:val="en"/>
        </w:rPr>
        <w:footnoteReference w:id="43"/>
      </w:r>
      <w:r w:rsidR="00EB79D2">
        <w:rPr>
          <w:i/>
          <w:lang w:val="en"/>
        </w:rPr>
        <w:t xml:space="preserve">. </w:t>
      </w:r>
      <w:r w:rsidR="00EB79D2">
        <w:rPr>
          <w:lang w:val="en"/>
        </w:rPr>
        <w:t>Fish further identifies with regard to law, that such constraints to language in order to be valid must be identifiable “</w:t>
      </w:r>
      <w:r w:rsidR="00EB79D2" w:rsidRPr="00EB79D2">
        <w:rPr>
          <w:i/>
          <w:lang w:val="en"/>
        </w:rPr>
        <w:t>once and for all</w:t>
      </w:r>
      <w:r w:rsidR="00EB79D2">
        <w:rPr>
          <w:lang w:val="en"/>
        </w:rPr>
        <w:t>” thus anchoring objective language to “</w:t>
      </w:r>
      <w:r w:rsidR="00EB79D2" w:rsidRPr="00EB79D2">
        <w:rPr>
          <w:i/>
          <w:lang w:val="en"/>
        </w:rPr>
        <w:t>the letter of the law</w:t>
      </w:r>
      <w:r w:rsidR="00EB79D2">
        <w:rPr>
          <w:lang w:val="en"/>
        </w:rPr>
        <w:t>”</w:t>
      </w:r>
      <w:r w:rsidR="008340DC">
        <w:rPr>
          <w:lang w:val="en"/>
        </w:rPr>
        <w:t xml:space="preserve"> is an invalid proposition as there are “</w:t>
      </w:r>
      <w:r w:rsidR="008340DC" w:rsidRPr="008340DC">
        <w:rPr>
          <w:i/>
          <w:lang w:val="en"/>
        </w:rPr>
        <w:t>no inherent constraints on the meanings a sentence may have</w:t>
      </w:r>
      <w:r w:rsidR="008340DC">
        <w:rPr>
          <w:lang w:val="en"/>
        </w:rPr>
        <w:t>”</w:t>
      </w:r>
      <w:r w:rsidR="008340DC" w:rsidRPr="008340DC">
        <w:rPr>
          <w:rStyle w:val="FootnoteReference"/>
          <w:i/>
          <w:lang w:val="en"/>
        </w:rPr>
        <w:t xml:space="preserve"> </w:t>
      </w:r>
      <w:r w:rsidR="008340DC">
        <w:rPr>
          <w:rStyle w:val="FootnoteReference"/>
          <w:i/>
          <w:lang w:val="en"/>
        </w:rPr>
        <w:footnoteReference w:id="44"/>
      </w:r>
      <w:r w:rsidR="00BD49D0">
        <w:rPr>
          <w:i/>
          <w:lang w:val="en"/>
        </w:rPr>
        <w:t xml:space="preserve"> .</w:t>
      </w:r>
    </w:p>
    <w:p w:rsidR="00D25B67" w:rsidRPr="000279D4" w:rsidRDefault="00F5051A" w:rsidP="0083463C">
      <w:pPr>
        <w:rPr>
          <w:lang w:val="en"/>
        </w:rPr>
      </w:pPr>
      <w:r>
        <w:rPr>
          <w:lang w:val="en"/>
        </w:rPr>
        <w:t>It is difficult to ascertain what exactly it is, that renders such a proposition “invalid”</w:t>
      </w:r>
      <w:r w:rsidR="00436ECB">
        <w:rPr>
          <w:rStyle w:val="FootnoteReference"/>
          <w:lang w:val="en"/>
        </w:rPr>
        <w:footnoteReference w:id="45"/>
      </w:r>
      <w:r>
        <w:rPr>
          <w:lang w:val="en"/>
        </w:rPr>
        <w:t xml:space="preserve"> under Fish’s interpr</w:t>
      </w:r>
      <w:r w:rsidR="00A63C5D">
        <w:rPr>
          <w:lang w:val="en"/>
        </w:rPr>
        <w:t>etation of language and the law, however it is t</w:t>
      </w:r>
      <w:r w:rsidR="00281C37">
        <w:rPr>
          <w:lang w:val="en"/>
        </w:rPr>
        <w:t>his concept</w:t>
      </w:r>
      <w:r w:rsidR="00A63C5D">
        <w:rPr>
          <w:lang w:val="en"/>
        </w:rPr>
        <w:t>,</w:t>
      </w:r>
      <w:r w:rsidR="00281C37">
        <w:rPr>
          <w:lang w:val="en"/>
        </w:rPr>
        <w:t xml:space="preserve"> </w:t>
      </w:r>
      <w:r w:rsidR="00A63C5D">
        <w:rPr>
          <w:lang w:val="en"/>
        </w:rPr>
        <w:t>(</w:t>
      </w:r>
      <w:r w:rsidR="00281C37">
        <w:rPr>
          <w:lang w:val="en"/>
        </w:rPr>
        <w:t>of language and interpretation</w:t>
      </w:r>
      <w:r w:rsidR="00A63C5D">
        <w:rPr>
          <w:lang w:val="en"/>
        </w:rPr>
        <w:t>) that</w:t>
      </w:r>
      <w:r w:rsidR="00281C37">
        <w:rPr>
          <w:lang w:val="en"/>
        </w:rPr>
        <w:t xml:space="preserve"> leads into</w:t>
      </w:r>
      <w:r w:rsidR="0056771A">
        <w:rPr>
          <w:lang w:val="en"/>
        </w:rPr>
        <w:t xml:space="preserve"> the beginning of</w:t>
      </w:r>
      <w:r w:rsidR="00281C37">
        <w:rPr>
          <w:lang w:val="en"/>
        </w:rPr>
        <w:t xml:space="preserve"> Fish’s</w:t>
      </w:r>
      <w:r w:rsidR="00A63C5D">
        <w:rPr>
          <w:lang w:val="en"/>
        </w:rPr>
        <w:t xml:space="preserve"> identification of the anti-foundationalist</w:t>
      </w:r>
      <w:r w:rsidR="00281C37">
        <w:rPr>
          <w:lang w:val="en"/>
        </w:rPr>
        <w:t xml:space="preserve"> concept of law, </w:t>
      </w:r>
      <w:r w:rsidR="00A63C5D">
        <w:rPr>
          <w:lang w:val="en"/>
        </w:rPr>
        <w:t>and</w:t>
      </w:r>
      <w:r w:rsidR="0056771A">
        <w:rPr>
          <w:lang w:val="en"/>
        </w:rPr>
        <w:t xml:space="preserve"> consequently</w:t>
      </w:r>
      <w:r w:rsidR="00A63C5D">
        <w:rPr>
          <w:lang w:val="en"/>
        </w:rPr>
        <w:t xml:space="preserve"> the </w:t>
      </w:r>
      <w:r w:rsidR="00281C37">
        <w:rPr>
          <w:lang w:val="en"/>
        </w:rPr>
        <w:t xml:space="preserve">concept of law to which Priban </w:t>
      </w:r>
      <w:r w:rsidR="00A63C5D">
        <w:rPr>
          <w:lang w:val="en"/>
        </w:rPr>
        <w:t>seeks to critique</w:t>
      </w:r>
      <w:r w:rsidR="00281C37">
        <w:rPr>
          <w:lang w:val="en"/>
        </w:rPr>
        <w:t xml:space="preserve">. </w:t>
      </w:r>
    </w:p>
    <w:p w:rsidR="00F9402F" w:rsidRDefault="00F9402F" w:rsidP="00F9402F">
      <w:pPr>
        <w:pStyle w:val="Heading2"/>
        <w:rPr>
          <w:lang w:val="en"/>
        </w:rPr>
      </w:pPr>
      <w:bookmarkStart w:id="11" w:name="_Toc324015022"/>
      <w:r>
        <w:rPr>
          <w:lang w:val="en"/>
        </w:rPr>
        <w:lastRenderedPageBreak/>
        <w:t>Stanley Fish and the Concept of Law.</w:t>
      </w:r>
      <w:bookmarkEnd w:id="11"/>
    </w:p>
    <w:p w:rsidR="00F9402F" w:rsidRPr="00F9402F" w:rsidRDefault="00F9402F" w:rsidP="00F9402F">
      <w:pPr>
        <w:rPr>
          <w:lang w:val="en"/>
        </w:rPr>
      </w:pPr>
    </w:p>
    <w:p w:rsidR="00355F85" w:rsidRDefault="00A63C5D" w:rsidP="00355F85">
      <w:pPr>
        <w:spacing w:after="0"/>
        <w:rPr>
          <w:lang w:val="en"/>
        </w:rPr>
      </w:pPr>
      <w:r>
        <w:rPr>
          <w:lang w:val="en"/>
        </w:rPr>
        <w:t>It is within</w:t>
      </w:r>
      <w:r w:rsidR="00281C37">
        <w:rPr>
          <w:lang w:val="en"/>
        </w:rPr>
        <w:t xml:space="preserve"> Fish’s book “</w:t>
      </w:r>
      <w:r w:rsidR="00281C37">
        <w:rPr>
          <w:i/>
          <w:lang w:val="en"/>
        </w:rPr>
        <w:t>There’s No Such Th</w:t>
      </w:r>
      <w:r w:rsidR="00F5051A">
        <w:rPr>
          <w:i/>
          <w:lang w:val="en"/>
        </w:rPr>
        <w:t>ing As free Speech, and it’s a Good T</w:t>
      </w:r>
      <w:r w:rsidR="00281C37">
        <w:rPr>
          <w:i/>
          <w:lang w:val="en"/>
        </w:rPr>
        <w:t>hing</w:t>
      </w:r>
      <w:r w:rsidR="00F5051A">
        <w:rPr>
          <w:i/>
          <w:lang w:val="en"/>
        </w:rPr>
        <w:t>,</w:t>
      </w:r>
      <w:r w:rsidR="00281C37">
        <w:rPr>
          <w:i/>
          <w:lang w:val="en"/>
        </w:rPr>
        <w:t xml:space="preserve"> too”</w:t>
      </w:r>
      <w:r w:rsidR="00281C37">
        <w:rPr>
          <w:rStyle w:val="FootnoteReference"/>
          <w:i/>
          <w:lang w:val="en"/>
        </w:rPr>
        <w:footnoteReference w:id="46"/>
      </w:r>
      <w:r w:rsidR="00281C37">
        <w:rPr>
          <w:lang w:val="en"/>
        </w:rPr>
        <w:t xml:space="preserve"> that</w:t>
      </w:r>
      <w:r>
        <w:rPr>
          <w:lang w:val="en"/>
        </w:rPr>
        <w:t xml:space="preserve"> the picture of the anti-foundationalist concept of law</w:t>
      </w:r>
      <w:r w:rsidR="00281C37">
        <w:rPr>
          <w:lang w:val="en"/>
        </w:rPr>
        <w:t xml:space="preserve"> </w:t>
      </w:r>
      <w:r w:rsidR="00355F85">
        <w:rPr>
          <w:lang w:val="en"/>
        </w:rPr>
        <w:t>becomes clearer, Priban’s critique begins with an extract in a latter chapter of Fish’s book</w:t>
      </w:r>
      <w:r>
        <w:rPr>
          <w:lang w:val="en"/>
        </w:rPr>
        <w:t xml:space="preserve"> </w:t>
      </w:r>
      <w:r w:rsidR="00281C37">
        <w:rPr>
          <w:lang w:val="en"/>
        </w:rPr>
        <w:t>: “</w:t>
      </w:r>
      <w:r w:rsidR="00281C37">
        <w:rPr>
          <w:i/>
          <w:lang w:val="en"/>
        </w:rPr>
        <w:t>the law will take what it needs and “what it needs” will be determined by its informing rationale and not the rationale of philosophy, or literary critic</w:t>
      </w:r>
      <w:r w:rsidR="00355F85">
        <w:rPr>
          <w:i/>
          <w:lang w:val="en"/>
        </w:rPr>
        <w:t>ism, or psychology or economics</w:t>
      </w:r>
      <w:r w:rsidR="00281C37">
        <w:rPr>
          <w:i/>
          <w:lang w:val="en"/>
        </w:rPr>
        <w:t>”</w:t>
      </w:r>
      <w:r w:rsidR="00281C37">
        <w:rPr>
          <w:rStyle w:val="FootnoteReference"/>
          <w:i/>
          <w:lang w:val="en"/>
        </w:rPr>
        <w:footnoteReference w:id="47"/>
      </w:r>
      <w:r w:rsidR="00281C37">
        <w:rPr>
          <w:i/>
          <w:lang w:val="en"/>
        </w:rPr>
        <w:t xml:space="preserve"> </w:t>
      </w:r>
      <w:r w:rsidR="00355F85">
        <w:rPr>
          <w:lang w:val="en"/>
        </w:rPr>
        <w:t xml:space="preserve">a chapter, </w:t>
      </w:r>
      <w:r w:rsidR="000E6F48">
        <w:rPr>
          <w:lang w:val="en"/>
        </w:rPr>
        <w:t xml:space="preserve">where Fish explores and </w:t>
      </w:r>
      <w:r w:rsidR="00625848" w:rsidRPr="00625848">
        <w:rPr>
          <w:lang w:val="en"/>
        </w:rPr>
        <w:t xml:space="preserve">criticises </w:t>
      </w:r>
      <w:r w:rsidR="00355F85">
        <w:rPr>
          <w:lang w:val="en"/>
        </w:rPr>
        <w:t>the jurisprudential theories of Posner, Dworkin and Rorty on</w:t>
      </w:r>
      <w:r w:rsidR="008E1CD0">
        <w:rPr>
          <w:lang w:val="en"/>
        </w:rPr>
        <w:t xml:space="preserve"> the basis of concepts and idea</w:t>
      </w:r>
      <w:r w:rsidR="00355F85">
        <w:rPr>
          <w:lang w:val="en"/>
        </w:rPr>
        <w:t>s regarding his vision of law</w:t>
      </w:r>
      <w:r w:rsidR="008E1CD0">
        <w:rPr>
          <w:lang w:val="en"/>
        </w:rPr>
        <w:t>,</w:t>
      </w:r>
      <w:r w:rsidR="00355F85">
        <w:rPr>
          <w:lang w:val="en"/>
        </w:rPr>
        <w:t xml:space="preserve"> that </w:t>
      </w:r>
      <w:r w:rsidR="008E1CD0">
        <w:rPr>
          <w:lang w:val="en"/>
        </w:rPr>
        <w:t xml:space="preserve">he sets out in earlier chapters. However it is </w:t>
      </w:r>
      <w:r w:rsidR="00355F85">
        <w:rPr>
          <w:lang w:val="en"/>
        </w:rPr>
        <w:t>concepts</w:t>
      </w:r>
      <w:r w:rsidR="008E1CD0">
        <w:rPr>
          <w:lang w:val="en"/>
        </w:rPr>
        <w:t xml:space="preserve"> for these earlier chapters</w:t>
      </w:r>
      <w:r w:rsidR="00355F85">
        <w:rPr>
          <w:lang w:val="en"/>
        </w:rPr>
        <w:t xml:space="preserve"> which Priban explores later in his critique, and contrasts to the Autopoietic social theories of Niklas Luhmann. </w:t>
      </w:r>
    </w:p>
    <w:p w:rsidR="008E1CD0" w:rsidRDefault="008E1CD0" w:rsidP="00355F85">
      <w:pPr>
        <w:spacing w:after="0"/>
        <w:rPr>
          <w:lang w:val="en"/>
        </w:rPr>
      </w:pPr>
    </w:p>
    <w:p w:rsidR="005039CD" w:rsidRDefault="008E1CD0" w:rsidP="00355F85">
      <w:pPr>
        <w:spacing w:after="0"/>
        <w:rPr>
          <w:lang w:val="en"/>
        </w:rPr>
      </w:pPr>
      <w:r>
        <w:rPr>
          <w:lang w:val="en"/>
        </w:rPr>
        <w:t xml:space="preserve">Introducing a </w:t>
      </w:r>
      <w:r w:rsidRPr="005039CD">
        <w:rPr>
          <w:i/>
          <w:lang w:val="en"/>
        </w:rPr>
        <w:t>conclusion</w:t>
      </w:r>
      <w:r>
        <w:rPr>
          <w:lang w:val="en"/>
        </w:rPr>
        <w:t xml:space="preserve"> Fish makes, at the </w:t>
      </w:r>
      <w:r w:rsidRPr="005039CD">
        <w:rPr>
          <w:i/>
          <w:lang w:val="en"/>
        </w:rPr>
        <w:t>beginning</w:t>
      </w:r>
      <w:r>
        <w:rPr>
          <w:lang w:val="en"/>
        </w:rPr>
        <w:t xml:space="preserve"> of the critique is not without </w:t>
      </w:r>
      <w:r w:rsidR="005039CD">
        <w:rPr>
          <w:lang w:val="en"/>
        </w:rPr>
        <w:t>value</w:t>
      </w:r>
      <w:r>
        <w:rPr>
          <w:lang w:val="en"/>
        </w:rPr>
        <w:t xml:space="preserve">, as it can establish </w:t>
      </w:r>
      <w:r w:rsidR="005039CD">
        <w:rPr>
          <w:lang w:val="en"/>
        </w:rPr>
        <w:t>the position the writer wishes to guide to reader towards</w:t>
      </w:r>
      <w:r w:rsidR="00635724">
        <w:rPr>
          <w:lang w:val="en"/>
        </w:rPr>
        <w:t>,</w:t>
      </w:r>
      <w:r w:rsidR="005039CD">
        <w:rPr>
          <w:lang w:val="en"/>
        </w:rPr>
        <w:t xml:space="preserve"> as an end goal. However it can alternatively lead to some minor confusion, as the reader receives the concepts conclusions</w:t>
      </w:r>
      <w:r w:rsidR="00635724">
        <w:rPr>
          <w:lang w:val="en"/>
        </w:rPr>
        <w:t xml:space="preserve"> first</w:t>
      </w:r>
      <w:r w:rsidR="005039CD">
        <w:rPr>
          <w:lang w:val="en"/>
        </w:rPr>
        <w:t>, but the</w:t>
      </w:r>
      <w:r w:rsidR="00635724">
        <w:rPr>
          <w:lang w:val="en"/>
        </w:rPr>
        <w:t xml:space="preserve"> initial</w:t>
      </w:r>
      <w:r w:rsidR="005039CD">
        <w:rPr>
          <w:lang w:val="en"/>
        </w:rPr>
        <w:t xml:space="preserve"> requisite </w:t>
      </w:r>
      <w:r w:rsidR="00635724">
        <w:rPr>
          <w:lang w:val="en"/>
        </w:rPr>
        <w:t>foundations</w:t>
      </w:r>
      <w:r w:rsidR="005039CD">
        <w:rPr>
          <w:lang w:val="en"/>
        </w:rPr>
        <w:t xml:space="preserve"> are </w:t>
      </w:r>
      <w:r w:rsidR="00635724">
        <w:rPr>
          <w:lang w:val="en"/>
        </w:rPr>
        <w:t>presented</w:t>
      </w:r>
      <w:r w:rsidR="005039CD">
        <w:rPr>
          <w:lang w:val="en"/>
        </w:rPr>
        <w:t xml:space="preserve"> further on in the text, without</w:t>
      </w:r>
      <w:r w:rsidR="00635724">
        <w:rPr>
          <w:lang w:val="en"/>
        </w:rPr>
        <w:t xml:space="preserve"> any</w:t>
      </w:r>
      <w:r w:rsidR="005039CD">
        <w:rPr>
          <w:lang w:val="en"/>
        </w:rPr>
        <w:t xml:space="preserve"> </w:t>
      </w:r>
      <w:r w:rsidR="00635724">
        <w:rPr>
          <w:lang w:val="en"/>
        </w:rPr>
        <w:t>introductory illustration, or effective connection between the two. It is likely that Priban does not structure his critique in this fashion without purpose, potentially holding back on some of the central elements of Fish’s anti-foundationalist concept</w:t>
      </w:r>
      <w:r w:rsidR="00635724" w:rsidRPr="00635724">
        <w:rPr>
          <w:lang w:val="en"/>
        </w:rPr>
        <w:t xml:space="preserve"> </w:t>
      </w:r>
      <w:r w:rsidR="00635724">
        <w:rPr>
          <w:lang w:val="en"/>
        </w:rPr>
        <w:t>of law, to present a more compelling comparison with Luhmann later on.</w:t>
      </w:r>
    </w:p>
    <w:p w:rsidR="00D25B67" w:rsidRPr="00355F85" w:rsidRDefault="00635724" w:rsidP="00355F85">
      <w:pPr>
        <w:spacing w:after="0"/>
        <w:rPr>
          <w:lang w:val="en"/>
        </w:rPr>
      </w:pPr>
      <w:r>
        <w:rPr>
          <w:lang w:val="en"/>
        </w:rPr>
        <w:t>C</w:t>
      </w:r>
      <w:r w:rsidR="005039CD">
        <w:rPr>
          <w:lang w:val="en"/>
        </w:rPr>
        <w:t>onsequently</w:t>
      </w:r>
      <w:r w:rsidR="00355F85">
        <w:rPr>
          <w:lang w:val="en"/>
        </w:rPr>
        <w:t xml:space="preserve"> I will depart from following Priban’s critique directly, and</w:t>
      </w:r>
      <w:r w:rsidR="001066C7">
        <w:rPr>
          <w:lang w:val="en"/>
        </w:rPr>
        <w:t xml:space="preserve"> initially</w:t>
      </w:r>
      <w:r w:rsidR="00355F85">
        <w:rPr>
          <w:lang w:val="en"/>
        </w:rPr>
        <w:t xml:space="preserve"> </w:t>
      </w:r>
      <w:r w:rsidR="001066C7">
        <w:rPr>
          <w:lang w:val="en"/>
        </w:rPr>
        <w:t xml:space="preserve">set out some of the elements of Fish’s anti-foundational concept of law, in order to better present some of the key concepts Priban returns to in his critical comparison.   </w:t>
      </w:r>
      <w:r w:rsidR="00355F85">
        <w:rPr>
          <w:lang w:val="en"/>
        </w:rPr>
        <w:t xml:space="preserve"> </w:t>
      </w:r>
    </w:p>
    <w:p w:rsidR="00787113" w:rsidRDefault="00787113" w:rsidP="0083463C">
      <w:pPr>
        <w:rPr>
          <w:lang w:val="en"/>
        </w:rPr>
      </w:pPr>
    </w:p>
    <w:p w:rsidR="00C507AC" w:rsidRPr="00C507AC" w:rsidRDefault="00C507AC" w:rsidP="00787113">
      <w:pPr>
        <w:spacing w:after="0"/>
        <w:rPr>
          <w:lang w:val="en"/>
        </w:rPr>
      </w:pPr>
      <w:r>
        <w:rPr>
          <w:lang w:val="en"/>
        </w:rPr>
        <w:t xml:space="preserve">In Fish’s book </w:t>
      </w:r>
      <w:r>
        <w:rPr>
          <w:i/>
          <w:lang w:val="en"/>
        </w:rPr>
        <w:t>“There’s No Such Thing As free Speech”</w:t>
      </w:r>
      <w:r>
        <w:rPr>
          <w:lang w:val="en"/>
        </w:rPr>
        <w:t xml:space="preserve"> the Anti-foundationalist concept of law begins to take shape. Fish initially presents his concept of law through an analysis of (American) contract law, specifically the notion of consideration and the parole evidence rule as an example of legal inconsistencies. And it is these inconsistencies that illustrate Fish’s argument that “</w:t>
      </w:r>
      <w:r>
        <w:rPr>
          <w:i/>
          <w:lang w:val="en"/>
        </w:rPr>
        <w:t>the law is continuously creating and recreating itself out of the very material and forces it is obliged, by the very desire to be law”</w:t>
      </w:r>
      <w:r>
        <w:rPr>
          <w:rStyle w:val="FootnoteReference"/>
          <w:i/>
          <w:lang w:val="en"/>
        </w:rPr>
        <w:footnoteReference w:id="48"/>
      </w:r>
    </w:p>
    <w:p w:rsidR="0043103B" w:rsidRDefault="00787113" w:rsidP="00787113">
      <w:pPr>
        <w:spacing w:after="0"/>
        <w:rPr>
          <w:lang w:val="en"/>
        </w:rPr>
      </w:pPr>
      <w:r>
        <w:rPr>
          <w:lang w:val="en"/>
        </w:rPr>
        <w:t>Fish goes on to state that it is these inconsistent decisions, that essentially form a conflicted personality to the law, which creates a spectacle that “</w:t>
      </w:r>
      <w:r w:rsidRPr="00787113">
        <w:rPr>
          <w:i/>
          <w:lang w:val="en"/>
        </w:rPr>
        <w:t xml:space="preserve">could be described </w:t>
      </w:r>
      <w:r>
        <w:rPr>
          <w:i/>
          <w:lang w:val="en"/>
        </w:rPr>
        <w:t>(</w:t>
      </w:r>
      <w:r w:rsidRPr="00787113">
        <w:rPr>
          <w:i/>
          <w:lang w:val="en"/>
        </w:rPr>
        <w:t>as members of the critical studies movement tend to do</w:t>
      </w:r>
      <w:r>
        <w:rPr>
          <w:i/>
          <w:lang w:val="en"/>
        </w:rPr>
        <w:t>)</w:t>
      </w:r>
      <w:r w:rsidRPr="00787113">
        <w:rPr>
          <w:i/>
          <w:lang w:val="en"/>
        </w:rPr>
        <w:t>…as a farce</w:t>
      </w:r>
      <w:r>
        <w:rPr>
          <w:lang w:val="en"/>
        </w:rPr>
        <w:t>”</w:t>
      </w:r>
      <w:r>
        <w:rPr>
          <w:rStyle w:val="FootnoteReference"/>
          <w:lang w:val="en"/>
        </w:rPr>
        <w:footnoteReference w:id="49"/>
      </w:r>
      <w:r w:rsidR="0043103B">
        <w:rPr>
          <w:lang w:val="en"/>
        </w:rPr>
        <w:t>.</w:t>
      </w:r>
    </w:p>
    <w:p w:rsidR="00D25B67" w:rsidRPr="000279D4" w:rsidRDefault="00436ECB" w:rsidP="0083463C">
      <w:pPr>
        <w:rPr>
          <w:lang w:val="en"/>
        </w:rPr>
      </w:pPr>
      <w:r>
        <w:rPr>
          <w:lang w:val="en"/>
        </w:rPr>
        <w:t>Such a statement, aids</w:t>
      </w:r>
      <w:r w:rsidR="009E592A">
        <w:rPr>
          <w:lang w:val="en"/>
        </w:rPr>
        <w:t xml:space="preserve"> and supports</w:t>
      </w:r>
      <w:r>
        <w:rPr>
          <w:lang w:val="en"/>
        </w:rPr>
        <w:t xml:space="preserve"> a general understanding of the CLS perspective of law-  i.e. that the law is a tool of power, and that tool in the construction of society needs to be consistent and correct, and that the </w:t>
      </w:r>
      <w:r w:rsidR="009E592A">
        <w:rPr>
          <w:lang w:val="en"/>
        </w:rPr>
        <w:t>operators</w:t>
      </w:r>
      <w:r>
        <w:rPr>
          <w:lang w:val="en"/>
        </w:rPr>
        <w:t xml:space="preserve"> of the tool, judges must not exceed </w:t>
      </w:r>
      <w:r w:rsidR="009E592A">
        <w:rPr>
          <w:lang w:val="en"/>
        </w:rPr>
        <w:t>their</w:t>
      </w:r>
      <w:r>
        <w:rPr>
          <w:lang w:val="en"/>
        </w:rPr>
        <w:t xml:space="preserve"> power, where doing so would risk </w:t>
      </w:r>
      <w:r w:rsidR="009E592A">
        <w:rPr>
          <w:lang w:val="en"/>
        </w:rPr>
        <w:t>damaging</w:t>
      </w:r>
      <w:r>
        <w:rPr>
          <w:lang w:val="en"/>
        </w:rPr>
        <w:t xml:space="preserve">  society, and</w:t>
      </w:r>
      <w:r w:rsidR="009E592A">
        <w:rPr>
          <w:lang w:val="en"/>
        </w:rPr>
        <w:t xml:space="preserve"> consequently</w:t>
      </w:r>
      <w:r>
        <w:rPr>
          <w:lang w:val="en"/>
        </w:rPr>
        <w:t xml:space="preserve"> </w:t>
      </w:r>
      <w:r w:rsidR="009E592A">
        <w:rPr>
          <w:lang w:val="en"/>
        </w:rPr>
        <w:t xml:space="preserve">de-valuing the word of law. </w:t>
      </w:r>
      <w:r>
        <w:rPr>
          <w:lang w:val="en"/>
        </w:rPr>
        <w:t xml:space="preserve">  </w:t>
      </w:r>
    </w:p>
    <w:p w:rsidR="00D25B67" w:rsidRPr="000279D4" w:rsidRDefault="009E592A" w:rsidP="0083463C">
      <w:pPr>
        <w:rPr>
          <w:lang w:val="en"/>
        </w:rPr>
      </w:pPr>
      <w:r>
        <w:rPr>
          <w:lang w:val="en"/>
        </w:rPr>
        <w:t xml:space="preserve">Fish, in proposing his anti-foundationalist concept of law, examines aspects of the law and the CLS perspective, it is his agreement with the concepts of some theorists and philosophers, and the </w:t>
      </w:r>
      <w:r w:rsidR="00806354">
        <w:rPr>
          <w:lang w:val="en"/>
        </w:rPr>
        <w:lastRenderedPageBreak/>
        <w:t>rationales</w:t>
      </w:r>
      <w:r>
        <w:rPr>
          <w:lang w:val="en"/>
        </w:rPr>
        <w:t xml:space="preserve"> for his </w:t>
      </w:r>
      <w:r w:rsidR="00806354">
        <w:rPr>
          <w:lang w:val="en"/>
        </w:rPr>
        <w:t xml:space="preserve">disagreement with others, that help illustrate the concept of law both Fish and Priban seeks to describe. </w:t>
      </w:r>
      <w:r>
        <w:rPr>
          <w:lang w:val="en"/>
        </w:rPr>
        <w:t xml:space="preserve"> </w:t>
      </w:r>
    </w:p>
    <w:p w:rsidR="00593070" w:rsidRDefault="00806354" w:rsidP="009925F7">
      <w:pPr>
        <w:spacing w:after="0"/>
        <w:rPr>
          <w:lang w:val="en"/>
        </w:rPr>
      </w:pPr>
      <w:r>
        <w:rPr>
          <w:lang w:val="en"/>
        </w:rPr>
        <w:t>The example of consideration in contract law is one of</w:t>
      </w:r>
      <w:r w:rsidR="002A4017">
        <w:rPr>
          <w:lang w:val="en"/>
        </w:rPr>
        <w:t xml:space="preserve"> the areas F</w:t>
      </w:r>
      <w:r>
        <w:rPr>
          <w:lang w:val="en"/>
        </w:rPr>
        <w:t xml:space="preserve">ish </w:t>
      </w:r>
      <w:r w:rsidR="00312988">
        <w:rPr>
          <w:lang w:val="en"/>
        </w:rPr>
        <w:t>utilizes</w:t>
      </w:r>
      <w:r>
        <w:rPr>
          <w:lang w:val="en"/>
        </w:rPr>
        <w:t xml:space="preserve"> to illustrate his perspective. “</w:t>
      </w:r>
      <w:r>
        <w:rPr>
          <w:i/>
          <w:lang w:val="en"/>
        </w:rPr>
        <w:t>Consideration is thus, a part of the law’s general effort to disengage it’s self from history and assume… a shape time cannot alter</w:t>
      </w:r>
      <w:r>
        <w:rPr>
          <w:lang w:val="en"/>
        </w:rPr>
        <w:t>”</w:t>
      </w:r>
      <w:r>
        <w:rPr>
          <w:rStyle w:val="FootnoteReference"/>
          <w:lang w:val="en"/>
        </w:rPr>
        <w:footnoteReference w:id="50"/>
      </w:r>
      <w:r>
        <w:rPr>
          <w:lang w:val="en"/>
        </w:rPr>
        <w:t xml:space="preserve"> </w:t>
      </w:r>
      <w:r w:rsidR="002A4017">
        <w:rPr>
          <w:lang w:val="en"/>
        </w:rPr>
        <w:t>The argument Fish seeks to make here is key to the concept of anti-foundationalism, and was alluded t</w:t>
      </w:r>
      <w:r w:rsidR="009925F7">
        <w:rPr>
          <w:lang w:val="en"/>
        </w:rPr>
        <w:t xml:space="preserve">o in the initial chapters above. Both anti-foundationalist’s and post-structuralists incorporate </w:t>
      </w:r>
      <w:r w:rsidR="002A4017">
        <w:rPr>
          <w:lang w:val="en"/>
        </w:rPr>
        <w:t>historical interpretation</w:t>
      </w:r>
      <w:r w:rsidR="009925F7">
        <w:rPr>
          <w:lang w:val="en"/>
        </w:rPr>
        <w:t xml:space="preserve"> as a </w:t>
      </w:r>
      <w:r w:rsidR="002A4017">
        <w:rPr>
          <w:lang w:val="en"/>
        </w:rPr>
        <w:t>vital</w:t>
      </w:r>
      <w:r w:rsidR="009925F7">
        <w:rPr>
          <w:lang w:val="en"/>
        </w:rPr>
        <w:t xml:space="preserve"> tool</w:t>
      </w:r>
      <w:r w:rsidR="002A4017">
        <w:rPr>
          <w:lang w:val="en"/>
        </w:rPr>
        <w:t xml:space="preserve"> for understanding the change in perceptions of cultural constructs</w:t>
      </w:r>
      <w:r w:rsidR="009925F7">
        <w:rPr>
          <w:lang w:val="en"/>
        </w:rPr>
        <w:t xml:space="preserve"> in the past, as a means of understanding the nature of the concept in the present</w:t>
      </w:r>
      <w:r w:rsidR="009925F7">
        <w:rPr>
          <w:rStyle w:val="FootnoteReference"/>
          <w:lang w:val="en"/>
        </w:rPr>
        <w:footnoteReference w:id="51"/>
      </w:r>
      <w:r w:rsidR="009925F7">
        <w:rPr>
          <w:lang w:val="en"/>
        </w:rPr>
        <w:t xml:space="preserve">. </w:t>
      </w:r>
      <w:r w:rsidR="002A4017">
        <w:rPr>
          <w:lang w:val="en"/>
        </w:rPr>
        <w:t xml:space="preserve">    </w:t>
      </w:r>
    </w:p>
    <w:p w:rsidR="00593070" w:rsidRDefault="009925F7" w:rsidP="00E82FD8">
      <w:pPr>
        <w:spacing w:after="0"/>
        <w:rPr>
          <w:lang w:val="en"/>
        </w:rPr>
      </w:pPr>
      <w:r>
        <w:rPr>
          <w:lang w:val="en"/>
        </w:rPr>
        <w:t xml:space="preserve">Consequently, Fish believes the law should not abandon </w:t>
      </w:r>
      <w:r w:rsidR="00BF2EAC">
        <w:rPr>
          <w:lang w:val="en"/>
        </w:rPr>
        <w:t>its</w:t>
      </w:r>
      <w:r>
        <w:rPr>
          <w:lang w:val="en"/>
        </w:rPr>
        <w:t xml:space="preserve"> </w:t>
      </w:r>
      <w:r w:rsidR="00BF2EAC">
        <w:rPr>
          <w:lang w:val="en"/>
        </w:rPr>
        <w:t>historical connections to the meaning of its concept, and additionally, legal meaning failing to be altered by time, is a criticism of the law reminiscent to many philosophical and jurisprudential perspectives. Priban also draws this out of Fish’s writing, “</w:t>
      </w:r>
      <w:r w:rsidR="00BF2EAC">
        <w:rPr>
          <w:i/>
          <w:lang w:val="en"/>
        </w:rPr>
        <w:t xml:space="preserve">Fish’s position suggests that no legal rules can be understood as </w:t>
      </w:r>
      <w:r w:rsidR="00341166">
        <w:rPr>
          <w:i/>
          <w:lang w:val="en"/>
        </w:rPr>
        <w:t>fundamental</w:t>
      </w:r>
      <w:r w:rsidR="00BF2EAC">
        <w:rPr>
          <w:i/>
          <w:lang w:val="en"/>
        </w:rPr>
        <w:t>”</w:t>
      </w:r>
      <w:r w:rsidR="00BF2EAC">
        <w:rPr>
          <w:rStyle w:val="FootnoteReference"/>
          <w:i/>
          <w:lang w:val="en"/>
        </w:rPr>
        <w:footnoteReference w:id="52"/>
      </w:r>
      <w:r w:rsidR="00341166">
        <w:rPr>
          <w:i/>
          <w:lang w:val="en"/>
        </w:rPr>
        <w:t xml:space="preserve">, </w:t>
      </w:r>
      <w:r w:rsidR="00341166">
        <w:rPr>
          <w:lang w:val="en"/>
        </w:rPr>
        <w:t xml:space="preserve">he withholds his judgment on that specific point, but later when mentioning methods of Fish’s legal interpretation as opposed to Goodrich, he chooses to decline to mention what these actually are. One such method is Fish’s proposition of historical contextual interpretation, he elaborates further in the </w:t>
      </w:r>
      <w:r w:rsidR="00E82FD8">
        <w:rPr>
          <w:lang w:val="en"/>
        </w:rPr>
        <w:t>example</w:t>
      </w:r>
      <w:r w:rsidR="00341166">
        <w:rPr>
          <w:lang w:val="en"/>
        </w:rPr>
        <w:t xml:space="preserve"> of consideration, “</w:t>
      </w:r>
      <w:r w:rsidR="00E82FD8">
        <w:rPr>
          <w:i/>
          <w:lang w:val="en"/>
        </w:rPr>
        <w:t>to enquire into the adequacy [of consideration]…would be to reintroduce the very issues of equity…of morality that consideration is designed to bracket</w:t>
      </w:r>
      <w:r w:rsidR="00E82FD8">
        <w:rPr>
          <w:lang w:val="en"/>
        </w:rPr>
        <w:t>”</w:t>
      </w:r>
      <w:r w:rsidR="00E82FD8">
        <w:rPr>
          <w:i/>
          <w:lang w:val="en"/>
        </w:rPr>
        <w:t xml:space="preserve">  </w:t>
      </w:r>
      <w:r w:rsidR="00341166">
        <w:rPr>
          <w:lang w:val="en"/>
        </w:rPr>
        <w:t xml:space="preserve">    </w:t>
      </w:r>
      <w:r w:rsidR="00BF2EAC">
        <w:rPr>
          <w:lang w:val="en"/>
        </w:rPr>
        <w:t xml:space="preserve">  </w:t>
      </w:r>
      <w:r>
        <w:rPr>
          <w:lang w:val="en"/>
        </w:rPr>
        <w:t xml:space="preserve"> </w:t>
      </w:r>
    </w:p>
    <w:p w:rsidR="00436ECB" w:rsidRDefault="00B849DF" w:rsidP="00E82FD8">
      <w:pPr>
        <w:tabs>
          <w:tab w:val="left" w:pos="8327"/>
        </w:tabs>
        <w:spacing w:after="0"/>
        <w:rPr>
          <w:lang w:val="en"/>
        </w:rPr>
      </w:pPr>
      <w:r>
        <w:rPr>
          <w:lang w:val="en"/>
        </w:rPr>
        <w:t>Fish identifies that history is a valid aid to understanding concepts in current society as a method of critique, however additionally identifies that consideration in contract must be a concept that time cannot alter as “</w:t>
      </w:r>
      <w:r>
        <w:rPr>
          <w:i/>
          <w:lang w:val="en"/>
        </w:rPr>
        <w:t>it has no content”</w:t>
      </w:r>
      <w:r>
        <w:rPr>
          <w:rStyle w:val="FootnoteReference"/>
          <w:i/>
          <w:lang w:val="en"/>
        </w:rPr>
        <w:footnoteReference w:id="53"/>
      </w:r>
      <w:r>
        <w:rPr>
          <w:i/>
          <w:lang w:val="en"/>
        </w:rPr>
        <w:t xml:space="preserve"> </w:t>
      </w:r>
      <w:r>
        <w:rPr>
          <w:lang w:val="en"/>
        </w:rPr>
        <w:t>and “</w:t>
      </w:r>
      <w:r>
        <w:rPr>
          <w:i/>
          <w:lang w:val="en"/>
        </w:rPr>
        <w:t>by inquiring into the conditions of the contract the court would pass from being an instrument of the law into an instrument of a morality”</w:t>
      </w:r>
      <w:r>
        <w:rPr>
          <w:rStyle w:val="FootnoteReference"/>
          <w:i/>
          <w:lang w:val="en"/>
        </w:rPr>
        <w:footnoteReference w:id="54"/>
      </w:r>
      <w:r>
        <w:rPr>
          <w:i/>
          <w:lang w:val="en"/>
        </w:rPr>
        <w:t>.</w:t>
      </w:r>
      <w:r w:rsidR="00E82FD8">
        <w:rPr>
          <w:lang w:val="en"/>
        </w:rPr>
        <w:tab/>
      </w:r>
    </w:p>
    <w:p w:rsidR="00436ECB" w:rsidRDefault="00436ECB" w:rsidP="00E82FD8">
      <w:pPr>
        <w:spacing w:after="0"/>
        <w:rPr>
          <w:lang w:val="en"/>
        </w:rPr>
      </w:pPr>
    </w:p>
    <w:p w:rsidR="00436ECB" w:rsidRDefault="0048718E" w:rsidP="009925F7">
      <w:pPr>
        <w:spacing w:after="0"/>
        <w:rPr>
          <w:lang w:val="en"/>
        </w:rPr>
      </w:pPr>
      <w:r>
        <w:rPr>
          <w:lang w:val="en"/>
        </w:rPr>
        <w:t>The conflation of morality with the law is a greater issue</w:t>
      </w:r>
      <w:r w:rsidR="00FC4189">
        <w:rPr>
          <w:lang w:val="en"/>
        </w:rPr>
        <w:t xml:space="preserve"> for Fish</w:t>
      </w:r>
      <w:r>
        <w:rPr>
          <w:lang w:val="en"/>
        </w:rPr>
        <w:t>, and has grave implications for</w:t>
      </w:r>
      <w:r w:rsidR="00E631F1">
        <w:rPr>
          <w:lang w:val="en"/>
        </w:rPr>
        <w:t xml:space="preserve"> the legal</w:t>
      </w:r>
      <w:r>
        <w:rPr>
          <w:lang w:val="en"/>
        </w:rPr>
        <w:t xml:space="preserve"> </w:t>
      </w:r>
      <w:r w:rsidR="00E631F1">
        <w:rPr>
          <w:lang w:val="en"/>
        </w:rPr>
        <w:t>system</w:t>
      </w:r>
      <w:r>
        <w:rPr>
          <w:lang w:val="en"/>
        </w:rPr>
        <w:t>, a notion that is no stranger to jurisprudence and the philosophy of law.</w:t>
      </w:r>
    </w:p>
    <w:p w:rsidR="00436ECB" w:rsidRDefault="00FC4189" w:rsidP="009925F7">
      <w:pPr>
        <w:spacing w:after="0"/>
        <w:rPr>
          <w:lang w:val="en"/>
        </w:rPr>
      </w:pPr>
      <w:r>
        <w:rPr>
          <w:lang w:val="en"/>
        </w:rPr>
        <w:t>One key aspect of this difficult and “dangerous” relationship Fish seeks to illustrate is that inconsistent interpretation and morality are not dual threats to law, they are the same threat, as “</w:t>
      </w:r>
      <w:r>
        <w:rPr>
          <w:i/>
          <w:lang w:val="en"/>
        </w:rPr>
        <w:t>interpretation is the name for the activity by which a particular moral vision makes its hegemonic way into places from which it has been formally barred.”</w:t>
      </w:r>
      <w:r>
        <w:rPr>
          <w:rStyle w:val="FootnoteReference"/>
          <w:i/>
          <w:lang w:val="en"/>
        </w:rPr>
        <w:footnoteReference w:id="55"/>
      </w:r>
      <w:r>
        <w:rPr>
          <w:i/>
          <w:lang w:val="en"/>
        </w:rPr>
        <w:t xml:space="preserve"> </w:t>
      </w:r>
      <w:r>
        <w:rPr>
          <w:lang w:val="en"/>
        </w:rPr>
        <w:t xml:space="preserve"> “</w:t>
      </w:r>
      <w:r w:rsidRPr="00FC4189">
        <w:rPr>
          <w:i/>
          <w:lang w:val="en"/>
        </w:rPr>
        <w:t>the law must define its self against…moral traditions</w:t>
      </w:r>
      <w:r>
        <w:rPr>
          <w:lang w:val="en"/>
        </w:rPr>
        <w:t>”</w:t>
      </w:r>
      <w:r>
        <w:rPr>
          <w:rStyle w:val="FootnoteReference"/>
          <w:lang w:val="en"/>
        </w:rPr>
        <w:footnoteReference w:id="56"/>
      </w:r>
      <w:r w:rsidR="00E631F1">
        <w:rPr>
          <w:lang w:val="en"/>
        </w:rPr>
        <w:t>.</w:t>
      </w:r>
    </w:p>
    <w:p w:rsidR="00436ECB" w:rsidRDefault="00E631F1" w:rsidP="009925F7">
      <w:pPr>
        <w:spacing w:after="0"/>
        <w:rPr>
          <w:lang w:val="en"/>
        </w:rPr>
      </w:pPr>
      <w:r>
        <w:rPr>
          <w:lang w:val="en"/>
        </w:rPr>
        <w:t xml:space="preserve">Consequently Fish’s interpretation for law directly </w:t>
      </w:r>
      <w:r w:rsidR="0055748B">
        <w:rPr>
          <w:lang w:val="en"/>
        </w:rPr>
        <w:t>opposes</w:t>
      </w:r>
      <w:r>
        <w:rPr>
          <w:lang w:val="en"/>
        </w:rPr>
        <w:t xml:space="preserve"> a natural legal theory</w:t>
      </w:r>
      <w:r w:rsidR="0055748B">
        <w:rPr>
          <w:lang w:val="en"/>
        </w:rPr>
        <w:t xml:space="preserve"> based approach</w:t>
      </w:r>
      <w:r>
        <w:rPr>
          <w:lang w:val="en"/>
        </w:rPr>
        <w:t xml:space="preserve">, but he suggests that there </w:t>
      </w:r>
      <w:r w:rsidR="0055748B">
        <w:rPr>
          <w:lang w:val="en"/>
        </w:rPr>
        <w:t>cannot</w:t>
      </w:r>
      <w:r>
        <w:rPr>
          <w:lang w:val="en"/>
        </w:rPr>
        <w:t xml:space="preserve"> be an outright rejection of law connected to morals</w:t>
      </w:r>
      <w:r w:rsidR="0055748B">
        <w:rPr>
          <w:lang w:val="en"/>
        </w:rPr>
        <w:t>, “</w:t>
      </w:r>
      <w:r w:rsidR="0055748B">
        <w:rPr>
          <w:i/>
          <w:lang w:val="en"/>
        </w:rPr>
        <w:t>the requirement for procedures that are neutral</w:t>
      </w:r>
      <w:r>
        <w:rPr>
          <w:lang w:val="en"/>
        </w:rPr>
        <w:t xml:space="preserve"> </w:t>
      </w:r>
      <w:r w:rsidR="0055748B" w:rsidRPr="0055748B">
        <w:rPr>
          <w:i/>
          <w:lang w:val="en"/>
        </w:rPr>
        <w:t>between contending moral agendas cannot be met because, in order to even take form, procedures must promote some rationales for an action and turn a blind eye towards others</w:t>
      </w:r>
      <w:r w:rsidR="0055748B">
        <w:rPr>
          <w:lang w:val="en"/>
        </w:rPr>
        <w:t>”</w:t>
      </w:r>
      <w:r w:rsidR="0055748B">
        <w:rPr>
          <w:rStyle w:val="FootnoteReference"/>
          <w:lang w:val="en"/>
        </w:rPr>
        <w:footnoteReference w:id="57"/>
      </w:r>
      <w:r w:rsidR="0055748B">
        <w:rPr>
          <w:lang w:val="en"/>
        </w:rPr>
        <w:t xml:space="preserve">.  Here Fish makes several key acknowledgements, the most </w:t>
      </w:r>
      <w:r w:rsidR="0055748B">
        <w:rPr>
          <w:lang w:val="en"/>
        </w:rPr>
        <w:lastRenderedPageBreak/>
        <w:t>important being that the law, despite being an imperfect system, is a functioning system nonetheless</w:t>
      </w:r>
      <w:r w:rsidR="00371A1C">
        <w:rPr>
          <w:lang w:val="en"/>
        </w:rPr>
        <w:t>.</w:t>
      </w:r>
      <w:r w:rsidR="003119E4">
        <w:rPr>
          <w:lang w:val="en"/>
        </w:rPr>
        <w:t xml:space="preserve"> However there are several grounds in which Fish distinguishes his narrative of the law from the popular conception of his critical legal counterparts, the first being that Fish moves beyond the</w:t>
      </w:r>
      <w:r w:rsidR="00687CAC">
        <w:rPr>
          <w:lang w:val="en"/>
        </w:rPr>
        <w:t xml:space="preserve"> identification of inconsistencies of law, to identify that “</w:t>
      </w:r>
      <w:r w:rsidR="00687CAC">
        <w:rPr>
          <w:i/>
          <w:lang w:val="en"/>
        </w:rPr>
        <w:t xml:space="preserve"> the inconsistency of doctrine is what enables law to work”</w:t>
      </w:r>
      <w:r w:rsidR="00687CAC">
        <w:rPr>
          <w:rStyle w:val="FootnoteReference"/>
          <w:i/>
          <w:lang w:val="en"/>
        </w:rPr>
        <w:footnoteReference w:id="58"/>
      </w:r>
      <w:r w:rsidR="00687CAC">
        <w:rPr>
          <w:lang w:val="en"/>
        </w:rPr>
        <w:t xml:space="preserve">  as inconsistency is in Fish’s opinion fatal to law, only if law is viewed as a philosophy, but since the law is pragmatic</w:t>
      </w:r>
      <w:r w:rsidR="00640C63">
        <w:rPr>
          <w:lang w:val="en"/>
        </w:rPr>
        <w:t xml:space="preserve">, it is it’s inconsistency which allows the law to function. </w:t>
      </w:r>
    </w:p>
    <w:p w:rsidR="00436ECB" w:rsidRDefault="00A7182D" w:rsidP="009925F7">
      <w:pPr>
        <w:spacing w:after="0"/>
        <w:rPr>
          <w:lang w:val="en"/>
        </w:rPr>
      </w:pPr>
      <w:r>
        <w:rPr>
          <w:lang w:val="en"/>
        </w:rPr>
        <w:t>The second element of the CLS concept of law, that Fish disagrees and alters for his own concept is the theory, that law is rhetorical. Steven Burton pushes forward the Critical perspective that if it can be identified that the law is rhetorical, then it essentially could be improved, “</w:t>
      </w:r>
      <w:r>
        <w:rPr>
          <w:i/>
          <w:lang w:val="en"/>
        </w:rPr>
        <w:t>we will be better able to listen, deliberate and justify action”</w:t>
      </w:r>
      <w:r w:rsidR="00224915">
        <w:rPr>
          <w:rStyle w:val="FootnoteReference"/>
          <w:i/>
          <w:lang w:val="en"/>
        </w:rPr>
        <w:footnoteReference w:id="59"/>
      </w:r>
      <w:r w:rsidR="00224915">
        <w:rPr>
          <w:i/>
          <w:lang w:val="en"/>
        </w:rPr>
        <w:t>.</w:t>
      </w:r>
      <w:r w:rsidR="009B097B">
        <w:rPr>
          <w:lang w:val="en"/>
        </w:rPr>
        <w:t xml:space="preserve"> However, Fish argues that knowledge of the laws rhetoricity would only change things if “</w:t>
      </w:r>
      <w:r w:rsidR="009B097B">
        <w:rPr>
          <w:i/>
          <w:lang w:val="en"/>
        </w:rPr>
        <w:t>we were insulated against that rhetoricity</w:t>
      </w:r>
      <w:r w:rsidR="009B097B">
        <w:rPr>
          <w:lang w:val="en"/>
        </w:rPr>
        <w:t>”</w:t>
      </w:r>
      <w:r w:rsidR="009B097B">
        <w:rPr>
          <w:rStyle w:val="FootnoteReference"/>
          <w:lang w:val="en"/>
        </w:rPr>
        <w:footnoteReference w:id="60"/>
      </w:r>
      <w:r w:rsidR="009B097B">
        <w:rPr>
          <w:lang w:val="en"/>
        </w:rPr>
        <w:t xml:space="preserve">, and that the pressures that cause the law to act as a system of reasons for action, will still be contextually local reasons, and will not change once they are identified. </w:t>
      </w:r>
    </w:p>
    <w:p w:rsidR="009C76C9" w:rsidRDefault="009C76C9" w:rsidP="009925F7">
      <w:pPr>
        <w:spacing w:after="0"/>
        <w:rPr>
          <w:lang w:val="en"/>
        </w:rPr>
      </w:pPr>
    </w:p>
    <w:p w:rsidR="00EB457F" w:rsidRDefault="009B097B" w:rsidP="009C76C9">
      <w:pPr>
        <w:spacing w:after="0"/>
        <w:rPr>
          <w:lang w:val="en"/>
        </w:rPr>
      </w:pPr>
      <w:r>
        <w:rPr>
          <w:lang w:val="en"/>
        </w:rPr>
        <w:t>Fish labels this notion</w:t>
      </w:r>
      <w:r w:rsidR="00357BA0">
        <w:rPr>
          <w:lang w:val="en"/>
        </w:rPr>
        <w:t xml:space="preserve"> and belief</w:t>
      </w:r>
      <w:r>
        <w:rPr>
          <w:lang w:val="en"/>
        </w:rPr>
        <w:t xml:space="preserve"> of Burton’s as </w:t>
      </w:r>
      <w:r w:rsidR="00357BA0">
        <w:rPr>
          <w:lang w:val="en"/>
        </w:rPr>
        <w:t>“</w:t>
      </w:r>
      <w:r>
        <w:rPr>
          <w:lang w:val="en"/>
        </w:rPr>
        <w:t xml:space="preserve">anti-foundationalist </w:t>
      </w:r>
      <w:r w:rsidR="00357BA0">
        <w:rPr>
          <w:lang w:val="en"/>
        </w:rPr>
        <w:t>theory</w:t>
      </w:r>
      <w:r>
        <w:rPr>
          <w:lang w:val="en"/>
        </w:rPr>
        <w:t xml:space="preserve"> hope</w:t>
      </w:r>
      <w:r w:rsidR="00357BA0">
        <w:rPr>
          <w:lang w:val="en"/>
        </w:rPr>
        <w:t>” (a concept previously discussed in the preceding chapters)</w:t>
      </w:r>
      <w:r w:rsidR="00EB457F">
        <w:rPr>
          <w:lang w:val="en"/>
        </w:rPr>
        <w:t>.</w:t>
      </w:r>
    </w:p>
    <w:p w:rsidR="00EB457F" w:rsidRDefault="00EB457F" w:rsidP="009C76C9">
      <w:pPr>
        <w:spacing w:after="0"/>
        <w:rPr>
          <w:lang w:val="en"/>
        </w:rPr>
      </w:pPr>
      <w:r>
        <w:rPr>
          <w:lang w:val="en"/>
        </w:rPr>
        <w:t>Fish’s concept in relation to Burton begins with</w:t>
      </w:r>
      <w:r w:rsidR="00357BA0">
        <w:rPr>
          <w:lang w:val="en"/>
        </w:rPr>
        <w:t xml:space="preserve"> </w:t>
      </w:r>
      <w:r>
        <w:rPr>
          <w:lang w:val="en"/>
        </w:rPr>
        <w:t xml:space="preserve">His identification and new awareness </w:t>
      </w:r>
      <w:r w:rsidR="00357BA0">
        <w:rPr>
          <w:lang w:val="en"/>
        </w:rPr>
        <w:t xml:space="preserve">of the rhetoricity of the foundations </w:t>
      </w:r>
      <w:r>
        <w:rPr>
          <w:lang w:val="en"/>
        </w:rPr>
        <w:t>of the</w:t>
      </w:r>
      <w:r w:rsidR="00357BA0">
        <w:rPr>
          <w:lang w:val="en"/>
        </w:rPr>
        <w:t xml:space="preserve"> law, </w:t>
      </w:r>
      <w:r>
        <w:rPr>
          <w:lang w:val="en"/>
        </w:rPr>
        <w:t xml:space="preserve">a perspective that didn’t previously exist can </w:t>
      </w:r>
      <w:r w:rsidR="00357BA0">
        <w:rPr>
          <w:lang w:val="en"/>
        </w:rPr>
        <w:t xml:space="preserve">consequently </w:t>
      </w:r>
      <w:r>
        <w:rPr>
          <w:lang w:val="en"/>
        </w:rPr>
        <w:t>be developed. Such a new development according to Fish,</w:t>
      </w:r>
      <w:r w:rsidR="00357BA0">
        <w:rPr>
          <w:lang w:val="en"/>
        </w:rPr>
        <w:t xml:space="preserve"> </w:t>
      </w:r>
      <w:r w:rsidR="004C2851">
        <w:rPr>
          <w:lang w:val="en"/>
        </w:rPr>
        <w:t>falsely</w:t>
      </w:r>
      <w:r w:rsidR="00357BA0">
        <w:rPr>
          <w:lang w:val="en"/>
        </w:rPr>
        <w:t xml:space="preserve"> fuels the </w:t>
      </w:r>
      <w:r w:rsidR="00357BA0" w:rsidRPr="00EB457F">
        <w:rPr>
          <w:lang w:val="en"/>
        </w:rPr>
        <w:t>hope that</w:t>
      </w:r>
      <w:r w:rsidRPr="00EB457F">
        <w:rPr>
          <w:lang w:val="en"/>
        </w:rPr>
        <w:t>,</w:t>
      </w:r>
      <w:r w:rsidR="004C2851" w:rsidRPr="00EB457F">
        <w:rPr>
          <w:lang w:val="en"/>
        </w:rPr>
        <w:t xml:space="preserve"> by embracing</w:t>
      </w:r>
      <w:r w:rsidRPr="00EB457F">
        <w:rPr>
          <w:lang w:val="en"/>
        </w:rPr>
        <w:t xml:space="preserve"> and identifying</w:t>
      </w:r>
      <w:r w:rsidR="004C2851" w:rsidRPr="00EB457F">
        <w:rPr>
          <w:lang w:val="en"/>
        </w:rPr>
        <w:t xml:space="preserve"> the contingency of </w:t>
      </w:r>
      <w:r>
        <w:rPr>
          <w:lang w:val="en"/>
        </w:rPr>
        <w:t>such a claim</w:t>
      </w:r>
      <w:r w:rsidR="004C2851">
        <w:rPr>
          <w:lang w:val="en"/>
        </w:rPr>
        <w:t xml:space="preserve">, the local </w:t>
      </w:r>
      <w:r>
        <w:rPr>
          <w:lang w:val="en"/>
        </w:rPr>
        <w:t>problematic situation</w:t>
      </w:r>
      <w:r w:rsidR="004C2851">
        <w:rPr>
          <w:lang w:val="en"/>
        </w:rPr>
        <w:t xml:space="preserve"> can be ignored and </w:t>
      </w:r>
      <w:r>
        <w:rPr>
          <w:lang w:val="en"/>
        </w:rPr>
        <w:t xml:space="preserve">therefore </w:t>
      </w:r>
      <w:r w:rsidR="004C2851">
        <w:rPr>
          <w:lang w:val="en"/>
        </w:rPr>
        <w:t xml:space="preserve">escaping </w:t>
      </w:r>
      <w:r>
        <w:rPr>
          <w:lang w:val="en"/>
        </w:rPr>
        <w:t>it</w:t>
      </w:r>
      <w:r w:rsidR="004C2851">
        <w:rPr>
          <w:lang w:val="en"/>
        </w:rPr>
        <w:t xml:space="preserve"> will provide </w:t>
      </w:r>
      <w:r>
        <w:rPr>
          <w:lang w:val="en"/>
        </w:rPr>
        <w:t>some</w:t>
      </w:r>
      <w:r w:rsidR="004C2851">
        <w:rPr>
          <w:lang w:val="en"/>
        </w:rPr>
        <w:t xml:space="preserve"> glimpse of a master principle. </w:t>
      </w:r>
    </w:p>
    <w:p w:rsidR="00EB457F" w:rsidRDefault="004C2851" w:rsidP="009C76C9">
      <w:pPr>
        <w:spacing w:after="0"/>
        <w:rPr>
          <w:lang w:val="en"/>
        </w:rPr>
      </w:pPr>
      <w:r>
        <w:rPr>
          <w:lang w:val="en"/>
        </w:rPr>
        <w:t xml:space="preserve">Consequently </w:t>
      </w:r>
      <w:r w:rsidR="00EB457F">
        <w:rPr>
          <w:lang w:val="en"/>
        </w:rPr>
        <w:t xml:space="preserve">In </w:t>
      </w:r>
      <w:r>
        <w:rPr>
          <w:lang w:val="en"/>
        </w:rPr>
        <w:t xml:space="preserve"> Fish</w:t>
      </w:r>
      <w:r w:rsidR="00EB457F">
        <w:rPr>
          <w:lang w:val="en"/>
        </w:rPr>
        <w:t>’s opinion</w:t>
      </w:r>
      <w:r>
        <w:rPr>
          <w:lang w:val="en"/>
        </w:rPr>
        <w:t>, there is no master principle, it doesn’t exist and identifying an e</w:t>
      </w:r>
      <w:r w:rsidR="00EB457F">
        <w:rPr>
          <w:lang w:val="en"/>
        </w:rPr>
        <w:t>lement that was already present, has no effect on understanding, as it was already there and essentially changes noting.</w:t>
      </w:r>
    </w:p>
    <w:p w:rsidR="00EB457F" w:rsidRDefault="00EB457F" w:rsidP="009C76C9">
      <w:pPr>
        <w:spacing w:after="0"/>
        <w:rPr>
          <w:lang w:val="en"/>
        </w:rPr>
      </w:pPr>
    </w:p>
    <w:p w:rsidR="00017118" w:rsidRDefault="00EB457F" w:rsidP="009C76C9">
      <w:pPr>
        <w:spacing w:after="0"/>
        <w:rPr>
          <w:lang w:val="en"/>
        </w:rPr>
      </w:pPr>
      <w:r>
        <w:rPr>
          <w:lang w:val="en"/>
        </w:rPr>
        <w:t xml:space="preserve"> </w:t>
      </w:r>
      <w:r w:rsidR="004C2851">
        <w:rPr>
          <w:lang w:val="en"/>
        </w:rPr>
        <w:t xml:space="preserve">Priban’s critique of Fish and his philosophical concepts, with regard to law, essentially begins with a comparison </w:t>
      </w:r>
      <w:r w:rsidR="0051649F">
        <w:rPr>
          <w:lang w:val="en"/>
        </w:rPr>
        <w:t>of</w:t>
      </w:r>
      <w:r w:rsidR="004C2851">
        <w:rPr>
          <w:lang w:val="en"/>
        </w:rPr>
        <w:t xml:space="preserve"> Peter Goodrich’s critical perspective</w:t>
      </w:r>
      <w:r w:rsidR="0051649F">
        <w:rPr>
          <w:lang w:val="en"/>
        </w:rPr>
        <w:t>, who according to Priban embraces the inconsistency of law for the “</w:t>
      </w:r>
      <w:r w:rsidR="0051649F" w:rsidRPr="0051649F">
        <w:rPr>
          <w:i/>
          <w:lang w:val="en"/>
        </w:rPr>
        <w:t>richness of its images and differences in their various forms</w:t>
      </w:r>
      <w:r w:rsidR="0051649F">
        <w:rPr>
          <w:lang w:val="en"/>
        </w:rPr>
        <w:t>”</w:t>
      </w:r>
      <w:r w:rsidR="0051649F">
        <w:rPr>
          <w:rStyle w:val="FootnoteReference"/>
          <w:lang w:val="en"/>
        </w:rPr>
        <w:footnoteReference w:id="61"/>
      </w:r>
      <w:r w:rsidR="004C2851">
        <w:rPr>
          <w:lang w:val="en"/>
        </w:rPr>
        <w:t xml:space="preserve">  </w:t>
      </w:r>
    </w:p>
    <w:p w:rsidR="00017118" w:rsidRDefault="00017118" w:rsidP="009C76C9">
      <w:pPr>
        <w:spacing w:after="0"/>
        <w:rPr>
          <w:lang w:val="en"/>
        </w:rPr>
      </w:pPr>
      <w:r>
        <w:rPr>
          <w:lang w:val="en"/>
        </w:rPr>
        <w:t>His unexpressed suggestion therefore is that Fish does not see the law for its richness of images, or celebrate the differences in its various forms, I have already highlig</w:t>
      </w:r>
      <w:r w:rsidR="0055697E">
        <w:rPr>
          <w:lang w:val="en"/>
        </w:rPr>
        <w:t xml:space="preserve">hted Fish’s views on this point- </w:t>
      </w:r>
      <w:r>
        <w:rPr>
          <w:lang w:val="en"/>
        </w:rPr>
        <w:t xml:space="preserve"> that the law is a pragmatic system</w:t>
      </w:r>
      <w:r w:rsidR="0055697E">
        <w:rPr>
          <w:lang w:val="en"/>
        </w:rPr>
        <w:t>, And what Fish essentially means by that is, the system is based on the processes that enable it to work</w:t>
      </w:r>
      <w:r w:rsidR="006207BD">
        <w:rPr>
          <w:lang w:val="en"/>
        </w:rPr>
        <w:t xml:space="preserve">, and that he believes the law should function on the linguistic context of the legal discourse, encompassing the dual meaning of pragmatic to further his concept of the law. </w:t>
      </w:r>
    </w:p>
    <w:p w:rsidR="00CE6C46" w:rsidRPr="00773BCB" w:rsidRDefault="00CE6C46" w:rsidP="009C76C9">
      <w:pPr>
        <w:spacing w:after="0"/>
        <w:rPr>
          <w:lang w:val="en"/>
        </w:rPr>
      </w:pPr>
      <w:r>
        <w:rPr>
          <w:lang w:val="en"/>
        </w:rPr>
        <w:t>And therefore lies the difference in the two interpretations to concepts of law by Fish and Goodrich, as Goodrich believes The law is not, and should not be autonomous</w:t>
      </w:r>
      <w:r w:rsidR="00E552D4">
        <w:rPr>
          <w:lang w:val="en"/>
        </w:rPr>
        <w:t xml:space="preserve">, and it is in fact </w:t>
      </w:r>
      <w:r w:rsidR="00A54F8F">
        <w:rPr>
          <w:lang w:val="en"/>
        </w:rPr>
        <w:t>so deeply intertwined within</w:t>
      </w:r>
      <w:r w:rsidR="00095B9A">
        <w:rPr>
          <w:lang w:val="en"/>
        </w:rPr>
        <w:t xml:space="preserve"> the combination of “</w:t>
      </w:r>
      <w:r w:rsidR="00CB6B84">
        <w:rPr>
          <w:i/>
          <w:lang w:val="en"/>
        </w:rPr>
        <w:t>historical development and…</w:t>
      </w:r>
      <w:r w:rsidR="00095B9A">
        <w:rPr>
          <w:i/>
          <w:lang w:val="en"/>
        </w:rPr>
        <w:t xml:space="preserve"> political practice”</w:t>
      </w:r>
      <w:r w:rsidR="00095B9A">
        <w:rPr>
          <w:rStyle w:val="FootnoteReference"/>
          <w:i/>
          <w:lang w:val="en"/>
        </w:rPr>
        <w:footnoteReference w:id="62"/>
      </w:r>
      <w:r w:rsidR="00773BCB">
        <w:rPr>
          <w:i/>
          <w:lang w:val="en"/>
        </w:rPr>
        <w:t xml:space="preserve"> </w:t>
      </w:r>
      <w:r w:rsidR="00A54F8F">
        <w:rPr>
          <w:lang w:val="en"/>
        </w:rPr>
        <w:t>that it cannot be separated and autonomous, evidenced by the law’s apparent bias towards the wealthy and powerful.</w:t>
      </w:r>
    </w:p>
    <w:p w:rsidR="00E552D4" w:rsidRPr="00687D90" w:rsidRDefault="00687D90" w:rsidP="009C76C9">
      <w:pPr>
        <w:spacing w:after="0"/>
        <w:rPr>
          <w:lang w:val="en"/>
        </w:rPr>
      </w:pPr>
      <w:r>
        <w:rPr>
          <w:lang w:val="en"/>
        </w:rPr>
        <w:lastRenderedPageBreak/>
        <w:t>Goodrich goes on to assert that desiring the law to have a</w:t>
      </w:r>
      <w:r w:rsidR="00E90164">
        <w:rPr>
          <w:lang w:val="en"/>
        </w:rPr>
        <w:t xml:space="preserve"> fully</w:t>
      </w:r>
      <w:r>
        <w:rPr>
          <w:lang w:val="en"/>
        </w:rPr>
        <w:t xml:space="preserve"> autonomous existence, is akin to legal science and formalism, the very traditions critical legal studies and its predecessors sought to identify themselves against</w:t>
      </w:r>
      <w:r w:rsidRPr="00687D90">
        <w:rPr>
          <w:lang w:val="en"/>
        </w:rPr>
        <w:t xml:space="preserve">.   </w:t>
      </w:r>
    </w:p>
    <w:p w:rsidR="00E552D4" w:rsidRPr="00687D90" w:rsidRDefault="00687D90" w:rsidP="009C76C9">
      <w:pPr>
        <w:spacing w:after="0"/>
        <w:rPr>
          <w:lang w:val="en"/>
        </w:rPr>
      </w:pPr>
      <w:r w:rsidRPr="00687D90">
        <w:rPr>
          <w:lang w:val="en"/>
        </w:rPr>
        <w:t>Consequently</w:t>
      </w:r>
      <w:r>
        <w:rPr>
          <w:lang w:val="en"/>
        </w:rPr>
        <w:t xml:space="preserve"> </w:t>
      </w:r>
      <w:r w:rsidR="007C2337">
        <w:rPr>
          <w:lang w:val="en"/>
        </w:rPr>
        <w:t xml:space="preserve">the difference between Fish and Goodrich on that particular issue alone illustrates how Fish’s anti-foundationalist concept of law is </w:t>
      </w:r>
      <w:r w:rsidR="00561FC3">
        <w:rPr>
          <w:lang w:val="en"/>
        </w:rPr>
        <w:t>radically different to that of the critical legal studies movement, yet</w:t>
      </w:r>
      <w:r w:rsidR="007C2337">
        <w:rPr>
          <w:lang w:val="en"/>
        </w:rPr>
        <w:t xml:space="preserve"> </w:t>
      </w:r>
      <w:r w:rsidR="00561FC3">
        <w:rPr>
          <w:lang w:val="en"/>
        </w:rPr>
        <w:t>it is</w:t>
      </w:r>
      <w:r w:rsidR="007C2337">
        <w:rPr>
          <w:lang w:val="en"/>
        </w:rPr>
        <w:t xml:space="preserve"> in some aspects similar.  </w:t>
      </w:r>
    </w:p>
    <w:p w:rsidR="00046C41" w:rsidRDefault="00561FC3" w:rsidP="009C76C9">
      <w:pPr>
        <w:spacing w:after="0"/>
        <w:rPr>
          <w:lang w:val="en"/>
        </w:rPr>
      </w:pPr>
      <w:r>
        <w:rPr>
          <w:lang w:val="en"/>
        </w:rPr>
        <w:t>One of t</w:t>
      </w:r>
      <w:r w:rsidR="007C2337" w:rsidRPr="007C2337">
        <w:rPr>
          <w:lang w:val="en"/>
        </w:rPr>
        <w:t>he similarities between Goodrich and Fish</w:t>
      </w:r>
      <w:r>
        <w:rPr>
          <w:lang w:val="en"/>
        </w:rPr>
        <w:t>,</w:t>
      </w:r>
      <w:r w:rsidR="007C2337" w:rsidRPr="007C2337">
        <w:rPr>
          <w:lang w:val="en"/>
        </w:rPr>
        <w:t xml:space="preserve"> stem from an agreement on </w:t>
      </w:r>
      <w:r w:rsidR="00046C41">
        <w:rPr>
          <w:lang w:val="en"/>
        </w:rPr>
        <w:t>the concept of rhetoric in legal language,  and</w:t>
      </w:r>
      <w:r w:rsidR="00E90164">
        <w:rPr>
          <w:lang w:val="en"/>
        </w:rPr>
        <w:t xml:space="preserve"> the</w:t>
      </w:r>
      <w:r w:rsidR="00046C41">
        <w:rPr>
          <w:lang w:val="en"/>
        </w:rPr>
        <w:t xml:space="preserve"> understanding</w:t>
      </w:r>
      <w:r w:rsidR="00A86182">
        <w:rPr>
          <w:lang w:val="en"/>
        </w:rPr>
        <w:t xml:space="preserve"> that the</w:t>
      </w:r>
      <w:r w:rsidR="00046C41">
        <w:rPr>
          <w:lang w:val="en"/>
        </w:rPr>
        <w:t xml:space="preserve"> “</w:t>
      </w:r>
      <w:r w:rsidR="00046C41">
        <w:rPr>
          <w:i/>
          <w:lang w:val="en"/>
        </w:rPr>
        <w:t>context of any communicational practice”</w:t>
      </w:r>
      <w:r w:rsidR="00046C41">
        <w:rPr>
          <w:rStyle w:val="FootnoteReference"/>
          <w:i/>
          <w:lang w:val="en"/>
        </w:rPr>
        <w:footnoteReference w:id="63"/>
      </w:r>
      <w:r w:rsidR="00046C41">
        <w:rPr>
          <w:lang w:val="en"/>
        </w:rPr>
        <w:t xml:space="preserve"> </w:t>
      </w:r>
      <w:r w:rsidR="00A86182">
        <w:rPr>
          <w:lang w:val="en"/>
        </w:rPr>
        <w:t xml:space="preserve">is </w:t>
      </w:r>
      <w:r w:rsidR="00BE1052">
        <w:rPr>
          <w:lang w:val="en"/>
        </w:rPr>
        <w:t xml:space="preserve">vital for understanding the nature of discourse in areas such as law. </w:t>
      </w:r>
      <w:r w:rsidR="003D69C3">
        <w:rPr>
          <w:lang w:val="en"/>
        </w:rPr>
        <w:t>Yet as Priban illustrates, it is Goodrich’s notions of the “</w:t>
      </w:r>
      <w:r w:rsidR="003D69C3" w:rsidRPr="003D69C3">
        <w:rPr>
          <w:i/>
          <w:lang w:val="en"/>
        </w:rPr>
        <w:t>fictions of law</w:t>
      </w:r>
      <w:r w:rsidR="003D69C3">
        <w:rPr>
          <w:lang w:val="en"/>
        </w:rPr>
        <w:t>”</w:t>
      </w:r>
      <w:r w:rsidR="003D69C3">
        <w:rPr>
          <w:rStyle w:val="FootnoteReference"/>
          <w:lang w:val="en"/>
        </w:rPr>
        <w:footnoteReference w:id="64"/>
      </w:r>
      <w:r w:rsidR="003D69C3">
        <w:rPr>
          <w:lang w:val="en"/>
        </w:rPr>
        <w:t xml:space="preserve"> (which are accused of veiling the law’s real nature) and “</w:t>
      </w:r>
      <w:r w:rsidR="003D69C3" w:rsidRPr="003D69C3">
        <w:rPr>
          <w:i/>
          <w:lang w:val="en"/>
        </w:rPr>
        <w:t>their main function [which] is to develop social and political strategies</w:t>
      </w:r>
      <w:r w:rsidR="003D69C3">
        <w:rPr>
          <w:lang w:val="en"/>
        </w:rPr>
        <w:t>”</w:t>
      </w:r>
      <w:r w:rsidR="003D69C3">
        <w:rPr>
          <w:rStyle w:val="FootnoteReference"/>
          <w:lang w:val="en"/>
        </w:rPr>
        <w:footnoteReference w:id="65"/>
      </w:r>
      <w:r w:rsidR="003D69C3">
        <w:rPr>
          <w:lang w:val="en"/>
        </w:rPr>
        <w:t xml:space="preserve">, where Goodrich and Fish’s concepts of law depart from each other.  </w:t>
      </w:r>
    </w:p>
    <w:p w:rsidR="00E90164" w:rsidRDefault="00E90164" w:rsidP="009C76C9">
      <w:pPr>
        <w:spacing w:after="0"/>
        <w:rPr>
          <w:lang w:val="en"/>
        </w:rPr>
      </w:pPr>
    </w:p>
    <w:p w:rsidR="00561FC3" w:rsidRDefault="00561FC3" w:rsidP="009C76C9">
      <w:pPr>
        <w:spacing w:after="0"/>
        <w:rPr>
          <w:lang w:val="en"/>
        </w:rPr>
      </w:pPr>
      <w:r>
        <w:rPr>
          <w:lang w:val="en"/>
        </w:rPr>
        <w:t>The veiling effect that Goodrich refers to is, according to his theory</w:t>
      </w:r>
      <w:r w:rsidR="005F2027">
        <w:rPr>
          <w:lang w:val="en"/>
        </w:rPr>
        <w:t>,</w:t>
      </w:r>
      <w:r>
        <w:rPr>
          <w:lang w:val="en"/>
        </w:rPr>
        <w:t xml:space="preserve"> where the political and sociological aspects of law, shroud the </w:t>
      </w:r>
      <w:r w:rsidR="000B586B">
        <w:rPr>
          <w:lang w:val="en"/>
        </w:rPr>
        <w:t>“</w:t>
      </w:r>
      <w:r w:rsidRPr="000B586B">
        <w:rPr>
          <w:i/>
          <w:lang w:val="en"/>
        </w:rPr>
        <w:t>unstable and contingent nature</w:t>
      </w:r>
      <w:r w:rsidR="000B586B">
        <w:rPr>
          <w:lang w:val="en"/>
        </w:rPr>
        <w:t>”</w:t>
      </w:r>
      <w:r w:rsidR="000B586B">
        <w:rPr>
          <w:rStyle w:val="FootnoteReference"/>
          <w:lang w:val="en"/>
        </w:rPr>
        <w:footnoteReference w:id="66"/>
      </w:r>
      <w:r>
        <w:rPr>
          <w:lang w:val="en"/>
        </w:rPr>
        <w:t xml:space="preserve"> of the world, and portray a false, artificial veneer of stability.</w:t>
      </w:r>
      <w:r w:rsidR="00EF4CEF">
        <w:rPr>
          <w:lang w:val="en"/>
        </w:rPr>
        <w:t xml:space="preserve"> Goodrich’s arguments therefore is that the law, cannot be autonomous because it is influenced and connected, on a foundational level to politics and social influences. Priban</w:t>
      </w:r>
      <w:r w:rsidR="000E6F48">
        <w:rPr>
          <w:lang w:val="en"/>
        </w:rPr>
        <w:t xml:space="preserve"> develops this point further, in suggesting that “</w:t>
      </w:r>
      <w:r w:rsidR="000E6F48" w:rsidRPr="00625848">
        <w:rPr>
          <w:i/>
          <w:lang w:val="en"/>
        </w:rPr>
        <w:t>the task of critical jurisprudence is to unveil and criticise these fictions of law and their poiesis</w:t>
      </w:r>
      <w:r w:rsidR="00625848">
        <w:rPr>
          <w:lang w:val="en"/>
        </w:rPr>
        <w:t>”</w:t>
      </w:r>
      <w:r w:rsidR="00625848">
        <w:rPr>
          <w:rStyle w:val="FootnoteReference"/>
          <w:lang w:val="en"/>
        </w:rPr>
        <w:footnoteReference w:id="67"/>
      </w:r>
      <w:r w:rsidR="000E6F48">
        <w:rPr>
          <w:lang w:val="en"/>
        </w:rPr>
        <w:t xml:space="preserve">.  </w:t>
      </w:r>
    </w:p>
    <w:p w:rsidR="00611E9B" w:rsidRDefault="00051955" w:rsidP="009C76C9">
      <w:pPr>
        <w:spacing w:after="0"/>
        <w:rPr>
          <w:lang w:val="en"/>
        </w:rPr>
      </w:pPr>
      <w:r>
        <w:rPr>
          <w:lang w:val="en"/>
        </w:rPr>
        <w:t xml:space="preserve">However a number of key criticisms that are important to mention on this point are, that while identifying political discourse in the law is potentially beneficial to ensuring it’s nature and the power it can wield is not being abused or misappropriated, </w:t>
      </w:r>
      <w:r w:rsidRPr="00051955">
        <w:rPr>
          <w:lang w:val="en"/>
        </w:rPr>
        <w:t xml:space="preserve">interpreting </w:t>
      </w:r>
      <w:r>
        <w:rPr>
          <w:lang w:val="en"/>
        </w:rPr>
        <w:t>the law through politics and society can pose an equal danger to the neutrality and purity. Priban identifies that Goodrich’s perspective is potentially more radical in comparison to other CLS academics and theorists “</w:t>
      </w:r>
      <w:r>
        <w:rPr>
          <w:i/>
          <w:lang w:val="en"/>
        </w:rPr>
        <w:t>it seems that the law is for Goodrich… always law with a capital “L”</w:t>
      </w:r>
      <w:r>
        <w:rPr>
          <w:lang w:val="en"/>
        </w:rPr>
        <w:t>”</w:t>
      </w:r>
      <w:r>
        <w:rPr>
          <w:rStyle w:val="FootnoteReference"/>
          <w:lang w:val="en"/>
        </w:rPr>
        <w:footnoteReference w:id="68"/>
      </w:r>
      <w:r>
        <w:rPr>
          <w:lang w:val="en"/>
        </w:rPr>
        <w:t xml:space="preserve"> </w:t>
      </w:r>
      <w:r w:rsidR="00501CB9">
        <w:rPr>
          <w:lang w:val="en"/>
        </w:rPr>
        <w:t>and</w:t>
      </w:r>
      <w:r>
        <w:rPr>
          <w:lang w:val="en"/>
        </w:rPr>
        <w:t xml:space="preserve"> correctly identifies Fish’s anti-foundationalist theory hope in Costas Douzinas and Ronnie Warrington</w:t>
      </w:r>
      <w:r w:rsidR="00501CB9">
        <w:rPr>
          <w:lang w:val="en"/>
        </w:rPr>
        <w:t>’s similar perspectives to the critical legal studies concept of law, on grounds as illustrat</w:t>
      </w:r>
      <w:r w:rsidR="00252884">
        <w:rPr>
          <w:lang w:val="en"/>
        </w:rPr>
        <w:t>ed by F</w:t>
      </w:r>
      <w:r w:rsidR="00501CB9">
        <w:rPr>
          <w:lang w:val="en"/>
        </w:rPr>
        <w:t>ish’s critique of Steven Burton.</w:t>
      </w:r>
    </w:p>
    <w:p w:rsidR="00E90164" w:rsidRDefault="00501CB9" w:rsidP="009C76C9">
      <w:pPr>
        <w:spacing w:after="0"/>
        <w:rPr>
          <w:lang w:val="en"/>
        </w:rPr>
      </w:pPr>
      <w:r>
        <w:rPr>
          <w:lang w:val="en"/>
        </w:rPr>
        <w:t xml:space="preserve"> </w:t>
      </w:r>
      <w:r w:rsidR="00051955">
        <w:rPr>
          <w:lang w:val="en"/>
        </w:rPr>
        <w:t xml:space="preserve">     </w:t>
      </w:r>
    </w:p>
    <w:p w:rsidR="00611E9B" w:rsidRDefault="00252884" w:rsidP="009C76C9">
      <w:pPr>
        <w:spacing w:after="0"/>
        <w:rPr>
          <w:lang w:val="en"/>
        </w:rPr>
      </w:pPr>
      <w:r>
        <w:rPr>
          <w:lang w:val="en"/>
        </w:rPr>
        <w:t>Douzinas, Warrington and Goodrich, by believing that the deconstruction of the law’s relationship with politics and society will</w:t>
      </w:r>
      <w:r w:rsidR="00611E9B">
        <w:rPr>
          <w:lang w:val="en"/>
        </w:rPr>
        <w:t xml:space="preserve"> consequently</w:t>
      </w:r>
      <w:r>
        <w:rPr>
          <w:lang w:val="en"/>
        </w:rPr>
        <w:t xml:space="preserve"> unveil new theories regarding the law’s false autonomy and interpretation</w:t>
      </w:r>
      <w:r w:rsidR="000264C2">
        <w:rPr>
          <w:lang w:val="en"/>
        </w:rPr>
        <w:t>,</w:t>
      </w:r>
      <w:r>
        <w:rPr>
          <w:lang w:val="en"/>
        </w:rPr>
        <w:t xml:space="preserve"> and </w:t>
      </w:r>
      <w:r w:rsidR="00611E9B">
        <w:rPr>
          <w:lang w:val="en"/>
        </w:rPr>
        <w:t>therefore</w:t>
      </w:r>
      <w:r>
        <w:rPr>
          <w:lang w:val="en"/>
        </w:rPr>
        <w:t xml:space="preserve"> reveal</w:t>
      </w:r>
      <w:r w:rsidR="00323FA0">
        <w:rPr>
          <w:lang w:val="en"/>
        </w:rPr>
        <w:t xml:space="preserve"> some</w:t>
      </w:r>
      <w:r>
        <w:rPr>
          <w:lang w:val="en"/>
        </w:rPr>
        <w:t xml:space="preserve"> “truth” or an insight </w:t>
      </w:r>
      <w:r w:rsidR="00323FA0">
        <w:rPr>
          <w:lang w:val="en"/>
        </w:rPr>
        <w:t>in</w:t>
      </w:r>
      <w:r>
        <w:rPr>
          <w:lang w:val="en"/>
        </w:rPr>
        <w:t xml:space="preserve">to the hidden workings of the law, </w:t>
      </w:r>
      <w:r w:rsidR="000264C2">
        <w:rPr>
          <w:lang w:val="en"/>
        </w:rPr>
        <w:t>causes them to epitomize</w:t>
      </w:r>
      <w:r>
        <w:rPr>
          <w:lang w:val="en"/>
        </w:rPr>
        <w:t xml:space="preserve"> Fish’s notion of a</w:t>
      </w:r>
      <w:r w:rsidR="0064471C">
        <w:rPr>
          <w:lang w:val="en"/>
        </w:rPr>
        <w:t>nti-foundationalist theory hope-</w:t>
      </w:r>
      <w:r>
        <w:rPr>
          <w:lang w:val="en"/>
        </w:rPr>
        <w:t xml:space="preserve">  </w:t>
      </w:r>
      <w:r w:rsidR="00611E9B">
        <w:rPr>
          <w:lang w:val="en"/>
        </w:rPr>
        <w:t>“</w:t>
      </w:r>
      <w:r w:rsidR="0064471C">
        <w:rPr>
          <w:i/>
          <w:lang w:val="en"/>
        </w:rPr>
        <w:t>his [Goodrich’s] mistake is to think that it could be so free, and he thinks that because he believes in a general discourse that takes into account everything and excludes nothing</w:t>
      </w:r>
      <w:r w:rsidR="0064471C">
        <w:rPr>
          <w:lang w:val="en"/>
        </w:rPr>
        <w:t>”</w:t>
      </w:r>
      <w:r w:rsidR="0064471C">
        <w:rPr>
          <w:rStyle w:val="FootnoteReference"/>
          <w:lang w:val="en"/>
        </w:rPr>
        <w:footnoteReference w:id="69"/>
      </w:r>
      <w:r w:rsidR="0064471C">
        <w:rPr>
          <w:lang w:val="en"/>
        </w:rPr>
        <w:t xml:space="preserve"> . </w:t>
      </w:r>
      <w:r w:rsidR="000264C2">
        <w:rPr>
          <w:lang w:val="en"/>
        </w:rPr>
        <w:t>What</w:t>
      </w:r>
      <w:r w:rsidR="009D1497">
        <w:rPr>
          <w:lang w:val="en"/>
        </w:rPr>
        <w:t xml:space="preserve"> it is that</w:t>
      </w:r>
      <w:r w:rsidR="000264C2">
        <w:rPr>
          <w:lang w:val="en"/>
        </w:rPr>
        <w:t xml:space="preserve"> Fish refers to when he suggest</w:t>
      </w:r>
      <w:r w:rsidR="009D1497">
        <w:rPr>
          <w:lang w:val="en"/>
        </w:rPr>
        <w:t>s</w:t>
      </w:r>
      <w:r w:rsidR="000264C2">
        <w:rPr>
          <w:lang w:val="en"/>
        </w:rPr>
        <w:t xml:space="preserve"> “</w:t>
      </w:r>
      <w:r w:rsidR="000264C2" w:rsidRPr="009D1497">
        <w:rPr>
          <w:i/>
          <w:lang w:val="en"/>
        </w:rPr>
        <w:t>to think that it could be so free</w:t>
      </w:r>
      <w:r w:rsidR="000264C2">
        <w:rPr>
          <w:lang w:val="en"/>
        </w:rPr>
        <w:t>”,</w:t>
      </w:r>
      <w:r w:rsidR="0064471C">
        <w:rPr>
          <w:lang w:val="en"/>
        </w:rPr>
        <w:t xml:space="preserve"> is</w:t>
      </w:r>
      <w:r w:rsidR="000264C2">
        <w:rPr>
          <w:lang w:val="en"/>
        </w:rPr>
        <w:t xml:space="preserve"> </w:t>
      </w:r>
      <w:r w:rsidR="009D1497">
        <w:rPr>
          <w:lang w:val="en"/>
        </w:rPr>
        <w:t xml:space="preserve">Goodrich’s </w:t>
      </w:r>
      <w:r w:rsidR="00800069">
        <w:rPr>
          <w:lang w:val="en"/>
        </w:rPr>
        <w:t xml:space="preserve">belief that in conducting a deconstructive analysis of the law, and thereby </w:t>
      </w:r>
      <w:r w:rsidR="002A56F9">
        <w:rPr>
          <w:lang w:val="en"/>
        </w:rPr>
        <w:t>examining and</w:t>
      </w:r>
      <w:r w:rsidR="00800069">
        <w:rPr>
          <w:lang w:val="en"/>
        </w:rPr>
        <w:t xml:space="preserve"> cataloging all that the law has “forgotten”</w:t>
      </w:r>
      <w:r w:rsidR="002A56F9">
        <w:rPr>
          <w:lang w:val="en"/>
        </w:rPr>
        <w:t xml:space="preserve">, </w:t>
      </w:r>
      <w:r w:rsidR="00800069">
        <w:rPr>
          <w:lang w:val="en"/>
        </w:rPr>
        <w:t xml:space="preserve"> a better concept</w:t>
      </w:r>
      <w:r w:rsidR="002A56F9">
        <w:rPr>
          <w:lang w:val="en"/>
        </w:rPr>
        <w:t xml:space="preserve"> of law can be improved by (potentially historic)</w:t>
      </w:r>
      <w:r w:rsidR="00800069">
        <w:rPr>
          <w:lang w:val="en"/>
        </w:rPr>
        <w:t xml:space="preserve"> elements of the catalog </w:t>
      </w:r>
      <w:r w:rsidR="002A56F9">
        <w:rPr>
          <w:lang w:val="en"/>
        </w:rPr>
        <w:t>, and essentially “</w:t>
      </w:r>
      <w:r w:rsidR="002A56F9">
        <w:rPr>
          <w:i/>
          <w:lang w:val="en"/>
        </w:rPr>
        <w:t>bring into the foreground everything it labored to occlude</w:t>
      </w:r>
      <w:r w:rsidR="002A56F9">
        <w:rPr>
          <w:lang w:val="en"/>
        </w:rPr>
        <w:t>”</w:t>
      </w:r>
      <w:r w:rsidR="002A56F9">
        <w:rPr>
          <w:rStyle w:val="FootnoteReference"/>
          <w:lang w:val="en"/>
        </w:rPr>
        <w:footnoteReference w:id="70"/>
      </w:r>
      <w:r w:rsidR="002A56F9">
        <w:rPr>
          <w:lang w:val="en"/>
        </w:rPr>
        <w:t>.</w:t>
      </w:r>
      <w:r w:rsidR="00800069">
        <w:rPr>
          <w:lang w:val="en"/>
        </w:rPr>
        <w:t xml:space="preserve"> </w:t>
      </w:r>
    </w:p>
    <w:p w:rsidR="002A56F9" w:rsidRDefault="002A56F9" w:rsidP="009C76C9">
      <w:pPr>
        <w:spacing w:after="0"/>
        <w:rPr>
          <w:lang w:val="en"/>
        </w:rPr>
      </w:pPr>
    </w:p>
    <w:p w:rsidR="00256621" w:rsidRPr="00256621" w:rsidRDefault="00CF0959" w:rsidP="009C76C9">
      <w:pPr>
        <w:spacing w:after="0"/>
        <w:rPr>
          <w:lang w:val="en"/>
        </w:rPr>
      </w:pPr>
      <w:r>
        <w:rPr>
          <w:lang w:val="en"/>
        </w:rPr>
        <w:t xml:space="preserve">As previously illustrated, </w:t>
      </w:r>
      <w:r w:rsidR="00323FA0">
        <w:rPr>
          <w:lang w:val="en"/>
        </w:rPr>
        <w:t>Fish agrees on</w:t>
      </w:r>
      <w:r>
        <w:rPr>
          <w:lang w:val="en"/>
        </w:rPr>
        <w:t xml:space="preserve"> the use of historical accounts and </w:t>
      </w:r>
      <w:r w:rsidR="00A000BD">
        <w:rPr>
          <w:lang w:val="en"/>
        </w:rPr>
        <w:t>narrative</w:t>
      </w:r>
      <w:r>
        <w:rPr>
          <w:lang w:val="en"/>
        </w:rPr>
        <w:t xml:space="preserve"> </w:t>
      </w:r>
      <w:r w:rsidR="00A000BD">
        <w:rPr>
          <w:lang w:val="en"/>
        </w:rPr>
        <w:t>in order</w:t>
      </w:r>
      <w:r>
        <w:rPr>
          <w:lang w:val="en"/>
        </w:rPr>
        <w:t xml:space="preserve"> to better understand</w:t>
      </w:r>
      <w:r w:rsidR="00A000BD">
        <w:rPr>
          <w:lang w:val="en"/>
        </w:rPr>
        <w:t xml:space="preserve"> present philosophical</w:t>
      </w:r>
      <w:r>
        <w:rPr>
          <w:lang w:val="en"/>
        </w:rPr>
        <w:t xml:space="preserve"> concepts</w:t>
      </w:r>
      <w:r w:rsidR="00A000BD">
        <w:rPr>
          <w:lang w:val="en"/>
        </w:rPr>
        <w:t xml:space="preserve"> and arguments. However Fish criticises Goodrich’s account for failing to recognize the futility</w:t>
      </w:r>
      <w:r w:rsidR="00256621">
        <w:rPr>
          <w:lang w:val="en"/>
        </w:rPr>
        <w:t xml:space="preserve"> and irony of his propositions, which are inherent in his failure to essentially forget and disregard the theoretical effect of empiricist restriction of the law. “</w:t>
      </w:r>
      <w:r w:rsidR="00256621">
        <w:rPr>
          <w:i/>
          <w:lang w:val="en"/>
        </w:rPr>
        <w:t>Goodrich must himself forget</w:t>
      </w:r>
      <w:r w:rsidR="00AF0135">
        <w:rPr>
          <w:i/>
          <w:lang w:val="en"/>
        </w:rPr>
        <w:t xml:space="preserve"> </w:t>
      </w:r>
      <w:r w:rsidR="00256621">
        <w:rPr>
          <w:i/>
          <w:lang w:val="en"/>
        </w:rPr>
        <w:t>the empirical conditions that give rise to law and constrain it’s operation</w:t>
      </w:r>
      <w:r w:rsidR="00AF0135">
        <w:rPr>
          <w:i/>
          <w:lang w:val="en"/>
        </w:rPr>
        <w:t>…including the need for procedures to adjudicate disputes, and the pressure for prompt remedies and decisions</w:t>
      </w:r>
      <w:r w:rsidR="00256621">
        <w:rPr>
          <w:i/>
          <w:lang w:val="en"/>
        </w:rPr>
        <w:t>”</w:t>
      </w:r>
      <w:r w:rsidR="00256621">
        <w:rPr>
          <w:rStyle w:val="FootnoteReference"/>
          <w:i/>
          <w:lang w:val="en"/>
        </w:rPr>
        <w:footnoteReference w:id="71"/>
      </w:r>
      <w:r w:rsidR="00256621">
        <w:rPr>
          <w:i/>
          <w:lang w:val="en"/>
        </w:rPr>
        <w:t xml:space="preserve">. </w:t>
      </w:r>
      <w:r w:rsidR="00256621">
        <w:rPr>
          <w:lang w:val="en"/>
        </w:rPr>
        <w:t xml:space="preserve">Whereas Goodrich </w:t>
      </w:r>
      <w:r w:rsidR="00AF0135">
        <w:rPr>
          <w:lang w:val="en"/>
        </w:rPr>
        <w:t xml:space="preserve">and other critical legal theorists would be slow to disregard and remove empiricist measures from concepts, Fish like other post-structuralist will positively rally against its presence. </w:t>
      </w:r>
      <w:r w:rsidR="00256621">
        <w:rPr>
          <w:lang w:val="en"/>
        </w:rPr>
        <w:t xml:space="preserve"> </w:t>
      </w:r>
    </w:p>
    <w:p w:rsidR="00AF0135" w:rsidRDefault="00AF0135" w:rsidP="009C76C9">
      <w:pPr>
        <w:spacing w:after="0"/>
        <w:rPr>
          <w:lang w:val="en"/>
        </w:rPr>
      </w:pPr>
    </w:p>
    <w:p w:rsidR="00E90164" w:rsidRDefault="00AF0135" w:rsidP="009C76C9">
      <w:pPr>
        <w:spacing w:after="0"/>
        <w:rPr>
          <w:lang w:val="en"/>
        </w:rPr>
      </w:pPr>
      <w:r>
        <w:rPr>
          <w:lang w:val="en"/>
        </w:rPr>
        <w:t>Greater divergences</w:t>
      </w:r>
      <w:r w:rsidR="00323FA0">
        <w:rPr>
          <w:lang w:val="en"/>
        </w:rPr>
        <w:t xml:space="preserve"> from Goodrich and others perspective of </w:t>
      </w:r>
      <w:r>
        <w:rPr>
          <w:lang w:val="en"/>
        </w:rPr>
        <w:t>legal</w:t>
      </w:r>
      <w:r w:rsidR="00323FA0">
        <w:rPr>
          <w:lang w:val="en"/>
        </w:rPr>
        <w:t xml:space="preserve"> </w:t>
      </w:r>
      <w:r>
        <w:rPr>
          <w:lang w:val="en"/>
        </w:rPr>
        <w:t>theory can potentially then be seen in Fish’s concept of law</w:t>
      </w:r>
      <w:r w:rsidR="00323FA0">
        <w:rPr>
          <w:lang w:val="en"/>
        </w:rPr>
        <w:t>,</w:t>
      </w:r>
      <w:r>
        <w:rPr>
          <w:lang w:val="en"/>
        </w:rPr>
        <w:t xml:space="preserve"> differences on the empiricist</w:t>
      </w:r>
      <w:r w:rsidR="00323FA0">
        <w:rPr>
          <w:lang w:val="en"/>
        </w:rPr>
        <w:t xml:space="preserve"> </w:t>
      </w:r>
      <w:r>
        <w:rPr>
          <w:lang w:val="en"/>
        </w:rPr>
        <w:t xml:space="preserve">position in theory is one, as is the role of the law and the context in which it should be interpreted is another, with Fish taking a potentially neopragmatic stance in an </w:t>
      </w:r>
      <w:r w:rsidR="00072A13">
        <w:rPr>
          <w:lang w:val="en"/>
        </w:rPr>
        <w:t>illustration</w:t>
      </w:r>
      <w:r>
        <w:rPr>
          <w:lang w:val="en"/>
        </w:rPr>
        <w:t xml:space="preserve"> of the </w:t>
      </w:r>
      <w:r w:rsidR="00072A13">
        <w:rPr>
          <w:lang w:val="en"/>
        </w:rPr>
        <w:t>concept</w:t>
      </w:r>
      <w:r>
        <w:rPr>
          <w:lang w:val="en"/>
        </w:rPr>
        <w:t xml:space="preserve"> to law</w:t>
      </w:r>
      <w:r w:rsidR="00072A13">
        <w:rPr>
          <w:lang w:val="en"/>
        </w:rPr>
        <w:t>.</w:t>
      </w:r>
    </w:p>
    <w:p w:rsidR="00AF0135" w:rsidRDefault="00072A13" w:rsidP="009C76C9">
      <w:pPr>
        <w:spacing w:after="0"/>
        <w:rPr>
          <w:lang w:val="en"/>
        </w:rPr>
      </w:pPr>
      <w:r w:rsidRPr="00072A13">
        <w:rPr>
          <w:bCs/>
          <w:lang w:val="en"/>
        </w:rPr>
        <w:t>Neopragmatism</w:t>
      </w:r>
      <w:r>
        <w:rPr>
          <w:b/>
          <w:bCs/>
          <w:lang w:val="en"/>
        </w:rPr>
        <w:t xml:space="preserve"> </w:t>
      </w:r>
      <w:r>
        <w:rPr>
          <w:lang w:val="en"/>
        </w:rPr>
        <w:t>is not a term Priban refers to, however he does identify with Fish’s brand of pragmatist reflections in his writing, even if it is to liken Fish to Niklas Luhmann’s social systems theory</w:t>
      </w:r>
      <w:r>
        <w:rPr>
          <w:rStyle w:val="FootnoteReference"/>
          <w:lang w:val="en"/>
        </w:rPr>
        <w:footnoteReference w:id="72"/>
      </w:r>
      <w:r>
        <w:rPr>
          <w:lang w:val="en"/>
        </w:rPr>
        <w:t>.</w:t>
      </w:r>
    </w:p>
    <w:p w:rsidR="0010129A" w:rsidRDefault="00072A13" w:rsidP="009C76C9">
      <w:pPr>
        <w:spacing w:after="0"/>
        <w:rPr>
          <w:lang w:val="en"/>
        </w:rPr>
      </w:pPr>
      <w:r>
        <w:rPr>
          <w:lang w:val="en"/>
        </w:rPr>
        <w:t xml:space="preserve">Identifying Fish </w:t>
      </w:r>
      <w:r w:rsidR="0010129A">
        <w:rPr>
          <w:lang w:val="en"/>
        </w:rPr>
        <w:t xml:space="preserve">and the elements that contribute to his theories can be supported by </w:t>
      </w:r>
      <w:r>
        <w:rPr>
          <w:lang w:val="en"/>
        </w:rPr>
        <w:t>exploring his arguments on a number of issues</w:t>
      </w:r>
      <w:r w:rsidR="0010129A">
        <w:rPr>
          <w:lang w:val="en"/>
        </w:rPr>
        <w:t xml:space="preserve"> within his elusive concept of law</w:t>
      </w:r>
      <w:r>
        <w:rPr>
          <w:lang w:val="en"/>
        </w:rPr>
        <w:t>.</w:t>
      </w:r>
    </w:p>
    <w:p w:rsidR="00323FA0" w:rsidRDefault="007F7066" w:rsidP="009C76C9">
      <w:pPr>
        <w:spacing w:after="0"/>
        <w:rPr>
          <w:lang w:val="en"/>
        </w:rPr>
      </w:pPr>
      <w:r>
        <w:rPr>
          <w:lang w:val="en"/>
        </w:rPr>
        <w:t>The area of</w:t>
      </w:r>
      <w:r w:rsidR="00E43ED6">
        <w:rPr>
          <w:lang w:val="en"/>
        </w:rPr>
        <w:t xml:space="preserve"> </w:t>
      </w:r>
      <w:r w:rsidR="00F510C3">
        <w:rPr>
          <w:lang w:val="en"/>
        </w:rPr>
        <w:t>legal interpretation</w:t>
      </w:r>
      <w:r w:rsidR="00E43ED6">
        <w:rPr>
          <w:lang w:val="en"/>
        </w:rPr>
        <w:t xml:space="preserve"> is an additional </w:t>
      </w:r>
      <w:r>
        <w:rPr>
          <w:lang w:val="en"/>
        </w:rPr>
        <w:t>point</w:t>
      </w:r>
      <w:r w:rsidR="00E43ED6">
        <w:rPr>
          <w:lang w:val="en"/>
        </w:rPr>
        <w:t xml:space="preserve"> </w:t>
      </w:r>
      <w:r>
        <w:rPr>
          <w:lang w:val="en"/>
        </w:rPr>
        <w:t>at which</w:t>
      </w:r>
      <w:r w:rsidR="00E43ED6">
        <w:rPr>
          <w:lang w:val="en"/>
        </w:rPr>
        <w:t xml:space="preserve"> his anti-foundationalist theory</w:t>
      </w:r>
      <w:r w:rsidR="00F510C3">
        <w:rPr>
          <w:lang w:val="en"/>
        </w:rPr>
        <w:t xml:space="preserve"> </w:t>
      </w:r>
      <w:r w:rsidR="00E43ED6">
        <w:rPr>
          <w:lang w:val="en"/>
        </w:rPr>
        <w:t>is distinct from</w:t>
      </w:r>
      <w:r w:rsidR="00611E9B">
        <w:rPr>
          <w:lang w:val="en"/>
        </w:rPr>
        <w:t xml:space="preserve"> </w:t>
      </w:r>
      <w:r w:rsidR="00F510C3">
        <w:rPr>
          <w:lang w:val="en"/>
        </w:rPr>
        <w:t>many other post-</w:t>
      </w:r>
      <w:r w:rsidR="00611E9B">
        <w:rPr>
          <w:lang w:val="en"/>
        </w:rPr>
        <w:t>modernist</w:t>
      </w:r>
      <w:r w:rsidR="00F510C3">
        <w:rPr>
          <w:lang w:val="en"/>
        </w:rPr>
        <w:t xml:space="preserve"> </w:t>
      </w:r>
      <w:r w:rsidR="00611E9B">
        <w:rPr>
          <w:lang w:val="en"/>
        </w:rPr>
        <w:t>concepts</w:t>
      </w:r>
      <w:r w:rsidR="00F510C3">
        <w:rPr>
          <w:lang w:val="en"/>
        </w:rPr>
        <w:t xml:space="preserve"> of law, </w:t>
      </w:r>
      <w:r w:rsidR="00E43ED6">
        <w:rPr>
          <w:lang w:val="en"/>
        </w:rPr>
        <w:t>including</w:t>
      </w:r>
      <w:r w:rsidR="00611E9B">
        <w:rPr>
          <w:lang w:val="en"/>
        </w:rPr>
        <w:t xml:space="preserve"> </w:t>
      </w:r>
      <w:r w:rsidR="00F510C3">
        <w:rPr>
          <w:lang w:val="en"/>
        </w:rPr>
        <w:t xml:space="preserve">feminist and </w:t>
      </w:r>
      <w:r w:rsidR="00871B65">
        <w:rPr>
          <w:lang w:val="en"/>
        </w:rPr>
        <w:t>literary</w:t>
      </w:r>
      <w:r w:rsidR="00F510C3">
        <w:rPr>
          <w:lang w:val="en"/>
        </w:rPr>
        <w:t xml:space="preserve"> </w:t>
      </w:r>
      <w:r w:rsidR="00E43ED6">
        <w:rPr>
          <w:lang w:val="en"/>
        </w:rPr>
        <w:t xml:space="preserve">schools of thought.  </w:t>
      </w:r>
      <w:r w:rsidR="004722DE">
        <w:rPr>
          <w:lang w:val="en"/>
        </w:rPr>
        <w:t>Taking into account F</w:t>
      </w:r>
      <w:r>
        <w:rPr>
          <w:lang w:val="en"/>
        </w:rPr>
        <w:t>ish’s perspectives on understanding and contextual</w:t>
      </w:r>
      <w:r w:rsidR="004722DE">
        <w:rPr>
          <w:lang w:val="en"/>
        </w:rPr>
        <w:t xml:space="preserve"> meaning of te</w:t>
      </w:r>
      <w:r w:rsidR="001336B7">
        <w:rPr>
          <w:lang w:val="en"/>
        </w:rPr>
        <w:t>xt and discourse;</w:t>
      </w:r>
      <w:r w:rsidR="006B343B">
        <w:rPr>
          <w:lang w:val="en"/>
        </w:rPr>
        <w:t xml:space="preserve"> “</w:t>
      </w:r>
      <w:r w:rsidR="006B343B" w:rsidRPr="001336B7">
        <w:rPr>
          <w:i/>
          <w:lang w:val="en"/>
        </w:rPr>
        <w:t>m</w:t>
      </w:r>
      <w:r w:rsidR="001336B7" w:rsidRPr="001336B7">
        <w:rPr>
          <w:i/>
          <w:lang w:val="en"/>
        </w:rPr>
        <w:t>e</w:t>
      </w:r>
      <w:r w:rsidR="006B343B" w:rsidRPr="001336B7">
        <w:rPr>
          <w:i/>
          <w:lang w:val="en"/>
        </w:rPr>
        <w:t xml:space="preserve">aning cannot be formally </w:t>
      </w:r>
      <w:r w:rsidR="001336B7" w:rsidRPr="001336B7">
        <w:rPr>
          <w:i/>
          <w:lang w:val="en"/>
        </w:rPr>
        <w:t>calculated</w:t>
      </w:r>
      <w:r w:rsidR="006B343B" w:rsidRPr="001336B7">
        <w:rPr>
          <w:i/>
          <w:lang w:val="en"/>
        </w:rPr>
        <w:t xml:space="preserve">, derived from the shape of marks on </w:t>
      </w:r>
      <w:r w:rsidR="001336B7" w:rsidRPr="001336B7">
        <w:rPr>
          <w:i/>
          <w:lang w:val="en"/>
        </w:rPr>
        <w:t xml:space="preserve">a page; or to put it </w:t>
      </w:r>
      <w:r w:rsidR="001336B7">
        <w:rPr>
          <w:i/>
          <w:lang w:val="en"/>
        </w:rPr>
        <w:t>in</w:t>
      </w:r>
      <w:r w:rsidR="001336B7" w:rsidRPr="001336B7">
        <w:rPr>
          <w:i/>
          <w:lang w:val="en"/>
        </w:rPr>
        <w:t xml:space="preserve"> the most direct way possible, there is no such thing as literal meaning</w:t>
      </w:r>
      <w:r w:rsidR="001336B7" w:rsidRPr="001336B7">
        <w:rPr>
          <w:lang w:val="en"/>
        </w:rPr>
        <w:t>”</w:t>
      </w:r>
      <w:r w:rsidR="001336B7">
        <w:rPr>
          <w:rStyle w:val="FootnoteReference"/>
          <w:lang w:val="en"/>
        </w:rPr>
        <w:footnoteReference w:id="73"/>
      </w:r>
      <w:r w:rsidR="004722DE">
        <w:rPr>
          <w:lang w:val="en"/>
        </w:rPr>
        <w:t xml:space="preserve"> it is unsurprising </w:t>
      </w:r>
      <w:r w:rsidR="001336B7">
        <w:rPr>
          <w:lang w:val="en"/>
        </w:rPr>
        <w:t xml:space="preserve">then </w:t>
      </w:r>
      <w:r w:rsidR="004722DE">
        <w:rPr>
          <w:lang w:val="en"/>
        </w:rPr>
        <w:t>that his opinion of legal interpretation is phrased as such- “</w:t>
      </w:r>
      <w:r w:rsidR="004722DE" w:rsidRPr="004722DE">
        <w:rPr>
          <w:i/>
          <w:lang w:val="en"/>
        </w:rPr>
        <w:t>determinate rules perform as barriers or wall</w:t>
      </w:r>
      <w:r w:rsidR="004722DE">
        <w:rPr>
          <w:i/>
          <w:lang w:val="en"/>
        </w:rPr>
        <w:t>s,</w:t>
      </w:r>
      <w:r w:rsidR="004722DE" w:rsidRPr="004722DE">
        <w:rPr>
          <w:i/>
          <w:lang w:val="en"/>
        </w:rPr>
        <w:t xml:space="preserve"> on which is written “beyond this point interpretation cannot go</w:t>
      </w:r>
      <w:r w:rsidR="004722DE">
        <w:rPr>
          <w:lang w:val="en"/>
        </w:rPr>
        <w:t>””</w:t>
      </w:r>
      <w:r w:rsidR="001336B7">
        <w:rPr>
          <w:rStyle w:val="FootnoteReference"/>
          <w:lang w:val="en"/>
        </w:rPr>
        <w:footnoteReference w:id="74"/>
      </w:r>
      <w:r w:rsidR="001336B7">
        <w:rPr>
          <w:lang w:val="en"/>
        </w:rPr>
        <w:t>.</w:t>
      </w:r>
    </w:p>
    <w:p w:rsidR="00215105" w:rsidRDefault="001336B7" w:rsidP="009C76C9">
      <w:pPr>
        <w:spacing w:after="0"/>
        <w:rPr>
          <w:lang w:val="en"/>
        </w:rPr>
      </w:pPr>
      <w:r>
        <w:rPr>
          <w:lang w:val="en"/>
        </w:rPr>
        <w:t>Thus, according to Fish, if there is no literal meaning, and meaning is therefore entirely context driven, how is it possible to distinguish what is legal outside of the context?.  Fish’s answer would have to be that;  y</w:t>
      </w:r>
      <w:r w:rsidR="00CD248F">
        <w:rPr>
          <w:lang w:val="en"/>
        </w:rPr>
        <w:t xml:space="preserve">ou can’t, context is everything:- </w:t>
      </w:r>
    </w:p>
    <w:p w:rsidR="00215105" w:rsidRDefault="00215105" w:rsidP="009C76C9">
      <w:pPr>
        <w:spacing w:after="0"/>
        <w:rPr>
          <w:lang w:val="en"/>
        </w:rPr>
      </w:pPr>
    </w:p>
    <w:p w:rsidR="007F7066" w:rsidRDefault="001336B7" w:rsidP="009C76C9">
      <w:pPr>
        <w:spacing w:after="0"/>
        <w:rPr>
          <w:lang w:val="en"/>
        </w:rPr>
      </w:pPr>
      <w:r>
        <w:rPr>
          <w:lang w:val="en"/>
        </w:rPr>
        <w:t>“</w:t>
      </w:r>
      <w:r w:rsidRPr="00215105">
        <w:rPr>
          <w:i/>
          <w:lang w:val="en"/>
        </w:rPr>
        <w:t xml:space="preserve">the very ability </w:t>
      </w:r>
      <w:r w:rsidR="00215105" w:rsidRPr="00215105">
        <w:rPr>
          <w:i/>
          <w:lang w:val="en"/>
        </w:rPr>
        <w:t>to</w:t>
      </w:r>
      <w:r w:rsidRPr="00215105">
        <w:rPr>
          <w:i/>
          <w:lang w:val="en"/>
        </w:rPr>
        <w:t xml:space="preserve"> formulate a decision in term that would be </w:t>
      </w:r>
      <w:r w:rsidR="00215105" w:rsidRPr="00215105">
        <w:rPr>
          <w:i/>
          <w:lang w:val="en"/>
        </w:rPr>
        <w:t>recognizably</w:t>
      </w:r>
      <w:r w:rsidRPr="00215105">
        <w:rPr>
          <w:i/>
          <w:lang w:val="en"/>
        </w:rPr>
        <w:t xml:space="preserve"> legal depends on one’s having </w:t>
      </w:r>
      <w:r w:rsidR="00215105" w:rsidRPr="00215105">
        <w:rPr>
          <w:i/>
          <w:lang w:val="en"/>
        </w:rPr>
        <w:t>internalized</w:t>
      </w:r>
      <w:r w:rsidRPr="00215105">
        <w:rPr>
          <w:i/>
          <w:lang w:val="en"/>
        </w:rPr>
        <w:t xml:space="preserve"> the norms, </w:t>
      </w:r>
      <w:r w:rsidR="00215105" w:rsidRPr="00215105">
        <w:rPr>
          <w:i/>
          <w:lang w:val="en"/>
        </w:rPr>
        <w:t>categorical</w:t>
      </w:r>
      <w:r w:rsidRPr="00215105">
        <w:rPr>
          <w:i/>
          <w:lang w:val="en"/>
        </w:rPr>
        <w:t xml:space="preserve"> distinctions and </w:t>
      </w:r>
      <w:r w:rsidR="00215105" w:rsidRPr="00215105">
        <w:rPr>
          <w:i/>
          <w:lang w:val="en"/>
        </w:rPr>
        <w:t>evidentiary</w:t>
      </w:r>
      <w:r w:rsidRPr="00215105">
        <w:rPr>
          <w:i/>
          <w:lang w:val="en"/>
        </w:rPr>
        <w:t xml:space="preserve"> criteria that make up one’s understanding of what the law is</w:t>
      </w:r>
      <w:r>
        <w:rPr>
          <w:lang w:val="en"/>
        </w:rPr>
        <w:t>”</w:t>
      </w:r>
      <w:r>
        <w:rPr>
          <w:rStyle w:val="FootnoteReference"/>
          <w:lang w:val="en"/>
        </w:rPr>
        <w:footnoteReference w:id="75"/>
      </w:r>
      <w:r>
        <w:rPr>
          <w:lang w:val="en"/>
        </w:rPr>
        <w:t xml:space="preserve"> </w:t>
      </w:r>
    </w:p>
    <w:p w:rsidR="007F7066" w:rsidRDefault="007F7066" w:rsidP="009C76C9">
      <w:pPr>
        <w:spacing w:after="0"/>
        <w:rPr>
          <w:lang w:val="en"/>
        </w:rPr>
      </w:pPr>
    </w:p>
    <w:p w:rsidR="007F7066" w:rsidRDefault="00CD248F" w:rsidP="009C76C9">
      <w:pPr>
        <w:spacing w:after="0"/>
        <w:rPr>
          <w:lang w:val="en"/>
        </w:rPr>
      </w:pPr>
      <w:r>
        <w:rPr>
          <w:lang w:val="en"/>
        </w:rPr>
        <w:t>Consequently, w</w:t>
      </w:r>
      <w:r w:rsidR="00215105">
        <w:rPr>
          <w:lang w:val="en"/>
        </w:rPr>
        <w:t>ithout context, law isn’t law, and meaning isn’t meaning</w:t>
      </w:r>
      <w:r>
        <w:rPr>
          <w:lang w:val="en"/>
        </w:rPr>
        <w:t xml:space="preserve">, </w:t>
      </w:r>
      <w:r w:rsidR="00215105">
        <w:rPr>
          <w:lang w:val="en"/>
        </w:rPr>
        <w:t>such a conclusion is essentially as vague as the concept of law Fish illustrates, or rather creates gaps in the theories of others</w:t>
      </w:r>
      <w:r>
        <w:rPr>
          <w:lang w:val="en"/>
        </w:rPr>
        <w:t>,</w:t>
      </w:r>
      <w:r w:rsidR="00215105">
        <w:rPr>
          <w:lang w:val="en"/>
        </w:rPr>
        <w:t xml:space="preserve"> from </w:t>
      </w:r>
      <w:r>
        <w:rPr>
          <w:lang w:val="en"/>
        </w:rPr>
        <w:t>where</w:t>
      </w:r>
      <w:r w:rsidR="00215105">
        <w:rPr>
          <w:lang w:val="en"/>
        </w:rPr>
        <w:t xml:space="preserve"> the reader is prompted to imagine Fish’s tangibility lies.  </w:t>
      </w:r>
    </w:p>
    <w:p w:rsidR="007F7066" w:rsidRDefault="00CD248F" w:rsidP="009C76C9">
      <w:pPr>
        <w:spacing w:after="0"/>
        <w:rPr>
          <w:lang w:val="en"/>
        </w:rPr>
      </w:pPr>
      <w:r>
        <w:rPr>
          <w:lang w:val="en"/>
        </w:rPr>
        <w:t>Priban is correct when he suggests “</w:t>
      </w:r>
      <w:r w:rsidRPr="00CD248F">
        <w:rPr>
          <w:i/>
          <w:lang w:val="en"/>
        </w:rPr>
        <w:t>Fish’s position suggests that no legal rules can be understood as fundamental</w:t>
      </w:r>
      <w:r>
        <w:rPr>
          <w:lang w:val="en"/>
        </w:rPr>
        <w:t>”</w:t>
      </w:r>
      <w:r>
        <w:rPr>
          <w:rStyle w:val="FootnoteReference"/>
          <w:lang w:val="en"/>
        </w:rPr>
        <w:footnoteReference w:id="76"/>
      </w:r>
      <w:r w:rsidR="007530DF">
        <w:rPr>
          <w:lang w:val="en"/>
        </w:rPr>
        <w:t>, but it is less of a suggestion and more akin to a declaration</w:t>
      </w:r>
      <w:r w:rsidR="00055798">
        <w:rPr>
          <w:lang w:val="en"/>
        </w:rPr>
        <w:t>,</w:t>
      </w:r>
      <w:r w:rsidR="007530DF">
        <w:rPr>
          <w:lang w:val="en"/>
        </w:rPr>
        <w:t xml:space="preserve"> the size of such a </w:t>
      </w:r>
      <w:r w:rsidR="007530DF">
        <w:rPr>
          <w:lang w:val="en"/>
        </w:rPr>
        <w:lastRenderedPageBreak/>
        <w:t>declaration</w:t>
      </w:r>
      <w:r w:rsidR="00055798">
        <w:rPr>
          <w:lang w:val="en"/>
        </w:rPr>
        <w:t xml:space="preserve"> mask’s the weight in carries on a first reading</w:t>
      </w:r>
      <w:r w:rsidR="004310DD">
        <w:rPr>
          <w:lang w:val="en"/>
        </w:rPr>
        <w:t xml:space="preserve"> (</w:t>
      </w:r>
      <w:r w:rsidR="00055798">
        <w:rPr>
          <w:lang w:val="en"/>
        </w:rPr>
        <w:t>“</w:t>
      </w:r>
      <w:r w:rsidR="004310DD" w:rsidRPr="004310DD">
        <w:rPr>
          <w:i/>
          <w:lang w:val="en"/>
        </w:rPr>
        <w:t>there is no such thing as literal meaning</w:t>
      </w:r>
      <w:r w:rsidR="00055798">
        <w:rPr>
          <w:i/>
          <w:lang w:val="en"/>
        </w:rPr>
        <w:t>”</w:t>
      </w:r>
      <w:r w:rsidR="004310DD">
        <w:rPr>
          <w:lang w:val="en"/>
        </w:rPr>
        <w:t>)</w:t>
      </w:r>
      <w:r w:rsidR="007530DF">
        <w:rPr>
          <w:lang w:val="en"/>
        </w:rPr>
        <w:t xml:space="preserve"> </w:t>
      </w:r>
      <w:r w:rsidR="00055798">
        <w:rPr>
          <w:lang w:val="en"/>
        </w:rPr>
        <w:t xml:space="preserve">which could causes </w:t>
      </w:r>
      <w:r w:rsidR="007530DF">
        <w:rPr>
          <w:lang w:val="en"/>
        </w:rPr>
        <w:t>such a central concept to Fish’s notion of anti-</w:t>
      </w:r>
      <w:r w:rsidR="004310DD">
        <w:rPr>
          <w:lang w:val="en"/>
        </w:rPr>
        <w:t>foundationalism</w:t>
      </w:r>
      <w:r w:rsidR="007530DF">
        <w:rPr>
          <w:lang w:val="en"/>
        </w:rPr>
        <w:t xml:space="preserve"> to </w:t>
      </w:r>
      <w:r w:rsidR="004310DD">
        <w:rPr>
          <w:lang w:val="en"/>
        </w:rPr>
        <w:t>appear to some readers</w:t>
      </w:r>
      <w:r w:rsidR="00055798">
        <w:rPr>
          <w:lang w:val="en"/>
        </w:rPr>
        <w:t xml:space="preserve"> (like Priban)</w:t>
      </w:r>
      <w:r w:rsidR="007530DF">
        <w:rPr>
          <w:lang w:val="en"/>
        </w:rPr>
        <w:t xml:space="preserve"> </w:t>
      </w:r>
      <w:r w:rsidR="00055798">
        <w:rPr>
          <w:lang w:val="en"/>
        </w:rPr>
        <w:t>as</w:t>
      </w:r>
      <w:r w:rsidR="00E84410">
        <w:rPr>
          <w:lang w:val="en"/>
        </w:rPr>
        <w:t xml:space="preserve"> a suggestion.</w:t>
      </w:r>
      <w:r>
        <w:rPr>
          <w:lang w:val="en"/>
        </w:rPr>
        <w:t xml:space="preserve"> </w:t>
      </w:r>
      <w:r w:rsidR="00E84410">
        <w:rPr>
          <w:lang w:val="en"/>
        </w:rPr>
        <w:t>Yet</w:t>
      </w:r>
      <w:r w:rsidR="00055798">
        <w:rPr>
          <w:lang w:val="en"/>
        </w:rPr>
        <w:t xml:space="preserve"> it is on a second and third reading, that the weight of Fish’s words fully resonate and the scale and nature of </w:t>
      </w:r>
      <w:r w:rsidR="00CA7ABA">
        <w:rPr>
          <w:lang w:val="en"/>
        </w:rPr>
        <w:t xml:space="preserve">his, essentially anti-theory are fully appreciated.  </w:t>
      </w:r>
      <w:r w:rsidR="00055798">
        <w:rPr>
          <w:lang w:val="en"/>
        </w:rPr>
        <w:t xml:space="preserve"> </w:t>
      </w:r>
      <w:r>
        <w:rPr>
          <w:lang w:val="en"/>
        </w:rPr>
        <w:t xml:space="preserve"> </w:t>
      </w:r>
    </w:p>
    <w:p w:rsidR="00A72E22" w:rsidRDefault="00A72E22" w:rsidP="009C76C9">
      <w:pPr>
        <w:spacing w:after="0"/>
        <w:rPr>
          <w:lang w:val="en"/>
        </w:rPr>
      </w:pPr>
    </w:p>
    <w:p w:rsidR="00055798" w:rsidRDefault="00A72E22" w:rsidP="00A72E22">
      <w:pPr>
        <w:pStyle w:val="Heading2"/>
        <w:rPr>
          <w:lang w:val="en"/>
        </w:rPr>
      </w:pPr>
      <w:bookmarkStart w:id="12" w:name="_Toc324015023"/>
      <w:r>
        <w:rPr>
          <w:lang w:val="en"/>
        </w:rPr>
        <w:t>The Force of Law.</w:t>
      </w:r>
      <w:bookmarkEnd w:id="12"/>
    </w:p>
    <w:p w:rsidR="00773DB7" w:rsidRDefault="00E84410" w:rsidP="009C76C9">
      <w:pPr>
        <w:spacing w:after="0"/>
        <w:rPr>
          <w:lang w:val="en"/>
        </w:rPr>
      </w:pPr>
      <w:r>
        <w:rPr>
          <w:lang w:val="en"/>
        </w:rPr>
        <w:t>However</w:t>
      </w:r>
      <w:r w:rsidR="00773DB7">
        <w:rPr>
          <w:lang w:val="en"/>
        </w:rPr>
        <w:t xml:space="preserve">, </w:t>
      </w:r>
      <w:r w:rsidR="00CA7ABA">
        <w:rPr>
          <w:lang w:val="en"/>
        </w:rPr>
        <w:t xml:space="preserve">Fish’s concept does not finish there, a second aspect </w:t>
      </w:r>
      <w:r w:rsidR="00773DB7">
        <w:rPr>
          <w:lang w:val="en"/>
        </w:rPr>
        <w:t>connected to his concept of law</w:t>
      </w:r>
      <w:r w:rsidR="00CA7ABA">
        <w:rPr>
          <w:lang w:val="en"/>
        </w:rPr>
        <w:t xml:space="preserve"> is </w:t>
      </w:r>
      <w:r w:rsidR="00773DB7">
        <w:rPr>
          <w:lang w:val="en"/>
        </w:rPr>
        <w:t xml:space="preserve">the powerful relationship between the notion of force and the utilization of law </w:t>
      </w:r>
      <w:r w:rsidR="00CA7ABA">
        <w:rPr>
          <w:lang w:val="en"/>
        </w:rPr>
        <w:t>(</w:t>
      </w:r>
      <w:r w:rsidR="00773DB7">
        <w:rPr>
          <w:lang w:val="en"/>
        </w:rPr>
        <w:t xml:space="preserve"> as drawn</w:t>
      </w:r>
      <w:r w:rsidR="00CA7ABA">
        <w:rPr>
          <w:lang w:val="en"/>
        </w:rPr>
        <w:t xml:space="preserve"> from other theorists such as Hart</w:t>
      </w:r>
      <w:r w:rsidR="00CA7ABA">
        <w:rPr>
          <w:rStyle w:val="FootnoteReference"/>
          <w:lang w:val="en"/>
        </w:rPr>
        <w:footnoteReference w:id="77"/>
      </w:r>
      <w:r w:rsidR="00CA7ABA">
        <w:rPr>
          <w:lang w:val="en"/>
        </w:rPr>
        <w:t>)</w:t>
      </w:r>
      <w:r w:rsidR="00773DB7">
        <w:rPr>
          <w:lang w:val="en"/>
        </w:rPr>
        <w:t>.</w:t>
      </w:r>
    </w:p>
    <w:p w:rsidR="004310DD" w:rsidRPr="00860A7E" w:rsidRDefault="004310DD" w:rsidP="009C76C9">
      <w:pPr>
        <w:spacing w:after="0"/>
        <w:rPr>
          <w:i/>
          <w:lang w:val="en"/>
        </w:rPr>
      </w:pPr>
      <w:r>
        <w:rPr>
          <w:lang w:val="en"/>
        </w:rPr>
        <w:t xml:space="preserve">Fish </w:t>
      </w:r>
      <w:r w:rsidR="00E84410">
        <w:rPr>
          <w:lang w:val="en"/>
        </w:rPr>
        <w:t>illustrates this in a number of ways, he initially states</w:t>
      </w:r>
      <w:r>
        <w:rPr>
          <w:lang w:val="en"/>
        </w:rPr>
        <w:t xml:space="preserve"> “</w:t>
      </w:r>
      <w:r>
        <w:rPr>
          <w:i/>
          <w:lang w:val="en"/>
        </w:rPr>
        <w:t>Interpretation is the force that resides within the law”</w:t>
      </w:r>
      <w:r>
        <w:rPr>
          <w:rStyle w:val="FootnoteReference"/>
          <w:i/>
          <w:lang w:val="en"/>
        </w:rPr>
        <w:footnoteReference w:id="78"/>
      </w:r>
      <w:r>
        <w:rPr>
          <w:lang w:val="en"/>
        </w:rPr>
        <w:t xml:space="preserve">  </w:t>
      </w:r>
      <w:r w:rsidR="00E84410">
        <w:rPr>
          <w:lang w:val="en"/>
        </w:rPr>
        <w:t xml:space="preserve">and that, </w:t>
      </w:r>
      <w:r w:rsidR="00E84410">
        <w:rPr>
          <w:i/>
          <w:lang w:val="en"/>
        </w:rPr>
        <w:t>“Rorty</w:t>
      </w:r>
      <w:r>
        <w:rPr>
          <w:i/>
          <w:lang w:val="en"/>
        </w:rPr>
        <w:t xml:space="preserve"> is right when he categories interpretation as an operation in which the agent</w:t>
      </w:r>
      <w:r w:rsidR="00860A7E">
        <w:rPr>
          <w:i/>
          <w:lang w:val="en"/>
        </w:rPr>
        <w:t xml:space="preserve">,— be </w:t>
      </w:r>
      <w:r>
        <w:rPr>
          <w:i/>
          <w:lang w:val="en"/>
        </w:rPr>
        <w:t>he a judge or a literary critic</w:t>
      </w:r>
      <w:r w:rsidR="00860A7E">
        <w:rPr>
          <w:i/>
          <w:lang w:val="en"/>
        </w:rPr>
        <w:t>—“simply</w:t>
      </w:r>
      <w:r w:rsidR="00273931">
        <w:rPr>
          <w:i/>
          <w:lang w:val="en"/>
        </w:rPr>
        <w:t xml:space="preserve"> beats the text into a shape which will serve his own purpose””</w:t>
      </w:r>
      <w:r w:rsidR="00273931">
        <w:rPr>
          <w:rStyle w:val="FootnoteReference"/>
          <w:i/>
          <w:lang w:val="en"/>
        </w:rPr>
        <w:footnoteReference w:id="79"/>
      </w:r>
      <w:r w:rsidR="00860A7E">
        <w:rPr>
          <w:lang w:val="en"/>
        </w:rPr>
        <w:t xml:space="preserve"> Here Fish illustrates that judicial interpretation in his perspective, is not an instrument for justice, it is essentially a means to control and retain power, and Fish leads this notion to a conclusion in “</w:t>
      </w:r>
      <w:r w:rsidR="00860A7E">
        <w:rPr>
          <w:i/>
          <w:lang w:val="en"/>
        </w:rPr>
        <w:t>the bottom line remains</w:t>
      </w:r>
      <w:r w:rsidR="00547FFD">
        <w:rPr>
          <w:i/>
          <w:lang w:val="en"/>
        </w:rPr>
        <w:t>,</w:t>
      </w:r>
      <w:r w:rsidR="00860A7E">
        <w:rPr>
          <w:i/>
          <w:lang w:val="en"/>
        </w:rPr>
        <w:t xml:space="preserve"> the ascendency of one person—or one set of interests aggressively pursued—over another</w:t>
      </w:r>
      <w:r w:rsidR="005D0478">
        <w:rPr>
          <w:i/>
          <w:lang w:val="en"/>
        </w:rPr>
        <w:t>, and the dream of general rules “judicially applied”</w:t>
      </w:r>
      <w:r w:rsidR="005D0478">
        <w:rPr>
          <w:rStyle w:val="FootnoteReference"/>
          <w:i/>
          <w:lang w:val="en"/>
        </w:rPr>
        <w:footnoteReference w:id="80"/>
      </w:r>
      <w:r w:rsidR="005D0478">
        <w:rPr>
          <w:i/>
          <w:lang w:val="en"/>
        </w:rPr>
        <w:t xml:space="preserve"> remains just that, a dream</w:t>
      </w:r>
      <w:r w:rsidR="002A00C7">
        <w:rPr>
          <w:i/>
          <w:lang w:val="en"/>
        </w:rPr>
        <w:t>”</w:t>
      </w:r>
      <w:r w:rsidR="002A00C7">
        <w:rPr>
          <w:rStyle w:val="FootnoteReference"/>
          <w:i/>
          <w:lang w:val="en"/>
        </w:rPr>
        <w:footnoteReference w:id="81"/>
      </w:r>
      <w:r w:rsidR="00C363FC">
        <w:rPr>
          <w:i/>
          <w:lang w:val="en"/>
        </w:rPr>
        <w:t>.</w:t>
      </w:r>
      <w:r w:rsidR="00860A7E">
        <w:rPr>
          <w:i/>
          <w:lang w:val="en"/>
        </w:rPr>
        <w:t xml:space="preserve">  </w:t>
      </w:r>
    </w:p>
    <w:p w:rsidR="00FB6596" w:rsidRDefault="00547FFD" w:rsidP="009C76C9">
      <w:pPr>
        <w:spacing w:after="0"/>
        <w:rPr>
          <w:lang w:val="en"/>
        </w:rPr>
      </w:pPr>
      <w:r>
        <w:rPr>
          <w:lang w:val="en"/>
        </w:rPr>
        <w:t>Fish identifies</w:t>
      </w:r>
      <w:r w:rsidR="00347070">
        <w:rPr>
          <w:lang w:val="en"/>
        </w:rPr>
        <w:t xml:space="preserve"> that</w:t>
      </w:r>
      <w:r w:rsidR="00FB6596">
        <w:rPr>
          <w:lang w:val="en"/>
        </w:rPr>
        <w:t>, it is</w:t>
      </w:r>
      <w:r w:rsidR="00347070">
        <w:rPr>
          <w:lang w:val="en"/>
        </w:rPr>
        <w:t xml:space="preserve"> a fear of the </w:t>
      </w:r>
      <w:r w:rsidR="00FB6596">
        <w:rPr>
          <w:lang w:val="en"/>
        </w:rPr>
        <w:t>law’s role</w:t>
      </w:r>
      <w:r w:rsidR="00347070">
        <w:rPr>
          <w:lang w:val="en"/>
        </w:rPr>
        <w:t xml:space="preserve"> in society, that is a central concern and stimuli to</w:t>
      </w:r>
      <w:r>
        <w:rPr>
          <w:lang w:val="en"/>
        </w:rPr>
        <w:t xml:space="preserve"> </w:t>
      </w:r>
      <w:r w:rsidR="00347070">
        <w:rPr>
          <w:lang w:val="en"/>
        </w:rPr>
        <w:t xml:space="preserve">key elements in legal philosophy (specifically that of post-modern and positivist perspectives), </w:t>
      </w:r>
      <w:r w:rsidR="00FB6596">
        <w:rPr>
          <w:lang w:val="en"/>
        </w:rPr>
        <w:t>and that fear emanates from</w:t>
      </w:r>
      <w:r w:rsidR="00347070">
        <w:rPr>
          <w:lang w:val="en"/>
        </w:rPr>
        <w:t xml:space="preserve"> the knowledge that law is unable to prevent</w:t>
      </w:r>
      <w:r w:rsidR="0093237B">
        <w:rPr>
          <w:lang w:val="en"/>
        </w:rPr>
        <w:t xml:space="preserve"> and protect</w:t>
      </w:r>
      <w:r w:rsidR="00347070">
        <w:rPr>
          <w:lang w:val="en"/>
        </w:rPr>
        <w:t xml:space="preserve"> the “</w:t>
      </w:r>
      <w:r w:rsidR="00347070" w:rsidRPr="00FB6596">
        <w:rPr>
          <w:i/>
          <w:lang w:val="en"/>
        </w:rPr>
        <w:t>exercise of power and it’s victims</w:t>
      </w:r>
      <w:r w:rsidR="00FB6596">
        <w:rPr>
          <w:rStyle w:val="FootnoteReference"/>
          <w:i/>
          <w:lang w:val="en"/>
        </w:rPr>
        <w:footnoteReference w:id="82"/>
      </w:r>
      <w:r w:rsidR="00347070">
        <w:rPr>
          <w:lang w:val="en"/>
        </w:rPr>
        <w:t>”</w:t>
      </w:r>
      <w:r w:rsidR="00FB6596">
        <w:rPr>
          <w:lang w:val="en"/>
        </w:rPr>
        <w:t xml:space="preserve"> </w:t>
      </w:r>
      <w:r w:rsidR="0093237B">
        <w:rPr>
          <w:lang w:val="en"/>
        </w:rPr>
        <w:t>. Clearly in an objective sense, Fish’s conclusion would be undeniably incorrect, on a recognition of the role of Criminal law and criminal courts in protecting the victims of crime. However Fish’s is referring to the greater issue</w:t>
      </w:r>
      <w:r w:rsidR="0093237B">
        <w:rPr>
          <w:i/>
          <w:lang w:val="en"/>
        </w:rPr>
        <w:t>—</w:t>
      </w:r>
      <w:r w:rsidR="00925F93">
        <w:rPr>
          <w:lang w:val="en"/>
        </w:rPr>
        <w:t xml:space="preserve"> w</w:t>
      </w:r>
      <w:r w:rsidR="0093237B">
        <w:rPr>
          <w:lang w:val="en"/>
        </w:rPr>
        <w:t xml:space="preserve">hich is the abuse of the power within the structure of the law,  </w:t>
      </w:r>
      <w:r w:rsidR="00925F93">
        <w:rPr>
          <w:lang w:val="en"/>
        </w:rPr>
        <w:t xml:space="preserve">as opposed to </w:t>
      </w:r>
      <w:r w:rsidR="00C87F4C">
        <w:rPr>
          <w:lang w:val="en"/>
        </w:rPr>
        <w:t xml:space="preserve">the distinction </w:t>
      </w:r>
      <w:r w:rsidR="00925F93">
        <w:rPr>
          <w:lang w:val="en"/>
        </w:rPr>
        <w:t>of</w:t>
      </w:r>
      <w:r w:rsidR="00C87F4C">
        <w:rPr>
          <w:lang w:val="en"/>
        </w:rPr>
        <w:t xml:space="preserve"> legality</w:t>
      </w:r>
      <w:r w:rsidR="0093237B">
        <w:rPr>
          <w:lang w:val="en"/>
        </w:rPr>
        <w:t xml:space="preserve"> </w:t>
      </w:r>
      <w:r w:rsidR="00C87F4C">
        <w:rPr>
          <w:lang w:val="en"/>
        </w:rPr>
        <w:t xml:space="preserve">on a personal level, and is more concerned with the wrongful acts committed by the state and its extensions, such as the courts. </w:t>
      </w:r>
    </w:p>
    <w:p w:rsidR="00FB6596" w:rsidRDefault="0093237B" w:rsidP="009C76C9">
      <w:pPr>
        <w:spacing w:after="0"/>
        <w:rPr>
          <w:lang w:val="en"/>
        </w:rPr>
      </w:pPr>
      <w:r>
        <w:rPr>
          <w:lang w:val="en"/>
        </w:rPr>
        <w:t xml:space="preserve"> </w:t>
      </w:r>
    </w:p>
    <w:p w:rsidR="00106DBF" w:rsidRDefault="00925F93" w:rsidP="009C76C9">
      <w:pPr>
        <w:spacing w:after="0"/>
        <w:rPr>
          <w:lang w:val="en"/>
        </w:rPr>
      </w:pPr>
      <w:r>
        <w:rPr>
          <w:lang w:val="en"/>
        </w:rPr>
        <w:t xml:space="preserve">And it is here where Fish’s concept of Rhetoric gains it’s anti-foundationalist identity, </w:t>
      </w:r>
      <w:r w:rsidR="009640A6">
        <w:rPr>
          <w:i/>
          <w:lang w:val="en"/>
        </w:rPr>
        <w:t>—</w:t>
      </w:r>
      <w:r w:rsidR="009640A6">
        <w:rPr>
          <w:lang w:val="en"/>
        </w:rPr>
        <w:t xml:space="preserve"> </w:t>
      </w:r>
      <w:r>
        <w:rPr>
          <w:lang w:val="en"/>
        </w:rPr>
        <w:t>“</w:t>
      </w:r>
      <w:r w:rsidRPr="00925F93">
        <w:rPr>
          <w:i/>
          <w:lang w:val="en"/>
        </w:rPr>
        <w:t>rhetoric is another word for force</w:t>
      </w:r>
      <w:r>
        <w:rPr>
          <w:lang w:val="en"/>
        </w:rPr>
        <w:t>”</w:t>
      </w:r>
      <w:r>
        <w:rPr>
          <w:rStyle w:val="FootnoteReference"/>
          <w:lang w:val="en"/>
        </w:rPr>
        <w:footnoteReference w:id="83"/>
      </w:r>
      <w:r>
        <w:rPr>
          <w:lang w:val="en"/>
        </w:rPr>
        <w:t>, and as Fish has already outlined, the judiciary’s constraining of rhetoric through modes of interpretation</w:t>
      </w:r>
      <w:r w:rsidR="00430012">
        <w:rPr>
          <w:lang w:val="en"/>
        </w:rPr>
        <w:t xml:space="preserve"> and </w:t>
      </w:r>
      <w:r w:rsidR="007A21B6">
        <w:rPr>
          <w:lang w:val="en"/>
        </w:rPr>
        <w:t>its</w:t>
      </w:r>
      <w:r w:rsidR="00430012">
        <w:rPr>
          <w:lang w:val="en"/>
        </w:rPr>
        <w:t xml:space="preserve"> existence as a forceful presentation of argument</w:t>
      </w:r>
      <w:r w:rsidR="007A21B6">
        <w:rPr>
          <w:lang w:val="en"/>
        </w:rPr>
        <w:t>,</w:t>
      </w:r>
      <w:r w:rsidR="00430012">
        <w:rPr>
          <w:lang w:val="en"/>
        </w:rPr>
        <w:t xml:space="preserve"> are the conduits through which neutrality and rationality are detracted from. This element is connected to Fish’s perspective on language and interpretation, and argues that legal rhetoric should be no different, </w:t>
      </w:r>
      <w:r w:rsidR="009640A6">
        <w:rPr>
          <w:lang w:val="en"/>
        </w:rPr>
        <w:t>by</w:t>
      </w:r>
      <w:r w:rsidR="002D4DB6">
        <w:rPr>
          <w:lang w:val="en"/>
        </w:rPr>
        <w:t xml:space="preserve"> being unrestrained and</w:t>
      </w:r>
      <w:r w:rsidR="009640A6">
        <w:rPr>
          <w:lang w:val="en"/>
        </w:rPr>
        <w:t xml:space="preserve"> </w:t>
      </w:r>
      <w:r w:rsidR="002D4DB6">
        <w:rPr>
          <w:lang w:val="en"/>
        </w:rPr>
        <w:t>having no literal or textual meaning any communication and conclusion arrived at</w:t>
      </w:r>
      <w:r w:rsidR="00900FF2">
        <w:rPr>
          <w:lang w:val="en"/>
        </w:rPr>
        <w:t>,</w:t>
      </w:r>
      <w:r w:rsidR="002D4DB6">
        <w:rPr>
          <w:lang w:val="en"/>
        </w:rPr>
        <w:t xml:space="preserve"> as a result will </w:t>
      </w:r>
      <w:r w:rsidR="00900FF2">
        <w:rPr>
          <w:lang w:val="en"/>
        </w:rPr>
        <w:t>theoretically be neutral and essentially free of coercion.</w:t>
      </w:r>
      <w:r w:rsidR="002D4DB6">
        <w:rPr>
          <w:lang w:val="en"/>
        </w:rPr>
        <w:t xml:space="preserve">  </w:t>
      </w:r>
    </w:p>
    <w:p w:rsidR="00FB6596" w:rsidRDefault="00925F93" w:rsidP="009C76C9">
      <w:pPr>
        <w:spacing w:after="0"/>
        <w:rPr>
          <w:lang w:val="en"/>
        </w:rPr>
      </w:pPr>
      <w:r>
        <w:rPr>
          <w:lang w:val="en"/>
        </w:rPr>
        <w:t xml:space="preserve"> </w:t>
      </w:r>
    </w:p>
    <w:p w:rsidR="00E84410" w:rsidRDefault="00900FF2" w:rsidP="009C76C9">
      <w:pPr>
        <w:spacing w:after="0"/>
        <w:rPr>
          <w:lang w:val="en"/>
        </w:rPr>
      </w:pPr>
      <w:r>
        <w:rPr>
          <w:lang w:val="en"/>
        </w:rPr>
        <w:lastRenderedPageBreak/>
        <w:t xml:space="preserve">Fish additionally </w:t>
      </w:r>
      <w:r w:rsidR="00106DBF">
        <w:rPr>
          <w:lang w:val="en"/>
        </w:rPr>
        <w:t>illustrates</w:t>
      </w:r>
      <w:r>
        <w:rPr>
          <w:lang w:val="en"/>
        </w:rPr>
        <w:t xml:space="preserve"> that the persuasive and forceful nature of rhetoric would render </w:t>
      </w:r>
      <w:r w:rsidR="00106DBF">
        <w:rPr>
          <w:lang w:val="en"/>
        </w:rPr>
        <w:t>activities engaged in by the individual (outside of the judiciary)</w:t>
      </w:r>
      <w:r w:rsidR="00FB6596">
        <w:rPr>
          <w:lang w:val="en"/>
        </w:rPr>
        <w:t xml:space="preserve"> “</w:t>
      </w:r>
      <w:r w:rsidR="00FB6596" w:rsidRPr="00FB6596">
        <w:rPr>
          <w:i/>
          <w:lang w:val="en"/>
        </w:rPr>
        <w:t>finally meaningless</w:t>
      </w:r>
      <w:r w:rsidR="00FB6596">
        <w:rPr>
          <w:rStyle w:val="FootnoteReference"/>
          <w:i/>
          <w:lang w:val="en"/>
        </w:rPr>
        <w:footnoteReference w:id="84"/>
      </w:r>
      <w:r w:rsidR="00FB6596">
        <w:rPr>
          <w:lang w:val="en"/>
        </w:rPr>
        <w:t xml:space="preserve">” if </w:t>
      </w:r>
      <w:r w:rsidR="00106DBF">
        <w:rPr>
          <w:lang w:val="en"/>
        </w:rPr>
        <w:t>that individual is perpetually bound to follow the</w:t>
      </w:r>
      <w:r w:rsidR="00FB6596">
        <w:rPr>
          <w:lang w:val="en"/>
        </w:rPr>
        <w:t xml:space="preserve"> most convincing and forceful means of persuasion</w:t>
      </w:r>
      <w:r w:rsidR="00106DBF">
        <w:rPr>
          <w:lang w:val="en"/>
        </w:rPr>
        <w:t xml:space="preserve">, thus if such an approach would be untenable outside of the arena of law, </w:t>
      </w:r>
      <w:r w:rsidR="00993472">
        <w:rPr>
          <w:lang w:val="en"/>
        </w:rPr>
        <w:t>it seems</w:t>
      </w:r>
      <w:r w:rsidR="00106DBF">
        <w:rPr>
          <w:lang w:val="en"/>
        </w:rPr>
        <w:t xml:space="preserve"> society </w:t>
      </w:r>
      <w:r w:rsidR="00993472">
        <w:rPr>
          <w:lang w:val="en"/>
        </w:rPr>
        <w:t>only</w:t>
      </w:r>
      <w:r w:rsidR="00106DBF">
        <w:rPr>
          <w:lang w:val="en"/>
        </w:rPr>
        <w:t xml:space="preserve"> </w:t>
      </w:r>
      <w:r w:rsidR="00993472">
        <w:rPr>
          <w:lang w:val="en"/>
        </w:rPr>
        <w:t>obliges the law’s presence</w:t>
      </w:r>
      <w:r w:rsidR="00106DBF">
        <w:rPr>
          <w:lang w:val="en"/>
        </w:rPr>
        <w:t xml:space="preserve"> in its current position, </w:t>
      </w:r>
      <w:r w:rsidR="00993472">
        <w:rPr>
          <w:lang w:val="en"/>
        </w:rPr>
        <w:t xml:space="preserve">and </w:t>
      </w:r>
      <w:r w:rsidR="00106DBF">
        <w:rPr>
          <w:lang w:val="en"/>
        </w:rPr>
        <w:t>without a modification closer to the image that Fish illustrates</w:t>
      </w:r>
      <w:r w:rsidR="00993472">
        <w:rPr>
          <w:lang w:val="en"/>
        </w:rPr>
        <w:t>, because the law is required to remain pragmatic, (and accept that perfection is impossib</w:t>
      </w:r>
      <w:r w:rsidR="00A70C6B">
        <w:rPr>
          <w:lang w:val="en"/>
        </w:rPr>
        <w:t>le) in order for it to function</w:t>
      </w:r>
      <w:r w:rsidR="00106DBF">
        <w:rPr>
          <w:lang w:val="en"/>
        </w:rPr>
        <w:t xml:space="preserve">.  </w:t>
      </w:r>
      <w:r w:rsidR="00FB6596">
        <w:rPr>
          <w:lang w:val="en"/>
        </w:rPr>
        <w:t xml:space="preserve"> </w:t>
      </w:r>
    </w:p>
    <w:p w:rsidR="00670D9A" w:rsidRDefault="00670D9A" w:rsidP="009C76C9">
      <w:pPr>
        <w:spacing w:after="0"/>
        <w:rPr>
          <w:lang w:val="en"/>
        </w:rPr>
      </w:pPr>
      <w:r>
        <w:rPr>
          <w:lang w:val="en"/>
        </w:rPr>
        <w:t>Priban likens Fish’s anti-foundationalist conce</w:t>
      </w:r>
      <w:r w:rsidR="00A70C6B">
        <w:rPr>
          <w:lang w:val="en"/>
        </w:rPr>
        <w:t xml:space="preserve">pt of force to the Foucauldian </w:t>
      </w:r>
      <w:r>
        <w:rPr>
          <w:lang w:val="en"/>
        </w:rPr>
        <w:t>concept of discursive meaning and power</w:t>
      </w:r>
      <w:r w:rsidR="00A70C6B">
        <w:rPr>
          <w:rStyle w:val="FootnoteReference"/>
          <w:lang w:val="en"/>
        </w:rPr>
        <w:footnoteReference w:id="85"/>
      </w:r>
      <w:r w:rsidR="00A70C6B">
        <w:rPr>
          <w:lang w:val="en"/>
        </w:rPr>
        <w:t xml:space="preserve"> (previously illustrated to some extent in chapter one), and this closeness becomes more evident in Fish’s illustration of the futility at holding the force of law in check. </w:t>
      </w:r>
    </w:p>
    <w:p w:rsidR="005C5755" w:rsidRDefault="00A70C6B" w:rsidP="005C5755">
      <w:pPr>
        <w:pStyle w:val="ListParagraph"/>
        <w:numPr>
          <w:ilvl w:val="0"/>
          <w:numId w:val="1"/>
        </w:numPr>
        <w:spacing w:before="80" w:after="80"/>
        <w:rPr>
          <w:i/>
          <w:lang w:val="en"/>
        </w:rPr>
      </w:pPr>
      <w:r w:rsidRPr="005C5755">
        <w:rPr>
          <w:lang w:val="en"/>
        </w:rPr>
        <w:t>“</w:t>
      </w:r>
      <w:r w:rsidRPr="005C5755">
        <w:rPr>
          <w:i/>
          <w:lang w:val="en"/>
        </w:rPr>
        <w:t>there is the attempt to erect an external barrier—</w:t>
      </w:r>
      <w:r w:rsidRPr="005C5755">
        <w:rPr>
          <w:lang w:val="en"/>
        </w:rPr>
        <w:t xml:space="preserve"> </w:t>
      </w:r>
      <w:r w:rsidRPr="005C5755">
        <w:rPr>
          <w:i/>
          <w:lang w:val="en"/>
        </w:rPr>
        <w:t>sometimes a determinate rule, or a plain case—</w:t>
      </w:r>
      <w:r w:rsidRPr="005C5755">
        <w:rPr>
          <w:lang w:val="en"/>
        </w:rPr>
        <w:t xml:space="preserve"> </w:t>
      </w:r>
      <w:r w:rsidRPr="005C5755">
        <w:rPr>
          <w:i/>
          <w:lang w:val="en"/>
        </w:rPr>
        <w:t xml:space="preserve">but in every instance the barrier turns out to be indistinguishable from that which it would hold back; force is </w:t>
      </w:r>
      <w:r w:rsidR="005C5755" w:rsidRPr="005C5755">
        <w:rPr>
          <w:i/>
          <w:lang w:val="en"/>
        </w:rPr>
        <w:t>already</w:t>
      </w:r>
      <w:r w:rsidRPr="005C5755">
        <w:rPr>
          <w:i/>
          <w:lang w:val="en"/>
        </w:rPr>
        <w:t xml:space="preserve"> inside the gate because force is the gate</w:t>
      </w:r>
      <w:r w:rsidR="005C5755" w:rsidRPr="005C5755">
        <w:rPr>
          <w:i/>
          <w:lang w:val="en"/>
        </w:rPr>
        <w:t>”</w:t>
      </w:r>
      <w:r w:rsidR="005C5755">
        <w:rPr>
          <w:rStyle w:val="FootnoteReference"/>
          <w:i/>
          <w:lang w:val="en"/>
        </w:rPr>
        <w:footnoteReference w:id="86"/>
      </w:r>
    </w:p>
    <w:p w:rsidR="005C5755" w:rsidRPr="005C5755" w:rsidRDefault="005C5755" w:rsidP="005C5755">
      <w:pPr>
        <w:pStyle w:val="ListParagraph"/>
        <w:spacing w:before="80" w:after="80"/>
        <w:rPr>
          <w:i/>
          <w:lang w:val="en"/>
        </w:rPr>
      </w:pPr>
    </w:p>
    <w:p w:rsidR="00547FFD" w:rsidRPr="005C5755" w:rsidRDefault="005C5755" w:rsidP="005C5755">
      <w:pPr>
        <w:pStyle w:val="ListParagraph"/>
        <w:numPr>
          <w:ilvl w:val="0"/>
          <w:numId w:val="1"/>
        </w:numPr>
        <w:spacing w:before="60" w:after="60"/>
        <w:rPr>
          <w:i/>
          <w:lang w:val="en"/>
        </w:rPr>
      </w:pPr>
      <w:r w:rsidRPr="005C5755">
        <w:rPr>
          <w:lang w:val="en"/>
        </w:rPr>
        <w:t>“</w:t>
      </w:r>
      <w:r w:rsidRPr="005C5755">
        <w:rPr>
          <w:i/>
          <w:lang w:val="en"/>
        </w:rPr>
        <w:t>there is the attempt to perform an internal housekeeping.. remove from the mind the tendencies that correspond to the forces appeal…but this turns out to be…self-defeating since a mind so cleansed would have nothing inside it”</w:t>
      </w:r>
      <w:r>
        <w:rPr>
          <w:rStyle w:val="FootnoteReference"/>
          <w:i/>
          <w:lang w:val="en"/>
        </w:rPr>
        <w:footnoteReference w:id="87"/>
      </w:r>
    </w:p>
    <w:p w:rsidR="005C5755" w:rsidRDefault="005C5755" w:rsidP="009C76C9">
      <w:pPr>
        <w:spacing w:after="0"/>
        <w:rPr>
          <w:lang w:val="en"/>
        </w:rPr>
      </w:pPr>
      <w:r>
        <w:rPr>
          <w:lang w:val="en"/>
        </w:rPr>
        <w:t xml:space="preserve">These two </w:t>
      </w:r>
      <w:r w:rsidR="00581EA1">
        <w:rPr>
          <w:lang w:val="en"/>
        </w:rPr>
        <w:t xml:space="preserve">examples </w:t>
      </w:r>
      <w:r w:rsidR="00DA2E46">
        <w:rPr>
          <w:lang w:val="en"/>
        </w:rPr>
        <w:t xml:space="preserve">that </w:t>
      </w:r>
      <w:r w:rsidR="00581EA1">
        <w:rPr>
          <w:lang w:val="en"/>
        </w:rPr>
        <w:t>Fish uses to illustrate the futility of resisting the force and rhetoric of law</w:t>
      </w:r>
      <w:r w:rsidR="00A72E22">
        <w:rPr>
          <w:lang w:val="en"/>
        </w:rPr>
        <w:t>, are key to understanding his famous aphorism “</w:t>
      </w:r>
      <w:r w:rsidR="00A72E22" w:rsidRPr="00A72E22">
        <w:rPr>
          <w:i/>
          <w:lang w:val="en"/>
        </w:rPr>
        <w:t>there is always a gun at your head</w:t>
      </w:r>
      <w:r w:rsidR="00A72E22">
        <w:rPr>
          <w:lang w:val="en"/>
        </w:rPr>
        <w:t>”</w:t>
      </w:r>
      <w:r w:rsidR="00A72E22">
        <w:rPr>
          <w:rStyle w:val="FootnoteReference"/>
          <w:lang w:val="en"/>
        </w:rPr>
        <w:footnoteReference w:id="88"/>
      </w:r>
      <w:r w:rsidR="00A72E22">
        <w:rPr>
          <w:lang w:val="en"/>
        </w:rPr>
        <w:t xml:space="preserve">, and </w:t>
      </w:r>
      <w:r w:rsidR="00DA2E46">
        <w:rPr>
          <w:lang w:val="en"/>
        </w:rPr>
        <w:t>subsequently</w:t>
      </w:r>
      <w:r w:rsidR="00A72E22">
        <w:rPr>
          <w:lang w:val="en"/>
        </w:rPr>
        <w:t xml:space="preserve"> “</w:t>
      </w:r>
      <w:r w:rsidR="00A72E22" w:rsidRPr="00A72E22">
        <w:rPr>
          <w:i/>
          <w:lang w:val="en"/>
        </w:rPr>
        <w:t>the gun at your head</w:t>
      </w:r>
      <w:r w:rsidR="00DA2E46">
        <w:rPr>
          <w:i/>
          <w:lang w:val="en"/>
        </w:rPr>
        <w:t>,</w:t>
      </w:r>
      <w:r w:rsidR="00A72E22" w:rsidRPr="00A72E22">
        <w:rPr>
          <w:i/>
          <w:lang w:val="en"/>
        </w:rPr>
        <w:t xml:space="preserve"> is your head</w:t>
      </w:r>
      <w:r w:rsidR="00A72E22">
        <w:rPr>
          <w:lang w:val="en"/>
        </w:rPr>
        <w:t>”</w:t>
      </w:r>
      <w:r w:rsidR="00A72E22">
        <w:rPr>
          <w:rStyle w:val="FootnoteReference"/>
          <w:lang w:val="en"/>
        </w:rPr>
        <w:footnoteReference w:id="89"/>
      </w:r>
      <w:r w:rsidR="00DA2E46">
        <w:rPr>
          <w:lang w:val="en"/>
        </w:rPr>
        <w:t>.</w:t>
      </w:r>
      <w:r w:rsidR="00A72E22">
        <w:rPr>
          <w:lang w:val="en"/>
        </w:rPr>
        <w:t xml:space="preserve"> </w:t>
      </w:r>
    </w:p>
    <w:p w:rsidR="005C5755" w:rsidRDefault="00847B6C" w:rsidP="009C76C9">
      <w:pPr>
        <w:spacing w:after="0"/>
        <w:rPr>
          <w:lang w:val="en"/>
        </w:rPr>
      </w:pPr>
      <w:r>
        <w:rPr>
          <w:lang w:val="en"/>
        </w:rPr>
        <w:t>The former,</w:t>
      </w:r>
      <w:r w:rsidRPr="00847B6C">
        <w:rPr>
          <w:i/>
          <w:lang w:val="en"/>
        </w:rPr>
        <w:t xml:space="preserve"> </w:t>
      </w:r>
      <w:r w:rsidRPr="005C5755">
        <w:rPr>
          <w:i/>
          <w:lang w:val="en"/>
        </w:rPr>
        <w:t>—</w:t>
      </w:r>
      <w:r w:rsidRPr="005C5755">
        <w:rPr>
          <w:lang w:val="en"/>
        </w:rPr>
        <w:t xml:space="preserve"> </w:t>
      </w:r>
      <w:r>
        <w:rPr>
          <w:lang w:val="en"/>
        </w:rPr>
        <w:t xml:space="preserve"> “there is always a gun at your head” is</w:t>
      </w:r>
      <w:r w:rsidR="00266E50">
        <w:rPr>
          <w:lang w:val="en"/>
        </w:rPr>
        <w:t>, according to Fish,</w:t>
      </w:r>
      <w:r>
        <w:rPr>
          <w:lang w:val="en"/>
        </w:rPr>
        <w:t xml:space="preserve"> an assertion, notion, fact or belief who’s power an individual has already internalised, which will always be “</w:t>
      </w:r>
      <w:r w:rsidRPr="00847B6C">
        <w:rPr>
          <w:i/>
          <w:lang w:val="en"/>
        </w:rPr>
        <w:t>a form of coercion</w:t>
      </w:r>
      <w:r>
        <w:rPr>
          <w:lang w:val="en"/>
        </w:rPr>
        <w:t>”</w:t>
      </w:r>
      <w:r>
        <w:rPr>
          <w:rStyle w:val="FootnoteReference"/>
          <w:lang w:val="en"/>
        </w:rPr>
        <w:footnoteReference w:id="90"/>
      </w:r>
    </w:p>
    <w:p w:rsidR="005C5755" w:rsidRDefault="00266E50" w:rsidP="009C76C9">
      <w:pPr>
        <w:spacing w:after="0"/>
        <w:rPr>
          <w:lang w:val="en"/>
        </w:rPr>
      </w:pPr>
      <w:r>
        <w:rPr>
          <w:lang w:val="en"/>
        </w:rPr>
        <w:t xml:space="preserve">Consequently this is Fish’s expression of the external barrier referred to above, as it is the weight and  </w:t>
      </w:r>
    </w:p>
    <w:p w:rsidR="005C5755" w:rsidRDefault="005C5755" w:rsidP="009C76C9">
      <w:pPr>
        <w:spacing w:after="0"/>
        <w:rPr>
          <w:lang w:val="en"/>
        </w:rPr>
      </w:pPr>
    </w:p>
    <w:p w:rsidR="005C5755" w:rsidRDefault="005C5755" w:rsidP="009C76C9">
      <w:pPr>
        <w:spacing w:after="0"/>
        <w:rPr>
          <w:lang w:val="en"/>
        </w:rPr>
      </w:pPr>
    </w:p>
    <w:p w:rsidR="005C5755" w:rsidRDefault="005C5755" w:rsidP="009C76C9">
      <w:pPr>
        <w:spacing w:after="0"/>
        <w:rPr>
          <w:lang w:val="en"/>
        </w:rPr>
      </w:pPr>
      <w:bookmarkStart w:id="13" w:name="_GoBack"/>
      <w:bookmarkEnd w:id="13"/>
    </w:p>
    <w:p w:rsidR="005C5755" w:rsidRDefault="005C5755" w:rsidP="009C76C9">
      <w:pPr>
        <w:spacing w:after="0"/>
        <w:rPr>
          <w:lang w:val="en"/>
        </w:rPr>
      </w:pPr>
    </w:p>
    <w:p w:rsidR="005C5755" w:rsidRDefault="005C5755" w:rsidP="009C76C9">
      <w:pPr>
        <w:spacing w:after="0"/>
        <w:rPr>
          <w:lang w:val="en"/>
        </w:rPr>
      </w:pPr>
    </w:p>
    <w:p w:rsidR="005C5755" w:rsidRDefault="005C5755" w:rsidP="009C76C9">
      <w:pPr>
        <w:spacing w:after="0"/>
        <w:rPr>
          <w:lang w:val="en"/>
        </w:rPr>
      </w:pPr>
    </w:p>
    <w:p w:rsidR="005C5755" w:rsidRDefault="005C5755" w:rsidP="009C76C9">
      <w:pPr>
        <w:spacing w:after="0"/>
        <w:rPr>
          <w:lang w:val="en"/>
        </w:rPr>
      </w:pPr>
    </w:p>
    <w:p w:rsidR="007F7066" w:rsidRDefault="00273931" w:rsidP="009C76C9">
      <w:pPr>
        <w:spacing w:after="0"/>
        <w:rPr>
          <w:lang w:val="en"/>
        </w:rPr>
      </w:pPr>
      <w:r>
        <w:rPr>
          <w:lang w:val="en"/>
        </w:rPr>
        <w:t>Consequently, the force of law, and the danger it brings is the connec</w:t>
      </w:r>
      <w:r w:rsidR="00A80247">
        <w:rPr>
          <w:lang w:val="en"/>
        </w:rPr>
        <w:t>ting element</w:t>
      </w:r>
      <w:r>
        <w:rPr>
          <w:lang w:val="en"/>
        </w:rPr>
        <w:t xml:space="preserve"> to Fish’s perspective   </w:t>
      </w:r>
    </w:p>
    <w:p w:rsidR="00A80247" w:rsidRDefault="00A80247" w:rsidP="009C76C9">
      <w:pPr>
        <w:spacing w:after="0"/>
        <w:rPr>
          <w:lang w:val="en"/>
        </w:rPr>
      </w:pPr>
    </w:p>
    <w:p w:rsidR="00A80247" w:rsidRDefault="00A80247" w:rsidP="009C76C9">
      <w:pPr>
        <w:spacing w:after="0"/>
        <w:rPr>
          <w:lang w:val="en"/>
        </w:rPr>
      </w:pPr>
      <w:r>
        <w:rPr>
          <w:lang w:val="en"/>
        </w:rPr>
        <w:t xml:space="preserve">There is </w:t>
      </w:r>
      <w:r w:rsidR="00C363FC">
        <w:rPr>
          <w:lang w:val="en"/>
        </w:rPr>
        <w:t>always</w:t>
      </w:r>
      <w:r>
        <w:rPr>
          <w:lang w:val="en"/>
        </w:rPr>
        <w:t xml:space="preserve"> a gun at your head</w:t>
      </w:r>
    </w:p>
    <w:p w:rsidR="00A80247" w:rsidRDefault="00A80247" w:rsidP="009C76C9">
      <w:pPr>
        <w:spacing w:after="0"/>
        <w:rPr>
          <w:lang w:val="en"/>
        </w:rPr>
      </w:pPr>
      <w:r>
        <w:rPr>
          <w:lang w:val="en"/>
        </w:rPr>
        <w:t>The gun at your head is your head pp.520</w:t>
      </w: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10129A" w:rsidRDefault="0010129A"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7F7066" w:rsidRDefault="007F7066" w:rsidP="009C76C9">
      <w:pPr>
        <w:spacing w:after="0"/>
        <w:rPr>
          <w:lang w:val="en"/>
        </w:rPr>
      </w:pPr>
    </w:p>
    <w:p w:rsidR="0010129A" w:rsidRDefault="0010129A" w:rsidP="009C76C9">
      <w:pPr>
        <w:spacing w:after="0"/>
        <w:rPr>
          <w:lang w:val="en"/>
        </w:rPr>
      </w:pPr>
    </w:p>
    <w:p w:rsidR="003D69C3" w:rsidRDefault="003D69C3" w:rsidP="009C76C9">
      <w:pPr>
        <w:spacing w:after="0"/>
        <w:rPr>
          <w:lang w:val="en"/>
        </w:rPr>
      </w:pPr>
      <w:r>
        <w:rPr>
          <w:lang w:val="en"/>
        </w:rPr>
        <w:t>To some extent, Fish</w:t>
      </w:r>
      <w:r w:rsidR="002927FA">
        <w:rPr>
          <w:lang w:val="en"/>
        </w:rPr>
        <w:t xml:space="preserve"> has a</w:t>
      </w:r>
      <w:r w:rsidR="005C3FE1">
        <w:rPr>
          <w:lang w:val="en"/>
        </w:rPr>
        <w:t xml:space="preserve"> frustratingly</w:t>
      </w:r>
      <w:r>
        <w:rPr>
          <w:lang w:val="en"/>
        </w:rPr>
        <w:t xml:space="preserve"> </w:t>
      </w:r>
      <w:r w:rsidR="005C3FE1">
        <w:rPr>
          <w:lang w:val="en"/>
        </w:rPr>
        <w:t>vague</w:t>
      </w:r>
      <w:r>
        <w:rPr>
          <w:lang w:val="en"/>
        </w:rPr>
        <w:t xml:space="preserve"> way of </w:t>
      </w:r>
      <w:r w:rsidR="002927FA">
        <w:rPr>
          <w:lang w:val="en"/>
        </w:rPr>
        <w:t>illustrating his anti-foundationalist concept of law, a frustration al</w:t>
      </w:r>
      <w:r w:rsidR="00E90164">
        <w:rPr>
          <w:lang w:val="en"/>
        </w:rPr>
        <w:t>so evident in Priban’s article, where</w:t>
      </w:r>
      <w:r w:rsidR="002927FA">
        <w:rPr>
          <w:lang w:val="en"/>
        </w:rPr>
        <w:t xml:space="preserve"> he latches Goodrich’s concept of law to that of Fish and contrasts</w:t>
      </w:r>
      <w:r w:rsidR="005C3FE1">
        <w:rPr>
          <w:lang w:val="en"/>
        </w:rPr>
        <w:t xml:space="preserve"> the result</w:t>
      </w:r>
      <w:r w:rsidR="002927FA">
        <w:rPr>
          <w:lang w:val="en"/>
        </w:rPr>
        <w:t xml:space="preserve"> against</w:t>
      </w:r>
      <w:r w:rsidR="00E90164">
        <w:rPr>
          <w:lang w:val="en"/>
        </w:rPr>
        <w:t xml:space="preserve"> perspectives of</w:t>
      </w:r>
      <w:r w:rsidR="002927FA">
        <w:rPr>
          <w:lang w:val="en"/>
        </w:rPr>
        <w:t xml:space="preserve"> other members of the Br</w:t>
      </w:r>
      <w:r w:rsidR="005C3FE1">
        <w:rPr>
          <w:lang w:val="en"/>
        </w:rPr>
        <w:t>itish critical studies movement</w:t>
      </w:r>
      <w:r w:rsidR="002927FA">
        <w:rPr>
          <w:lang w:val="en"/>
        </w:rPr>
        <w:t xml:space="preserve"> in a</w:t>
      </w:r>
      <w:r w:rsidR="005C3FE1">
        <w:rPr>
          <w:lang w:val="en"/>
        </w:rPr>
        <w:t xml:space="preserve"> loose and</w:t>
      </w:r>
      <w:r w:rsidR="002927FA">
        <w:rPr>
          <w:lang w:val="en"/>
        </w:rPr>
        <w:t xml:space="preserve"> general way, utilizing </w:t>
      </w:r>
      <w:r w:rsidR="005C3FE1">
        <w:rPr>
          <w:lang w:val="en"/>
        </w:rPr>
        <w:t>central</w:t>
      </w:r>
      <w:r w:rsidR="002927FA">
        <w:rPr>
          <w:lang w:val="en"/>
        </w:rPr>
        <w:t xml:space="preserve"> concepts</w:t>
      </w:r>
      <w:r w:rsidR="005C3FE1">
        <w:rPr>
          <w:lang w:val="en"/>
        </w:rPr>
        <w:t xml:space="preserve"> (and avoiding specifics)</w:t>
      </w:r>
      <w:r w:rsidR="002927FA">
        <w:rPr>
          <w:lang w:val="en"/>
        </w:rPr>
        <w:t xml:space="preserve"> to mask the fact that Fish’s anti-foundationalist concept of law is (in terms of detail) less than clear, </w:t>
      </w:r>
      <w:r w:rsidR="005C3FE1">
        <w:rPr>
          <w:lang w:val="en"/>
        </w:rPr>
        <w:t>and further detail in</w:t>
      </w:r>
      <w:r w:rsidR="00E90164">
        <w:rPr>
          <w:lang w:val="en"/>
        </w:rPr>
        <w:t xml:space="preserve"> the</w:t>
      </w:r>
      <w:r w:rsidR="005C3FE1">
        <w:rPr>
          <w:lang w:val="en"/>
        </w:rPr>
        <w:t xml:space="preserve"> critique</w:t>
      </w:r>
      <w:r w:rsidR="00E90164">
        <w:rPr>
          <w:lang w:val="en"/>
        </w:rPr>
        <w:t>,</w:t>
      </w:r>
      <w:r w:rsidR="005C3FE1">
        <w:rPr>
          <w:lang w:val="en"/>
        </w:rPr>
        <w:t xml:space="preserve"> lacking</w:t>
      </w:r>
      <w:r w:rsidR="002927FA">
        <w:rPr>
          <w:lang w:val="en"/>
        </w:rPr>
        <w:t xml:space="preserve">.  </w:t>
      </w:r>
    </w:p>
    <w:p w:rsidR="00CD248F" w:rsidRDefault="002927FA" w:rsidP="00CD248F">
      <w:pPr>
        <w:spacing w:after="0"/>
        <w:rPr>
          <w:lang w:val="en"/>
        </w:rPr>
      </w:pPr>
      <w:r>
        <w:rPr>
          <w:lang w:val="en"/>
        </w:rPr>
        <w:t>What can be identified however, is that Fish’s concept has at least two central elements to it. The first</w:t>
      </w:r>
      <w:r w:rsidR="0073120C">
        <w:rPr>
          <w:lang w:val="en"/>
        </w:rPr>
        <w:t>, is Fish’s literary theory, which</w:t>
      </w:r>
      <w:r>
        <w:rPr>
          <w:lang w:val="en"/>
        </w:rPr>
        <w:t xml:space="preserve"> revolves around his perspective of langua</w:t>
      </w:r>
      <w:r w:rsidR="0073120C">
        <w:rPr>
          <w:lang w:val="en"/>
        </w:rPr>
        <w:t>ge, interpretation and context. At the center of this theory, are</w:t>
      </w:r>
      <w:r>
        <w:rPr>
          <w:lang w:val="en"/>
        </w:rPr>
        <w:t xml:space="preserve"> his notions of language games, and the proposition that </w:t>
      </w:r>
      <w:r w:rsidR="005C7D06">
        <w:rPr>
          <w:lang w:val="en"/>
        </w:rPr>
        <w:t>there are “</w:t>
      </w:r>
      <w:r w:rsidR="005C7D06" w:rsidRPr="005C7D06">
        <w:rPr>
          <w:i/>
          <w:lang w:val="en"/>
        </w:rPr>
        <w:t>no inherent constraints to the meanings a sentence may have</w:t>
      </w:r>
      <w:r w:rsidR="005C7D06">
        <w:rPr>
          <w:lang w:val="en"/>
        </w:rPr>
        <w:t>”</w:t>
      </w:r>
      <w:r w:rsidR="005C7D06">
        <w:rPr>
          <w:rStyle w:val="FootnoteReference"/>
          <w:lang w:val="en"/>
        </w:rPr>
        <w:footnoteReference w:id="91"/>
      </w:r>
      <w:r>
        <w:rPr>
          <w:lang w:val="en"/>
        </w:rPr>
        <w:t xml:space="preserve">  </w:t>
      </w:r>
      <w:r w:rsidR="0073120C">
        <w:rPr>
          <w:lang w:val="en"/>
        </w:rPr>
        <w:t>which are</w:t>
      </w:r>
      <w:r w:rsidR="005C3FE1">
        <w:rPr>
          <w:lang w:val="en"/>
        </w:rPr>
        <w:t xml:space="preserve"> partially</w:t>
      </w:r>
      <w:r w:rsidR="0073120C">
        <w:rPr>
          <w:lang w:val="en"/>
        </w:rPr>
        <w:t xml:space="preserve"> influenced by the deconstructive theories of Derrida</w:t>
      </w:r>
      <w:r w:rsidR="0073120C">
        <w:rPr>
          <w:rStyle w:val="FootnoteReference"/>
          <w:lang w:val="en"/>
        </w:rPr>
        <w:footnoteReference w:id="92"/>
      </w:r>
      <w:r w:rsidR="0073120C">
        <w:rPr>
          <w:lang w:val="en"/>
        </w:rPr>
        <w:t xml:space="preserve"> and altered slightly to form the first limb of Fish’s legal theory.   </w:t>
      </w:r>
      <w:r>
        <w:rPr>
          <w:lang w:val="en"/>
        </w:rPr>
        <w:t xml:space="preserve"> </w:t>
      </w:r>
    </w:p>
    <w:p w:rsidR="00CD248F" w:rsidRDefault="00CD248F" w:rsidP="00CD248F">
      <w:pPr>
        <w:spacing w:after="0"/>
        <w:rPr>
          <w:lang w:val="en"/>
        </w:rPr>
      </w:pPr>
    </w:p>
    <w:p w:rsidR="00CD248F" w:rsidRDefault="00CD248F" w:rsidP="00CD248F">
      <w:pPr>
        <w:spacing w:after="0"/>
        <w:rPr>
          <w:lang w:val="en"/>
        </w:rPr>
      </w:pPr>
      <w:r>
        <w:rPr>
          <w:lang w:val="en"/>
        </w:rPr>
        <w:t xml:space="preserve">The second “limb” consequently connects Fish’s literacy theory of language to the reading and interpretation of law, both specifically (such as in contract) and generally in the discussion of law as a social system.   </w:t>
      </w:r>
    </w:p>
    <w:p w:rsidR="00CD248F" w:rsidRDefault="00CD248F" w:rsidP="00CD248F">
      <w:pPr>
        <w:spacing w:after="0"/>
        <w:rPr>
          <w:lang w:val="en"/>
        </w:rPr>
      </w:pPr>
    </w:p>
    <w:p w:rsidR="00CD248F" w:rsidRDefault="00CD248F" w:rsidP="00CD248F">
      <w:pPr>
        <w:spacing w:after="0"/>
        <w:rPr>
          <w:lang w:val="en"/>
        </w:rPr>
      </w:pPr>
    </w:p>
    <w:p w:rsidR="00CD248F" w:rsidRDefault="00CD248F" w:rsidP="00CD248F">
      <w:pPr>
        <w:spacing w:after="0"/>
        <w:rPr>
          <w:lang w:val="en"/>
        </w:rPr>
      </w:pPr>
    </w:p>
    <w:p w:rsidR="00CD248F" w:rsidRDefault="00CD248F" w:rsidP="00CD248F">
      <w:pPr>
        <w:spacing w:after="0"/>
        <w:rPr>
          <w:lang w:val="en"/>
        </w:rPr>
      </w:pPr>
    </w:p>
    <w:p w:rsidR="00CD248F" w:rsidRDefault="00CD248F" w:rsidP="00CD248F">
      <w:pPr>
        <w:spacing w:after="0"/>
        <w:rPr>
          <w:lang w:val="en"/>
        </w:rPr>
      </w:pPr>
    </w:p>
    <w:p w:rsidR="00CD248F" w:rsidRDefault="00CD248F" w:rsidP="00CD248F">
      <w:pPr>
        <w:spacing w:after="0"/>
        <w:rPr>
          <w:lang w:val="en"/>
        </w:rPr>
      </w:pPr>
    </w:p>
    <w:p w:rsidR="00CD248F" w:rsidRDefault="00CD248F" w:rsidP="00CD248F">
      <w:pPr>
        <w:spacing w:after="0"/>
        <w:rPr>
          <w:lang w:val="en"/>
        </w:rPr>
      </w:pPr>
    </w:p>
    <w:p w:rsidR="00CD248F" w:rsidRDefault="00CD248F" w:rsidP="00CD248F">
      <w:pPr>
        <w:spacing w:after="0"/>
        <w:rPr>
          <w:lang w:val="en"/>
        </w:rPr>
      </w:pPr>
    </w:p>
    <w:p w:rsidR="00CD248F" w:rsidRDefault="00CD248F" w:rsidP="00CD248F">
      <w:pPr>
        <w:spacing w:after="0"/>
        <w:rPr>
          <w:lang w:val="en"/>
        </w:rPr>
      </w:pPr>
    </w:p>
    <w:p w:rsidR="00CD248F" w:rsidRDefault="00CD248F" w:rsidP="00CD248F">
      <w:pPr>
        <w:spacing w:after="0"/>
        <w:rPr>
          <w:lang w:val="en"/>
        </w:rPr>
      </w:pPr>
    </w:p>
    <w:p w:rsidR="00CD248F" w:rsidRDefault="00CD248F" w:rsidP="00CD248F">
      <w:pPr>
        <w:spacing w:after="0"/>
        <w:rPr>
          <w:lang w:val="en"/>
        </w:rPr>
      </w:pPr>
    </w:p>
    <w:p w:rsidR="002927FA" w:rsidRDefault="002927FA" w:rsidP="009C76C9">
      <w:pPr>
        <w:spacing w:after="0"/>
        <w:rPr>
          <w:lang w:val="en"/>
        </w:rPr>
      </w:pPr>
    </w:p>
    <w:p w:rsidR="005C3FE1" w:rsidRDefault="005C3FE1" w:rsidP="009C76C9">
      <w:pPr>
        <w:spacing w:after="0"/>
        <w:rPr>
          <w:lang w:val="en"/>
        </w:rPr>
      </w:pPr>
    </w:p>
    <w:p w:rsidR="005C3FE1" w:rsidRDefault="005C3FE1" w:rsidP="009C76C9">
      <w:pPr>
        <w:spacing w:after="0"/>
        <w:rPr>
          <w:lang w:val="en"/>
        </w:rPr>
      </w:pPr>
    </w:p>
    <w:p w:rsidR="005C3FE1" w:rsidRDefault="005C3FE1" w:rsidP="009C76C9">
      <w:pPr>
        <w:spacing w:after="0"/>
        <w:rPr>
          <w:lang w:val="en"/>
        </w:rPr>
      </w:pPr>
    </w:p>
    <w:p w:rsidR="005C3FE1" w:rsidRDefault="005C3FE1" w:rsidP="009C76C9">
      <w:pPr>
        <w:spacing w:after="0"/>
        <w:rPr>
          <w:lang w:val="en"/>
        </w:rPr>
      </w:pPr>
    </w:p>
    <w:p w:rsidR="00600233" w:rsidRDefault="00600233" w:rsidP="009C76C9">
      <w:pPr>
        <w:spacing w:after="0"/>
        <w:rPr>
          <w:lang w:val="en"/>
        </w:rPr>
      </w:pPr>
    </w:p>
    <w:p w:rsidR="00600233" w:rsidRDefault="00600233" w:rsidP="009C76C9">
      <w:pPr>
        <w:spacing w:after="0"/>
        <w:rPr>
          <w:lang w:val="en"/>
        </w:rPr>
      </w:pPr>
    </w:p>
    <w:p w:rsidR="00600233" w:rsidRDefault="00600233" w:rsidP="009C76C9">
      <w:pPr>
        <w:spacing w:after="0"/>
        <w:rPr>
          <w:lang w:val="en"/>
        </w:rPr>
      </w:pPr>
    </w:p>
    <w:p w:rsidR="00600233" w:rsidRDefault="00600233" w:rsidP="009C76C9">
      <w:pPr>
        <w:spacing w:after="0"/>
        <w:rPr>
          <w:lang w:val="en"/>
        </w:rPr>
      </w:pPr>
    </w:p>
    <w:p w:rsidR="00600233" w:rsidRDefault="00600233" w:rsidP="009C76C9">
      <w:pPr>
        <w:spacing w:after="0"/>
        <w:rPr>
          <w:lang w:val="en"/>
        </w:rPr>
      </w:pPr>
    </w:p>
    <w:p w:rsidR="00600233" w:rsidRDefault="00600233" w:rsidP="009C76C9">
      <w:pPr>
        <w:spacing w:after="0"/>
        <w:rPr>
          <w:lang w:val="en"/>
        </w:rPr>
      </w:pPr>
    </w:p>
    <w:p w:rsidR="00600233" w:rsidRDefault="00600233" w:rsidP="009C76C9">
      <w:pPr>
        <w:spacing w:after="0"/>
        <w:rPr>
          <w:lang w:val="en"/>
        </w:rPr>
      </w:pPr>
    </w:p>
    <w:p w:rsidR="00E84410" w:rsidRDefault="00E84410" w:rsidP="00F9402F">
      <w:pPr>
        <w:pStyle w:val="Heading1"/>
        <w:rPr>
          <w:lang w:val="en"/>
        </w:rPr>
      </w:pPr>
    </w:p>
    <w:p w:rsidR="00E84410" w:rsidRDefault="00E84410" w:rsidP="00F9402F">
      <w:pPr>
        <w:pStyle w:val="Heading1"/>
        <w:rPr>
          <w:lang w:val="en"/>
        </w:rPr>
      </w:pPr>
    </w:p>
    <w:p w:rsidR="00E84410" w:rsidRDefault="00E84410" w:rsidP="00F9402F">
      <w:pPr>
        <w:pStyle w:val="Heading1"/>
        <w:rPr>
          <w:lang w:val="en"/>
        </w:rPr>
      </w:pPr>
    </w:p>
    <w:p w:rsidR="00E84410" w:rsidRDefault="00E84410" w:rsidP="00F9402F">
      <w:pPr>
        <w:pStyle w:val="Heading1"/>
        <w:rPr>
          <w:lang w:val="en"/>
        </w:rPr>
      </w:pPr>
    </w:p>
    <w:p w:rsidR="00E84410" w:rsidRDefault="00E84410" w:rsidP="00F9402F">
      <w:pPr>
        <w:pStyle w:val="Heading1"/>
        <w:rPr>
          <w:lang w:val="en"/>
        </w:rPr>
      </w:pPr>
    </w:p>
    <w:p w:rsidR="005C3FE1" w:rsidRDefault="00F9402F" w:rsidP="00F9402F">
      <w:pPr>
        <w:pStyle w:val="Heading1"/>
        <w:rPr>
          <w:lang w:val="en"/>
        </w:rPr>
      </w:pPr>
      <w:bookmarkStart w:id="14" w:name="_Toc324015024"/>
      <w:r>
        <w:rPr>
          <w:lang w:val="en"/>
        </w:rPr>
        <w:t>Chapter Four.</w:t>
      </w:r>
      <w:bookmarkEnd w:id="14"/>
    </w:p>
    <w:p w:rsidR="00436ECB" w:rsidRDefault="00F9402F" w:rsidP="00F9402F">
      <w:pPr>
        <w:pStyle w:val="Heading2"/>
        <w:rPr>
          <w:lang w:val="en"/>
        </w:rPr>
      </w:pPr>
      <w:bookmarkStart w:id="15" w:name="_Toc324015025"/>
      <w:r>
        <w:rPr>
          <w:lang w:val="en"/>
        </w:rPr>
        <w:t>Stanley Fish and Niklas Luhmann.</w:t>
      </w:r>
      <w:bookmarkEnd w:id="15"/>
      <w:r>
        <w:rPr>
          <w:lang w:val="en"/>
        </w:rPr>
        <w:t xml:space="preserve"> </w:t>
      </w:r>
    </w:p>
    <w:p w:rsidR="00436ECB" w:rsidRDefault="00436ECB" w:rsidP="0083463C">
      <w:pPr>
        <w:rPr>
          <w:lang w:val="en"/>
        </w:rPr>
      </w:pPr>
    </w:p>
    <w:p w:rsidR="00436ECB" w:rsidRDefault="00436ECB" w:rsidP="0083463C">
      <w:pPr>
        <w:rPr>
          <w:lang w:val="en"/>
        </w:rPr>
      </w:pPr>
    </w:p>
    <w:p w:rsidR="00436ECB" w:rsidRDefault="00436ECB" w:rsidP="0083463C">
      <w:pPr>
        <w:rPr>
          <w:lang w:val="en"/>
        </w:rPr>
      </w:pPr>
    </w:p>
    <w:p w:rsidR="00436ECB" w:rsidRDefault="00436ECB" w:rsidP="0083463C">
      <w:pPr>
        <w:rPr>
          <w:lang w:val="en"/>
        </w:rPr>
      </w:pPr>
    </w:p>
    <w:p w:rsidR="00436ECB" w:rsidRDefault="00436ECB" w:rsidP="0083463C">
      <w:pPr>
        <w:rPr>
          <w:lang w:val="en"/>
        </w:rPr>
      </w:pPr>
    </w:p>
    <w:p w:rsidR="00593070" w:rsidRDefault="00593070" w:rsidP="0083463C">
      <w:pPr>
        <w:rPr>
          <w:lang w:val="en"/>
        </w:rPr>
      </w:pPr>
    </w:p>
    <w:p w:rsidR="00355F85" w:rsidRDefault="00355F85" w:rsidP="0083463C">
      <w:pPr>
        <w:rPr>
          <w:lang w:val="en"/>
        </w:rPr>
      </w:pPr>
    </w:p>
    <w:p w:rsidR="00355F85" w:rsidRDefault="00355F85" w:rsidP="0083463C">
      <w:pPr>
        <w:rPr>
          <w:lang w:val="en"/>
        </w:rPr>
      </w:pPr>
    </w:p>
    <w:p w:rsidR="00640C63" w:rsidRDefault="00640C63" w:rsidP="0083463C">
      <w:pPr>
        <w:rPr>
          <w:lang w:val="en"/>
        </w:rPr>
      </w:pPr>
    </w:p>
    <w:p w:rsidR="00640C63" w:rsidRDefault="00640C63" w:rsidP="0083463C">
      <w:pPr>
        <w:rPr>
          <w:lang w:val="en"/>
        </w:rPr>
      </w:pPr>
    </w:p>
    <w:p w:rsidR="00640C63" w:rsidRDefault="00640C63" w:rsidP="0083463C">
      <w:pPr>
        <w:rPr>
          <w:lang w:val="en"/>
        </w:rPr>
      </w:pPr>
    </w:p>
    <w:p w:rsidR="00640C63" w:rsidRDefault="00640C63" w:rsidP="0083463C">
      <w:pPr>
        <w:rPr>
          <w:lang w:val="en"/>
        </w:rPr>
      </w:pPr>
    </w:p>
    <w:p w:rsidR="00640C63" w:rsidRDefault="00640C63" w:rsidP="0083463C">
      <w:pPr>
        <w:rPr>
          <w:lang w:val="en"/>
        </w:rPr>
      </w:pPr>
    </w:p>
    <w:p w:rsidR="00640C63" w:rsidRDefault="00640C63" w:rsidP="0083463C">
      <w:pPr>
        <w:rPr>
          <w:lang w:val="en"/>
        </w:rPr>
      </w:pPr>
    </w:p>
    <w:p w:rsidR="005C3FE1" w:rsidRDefault="005C3FE1" w:rsidP="0083463C">
      <w:pPr>
        <w:rPr>
          <w:lang w:val="en"/>
        </w:rPr>
      </w:pPr>
    </w:p>
    <w:p w:rsidR="005C3FE1" w:rsidRDefault="005C3FE1" w:rsidP="0083463C">
      <w:pPr>
        <w:rPr>
          <w:lang w:val="en"/>
        </w:rPr>
      </w:pPr>
    </w:p>
    <w:p w:rsidR="005C3FE1" w:rsidRDefault="005C3FE1" w:rsidP="0083463C">
      <w:pPr>
        <w:rPr>
          <w:lang w:val="en"/>
        </w:rPr>
      </w:pPr>
    </w:p>
    <w:p w:rsidR="005C3FE1" w:rsidRDefault="005C3FE1" w:rsidP="0083463C">
      <w:pPr>
        <w:rPr>
          <w:lang w:val="en"/>
        </w:rPr>
      </w:pPr>
    </w:p>
    <w:p w:rsidR="005C3FE1" w:rsidRDefault="005C3FE1" w:rsidP="0083463C">
      <w:pPr>
        <w:rPr>
          <w:lang w:val="en"/>
        </w:rPr>
      </w:pPr>
    </w:p>
    <w:p w:rsidR="00E84410" w:rsidRDefault="00E84410" w:rsidP="0083463C">
      <w:pPr>
        <w:rPr>
          <w:lang w:val="en"/>
        </w:rPr>
      </w:pPr>
    </w:p>
    <w:p w:rsidR="00E84410" w:rsidRDefault="00E84410" w:rsidP="0083463C">
      <w:pPr>
        <w:rPr>
          <w:lang w:val="en"/>
        </w:rPr>
      </w:pPr>
    </w:p>
    <w:p w:rsidR="00E84410" w:rsidRDefault="00E84410" w:rsidP="0083463C">
      <w:pPr>
        <w:rPr>
          <w:lang w:val="en"/>
        </w:rPr>
      </w:pPr>
    </w:p>
    <w:p w:rsidR="00E84410" w:rsidRDefault="00E84410" w:rsidP="0083463C">
      <w:pPr>
        <w:rPr>
          <w:lang w:val="en"/>
        </w:rPr>
      </w:pPr>
    </w:p>
    <w:p w:rsidR="00E84410" w:rsidRDefault="00E84410" w:rsidP="0083463C">
      <w:pPr>
        <w:rPr>
          <w:lang w:val="en"/>
        </w:rPr>
      </w:pPr>
    </w:p>
    <w:p w:rsidR="00E84410" w:rsidRDefault="00E84410" w:rsidP="0083463C">
      <w:pPr>
        <w:rPr>
          <w:lang w:val="en"/>
        </w:rPr>
      </w:pPr>
    </w:p>
    <w:p w:rsidR="00E84410" w:rsidRDefault="00E84410" w:rsidP="0083463C">
      <w:pPr>
        <w:rPr>
          <w:lang w:val="en"/>
        </w:rPr>
      </w:pPr>
    </w:p>
    <w:p w:rsidR="00E84410" w:rsidRDefault="00E84410" w:rsidP="0083463C">
      <w:pPr>
        <w:rPr>
          <w:lang w:val="en"/>
        </w:rPr>
      </w:pPr>
    </w:p>
    <w:p w:rsidR="00E84410" w:rsidRDefault="00E84410" w:rsidP="0083463C">
      <w:pPr>
        <w:rPr>
          <w:lang w:val="en"/>
        </w:rPr>
      </w:pPr>
    </w:p>
    <w:p w:rsidR="00F20128" w:rsidRPr="000279D4" w:rsidRDefault="00F20128" w:rsidP="0083463C">
      <w:pPr>
        <w:rPr>
          <w:lang w:val="en"/>
        </w:rPr>
      </w:pPr>
      <w:r w:rsidRPr="000279D4">
        <w:rPr>
          <w:lang w:val="en"/>
        </w:rPr>
        <w:t>Structuralism argued that human culture may be understood by means of a structure-—modeled on language (i.e., structural linguistics)—that is distinct both from the organizations of reality and the organizat</w:t>
      </w:r>
      <w:r w:rsidR="006F61CC" w:rsidRPr="000279D4">
        <w:rPr>
          <w:lang w:val="en"/>
        </w:rPr>
        <w:t>ion of ideas and imagination—a “</w:t>
      </w:r>
      <w:r w:rsidRPr="000279D4">
        <w:rPr>
          <w:lang w:val="en"/>
        </w:rPr>
        <w:t>third order</w:t>
      </w:r>
      <w:r w:rsidR="006F61CC" w:rsidRPr="000279D4">
        <w:rPr>
          <w:lang w:val="en"/>
        </w:rPr>
        <w:t>”.</w:t>
      </w:r>
      <w:r w:rsidRPr="000279D4">
        <w:rPr>
          <w:lang w:val="en"/>
        </w:rPr>
        <w:t xml:space="preserve"> The precise nature of the revision or critique of structuralism differs with each post-structuralist author, though common themes include the rejection of the self-sufficiency of the structures that structuralism posits and an interrogation of the binary oppositions that constitute those structures</w:t>
      </w:r>
      <w:r w:rsidR="00AD585A" w:rsidRPr="000279D4">
        <w:rPr>
          <w:lang w:val="en"/>
        </w:rPr>
        <w:t>.</w:t>
      </w:r>
    </w:p>
    <w:p w:rsidR="00586F7A" w:rsidRDefault="000E6F48" w:rsidP="0083463C">
      <w:pPr>
        <w:rPr>
          <w:lang w:val="en"/>
        </w:rPr>
      </w:pPr>
      <w:r>
        <w:rPr>
          <w:lang w:val="en"/>
        </w:rPr>
        <w:t>Some commentators have criticis</w:t>
      </w:r>
      <w:r w:rsidR="00885452" w:rsidRPr="000279D4">
        <w:rPr>
          <w:lang w:val="en"/>
        </w:rPr>
        <w:t>ed post-structuralism for being radically relativistic or nihilistic; others have objected to its extremity and linguistic complexity. Still others see it as a threat to traditional values or professional schol</w:t>
      </w:r>
      <w:r w:rsidR="006F61CC" w:rsidRPr="000279D4">
        <w:rPr>
          <w:lang w:val="en"/>
        </w:rPr>
        <w:t>arly standards. Most so-called “</w:t>
      </w:r>
      <w:r w:rsidR="00885452" w:rsidRPr="000279D4">
        <w:rPr>
          <w:lang w:val="en"/>
        </w:rPr>
        <w:t>post-st</w:t>
      </w:r>
      <w:r w:rsidR="006F61CC" w:rsidRPr="000279D4">
        <w:rPr>
          <w:lang w:val="en"/>
        </w:rPr>
        <w:t>ructuralist”</w:t>
      </w:r>
      <w:r w:rsidR="00885452" w:rsidRPr="000279D4">
        <w:rPr>
          <w:lang w:val="en"/>
        </w:rPr>
        <w:t xml:space="preserve"> writers rejected the label, and there is no manifesto</w:t>
      </w:r>
    </w:p>
    <w:p w:rsidR="00E84410" w:rsidRPr="00E84410" w:rsidRDefault="00586F7A" w:rsidP="00E84410">
      <w:pPr>
        <w:rPr>
          <w:lang w:val="en"/>
        </w:rPr>
      </w:pPr>
      <w:r>
        <w:rPr>
          <w:lang w:val="en"/>
        </w:rPr>
        <w:br w:type="page"/>
      </w:r>
      <w:r w:rsidR="00E84410" w:rsidRPr="00E84410">
        <w:rPr>
          <w:lang w:val="en"/>
        </w:rPr>
        <w:lastRenderedPageBreak/>
        <w:t>has its own internal rules, a</w:t>
      </w:r>
    </w:p>
    <w:p w:rsidR="00E84410" w:rsidRPr="00E84410" w:rsidRDefault="00E84410" w:rsidP="00E84410">
      <w:pPr>
        <w:rPr>
          <w:lang w:val="en"/>
        </w:rPr>
      </w:pPr>
      <w:r w:rsidRPr="00E84410">
        <w:rPr>
          <w:lang w:val="en"/>
        </w:rPr>
        <w:t xml:space="preserve">with legal fictions being based on seemingly technical rationality.  </w:t>
      </w:r>
    </w:p>
    <w:p w:rsidR="00586F7A" w:rsidRDefault="00E84410" w:rsidP="00E84410">
      <w:pPr>
        <w:rPr>
          <w:lang w:val="en"/>
        </w:rPr>
      </w:pPr>
      <w:r w:rsidRPr="00E84410">
        <w:rPr>
          <w:lang w:val="en"/>
        </w:rPr>
        <w:t>And it is these legal fictions that hide the true nature of the law for Goodrich and others such as Costas Douzinas and Ronnie Warrington, suggesting from a British perspective of critical legal studies that “fiction” is the Additionally, Fish offers a direct comparison and criticism of Goodrich in the latter pages of his chapter The Law Wishes to Have a Formal Existence, in his book There’s No Such Thing as free Speech.</w:t>
      </w: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E84410" w:rsidRDefault="00E84410" w:rsidP="00586F7A">
      <w:pPr>
        <w:pStyle w:val="Heading1"/>
        <w:rPr>
          <w:sz w:val="36"/>
          <w:lang w:val="en"/>
        </w:rPr>
      </w:pPr>
    </w:p>
    <w:p w:rsidR="00F20128" w:rsidRDefault="00586F7A" w:rsidP="00586F7A">
      <w:pPr>
        <w:pStyle w:val="Heading1"/>
        <w:rPr>
          <w:lang w:val="en"/>
        </w:rPr>
      </w:pPr>
      <w:bookmarkStart w:id="16" w:name="_Toc324015026"/>
      <w:r w:rsidRPr="00586F7A">
        <w:rPr>
          <w:sz w:val="36"/>
          <w:lang w:val="en"/>
        </w:rPr>
        <w:t>Bibliography</w:t>
      </w:r>
      <w:r>
        <w:rPr>
          <w:lang w:val="en"/>
        </w:rPr>
        <w:t>.</w:t>
      </w:r>
      <w:bookmarkEnd w:id="16"/>
      <w:r>
        <w:rPr>
          <w:lang w:val="en"/>
        </w:rPr>
        <w:t xml:space="preserve"> </w:t>
      </w:r>
    </w:p>
    <w:p w:rsidR="00586F7A" w:rsidRDefault="00586F7A" w:rsidP="00586F7A">
      <w:pPr>
        <w:rPr>
          <w:lang w:val="en"/>
        </w:rPr>
      </w:pPr>
    </w:p>
    <w:p w:rsidR="00586F7A" w:rsidRDefault="00586F7A" w:rsidP="00586F7A">
      <w:pPr>
        <w:rPr>
          <w:lang w:val="en"/>
        </w:rPr>
      </w:pPr>
      <w:r>
        <w:rPr>
          <w:lang w:val="en"/>
        </w:rPr>
        <w:t>Doing What Comes Naturally: Change and Rhetoric and the Practice of Theory in Literary and Legal Studies. Stanley Fish.</w:t>
      </w:r>
    </w:p>
    <w:p w:rsidR="00586F7A" w:rsidRDefault="00C363FC" w:rsidP="00586F7A">
      <w:pPr>
        <w:rPr>
          <w:lang w:val="en"/>
        </w:rPr>
      </w:pPr>
      <w:r>
        <w:rPr>
          <w:lang w:val="en"/>
        </w:rPr>
        <w:t>There’s</w:t>
      </w:r>
      <w:r w:rsidR="00586F7A">
        <w:rPr>
          <w:lang w:val="en"/>
        </w:rPr>
        <w:t xml:space="preserve"> no such thing as free speech, and it’s a good thing too</w:t>
      </w:r>
      <w:r w:rsidR="00044919">
        <w:rPr>
          <w:lang w:val="en"/>
        </w:rPr>
        <w:t xml:space="preserve"> Stanley Fish</w:t>
      </w:r>
    </w:p>
    <w:p w:rsidR="00586F7A" w:rsidRDefault="00C363FC" w:rsidP="00586F7A">
      <w:pPr>
        <w:rPr>
          <w:lang w:val="en"/>
        </w:rPr>
      </w:pPr>
      <w:r>
        <w:rPr>
          <w:lang w:val="en"/>
        </w:rPr>
        <w:t>Consequences</w:t>
      </w:r>
      <w:r w:rsidR="00586F7A">
        <w:rPr>
          <w:lang w:val="en"/>
        </w:rPr>
        <w:t xml:space="preserve"> of </w:t>
      </w:r>
      <w:r>
        <w:rPr>
          <w:lang w:val="en"/>
        </w:rPr>
        <w:t>Pragmatism</w:t>
      </w:r>
      <w:r w:rsidR="00586F7A">
        <w:rPr>
          <w:lang w:val="en"/>
        </w:rPr>
        <w:t>. Richard Rorty</w:t>
      </w:r>
    </w:p>
    <w:p w:rsidR="00586F7A" w:rsidRDefault="00586F7A" w:rsidP="00586F7A">
      <w:pPr>
        <w:rPr>
          <w:lang w:val="en"/>
        </w:rPr>
      </w:pPr>
      <w:r>
        <w:rPr>
          <w:lang w:val="en"/>
        </w:rPr>
        <w:t>Concept of Law. H L A  Hart</w:t>
      </w:r>
    </w:p>
    <w:p w:rsidR="00586F7A" w:rsidRDefault="00586F7A" w:rsidP="00586F7A">
      <w:pPr>
        <w:rPr>
          <w:lang w:val="en"/>
        </w:rPr>
      </w:pPr>
      <w:r>
        <w:rPr>
          <w:lang w:val="en"/>
        </w:rPr>
        <w:t xml:space="preserve">Is There a Text in this Class?: The Authority of </w:t>
      </w:r>
      <w:r w:rsidR="00C363FC">
        <w:rPr>
          <w:lang w:val="en"/>
        </w:rPr>
        <w:t>Interpretative</w:t>
      </w:r>
      <w:r>
        <w:rPr>
          <w:lang w:val="en"/>
        </w:rPr>
        <w:t xml:space="preserve"> Communities</w:t>
      </w:r>
    </w:p>
    <w:p w:rsidR="00586F7A" w:rsidRDefault="00586F7A" w:rsidP="00586F7A">
      <w:pPr>
        <w:rPr>
          <w:lang w:val="en"/>
        </w:rPr>
      </w:pPr>
      <w:r>
        <w:rPr>
          <w:lang w:val="en"/>
        </w:rPr>
        <w:t>Sociological Theory of Law. Niklas Luhmann</w:t>
      </w:r>
    </w:p>
    <w:p w:rsidR="00586F7A" w:rsidRDefault="00586F7A" w:rsidP="00586F7A">
      <w:pPr>
        <w:rPr>
          <w:lang w:val="en"/>
        </w:rPr>
      </w:pPr>
      <w:r>
        <w:rPr>
          <w:lang w:val="en"/>
        </w:rPr>
        <w:t>Foucault and Law: Towards a sociology of law as governance.</w:t>
      </w:r>
    </w:p>
    <w:p w:rsidR="00586F7A" w:rsidRDefault="00586F7A" w:rsidP="00586F7A">
      <w:pPr>
        <w:rPr>
          <w:lang w:val="en"/>
        </w:rPr>
      </w:pPr>
      <w:r>
        <w:rPr>
          <w:lang w:val="en"/>
        </w:rPr>
        <w:t xml:space="preserve">Legal Discourse: studies in linguistics </w:t>
      </w:r>
      <w:r w:rsidR="00C363FC">
        <w:rPr>
          <w:lang w:val="en"/>
        </w:rPr>
        <w:t>rhetoric</w:t>
      </w:r>
      <w:r>
        <w:rPr>
          <w:lang w:val="en"/>
        </w:rPr>
        <w:t xml:space="preserve"> and legal analysis Peter Goodrich</w:t>
      </w:r>
    </w:p>
    <w:p w:rsidR="00586F7A" w:rsidRDefault="00586F7A" w:rsidP="00586F7A">
      <w:pPr>
        <w:rPr>
          <w:lang w:val="en"/>
        </w:rPr>
      </w:pPr>
      <w:r>
        <w:rPr>
          <w:lang w:val="en"/>
        </w:rPr>
        <w:t>Languages of Law: from logics of memory to nomadic masks. Peter Goodrich.</w:t>
      </w:r>
    </w:p>
    <w:p w:rsidR="00586F7A" w:rsidRPr="00586F7A" w:rsidRDefault="00586F7A" w:rsidP="00586F7A">
      <w:pPr>
        <w:rPr>
          <w:lang w:val="en"/>
        </w:rPr>
      </w:pPr>
      <w:r>
        <w:rPr>
          <w:lang w:val="en"/>
        </w:rPr>
        <w:tab/>
      </w:r>
      <w:r>
        <w:rPr>
          <w:lang w:val="en"/>
        </w:rPr>
        <w:tab/>
      </w:r>
    </w:p>
    <w:sectPr w:rsidR="00586F7A" w:rsidRPr="00586F7A" w:rsidSect="00DA2E46">
      <w:footerReference w:type="default" r:id="rId10"/>
      <w:pgSz w:w="11906" w:h="16838"/>
      <w:pgMar w:top="1440" w:right="1440" w:bottom="1440" w:left="1440" w:header="708"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B6C" w:rsidRDefault="00847B6C" w:rsidP="001A75B7">
      <w:pPr>
        <w:spacing w:after="0" w:line="240" w:lineRule="auto"/>
      </w:pPr>
      <w:r>
        <w:separator/>
      </w:r>
    </w:p>
  </w:endnote>
  <w:endnote w:type="continuationSeparator" w:id="0">
    <w:p w:rsidR="00847B6C" w:rsidRDefault="00847B6C" w:rsidP="001A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088313"/>
      <w:docPartObj>
        <w:docPartGallery w:val="Page Numbers (Bottom of Page)"/>
        <w:docPartUnique/>
      </w:docPartObj>
    </w:sdtPr>
    <w:sdtContent>
      <w:p w:rsidR="00847B6C" w:rsidRDefault="00847B6C">
        <w:pPr>
          <w:pStyle w:val="Footer"/>
          <w:jc w:val="right"/>
        </w:pPr>
        <w:r>
          <w:t xml:space="preserve">Page | </w:t>
        </w:r>
        <w:r>
          <w:fldChar w:fldCharType="begin"/>
        </w:r>
        <w:r>
          <w:instrText xml:space="preserve"> PAGE   \* MERGEFORMAT </w:instrText>
        </w:r>
        <w:r>
          <w:fldChar w:fldCharType="separate"/>
        </w:r>
        <w:r w:rsidR="00266E50">
          <w:rPr>
            <w:noProof/>
          </w:rPr>
          <w:t>24</w:t>
        </w:r>
        <w:r>
          <w:rPr>
            <w:noProof/>
          </w:rPr>
          <w:fldChar w:fldCharType="end"/>
        </w:r>
        <w:r>
          <w:t xml:space="preserve"> </w:t>
        </w:r>
      </w:p>
    </w:sdtContent>
  </w:sdt>
  <w:p w:rsidR="00847B6C" w:rsidRDefault="00847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B6C" w:rsidRDefault="00847B6C" w:rsidP="001A75B7">
      <w:pPr>
        <w:spacing w:after="0" w:line="240" w:lineRule="auto"/>
      </w:pPr>
      <w:r>
        <w:separator/>
      </w:r>
    </w:p>
  </w:footnote>
  <w:footnote w:type="continuationSeparator" w:id="0">
    <w:p w:rsidR="00847B6C" w:rsidRDefault="00847B6C" w:rsidP="001A75B7">
      <w:pPr>
        <w:spacing w:after="0" w:line="240" w:lineRule="auto"/>
      </w:pPr>
      <w:r>
        <w:continuationSeparator/>
      </w:r>
    </w:p>
  </w:footnote>
  <w:footnote w:id="1">
    <w:p w:rsidR="00847B6C" w:rsidRDefault="00847B6C">
      <w:pPr>
        <w:pStyle w:val="FootnoteText"/>
      </w:pPr>
      <w:r>
        <w:rPr>
          <w:rStyle w:val="FootnoteReference"/>
        </w:rPr>
        <w:footnoteRef/>
      </w:r>
      <w:r>
        <w:t xml:space="preserve"> </w:t>
      </w:r>
    </w:p>
  </w:footnote>
  <w:footnote w:id="2">
    <w:p w:rsidR="00847B6C" w:rsidRDefault="00847B6C">
      <w:pPr>
        <w:pStyle w:val="FootnoteText"/>
      </w:pPr>
      <w:r>
        <w:rPr>
          <w:rStyle w:val="FootnoteReference"/>
        </w:rPr>
        <w:footnoteRef/>
      </w:r>
      <w:r>
        <w:t xml:space="preserve"> </w:t>
      </w:r>
    </w:p>
  </w:footnote>
  <w:footnote w:id="3">
    <w:p w:rsidR="00847B6C" w:rsidRDefault="00847B6C">
      <w:pPr>
        <w:pStyle w:val="FootnoteText"/>
      </w:pPr>
      <w:r>
        <w:rPr>
          <w:rStyle w:val="FootnoteReference"/>
        </w:rPr>
        <w:footnoteRef/>
      </w:r>
      <w:r>
        <w:t xml:space="preserve"> J. Priban, Law and Critique Vol. IX no.2 [1998], pp. 252. </w:t>
      </w:r>
    </w:p>
  </w:footnote>
  <w:footnote w:id="4">
    <w:p w:rsidR="00847B6C" w:rsidRDefault="00847B6C">
      <w:pPr>
        <w:pStyle w:val="FootnoteText"/>
      </w:pPr>
      <w:r>
        <w:rPr>
          <w:rStyle w:val="FootnoteReference"/>
        </w:rPr>
        <w:footnoteRef/>
      </w:r>
      <w:r>
        <w:t xml:space="preserve"> A. Hunt, G. Wickham, Foucault And The Law Towards a Sociology of Law as Governance, pp. 40 [1994] </w:t>
      </w:r>
    </w:p>
  </w:footnote>
  <w:footnote w:id="5">
    <w:p w:rsidR="00847B6C" w:rsidRDefault="00847B6C">
      <w:pPr>
        <w:pStyle w:val="FootnoteText"/>
      </w:pPr>
      <w:r>
        <w:rPr>
          <w:rStyle w:val="FootnoteReference"/>
        </w:rPr>
        <w:footnoteRef/>
      </w:r>
      <w:r>
        <w:t xml:space="preserve"> Michel Foucault, The Archaeology of Knowledge [1969]</w:t>
      </w:r>
    </w:p>
  </w:footnote>
  <w:footnote w:id="6">
    <w:p w:rsidR="00847B6C" w:rsidRDefault="00847B6C">
      <w:pPr>
        <w:pStyle w:val="FootnoteText"/>
      </w:pPr>
      <w:r>
        <w:rPr>
          <w:rStyle w:val="FootnoteReference"/>
        </w:rPr>
        <w:footnoteRef/>
      </w:r>
      <w:r>
        <w:t xml:space="preserve"> </w:t>
      </w:r>
      <w:r w:rsidRPr="00EF47FC">
        <w:rPr>
          <w:rStyle w:val="citation"/>
          <w:lang w:val="en"/>
        </w:rPr>
        <w:t>Deleuze, Gilles</w:t>
      </w:r>
      <w:r>
        <w:rPr>
          <w:rStyle w:val="citation"/>
          <w:lang w:val="en"/>
        </w:rPr>
        <w:t xml:space="preserve"> (1986). </w:t>
      </w:r>
      <w:r>
        <w:rPr>
          <w:rStyle w:val="citation"/>
          <w:i/>
          <w:iCs/>
          <w:lang w:val="en"/>
        </w:rPr>
        <w:t>Foucault</w:t>
      </w:r>
      <w:r>
        <w:rPr>
          <w:rStyle w:val="citation"/>
          <w:lang w:val="en"/>
        </w:rPr>
        <w:t>. London: Althone. p. 14</w:t>
      </w:r>
    </w:p>
  </w:footnote>
  <w:footnote w:id="7">
    <w:p w:rsidR="00847B6C" w:rsidRDefault="00847B6C">
      <w:pPr>
        <w:pStyle w:val="FootnoteText"/>
      </w:pPr>
      <w:r>
        <w:rPr>
          <w:rStyle w:val="FootnoteReference"/>
        </w:rPr>
        <w:footnoteRef/>
      </w:r>
      <w:r>
        <w:t xml:space="preserve"> This point will be further addressed later on in the analysis of Priban’s article. </w:t>
      </w:r>
    </w:p>
  </w:footnote>
  <w:footnote w:id="8">
    <w:p w:rsidR="00847B6C" w:rsidRDefault="00847B6C">
      <w:pPr>
        <w:pStyle w:val="FootnoteText"/>
      </w:pPr>
      <w:r>
        <w:rPr>
          <w:rStyle w:val="FootnoteReference"/>
        </w:rPr>
        <w:footnoteRef/>
      </w:r>
      <w:r>
        <w:t xml:space="preserve"> Additionally, criticism of Priban and associated theories will be addressed at a further point. </w:t>
      </w:r>
    </w:p>
  </w:footnote>
  <w:footnote w:id="9">
    <w:p w:rsidR="00847B6C" w:rsidRPr="00DB0FE5" w:rsidRDefault="00847B6C">
      <w:pPr>
        <w:pStyle w:val="FootnoteText"/>
      </w:pPr>
      <w:r>
        <w:rPr>
          <w:rStyle w:val="FootnoteReference"/>
        </w:rPr>
        <w:footnoteRef/>
      </w:r>
      <w:r>
        <w:t xml:space="preserve"> </w:t>
      </w:r>
      <w:r>
        <w:rPr>
          <w:i/>
        </w:rPr>
        <w:t>Supra</w:t>
      </w:r>
      <w:r>
        <w:t xml:space="preserve"> n.3 pp.250</w:t>
      </w:r>
    </w:p>
  </w:footnote>
  <w:footnote w:id="10">
    <w:p w:rsidR="00847B6C" w:rsidRPr="00023300" w:rsidRDefault="00847B6C">
      <w:pPr>
        <w:pStyle w:val="FootnoteText"/>
        <w:rPr>
          <w:rFonts w:cstheme="minorHAnsi"/>
        </w:rPr>
      </w:pPr>
      <w:r>
        <w:rPr>
          <w:rStyle w:val="FootnoteReference"/>
        </w:rPr>
        <w:footnoteRef/>
      </w:r>
      <w:r>
        <w:t xml:space="preserve"> </w:t>
      </w:r>
      <w:r w:rsidRPr="00023300">
        <w:rPr>
          <w:rFonts w:cstheme="minorHAnsi"/>
          <w:bCs/>
          <w:color w:val="000000"/>
        </w:rPr>
        <w:t>Rorty</w:t>
      </w:r>
      <w:r>
        <w:rPr>
          <w:rFonts w:cstheme="minorHAnsi"/>
          <w:bCs/>
          <w:color w:val="000000"/>
        </w:rPr>
        <w:t>,</w:t>
      </w:r>
      <w:r w:rsidRPr="00023300">
        <w:rPr>
          <w:rFonts w:cstheme="minorHAnsi"/>
          <w:bCs/>
          <w:color w:val="000000"/>
        </w:rPr>
        <w:t xml:space="preserve"> R</w:t>
      </w:r>
      <w:r>
        <w:rPr>
          <w:rFonts w:cstheme="minorHAnsi"/>
          <w:bCs/>
          <w:color w:val="000000"/>
        </w:rPr>
        <w:t xml:space="preserve">, </w:t>
      </w:r>
      <w:r w:rsidRPr="00023300">
        <w:rPr>
          <w:rFonts w:cstheme="minorHAnsi"/>
          <w:bCs/>
          <w:color w:val="000000"/>
        </w:rPr>
        <w:t>Objectivity, Relativism, and Truth (Philosophical Papers, Vol. 1): Volume 1</w:t>
      </w:r>
      <w:r>
        <w:rPr>
          <w:rFonts w:cstheme="minorHAnsi"/>
          <w:bCs/>
          <w:color w:val="000000"/>
        </w:rPr>
        <w:t xml:space="preserve"> [1991]</w:t>
      </w:r>
    </w:p>
  </w:footnote>
  <w:footnote w:id="11">
    <w:p w:rsidR="00847B6C" w:rsidRDefault="00847B6C">
      <w:pPr>
        <w:pStyle w:val="FootnoteText"/>
      </w:pPr>
      <w:r>
        <w:rPr>
          <w:rStyle w:val="FootnoteReference"/>
        </w:rPr>
        <w:footnoteRef/>
      </w:r>
      <w:r>
        <w:t xml:space="preserve"> </w:t>
      </w:r>
    </w:p>
  </w:footnote>
  <w:footnote w:id="12">
    <w:p w:rsidR="00847B6C" w:rsidRPr="002533A4" w:rsidRDefault="00847B6C" w:rsidP="002533A4">
      <w:pPr>
        <w:rPr>
          <w:sz w:val="20"/>
          <w:szCs w:val="20"/>
        </w:rPr>
      </w:pPr>
      <w:r>
        <w:rPr>
          <w:rStyle w:val="FootnoteReference"/>
        </w:rPr>
        <w:footnoteRef/>
      </w:r>
      <w:r>
        <w:t xml:space="preserve"> </w:t>
      </w:r>
      <w:r w:rsidRPr="00B2728A">
        <w:rPr>
          <w:sz w:val="20"/>
          <w:szCs w:val="20"/>
          <w:lang w:val="en"/>
        </w:rPr>
        <w:t xml:space="preserve">Lyotard, J. </w:t>
      </w:r>
      <w:r w:rsidRPr="00B2728A">
        <w:rPr>
          <w:i/>
          <w:iCs/>
          <w:sz w:val="20"/>
          <w:szCs w:val="20"/>
          <w:lang w:val="en"/>
        </w:rPr>
        <w:t>The Postmodern Condition</w:t>
      </w:r>
      <w:r w:rsidRPr="00B2728A">
        <w:rPr>
          <w:iCs/>
          <w:sz w:val="20"/>
          <w:szCs w:val="20"/>
          <w:lang w:val="en"/>
        </w:rPr>
        <w:t>: A Report on Knowledge</w:t>
      </w:r>
      <w:r w:rsidRPr="00B2728A">
        <w:rPr>
          <w:sz w:val="20"/>
          <w:szCs w:val="20"/>
          <w:lang w:val="en"/>
        </w:rPr>
        <w:t xml:space="preserve"> [1979]</w:t>
      </w:r>
    </w:p>
  </w:footnote>
  <w:footnote w:id="13">
    <w:p w:rsidR="00847B6C" w:rsidRPr="006F61CC" w:rsidRDefault="00847B6C">
      <w:pPr>
        <w:pStyle w:val="FootnoteText"/>
      </w:pPr>
      <w:r>
        <w:rPr>
          <w:rStyle w:val="FootnoteReference"/>
        </w:rPr>
        <w:footnoteRef/>
      </w:r>
      <w:r>
        <w:t xml:space="preserve"> </w:t>
      </w:r>
      <w:r>
        <w:rPr>
          <w:i/>
        </w:rPr>
        <w:t xml:space="preserve">Supra </w:t>
      </w:r>
      <w:r w:rsidRPr="006F61CC">
        <w:t>n.3</w:t>
      </w:r>
      <w:r>
        <w:t xml:space="preserve"> pp. 249.</w:t>
      </w:r>
    </w:p>
  </w:footnote>
  <w:footnote w:id="14">
    <w:p w:rsidR="00847B6C" w:rsidRDefault="00847B6C">
      <w:pPr>
        <w:pStyle w:val="FootnoteText"/>
      </w:pPr>
      <w:r>
        <w:rPr>
          <w:rStyle w:val="FootnoteReference"/>
        </w:rPr>
        <w:footnoteRef/>
      </w:r>
      <w:r>
        <w:t xml:space="preserve"> </w:t>
      </w:r>
    </w:p>
  </w:footnote>
  <w:footnote w:id="15">
    <w:p w:rsidR="00847B6C" w:rsidRPr="00B074B5" w:rsidRDefault="00847B6C" w:rsidP="001E560D">
      <w:pPr>
        <w:autoSpaceDE w:val="0"/>
        <w:autoSpaceDN w:val="0"/>
        <w:adjustRightInd w:val="0"/>
        <w:spacing w:after="0" w:line="240" w:lineRule="auto"/>
        <w:rPr>
          <w:rFonts w:cstheme="minorHAnsi"/>
          <w:sz w:val="20"/>
          <w:szCs w:val="20"/>
        </w:rPr>
      </w:pPr>
      <w:r>
        <w:rPr>
          <w:rStyle w:val="FootnoteReference"/>
        </w:rPr>
        <w:footnoteRef/>
      </w:r>
      <w:r>
        <w:rPr>
          <w:rFonts w:cstheme="minorHAnsi"/>
          <w:sz w:val="20"/>
          <w:szCs w:val="20"/>
        </w:rPr>
        <w:t xml:space="preserve"> </w:t>
      </w:r>
      <w:r w:rsidRPr="001E560D">
        <w:rPr>
          <w:rFonts w:cstheme="minorHAnsi"/>
          <w:sz w:val="20"/>
          <w:szCs w:val="20"/>
        </w:rPr>
        <w:t>D</w:t>
      </w:r>
      <w:r w:rsidRPr="00B074B5">
        <w:rPr>
          <w:rFonts w:cstheme="minorHAnsi"/>
          <w:sz w:val="20"/>
          <w:szCs w:val="20"/>
        </w:rPr>
        <w:t xml:space="preserve">, Trubeck, </w:t>
      </w:r>
      <w:r w:rsidRPr="00B074B5">
        <w:rPr>
          <w:rFonts w:cstheme="minorHAnsi"/>
          <w:i/>
          <w:iCs/>
          <w:sz w:val="20"/>
          <w:szCs w:val="20"/>
        </w:rPr>
        <w:t xml:space="preserve">Where the Action Is: Critical Legal Studies and Empiricism, Stanford law review vol </w:t>
      </w:r>
      <w:r w:rsidRPr="00B074B5">
        <w:rPr>
          <w:rFonts w:cstheme="minorHAnsi"/>
          <w:sz w:val="20"/>
          <w:szCs w:val="20"/>
        </w:rPr>
        <w:t xml:space="preserve">36 </w:t>
      </w:r>
    </w:p>
    <w:p w:rsidR="00847B6C" w:rsidRPr="00B074B5" w:rsidRDefault="00847B6C" w:rsidP="001E560D">
      <w:pPr>
        <w:pStyle w:val="FootnoteText"/>
      </w:pPr>
      <w:r w:rsidRPr="00B074B5">
        <w:rPr>
          <w:rFonts w:cstheme="minorHAnsi"/>
        </w:rPr>
        <w:t xml:space="preserve">        575, 577 (1984).</w:t>
      </w:r>
    </w:p>
  </w:footnote>
  <w:footnote w:id="16">
    <w:p w:rsidR="00847B6C" w:rsidRPr="00B074B5" w:rsidRDefault="00847B6C" w:rsidP="00B074B5">
      <w:pPr>
        <w:autoSpaceDE w:val="0"/>
        <w:autoSpaceDN w:val="0"/>
        <w:adjustRightInd w:val="0"/>
        <w:spacing w:after="0" w:line="240" w:lineRule="auto"/>
        <w:rPr>
          <w:rFonts w:cstheme="minorHAnsi"/>
          <w:bCs/>
          <w:sz w:val="20"/>
          <w:szCs w:val="20"/>
        </w:rPr>
      </w:pPr>
      <w:r w:rsidRPr="00B074B5">
        <w:rPr>
          <w:rStyle w:val="FootnoteReference"/>
          <w:sz w:val="20"/>
          <w:szCs w:val="20"/>
        </w:rPr>
        <w:footnoteRef/>
      </w:r>
      <w:r>
        <w:rPr>
          <w:rFonts w:cstheme="minorHAnsi"/>
          <w:iCs/>
          <w:sz w:val="20"/>
          <w:szCs w:val="20"/>
        </w:rPr>
        <w:t xml:space="preserve"> </w:t>
      </w:r>
      <w:r w:rsidRPr="00B074B5">
        <w:rPr>
          <w:rFonts w:cstheme="minorHAnsi"/>
          <w:iCs/>
          <w:sz w:val="20"/>
          <w:szCs w:val="20"/>
        </w:rPr>
        <w:t>White,</w:t>
      </w:r>
      <w:r w:rsidRPr="00B074B5">
        <w:rPr>
          <w:rFonts w:cstheme="minorHAnsi"/>
          <w:bCs/>
          <w:iCs/>
          <w:sz w:val="20"/>
          <w:szCs w:val="20"/>
        </w:rPr>
        <w:t xml:space="preserve"> </w:t>
      </w:r>
      <w:r w:rsidRPr="00B074B5">
        <w:rPr>
          <w:rFonts w:cstheme="minorHAnsi"/>
          <w:iCs/>
          <w:sz w:val="20"/>
          <w:szCs w:val="20"/>
        </w:rPr>
        <w:t>Edward</w:t>
      </w:r>
      <w:r w:rsidRPr="00B074B5">
        <w:rPr>
          <w:rFonts w:cstheme="minorHAnsi"/>
          <w:bCs/>
          <w:iCs/>
          <w:sz w:val="20"/>
          <w:szCs w:val="20"/>
        </w:rPr>
        <w:t xml:space="preserve"> G. </w:t>
      </w:r>
      <w:r w:rsidRPr="00B074B5">
        <w:rPr>
          <w:rFonts w:cstheme="minorHAnsi"/>
          <w:sz w:val="20"/>
          <w:szCs w:val="20"/>
        </w:rPr>
        <w:t xml:space="preserve">From Realism to Critical </w:t>
      </w:r>
      <w:r w:rsidRPr="00B074B5">
        <w:rPr>
          <w:rFonts w:cstheme="minorHAnsi"/>
          <w:bCs/>
          <w:sz w:val="20"/>
          <w:szCs w:val="20"/>
        </w:rPr>
        <w:t xml:space="preserve">Legal Studies: A Truncated Intellectual </w:t>
      </w:r>
      <w:r w:rsidRPr="00B074B5">
        <w:rPr>
          <w:rFonts w:cstheme="minorHAnsi"/>
          <w:sz w:val="20"/>
          <w:szCs w:val="20"/>
        </w:rPr>
        <w:t xml:space="preserve">History, </w:t>
      </w:r>
      <w:r w:rsidRPr="00B074B5">
        <w:rPr>
          <w:rFonts w:cstheme="minorHAnsi"/>
          <w:i/>
          <w:sz w:val="20"/>
          <w:szCs w:val="20"/>
        </w:rPr>
        <w:t>South-Western         Legal Journal</w:t>
      </w:r>
      <w:r w:rsidRPr="00B074B5">
        <w:rPr>
          <w:rFonts w:cstheme="minorHAnsi"/>
          <w:sz w:val="20"/>
          <w:szCs w:val="20"/>
        </w:rPr>
        <w:t xml:space="preserve"> vol 40. (1986)</w:t>
      </w:r>
      <w:r w:rsidRPr="00B074B5">
        <w:rPr>
          <w:rFonts w:cstheme="minorHAnsi"/>
          <w:bCs/>
          <w:sz w:val="20"/>
          <w:szCs w:val="20"/>
        </w:rPr>
        <w:t xml:space="preserve"> </w:t>
      </w:r>
      <w:r w:rsidRPr="00B074B5">
        <w:rPr>
          <w:sz w:val="20"/>
          <w:szCs w:val="20"/>
        </w:rPr>
        <w:t xml:space="preserve"> </w:t>
      </w:r>
    </w:p>
  </w:footnote>
  <w:footnote w:id="17">
    <w:p w:rsidR="00847B6C" w:rsidRDefault="00847B6C">
      <w:pPr>
        <w:pStyle w:val="FootnoteText"/>
      </w:pPr>
      <w:r>
        <w:rPr>
          <w:rStyle w:val="FootnoteReference"/>
        </w:rPr>
        <w:footnoteRef/>
      </w:r>
      <w:r>
        <w:t xml:space="preserve"> </w:t>
      </w:r>
    </w:p>
  </w:footnote>
  <w:footnote w:id="18">
    <w:p w:rsidR="00847B6C" w:rsidRDefault="00847B6C">
      <w:pPr>
        <w:pStyle w:val="FootnoteText"/>
      </w:pPr>
      <w:r>
        <w:rPr>
          <w:rStyle w:val="FootnoteReference"/>
        </w:rPr>
        <w:footnoteRef/>
      </w:r>
      <w:r>
        <w:t xml:space="preserve"> </w:t>
      </w:r>
    </w:p>
  </w:footnote>
  <w:footnote w:id="19">
    <w:p w:rsidR="00847B6C" w:rsidRDefault="00847B6C">
      <w:pPr>
        <w:pStyle w:val="FootnoteText"/>
      </w:pPr>
      <w:r>
        <w:rPr>
          <w:rStyle w:val="FootnoteReference"/>
        </w:rPr>
        <w:footnoteRef/>
      </w:r>
      <w:r>
        <w:t xml:space="preserve"> </w:t>
      </w:r>
      <w:r w:rsidRPr="00A13A54">
        <w:rPr>
          <w:i/>
        </w:rPr>
        <w:t>Ibid</w:t>
      </w:r>
      <w:r>
        <w:t>, 826</w:t>
      </w:r>
    </w:p>
  </w:footnote>
  <w:footnote w:id="20">
    <w:p w:rsidR="00847B6C" w:rsidRDefault="00847B6C">
      <w:pPr>
        <w:pStyle w:val="FootnoteText"/>
      </w:pPr>
      <w:r>
        <w:rPr>
          <w:rStyle w:val="FootnoteReference"/>
        </w:rPr>
        <w:footnoteRef/>
      </w:r>
      <w:r>
        <w:t xml:space="preserve"> </w:t>
      </w:r>
    </w:p>
  </w:footnote>
  <w:footnote w:id="21">
    <w:p w:rsidR="00847B6C" w:rsidRDefault="00847B6C">
      <w:pPr>
        <w:pStyle w:val="FootnoteText"/>
      </w:pPr>
      <w:r>
        <w:rPr>
          <w:rStyle w:val="FootnoteReference"/>
        </w:rPr>
        <w:footnoteRef/>
      </w:r>
      <w:r>
        <w:t xml:space="preserve"> </w:t>
      </w:r>
      <w:r w:rsidRPr="00752756">
        <w:rPr>
          <w:i/>
        </w:rPr>
        <w:t>Ibid</w:t>
      </w:r>
      <w:r>
        <w:t xml:space="preserve"> post script 86</w:t>
      </w:r>
    </w:p>
  </w:footnote>
  <w:footnote w:id="22">
    <w:p w:rsidR="00847B6C" w:rsidRDefault="00847B6C">
      <w:pPr>
        <w:pStyle w:val="FootnoteText"/>
      </w:pPr>
      <w:r>
        <w:rPr>
          <w:rStyle w:val="FootnoteReference"/>
        </w:rPr>
        <w:footnoteRef/>
      </w:r>
      <w:r>
        <w:t xml:space="preserve"> </w:t>
      </w:r>
      <w:r w:rsidRPr="00752756">
        <w:rPr>
          <w:i/>
        </w:rPr>
        <w:t>Ibid</w:t>
      </w:r>
      <w:r>
        <w:t xml:space="preserve"> p838</w:t>
      </w:r>
    </w:p>
  </w:footnote>
  <w:footnote w:id="23">
    <w:p w:rsidR="00847B6C" w:rsidRPr="008E469B" w:rsidRDefault="00847B6C">
      <w:pPr>
        <w:pStyle w:val="FootnoteText"/>
      </w:pPr>
      <w:r>
        <w:rPr>
          <w:rStyle w:val="FootnoteReference"/>
        </w:rPr>
        <w:footnoteRef/>
      </w:r>
      <w:r>
        <w:t xml:space="preserve"> </w:t>
      </w:r>
      <w:r w:rsidRPr="008E469B">
        <w:t xml:space="preserve">Blake, N. </w:t>
      </w:r>
      <w:r w:rsidRPr="008E469B">
        <w:rPr>
          <w:rFonts w:cstheme="minorHAnsi"/>
        </w:rPr>
        <w:t>The Blackwell Guide to the Philosophy of Education</w:t>
      </w:r>
      <w:r>
        <w:rPr>
          <w:rFonts w:cstheme="minorHAnsi"/>
        </w:rPr>
        <w:t>, pp.147 [2003]</w:t>
      </w:r>
    </w:p>
  </w:footnote>
  <w:footnote w:id="24">
    <w:p w:rsidR="00847B6C" w:rsidRDefault="00847B6C">
      <w:pPr>
        <w:pStyle w:val="FootnoteText"/>
      </w:pPr>
      <w:r>
        <w:rPr>
          <w:rStyle w:val="FootnoteReference"/>
        </w:rPr>
        <w:footnoteRef/>
      </w:r>
      <w:r>
        <w:t xml:space="preserve"> Fish, S. Doing What Comes Naturally: Change, Rhetoric, and the Practice of Theory in Literary and Legal Studies. [1989] </w:t>
      </w:r>
    </w:p>
  </w:footnote>
  <w:footnote w:id="25">
    <w:p w:rsidR="00847B6C" w:rsidRDefault="00847B6C">
      <w:pPr>
        <w:pStyle w:val="FootnoteText"/>
      </w:pPr>
      <w:r>
        <w:rPr>
          <w:rStyle w:val="FootnoteReference"/>
        </w:rPr>
        <w:footnoteRef/>
      </w:r>
      <w:r>
        <w:t xml:space="preserve"> </w:t>
      </w:r>
      <w:r w:rsidRPr="00752756">
        <w:rPr>
          <w:i/>
        </w:rPr>
        <w:t>Ibid</w:t>
      </w:r>
      <w:r>
        <w:t xml:space="preserve"> pp. 30</w:t>
      </w:r>
    </w:p>
  </w:footnote>
  <w:footnote w:id="26">
    <w:p w:rsidR="00847B6C" w:rsidRPr="00EE4C50" w:rsidRDefault="00847B6C">
      <w:pPr>
        <w:pStyle w:val="FootnoteText"/>
      </w:pPr>
      <w:r>
        <w:rPr>
          <w:rStyle w:val="FootnoteReference"/>
        </w:rPr>
        <w:footnoteRef/>
      </w:r>
      <w:r>
        <w:t xml:space="preserve"> Mason M, </w:t>
      </w:r>
      <w:r>
        <w:rPr>
          <w:i/>
          <w:lang w:val="en"/>
        </w:rPr>
        <w:t>Values in Multicultural Education: Whose Ethics?</w:t>
      </w:r>
      <w:r>
        <w:rPr>
          <w:lang w:val="en"/>
        </w:rPr>
        <w:t xml:space="preserve">, Moral Education and Pluralism, Vol 40, [2005] </w:t>
      </w:r>
    </w:p>
  </w:footnote>
  <w:footnote w:id="27">
    <w:p w:rsidR="00847B6C" w:rsidRPr="0056759D" w:rsidRDefault="00847B6C" w:rsidP="0056759D">
      <w:pPr>
        <w:rPr>
          <w:sz w:val="20"/>
          <w:szCs w:val="20"/>
        </w:rPr>
      </w:pPr>
      <w:r>
        <w:rPr>
          <w:rStyle w:val="FootnoteReference"/>
        </w:rPr>
        <w:footnoteRef/>
      </w:r>
      <w:r>
        <w:t xml:space="preserve"> </w:t>
      </w:r>
      <w:r w:rsidRPr="00DA21A5">
        <w:rPr>
          <w:sz w:val="20"/>
          <w:szCs w:val="20"/>
        </w:rPr>
        <w:t xml:space="preserve">Fish, S. Anti-foundationalism, Theory Hope and the Teaching of Composition </w:t>
      </w:r>
      <w:r w:rsidRPr="00DA21A5">
        <w:rPr>
          <w:i/>
          <w:sz w:val="20"/>
          <w:szCs w:val="20"/>
        </w:rPr>
        <w:t xml:space="preserve">The Current in Criticism: Essays on the Present and Future of Literary Theory </w:t>
      </w:r>
      <w:r>
        <w:rPr>
          <w:sz w:val="20"/>
          <w:szCs w:val="20"/>
        </w:rPr>
        <w:t>[1986]</w:t>
      </w:r>
    </w:p>
  </w:footnote>
  <w:footnote w:id="28">
    <w:p w:rsidR="00847B6C" w:rsidRPr="00BD4D7A" w:rsidRDefault="00847B6C">
      <w:pPr>
        <w:pStyle w:val="FootnoteText"/>
        <w:rPr>
          <w:lang w:val="es-ES"/>
        </w:rPr>
      </w:pPr>
      <w:r>
        <w:rPr>
          <w:rStyle w:val="FootnoteReference"/>
        </w:rPr>
        <w:footnoteRef/>
      </w:r>
      <w:r w:rsidRPr="00BD4D7A">
        <w:rPr>
          <w:lang w:val="es-ES"/>
        </w:rPr>
        <w:t xml:space="preserve"> </w:t>
      </w:r>
      <w:r w:rsidRPr="00752756">
        <w:rPr>
          <w:i/>
          <w:lang w:val="es-ES"/>
        </w:rPr>
        <w:t>Ibid</w:t>
      </w:r>
      <w:r w:rsidRPr="00BD4D7A">
        <w:rPr>
          <w:lang w:val="es-ES"/>
        </w:rPr>
        <w:t xml:space="preserve"> pp.81</w:t>
      </w:r>
    </w:p>
  </w:footnote>
  <w:footnote w:id="29">
    <w:p w:rsidR="00847B6C" w:rsidRPr="00BD4D7A" w:rsidRDefault="00847B6C">
      <w:pPr>
        <w:pStyle w:val="FootnoteText"/>
        <w:rPr>
          <w:lang w:val="es-ES"/>
        </w:rPr>
      </w:pPr>
      <w:r>
        <w:rPr>
          <w:rStyle w:val="FootnoteReference"/>
        </w:rPr>
        <w:footnoteRef/>
      </w:r>
      <w:r w:rsidRPr="00BD4D7A">
        <w:rPr>
          <w:lang w:val="es-ES"/>
        </w:rPr>
        <w:t xml:space="preserve"> </w:t>
      </w:r>
      <w:r w:rsidRPr="00752756">
        <w:rPr>
          <w:i/>
          <w:lang w:val="es-ES"/>
        </w:rPr>
        <w:t>Ibid</w:t>
      </w:r>
      <w:r w:rsidRPr="00BD4D7A">
        <w:rPr>
          <w:lang w:val="es-ES"/>
        </w:rPr>
        <w:t>.</w:t>
      </w:r>
    </w:p>
  </w:footnote>
  <w:footnote w:id="30">
    <w:p w:rsidR="00847B6C" w:rsidRPr="00BD4D7A" w:rsidRDefault="00847B6C">
      <w:pPr>
        <w:pStyle w:val="FootnoteText"/>
        <w:rPr>
          <w:lang w:val="es-ES"/>
        </w:rPr>
      </w:pPr>
      <w:r>
        <w:rPr>
          <w:rStyle w:val="FootnoteReference"/>
        </w:rPr>
        <w:footnoteRef/>
      </w:r>
      <w:r w:rsidRPr="00BD4D7A">
        <w:rPr>
          <w:lang w:val="es-ES"/>
        </w:rPr>
        <w:t xml:space="preserve"> </w:t>
      </w:r>
      <w:r w:rsidRPr="00BD4D7A">
        <w:rPr>
          <w:i/>
          <w:lang w:val="es-ES"/>
        </w:rPr>
        <w:t xml:space="preserve">Supra </w:t>
      </w:r>
      <w:r w:rsidRPr="00BD4D7A">
        <w:rPr>
          <w:lang w:val="es-ES"/>
        </w:rPr>
        <w:t>no.3 pp.249</w:t>
      </w:r>
    </w:p>
  </w:footnote>
  <w:footnote w:id="31">
    <w:p w:rsidR="00847B6C" w:rsidRDefault="00847B6C">
      <w:pPr>
        <w:pStyle w:val="FootnoteText"/>
      </w:pPr>
      <w:r>
        <w:rPr>
          <w:rStyle w:val="FootnoteReference"/>
        </w:rPr>
        <w:footnoteRef/>
      </w:r>
      <w:r>
        <w:t xml:space="preserve"> Rorty, R. Consequences of Pragmatism (Essays: 1972-1980)[1982] </w:t>
      </w:r>
    </w:p>
  </w:footnote>
  <w:footnote w:id="32">
    <w:p w:rsidR="00847B6C" w:rsidRPr="00854DD9" w:rsidRDefault="00847B6C">
      <w:pPr>
        <w:pStyle w:val="FootnoteText"/>
        <w:rPr>
          <w:lang w:val="es-ES"/>
        </w:rPr>
      </w:pPr>
      <w:r>
        <w:rPr>
          <w:rStyle w:val="FootnoteReference"/>
        </w:rPr>
        <w:footnoteRef/>
      </w:r>
      <w:r w:rsidRPr="00854DD9">
        <w:rPr>
          <w:lang w:val="es-ES"/>
        </w:rPr>
        <w:t xml:space="preserve"> </w:t>
      </w:r>
      <w:r w:rsidRPr="00854DD9">
        <w:rPr>
          <w:i/>
          <w:lang w:val="es-ES"/>
        </w:rPr>
        <w:t xml:space="preserve">Supra </w:t>
      </w:r>
      <w:r w:rsidRPr="00854DD9">
        <w:rPr>
          <w:lang w:val="es-ES"/>
        </w:rPr>
        <w:t>no.3 pp.250</w:t>
      </w:r>
    </w:p>
  </w:footnote>
  <w:footnote w:id="33">
    <w:p w:rsidR="00847B6C" w:rsidRPr="00854DD9" w:rsidRDefault="00847B6C" w:rsidP="00854DD9">
      <w:pPr>
        <w:pStyle w:val="FootnoteText"/>
        <w:rPr>
          <w:lang w:val="es-ES"/>
        </w:rPr>
      </w:pPr>
      <w:r>
        <w:rPr>
          <w:rStyle w:val="FootnoteReference"/>
        </w:rPr>
        <w:footnoteRef/>
      </w:r>
      <w:r w:rsidRPr="00854DD9">
        <w:rPr>
          <w:lang w:val="es-ES"/>
        </w:rPr>
        <w:t xml:space="preserve"> </w:t>
      </w:r>
      <w:r w:rsidRPr="00854DD9">
        <w:rPr>
          <w:i/>
          <w:lang w:val="es-ES"/>
        </w:rPr>
        <w:t xml:space="preserve">Supra </w:t>
      </w:r>
      <w:r w:rsidRPr="00854DD9">
        <w:rPr>
          <w:lang w:val="es-ES"/>
        </w:rPr>
        <w:t xml:space="preserve">no.31 pp. </w:t>
      </w:r>
      <w:r>
        <w:rPr>
          <w:lang w:val="es-ES"/>
        </w:rPr>
        <w:t>92</w:t>
      </w:r>
    </w:p>
  </w:footnote>
  <w:footnote w:id="34">
    <w:p w:rsidR="00847B6C" w:rsidRPr="007354F2" w:rsidRDefault="00847B6C">
      <w:pPr>
        <w:pStyle w:val="FootnoteText"/>
        <w:rPr>
          <w:lang w:val="es-ES"/>
        </w:rPr>
      </w:pPr>
      <w:r>
        <w:rPr>
          <w:rStyle w:val="FootnoteReference"/>
        </w:rPr>
        <w:footnoteRef/>
      </w:r>
      <w:r w:rsidRPr="007354F2">
        <w:rPr>
          <w:lang w:val="es-ES"/>
        </w:rPr>
        <w:t xml:space="preserve">  </w:t>
      </w:r>
      <w:r w:rsidRPr="007354F2">
        <w:rPr>
          <w:i/>
          <w:lang w:val="es-ES"/>
        </w:rPr>
        <w:t>ibid</w:t>
      </w:r>
      <w:r w:rsidRPr="007354F2">
        <w:rPr>
          <w:lang w:val="es-ES"/>
        </w:rPr>
        <w:t xml:space="preserve">. </w:t>
      </w:r>
    </w:p>
  </w:footnote>
  <w:footnote w:id="35">
    <w:p w:rsidR="00847B6C" w:rsidRPr="007354F2" w:rsidRDefault="00847B6C">
      <w:pPr>
        <w:pStyle w:val="FootnoteText"/>
        <w:rPr>
          <w:lang w:val="es-ES"/>
        </w:rPr>
      </w:pPr>
      <w:r>
        <w:rPr>
          <w:rStyle w:val="FootnoteReference"/>
        </w:rPr>
        <w:footnoteRef/>
      </w:r>
      <w:r w:rsidRPr="007354F2">
        <w:rPr>
          <w:lang w:val="es-ES"/>
        </w:rPr>
        <w:t xml:space="preserve">  </w:t>
      </w:r>
      <w:r w:rsidRPr="007354F2">
        <w:rPr>
          <w:i/>
          <w:lang w:val="es-ES"/>
        </w:rPr>
        <w:t>Ibid.</w:t>
      </w:r>
    </w:p>
  </w:footnote>
  <w:footnote w:id="36">
    <w:p w:rsidR="00847B6C" w:rsidRPr="007354F2" w:rsidRDefault="00847B6C">
      <w:pPr>
        <w:pStyle w:val="FootnoteText"/>
        <w:rPr>
          <w:lang w:val="es-ES"/>
        </w:rPr>
      </w:pPr>
      <w:r>
        <w:rPr>
          <w:rStyle w:val="FootnoteReference"/>
        </w:rPr>
        <w:footnoteRef/>
      </w:r>
      <w:r w:rsidRPr="007354F2">
        <w:rPr>
          <w:lang w:val="es-ES"/>
        </w:rPr>
        <w:t xml:space="preserve"> </w:t>
      </w:r>
      <w:r w:rsidRPr="007354F2">
        <w:rPr>
          <w:i/>
          <w:lang w:val="es-ES"/>
        </w:rPr>
        <w:t xml:space="preserve">Supra </w:t>
      </w:r>
      <w:r w:rsidRPr="007354F2">
        <w:rPr>
          <w:lang w:val="es-ES"/>
        </w:rPr>
        <w:t>no.31 pp.94</w:t>
      </w:r>
    </w:p>
  </w:footnote>
  <w:footnote w:id="37">
    <w:p w:rsidR="00847B6C" w:rsidRDefault="00847B6C">
      <w:pPr>
        <w:pStyle w:val="FootnoteText"/>
      </w:pPr>
      <w:r>
        <w:rPr>
          <w:rStyle w:val="FootnoteReference"/>
        </w:rPr>
        <w:footnoteRef/>
      </w:r>
      <w:r>
        <w:t xml:space="preserve"> Ibid </w:t>
      </w:r>
    </w:p>
  </w:footnote>
  <w:footnote w:id="38">
    <w:p w:rsidR="00847B6C" w:rsidRDefault="00847B6C" w:rsidP="00C10132">
      <w:pPr>
        <w:pStyle w:val="FootnoteText"/>
      </w:pPr>
      <w:r>
        <w:rPr>
          <w:rStyle w:val="FootnoteReference"/>
        </w:rPr>
        <w:footnoteRef/>
      </w:r>
      <w:r>
        <w:t xml:space="preserve"> Ibid pp.92</w:t>
      </w:r>
    </w:p>
  </w:footnote>
  <w:footnote w:id="39">
    <w:p w:rsidR="00847B6C" w:rsidRPr="00582E4B" w:rsidRDefault="00847B6C">
      <w:pPr>
        <w:pStyle w:val="FootnoteText"/>
      </w:pPr>
      <w:r>
        <w:rPr>
          <w:rStyle w:val="FootnoteReference"/>
        </w:rPr>
        <w:footnoteRef/>
      </w:r>
      <w:r>
        <w:t xml:space="preserve"> Lyotard, J. </w:t>
      </w:r>
      <w:r w:rsidRPr="00140AC7">
        <w:rPr>
          <w:i/>
          <w:lang w:val="en"/>
        </w:rPr>
        <w:t>The Postmodern Condition: A Report on Knowledge</w:t>
      </w:r>
      <w:r>
        <w:rPr>
          <w:i/>
          <w:lang w:val="en"/>
        </w:rPr>
        <w:t xml:space="preserve">, </w:t>
      </w:r>
      <w:r>
        <w:rPr>
          <w:lang w:val="en"/>
        </w:rPr>
        <w:t>Introduction (xxiv) [1979]</w:t>
      </w:r>
    </w:p>
  </w:footnote>
  <w:footnote w:id="40">
    <w:p w:rsidR="00847B6C" w:rsidRPr="00843BE6" w:rsidRDefault="00847B6C">
      <w:pPr>
        <w:pStyle w:val="FootnoteText"/>
      </w:pPr>
      <w:r>
        <w:rPr>
          <w:rStyle w:val="FootnoteReference"/>
        </w:rPr>
        <w:footnoteRef/>
      </w:r>
      <w:r>
        <w:t xml:space="preserve"> </w:t>
      </w:r>
      <w:r>
        <w:rPr>
          <w:i/>
        </w:rPr>
        <w:t xml:space="preserve">Ibid </w:t>
      </w:r>
      <w:r>
        <w:t>at pp. 10</w:t>
      </w:r>
    </w:p>
  </w:footnote>
  <w:footnote w:id="41">
    <w:p w:rsidR="00847B6C" w:rsidRDefault="00847B6C">
      <w:pPr>
        <w:pStyle w:val="FootnoteText"/>
      </w:pPr>
      <w:r>
        <w:rPr>
          <w:rStyle w:val="FootnoteReference"/>
        </w:rPr>
        <w:footnoteRef/>
      </w:r>
      <w:r>
        <w:t xml:space="preserve"> Fish, S. </w:t>
      </w:r>
      <w:r>
        <w:rPr>
          <w:i/>
          <w:lang w:val="en"/>
        </w:rPr>
        <w:t>I</w:t>
      </w:r>
      <w:r w:rsidRPr="000A3640">
        <w:rPr>
          <w:i/>
          <w:lang w:val="en"/>
        </w:rPr>
        <w:t>s There a Text in This Class?</w:t>
      </w:r>
      <w:r>
        <w:rPr>
          <w:lang w:val="en"/>
        </w:rPr>
        <w:t>: The Authority of Interpretative Communities [1980]</w:t>
      </w:r>
    </w:p>
  </w:footnote>
  <w:footnote w:id="42">
    <w:p w:rsidR="00847B6C" w:rsidRDefault="00847B6C">
      <w:pPr>
        <w:pStyle w:val="FootnoteText"/>
      </w:pPr>
      <w:r>
        <w:rPr>
          <w:rStyle w:val="FootnoteReference"/>
        </w:rPr>
        <w:footnoteRef/>
      </w:r>
      <w:r>
        <w:t xml:space="preserve"> </w:t>
      </w:r>
      <w:r w:rsidRPr="001B2EA0">
        <w:rPr>
          <w:i/>
        </w:rPr>
        <w:t>Ibid</w:t>
      </w:r>
      <w:r>
        <w:t xml:space="preserve"> pp.291</w:t>
      </w:r>
    </w:p>
  </w:footnote>
  <w:footnote w:id="43">
    <w:p w:rsidR="00847B6C" w:rsidRPr="001B2EA0" w:rsidRDefault="00847B6C">
      <w:pPr>
        <w:pStyle w:val="FootnoteText"/>
        <w:rPr>
          <w:i/>
        </w:rPr>
      </w:pPr>
      <w:r>
        <w:rPr>
          <w:rStyle w:val="FootnoteReference"/>
        </w:rPr>
        <w:footnoteRef/>
      </w:r>
      <w:r>
        <w:t xml:space="preserve"> </w:t>
      </w:r>
      <w:r>
        <w:rPr>
          <w:i/>
        </w:rPr>
        <w:t>Ibid.</w:t>
      </w:r>
    </w:p>
  </w:footnote>
  <w:footnote w:id="44">
    <w:p w:rsidR="00847B6C" w:rsidRPr="008340DC" w:rsidRDefault="00847B6C" w:rsidP="008340DC">
      <w:pPr>
        <w:pStyle w:val="FootnoteText"/>
        <w:rPr>
          <w:i/>
        </w:rPr>
      </w:pPr>
      <w:r>
        <w:rPr>
          <w:rStyle w:val="FootnoteReference"/>
        </w:rPr>
        <w:footnoteRef/>
      </w:r>
      <w:r>
        <w:t xml:space="preserve"> </w:t>
      </w:r>
      <w:r>
        <w:rPr>
          <w:i/>
        </w:rPr>
        <w:t>Ibid 292.</w:t>
      </w:r>
    </w:p>
  </w:footnote>
  <w:footnote w:id="45">
    <w:p w:rsidR="00847B6C" w:rsidRDefault="00847B6C">
      <w:pPr>
        <w:pStyle w:val="FootnoteText"/>
      </w:pPr>
      <w:r>
        <w:rPr>
          <w:rStyle w:val="FootnoteReference"/>
        </w:rPr>
        <w:footnoteRef/>
      </w:r>
      <w:r>
        <w:t xml:space="preserve"> A question I will consequently attend to in the following chapter.</w:t>
      </w:r>
    </w:p>
  </w:footnote>
  <w:footnote w:id="46">
    <w:p w:rsidR="00847B6C" w:rsidRDefault="00847B6C">
      <w:pPr>
        <w:pStyle w:val="FootnoteText"/>
      </w:pPr>
      <w:r>
        <w:rPr>
          <w:rStyle w:val="FootnoteReference"/>
        </w:rPr>
        <w:footnoteRef/>
      </w:r>
      <w:r>
        <w:t xml:space="preserve"> Fish, S. </w:t>
      </w:r>
      <w:r>
        <w:rPr>
          <w:i/>
          <w:lang w:val="en"/>
        </w:rPr>
        <w:t>There’s No Such Thing As free Speech, and it’s a Good Thing, too</w:t>
      </w:r>
      <w:r>
        <w:t xml:space="preserve"> [1994]</w:t>
      </w:r>
    </w:p>
  </w:footnote>
  <w:footnote w:id="47">
    <w:p w:rsidR="00847B6C" w:rsidRPr="00355F85" w:rsidRDefault="00847B6C">
      <w:pPr>
        <w:pStyle w:val="FootnoteText"/>
      </w:pPr>
      <w:r>
        <w:rPr>
          <w:rStyle w:val="FootnoteReference"/>
        </w:rPr>
        <w:footnoteRef/>
      </w:r>
      <w:r>
        <w:t xml:space="preserve"> </w:t>
      </w:r>
      <w:r w:rsidRPr="00355F85">
        <w:rPr>
          <w:i/>
        </w:rPr>
        <w:t>Ibid</w:t>
      </w:r>
      <w:r>
        <w:rPr>
          <w:i/>
        </w:rPr>
        <w:t xml:space="preserve"> </w:t>
      </w:r>
      <w:r>
        <w:t>pp.221-222</w:t>
      </w:r>
    </w:p>
  </w:footnote>
  <w:footnote w:id="48">
    <w:p w:rsidR="00847B6C" w:rsidRPr="00C507AC" w:rsidRDefault="00847B6C">
      <w:pPr>
        <w:pStyle w:val="FootnoteText"/>
      </w:pPr>
      <w:r>
        <w:rPr>
          <w:rStyle w:val="FootnoteReference"/>
        </w:rPr>
        <w:footnoteRef/>
      </w:r>
      <w:r>
        <w:t xml:space="preserve"> </w:t>
      </w:r>
      <w:r w:rsidRPr="00C507AC">
        <w:rPr>
          <w:i/>
        </w:rPr>
        <w:t>Ibid</w:t>
      </w:r>
      <w:r>
        <w:rPr>
          <w:i/>
        </w:rPr>
        <w:t xml:space="preserve"> </w:t>
      </w:r>
      <w:r>
        <w:t>pp. 156</w:t>
      </w:r>
    </w:p>
  </w:footnote>
  <w:footnote w:id="49">
    <w:p w:rsidR="00847B6C" w:rsidRPr="00787113" w:rsidRDefault="00847B6C">
      <w:pPr>
        <w:pStyle w:val="FootnoteText"/>
      </w:pPr>
      <w:r>
        <w:rPr>
          <w:rStyle w:val="FootnoteReference"/>
        </w:rPr>
        <w:footnoteRef/>
      </w:r>
      <w:r>
        <w:t xml:space="preserve"> </w:t>
      </w:r>
      <w:r>
        <w:rPr>
          <w:i/>
        </w:rPr>
        <w:t>Ibid</w:t>
      </w:r>
      <w:r>
        <w:t xml:space="preserve">. </w:t>
      </w:r>
    </w:p>
  </w:footnote>
  <w:footnote w:id="50">
    <w:p w:rsidR="00847B6C" w:rsidRPr="00806354" w:rsidRDefault="00847B6C">
      <w:pPr>
        <w:pStyle w:val="FootnoteText"/>
      </w:pPr>
      <w:r>
        <w:rPr>
          <w:rStyle w:val="FootnoteReference"/>
        </w:rPr>
        <w:footnoteRef/>
      </w:r>
      <w:r>
        <w:t xml:space="preserve"> </w:t>
      </w:r>
      <w:r>
        <w:rPr>
          <w:i/>
        </w:rPr>
        <w:t>Supra</w:t>
      </w:r>
      <w:r>
        <w:t xml:space="preserve"> no.46 pp.157</w:t>
      </w:r>
    </w:p>
  </w:footnote>
  <w:footnote w:id="51">
    <w:p w:rsidR="00847B6C" w:rsidRDefault="00847B6C">
      <w:pPr>
        <w:pStyle w:val="FootnoteText"/>
      </w:pPr>
      <w:r>
        <w:rPr>
          <w:rStyle w:val="FootnoteReference"/>
        </w:rPr>
        <w:footnoteRef/>
      </w:r>
      <w:r>
        <w:t xml:space="preserve"> It is on that point, among several, that the concepts of post-structuralism and structuralism diverge, as structuralists hold the historical interpretation valid as understanding concepts relative to their own time, without drawing inferences across to the present.</w:t>
      </w:r>
    </w:p>
  </w:footnote>
  <w:footnote w:id="52">
    <w:p w:rsidR="00847B6C" w:rsidRPr="00FC4189" w:rsidRDefault="00847B6C">
      <w:pPr>
        <w:pStyle w:val="FootnoteText"/>
        <w:rPr>
          <w:lang w:val="es-ES"/>
        </w:rPr>
      </w:pPr>
      <w:r>
        <w:rPr>
          <w:rStyle w:val="FootnoteReference"/>
        </w:rPr>
        <w:footnoteRef/>
      </w:r>
      <w:r w:rsidRPr="00FC4189">
        <w:rPr>
          <w:lang w:val="es-ES"/>
        </w:rPr>
        <w:t xml:space="preserve"> </w:t>
      </w:r>
      <w:r w:rsidRPr="00FC4189">
        <w:rPr>
          <w:i/>
          <w:lang w:val="es-ES"/>
        </w:rPr>
        <w:t xml:space="preserve">Supra </w:t>
      </w:r>
      <w:r w:rsidRPr="00FC4189">
        <w:rPr>
          <w:lang w:val="es-ES"/>
        </w:rPr>
        <w:t>no.3 pp.256</w:t>
      </w:r>
    </w:p>
  </w:footnote>
  <w:footnote w:id="53">
    <w:p w:rsidR="00847B6C" w:rsidRPr="00FC4189" w:rsidRDefault="00847B6C">
      <w:pPr>
        <w:pStyle w:val="FootnoteText"/>
        <w:rPr>
          <w:lang w:val="es-ES"/>
        </w:rPr>
      </w:pPr>
      <w:r>
        <w:rPr>
          <w:rStyle w:val="FootnoteReference"/>
        </w:rPr>
        <w:footnoteRef/>
      </w:r>
      <w:r w:rsidRPr="00FC4189">
        <w:rPr>
          <w:lang w:val="es-ES"/>
        </w:rPr>
        <w:t xml:space="preserve"> </w:t>
      </w:r>
      <w:r w:rsidRPr="00FC4189">
        <w:rPr>
          <w:i/>
          <w:lang w:val="es-ES"/>
        </w:rPr>
        <w:t>Supra</w:t>
      </w:r>
      <w:r w:rsidRPr="00FC4189">
        <w:rPr>
          <w:lang w:val="es-ES"/>
        </w:rPr>
        <w:t xml:space="preserve"> no.46 pp.157</w:t>
      </w:r>
    </w:p>
  </w:footnote>
  <w:footnote w:id="54">
    <w:p w:rsidR="00847B6C" w:rsidRDefault="00847B6C">
      <w:pPr>
        <w:pStyle w:val="FootnoteText"/>
      </w:pPr>
      <w:r>
        <w:rPr>
          <w:rStyle w:val="FootnoteReference"/>
        </w:rPr>
        <w:footnoteRef/>
      </w:r>
      <w:r>
        <w:t xml:space="preserve"> </w:t>
      </w:r>
      <w:r w:rsidRPr="00B849DF">
        <w:rPr>
          <w:i/>
        </w:rPr>
        <w:t>Ibid</w:t>
      </w:r>
      <w:r>
        <w:t xml:space="preserve"> pp.158</w:t>
      </w:r>
    </w:p>
  </w:footnote>
  <w:footnote w:id="55">
    <w:p w:rsidR="00847B6C" w:rsidRPr="00FC4189" w:rsidRDefault="00847B6C">
      <w:pPr>
        <w:pStyle w:val="FootnoteText"/>
      </w:pPr>
      <w:r>
        <w:rPr>
          <w:rStyle w:val="FootnoteReference"/>
        </w:rPr>
        <w:footnoteRef/>
      </w:r>
      <w:r>
        <w:t xml:space="preserve"> </w:t>
      </w:r>
      <w:r>
        <w:rPr>
          <w:i/>
        </w:rPr>
        <w:t>Ibid.</w:t>
      </w:r>
    </w:p>
  </w:footnote>
  <w:footnote w:id="56">
    <w:p w:rsidR="00847B6C" w:rsidRPr="00FC4189" w:rsidRDefault="00847B6C">
      <w:pPr>
        <w:pStyle w:val="FootnoteText"/>
        <w:rPr>
          <w:i/>
        </w:rPr>
      </w:pPr>
      <w:r>
        <w:rPr>
          <w:rStyle w:val="FootnoteReference"/>
        </w:rPr>
        <w:footnoteRef/>
      </w:r>
      <w:r>
        <w:t xml:space="preserve"> </w:t>
      </w:r>
      <w:r>
        <w:rPr>
          <w:i/>
        </w:rPr>
        <w:t xml:space="preserve">Ibid </w:t>
      </w:r>
      <w:r w:rsidRPr="00FC4189">
        <w:t>p</w:t>
      </w:r>
      <w:r>
        <w:t>p</w:t>
      </w:r>
      <w:r w:rsidRPr="00FC4189">
        <w:t>. 159</w:t>
      </w:r>
    </w:p>
  </w:footnote>
  <w:footnote w:id="57">
    <w:p w:rsidR="00847B6C" w:rsidRPr="0055748B" w:rsidRDefault="00847B6C">
      <w:pPr>
        <w:pStyle w:val="FootnoteText"/>
        <w:rPr>
          <w:i/>
        </w:rPr>
      </w:pPr>
      <w:r>
        <w:rPr>
          <w:rStyle w:val="FootnoteReference"/>
        </w:rPr>
        <w:footnoteRef/>
      </w:r>
      <w:r>
        <w:t xml:space="preserve"> </w:t>
      </w:r>
      <w:r>
        <w:rPr>
          <w:i/>
        </w:rPr>
        <w:t xml:space="preserve">Ibid. </w:t>
      </w:r>
    </w:p>
  </w:footnote>
  <w:footnote w:id="58">
    <w:p w:rsidR="00847B6C" w:rsidRDefault="00847B6C">
      <w:pPr>
        <w:pStyle w:val="FootnoteText"/>
      </w:pPr>
      <w:r>
        <w:rPr>
          <w:rStyle w:val="FootnoteReference"/>
        </w:rPr>
        <w:footnoteRef/>
      </w:r>
      <w:r>
        <w:t xml:space="preserve"> </w:t>
      </w:r>
      <w:r w:rsidRPr="00687CAC">
        <w:rPr>
          <w:i/>
        </w:rPr>
        <w:t>Ibid</w:t>
      </w:r>
      <w:r>
        <w:t>. pp.169</w:t>
      </w:r>
    </w:p>
  </w:footnote>
  <w:footnote w:id="59">
    <w:p w:rsidR="00847B6C" w:rsidRPr="00224915" w:rsidRDefault="00847B6C">
      <w:pPr>
        <w:pStyle w:val="FootnoteText"/>
        <w:rPr>
          <w:i/>
        </w:rPr>
      </w:pPr>
      <w:r>
        <w:rPr>
          <w:rStyle w:val="FootnoteReference"/>
        </w:rPr>
        <w:footnoteRef/>
      </w:r>
      <w:r>
        <w:t xml:space="preserve"> Steven J Burton, “Rhetorical Jurisprudence: Law as Practical Reason, as cited in </w:t>
      </w:r>
      <w:r>
        <w:rPr>
          <w:i/>
        </w:rPr>
        <w:t xml:space="preserve">Supra </w:t>
      </w:r>
      <w:r w:rsidRPr="00224915">
        <w:t>no.46</w:t>
      </w:r>
      <w:r>
        <w:t xml:space="preserve"> </w:t>
      </w:r>
      <w:r w:rsidRPr="00224915">
        <w:t xml:space="preserve">Fish </w:t>
      </w:r>
      <w:r>
        <w:t>pp.172.</w:t>
      </w:r>
    </w:p>
  </w:footnote>
  <w:footnote w:id="60">
    <w:p w:rsidR="00847B6C" w:rsidRDefault="00847B6C">
      <w:pPr>
        <w:pStyle w:val="FootnoteText"/>
      </w:pPr>
      <w:r>
        <w:rPr>
          <w:rStyle w:val="FootnoteReference"/>
        </w:rPr>
        <w:footnoteRef/>
      </w:r>
      <w:r>
        <w:t xml:space="preserve"> </w:t>
      </w:r>
      <w:r w:rsidRPr="009B097B">
        <w:rPr>
          <w:i/>
        </w:rPr>
        <w:t>Ibid</w:t>
      </w:r>
      <w:r>
        <w:t xml:space="preserve">. </w:t>
      </w:r>
    </w:p>
  </w:footnote>
  <w:footnote w:id="61">
    <w:p w:rsidR="00847B6C" w:rsidRPr="0051649F" w:rsidRDefault="00847B6C">
      <w:pPr>
        <w:pStyle w:val="FootnoteText"/>
      </w:pPr>
      <w:r>
        <w:rPr>
          <w:rStyle w:val="FootnoteReference"/>
        </w:rPr>
        <w:footnoteRef/>
      </w:r>
      <w:r>
        <w:t xml:space="preserve"> </w:t>
      </w:r>
      <w:r>
        <w:rPr>
          <w:i/>
        </w:rPr>
        <w:t xml:space="preserve">Supra </w:t>
      </w:r>
      <w:r>
        <w:t>no.3 pp.254</w:t>
      </w:r>
    </w:p>
  </w:footnote>
  <w:footnote w:id="62">
    <w:p w:rsidR="00847B6C" w:rsidRDefault="00847B6C">
      <w:pPr>
        <w:pStyle w:val="FootnoteText"/>
      </w:pPr>
      <w:r>
        <w:rPr>
          <w:rStyle w:val="FootnoteReference"/>
        </w:rPr>
        <w:footnoteRef/>
      </w:r>
      <w:r>
        <w:t xml:space="preserve"> P. Goodrich Legal Discourse: Studies in Linguistics, Rhetoric, and Legal Analysis [1987]. pp.36.</w:t>
      </w:r>
    </w:p>
  </w:footnote>
  <w:footnote w:id="63">
    <w:p w:rsidR="00847B6C" w:rsidRPr="00046C41" w:rsidRDefault="00847B6C">
      <w:pPr>
        <w:pStyle w:val="FootnoteText"/>
      </w:pPr>
      <w:r>
        <w:rPr>
          <w:rStyle w:val="FootnoteReference"/>
        </w:rPr>
        <w:footnoteRef/>
      </w:r>
      <w:r>
        <w:t xml:space="preserve"> </w:t>
      </w:r>
      <w:r w:rsidRPr="002A56F9">
        <w:rPr>
          <w:i/>
        </w:rPr>
        <w:t>Ibid</w:t>
      </w:r>
      <w:r>
        <w:t xml:space="preserve"> pp.5-6 and as quoted by Fish </w:t>
      </w:r>
      <w:r>
        <w:rPr>
          <w:i/>
        </w:rPr>
        <w:t xml:space="preserve">supra </w:t>
      </w:r>
      <w:r>
        <w:t>no. 46 pp. 175</w:t>
      </w:r>
    </w:p>
  </w:footnote>
  <w:footnote w:id="64">
    <w:p w:rsidR="00847B6C" w:rsidRPr="005C3FE1" w:rsidRDefault="00847B6C">
      <w:pPr>
        <w:pStyle w:val="FootnoteText"/>
        <w:rPr>
          <w:lang w:val="es-ES"/>
        </w:rPr>
      </w:pPr>
      <w:r>
        <w:rPr>
          <w:rStyle w:val="FootnoteReference"/>
        </w:rPr>
        <w:footnoteRef/>
      </w:r>
      <w:r>
        <w:t xml:space="preserve"> P. Goodrich, </w:t>
      </w:r>
      <w:r>
        <w:rPr>
          <w:i/>
        </w:rPr>
        <w:t>Law in the Courts of Love</w:t>
      </w:r>
      <w:r>
        <w:t xml:space="preserve">. </w:t>
      </w:r>
      <w:r w:rsidRPr="005C3FE1">
        <w:rPr>
          <w:lang w:val="es-ES"/>
        </w:rPr>
        <w:t>[1996] pp.</w:t>
      </w:r>
      <w:r>
        <w:rPr>
          <w:lang w:val="es-ES"/>
        </w:rPr>
        <w:t xml:space="preserve"> </w:t>
      </w:r>
      <w:r w:rsidRPr="005C3FE1">
        <w:rPr>
          <w:lang w:val="es-ES"/>
        </w:rPr>
        <w:t>135</w:t>
      </w:r>
    </w:p>
  </w:footnote>
  <w:footnote w:id="65">
    <w:p w:rsidR="00847B6C" w:rsidRPr="005C7D06" w:rsidRDefault="00847B6C">
      <w:pPr>
        <w:pStyle w:val="FootnoteText"/>
        <w:rPr>
          <w:lang w:val="es-ES"/>
        </w:rPr>
      </w:pPr>
      <w:r>
        <w:rPr>
          <w:rStyle w:val="FootnoteReference"/>
        </w:rPr>
        <w:footnoteRef/>
      </w:r>
      <w:r w:rsidRPr="005C7D06">
        <w:rPr>
          <w:lang w:val="es-ES"/>
        </w:rPr>
        <w:t xml:space="preserve"> </w:t>
      </w:r>
      <w:r w:rsidRPr="005C7D06">
        <w:rPr>
          <w:i/>
          <w:lang w:val="es-ES"/>
        </w:rPr>
        <w:t xml:space="preserve">Supra </w:t>
      </w:r>
      <w:r w:rsidRPr="005C7D06">
        <w:rPr>
          <w:lang w:val="es-ES"/>
        </w:rPr>
        <w:t>no.3</w:t>
      </w:r>
      <w:r w:rsidRPr="005C7D06">
        <w:rPr>
          <w:i/>
          <w:lang w:val="es-ES"/>
        </w:rPr>
        <w:t xml:space="preserve"> </w:t>
      </w:r>
      <w:r w:rsidRPr="005C7D06">
        <w:rPr>
          <w:lang w:val="es-ES"/>
        </w:rPr>
        <w:t>pp.</w:t>
      </w:r>
      <w:r>
        <w:rPr>
          <w:lang w:val="es-ES"/>
        </w:rPr>
        <w:t xml:space="preserve"> </w:t>
      </w:r>
      <w:r w:rsidRPr="005C7D06">
        <w:rPr>
          <w:lang w:val="es-ES"/>
        </w:rPr>
        <w:t>254</w:t>
      </w:r>
    </w:p>
  </w:footnote>
  <w:footnote w:id="66">
    <w:p w:rsidR="00847B6C" w:rsidRPr="00252884" w:rsidRDefault="00847B6C">
      <w:pPr>
        <w:pStyle w:val="FootnoteText"/>
        <w:rPr>
          <w:lang w:val="es-ES"/>
        </w:rPr>
      </w:pPr>
      <w:r>
        <w:rPr>
          <w:rStyle w:val="FootnoteReference"/>
        </w:rPr>
        <w:footnoteRef/>
      </w:r>
      <w:r w:rsidRPr="00252884">
        <w:rPr>
          <w:lang w:val="es-ES"/>
        </w:rPr>
        <w:t xml:space="preserve"> </w:t>
      </w:r>
      <w:r w:rsidRPr="00252884">
        <w:rPr>
          <w:i/>
          <w:lang w:val="es-ES"/>
        </w:rPr>
        <w:t>Ibid</w:t>
      </w:r>
      <w:r w:rsidRPr="00252884">
        <w:rPr>
          <w:lang w:val="es-ES"/>
        </w:rPr>
        <w:t>.</w:t>
      </w:r>
    </w:p>
  </w:footnote>
  <w:footnote w:id="67">
    <w:p w:rsidR="00847B6C" w:rsidRPr="00252884" w:rsidRDefault="00847B6C">
      <w:pPr>
        <w:pStyle w:val="FootnoteText"/>
        <w:rPr>
          <w:lang w:val="es-ES"/>
        </w:rPr>
      </w:pPr>
      <w:r>
        <w:rPr>
          <w:rStyle w:val="FootnoteReference"/>
        </w:rPr>
        <w:footnoteRef/>
      </w:r>
      <w:r w:rsidRPr="00252884">
        <w:rPr>
          <w:lang w:val="es-ES"/>
        </w:rPr>
        <w:t xml:space="preserve"> </w:t>
      </w:r>
      <w:r w:rsidRPr="00252884">
        <w:rPr>
          <w:i/>
          <w:lang w:val="es-ES"/>
        </w:rPr>
        <w:t xml:space="preserve">Ibid. </w:t>
      </w:r>
    </w:p>
  </w:footnote>
  <w:footnote w:id="68">
    <w:p w:rsidR="00847B6C" w:rsidRPr="00252884" w:rsidRDefault="00847B6C">
      <w:pPr>
        <w:pStyle w:val="FootnoteText"/>
        <w:rPr>
          <w:lang w:val="es-ES"/>
        </w:rPr>
      </w:pPr>
      <w:r>
        <w:rPr>
          <w:rStyle w:val="FootnoteReference"/>
        </w:rPr>
        <w:footnoteRef/>
      </w:r>
      <w:r w:rsidRPr="00252884">
        <w:rPr>
          <w:lang w:val="es-ES"/>
        </w:rPr>
        <w:t xml:space="preserve"> </w:t>
      </w:r>
      <w:r w:rsidRPr="00252884">
        <w:rPr>
          <w:i/>
          <w:lang w:val="es-ES"/>
        </w:rPr>
        <w:t>Ibid.</w:t>
      </w:r>
      <w:r w:rsidRPr="00252884">
        <w:rPr>
          <w:lang w:val="es-ES"/>
        </w:rPr>
        <w:t xml:space="preserve"> pp.</w:t>
      </w:r>
      <w:r>
        <w:rPr>
          <w:lang w:val="es-ES"/>
        </w:rPr>
        <w:t xml:space="preserve"> </w:t>
      </w:r>
      <w:r w:rsidRPr="00252884">
        <w:rPr>
          <w:lang w:val="es-ES"/>
        </w:rPr>
        <w:t>255</w:t>
      </w:r>
      <w:r>
        <w:rPr>
          <w:lang w:val="es-ES"/>
        </w:rPr>
        <w:t>.</w:t>
      </w:r>
    </w:p>
  </w:footnote>
  <w:footnote w:id="69">
    <w:p w:rsidR="00847B6C" w:rsidRPr="0064471C" w:rsidRDefault="00847B6C">
      <w:pPr>
        <w:pStyle w:val="FootnoteText"/>
        <w:rPr>
          <w:lang w:val="es-ES"/>
        </w:rPr>
      </w:pPr>
      <w:r>
        <w:rPr>
          <w:rStyle w:val="FootnoteReference"/>
        </w:rPr>
        <w:footnoteRef/>
      </w:r>
      <w:r w:rsidRPr="0064471C">
        <w:rPr>
          <w:lang w:val="es-ES"/>
        </w:rPr>
        <w:t xml:space="preserve"> </w:t>
      </w:r>
      <w:r w:rsidRPr="0064471C">
        <w:rPr>
          <w:i/>
          <w:lang w:val="es-ES"/>
        </w:rPr>
        <w:t>Supra</w:t>
      </w:r>
      <w:r w:rsidRPr="0064471C">
        <w:rPr>
          <w:lang w:val="es-ES"/>
        </w:rPr>
        <w:t xml:space="preserve"> no.46 pp.</w:t>
      </w:r>
      <w:r>
        <w:rPr>
          <w:lang w:val="es-ES"/>
        </w:rPr>
        <w:t xml:space="preserve"> </w:t>
      </w:r>
      <w:r w:rsidRPr="0064471C">
        <w:rPr>
          <w:lang w:val="es-ES"/>
        </w:rPr>
        <w:t>177.</w:t>
      </w:r>
    </w:p>
  </w:footnote>
  <w:footnote w:id="70">
    <w:p w:rsidR="00847B6C" w:rsidRPr="0010129A" w:rsidRDefault="00847B6C">
      <w:pPr>
        <w:pStyle w:val="FootnoteText"/>
      </w:pPr>
      <w:r>
        <w:rPr>
          <w:rStyle w:val="FootnoteReference"/>
        </w:rPr>
        <w:footnoteRef/>
      </w:r>
      <w:r w:rsidRPr="0010129A">
        <w:t xml:space="preserve"> </w:t>
      </w:r>
      <w:r w:rsidRPr="0010129A">
        <w:rPr>
          <w:i/>
        </w:rPr>
        <w:t>Ibid</w:t>
      </w:r>
      <w:r w:rsidRPr="0010129A">
        <w:t xml:space="preserve"> pp. 176</w:t>
      </w:r>
    </w:p>
  </w:footnote>
  <w:footnote w:id="71">
    <w:p w:rsidR="00847B6C" w:rsidRPr="0010129A" w:rsidRDefault="00847B6C">
      <w:pPr>
        <w:pStyle w:val="FootnoteText"/>
      </w:pPr>
      <w:r>
        <w:rPr>
          <w:rStyle w:val="FootnoteReference"/>
        </w:rPr>
        <w:footnoteRef/>
      </w:r>
      <w:r w:rsidRPr="0010129A">
        <w:t xml:space="preserve"> </w:t>
      </w:r>
      <w:r w:rsidRPr="0010129A">
        <w:rPr>
          <w:i/>
        </w:rPr>
        <w:t xml:space="preserve">Ibid. </w:t>
      </w:r>
      <w:r w:rsidRPr="0010129A">
        <w:t>pp.177</w:t>
      </w:r>
    </w:p>
  </w:footnote>
  <w:footnote w:id="72">
    <w:p w:rsidR="00847B6C" w:rsidRDefault="00847B6C" w:rsidP="00072A13">
      <w:pPr>
        <w:pStyle w:val="FootnoteText"/>
      </w:pPr>
      <w:r>
        <w:rPr>
          <w:rStyle w:val="FootnoteReference"/>
        </w:rPr>
        <w:footnoteRef/>
      </w:r>
      <w:r>
        <w:t xml:space="preserve"> This area is discussed further in the following chapter. </w:t>
      </w:r>
    </w:p>
  </w:footnote>
  <w:footnote w:id="73">
    <w:p w:rsidR="00847B6C" w:rsidRPr="001336B7" w:rsidRDefault="00847B6C">
      <w:pPr>
        <w:pStyle w:val="FootnoteText"/>
        <w:rPr>
          <w:lang w:val="es-ES"/>
        </w:rPr>
      </w:pPr>
      <w:r>
        <w:rPr>
          <w:rStyle w:val="FootnoteReference"/>
        </w:rPr>
        <w:footnoteRef/>
      </w:r>
      <w:r w:rsidRPr="001336B7">
        <w:rPr>
          <w:lang w:val="es-ES"/>
        </w:rPr>
        <w:t xml:space="preserve"> </w:t>
      </w:r>
      <w:r w:rsidRPr="001336B7">
        <w:rPr>
          <w:i/>
          <w:lang w:val="es-ES"/>
        </w:rPr>
        <w:t>Supra</w:t>
      </w:r>
      <w:r w:rsidRPr="001336B7">
        <w:rPr>
          <w:lang w:val="es-ES"/>
        </w:rPr>
        <w:t xml:space="preserve"> no.24 pp.4 </w:t>
      </w:r>
    </w:p>
  </w:footnote>
  <w:footnote w:id="74">
    <w:p w:rsidR="00847B6C" w:rsidRPr="001336B7" w:rsidRDefault="00847B6C">
      <w:pPr>
        <w:pStyle w:val="FootnoteText"/>
        <w:rPr>
          <w:lang w:val="es-ES"/>
        </w:rPr>
      </w:pPr>
      <w:r>
        <w:rPr>
          <w:rStyle w:val="FootnoteReference"/>
        </w:rPr>
        <w:footnoteRef/>
      </w:r>
      <w:r w:rsidRPr="001336B7">
        <w:rPr>
          <w:lang w:val="es-ES"/>
        </w:rPr>
        <w:t xml:space="preserve"> </w:t>
      </w:r>
      <w:r w:rsidRPr="001336B7">
        <w:rPr>
          <w:i/>
          <w:lang w:val="es-ES"/>
        </w:rPr>
        <w:t>Ibid.</w:t>
      </w:r>
      <w:r w:rsidRPr="001336B7">
        <w:rPr>
          <w:lang w:val="es-ES"/>
        </w:rPr>
        <w:t xml:space="preserve"> pp.505</w:t>
      </w:r>
    </w:p>
  </w:footnote>
  <w:footnote w:id="75">
    <w:p w:rsidR="00847B6C" w:rsidRPr="001336B7" w:rsidRDefault="00847B6C">
      <w:pPr>
        <w:pStyle w:val="FootnoteText"/>
        <w:rPr>
          <w:lang w:val="es-ES"/>
        </w:rPr>
      </w:pPr>
      <w:r>
        <w:rPr>
          <w:rStyle w:val="FootnoteReference"/>
        </w:rPr>
        <w:footnoteRef/>
      </w:r>
      <w:r w:rsidRPr="001336B7">
        <w:rPr>
          <w:lang w:val="es-ES"/>
        </w:rPr>
        <w:t xml:space="preserve"> </w:t>
      </w:r>
      <w:r w:rsidRPr="001336B7">
        <w:rPr>
          <w:i/>
          <w:lang w:val="es-ES"/>
        </w:rPr>
        <w:t>Ibid</w:t>
      </w:r>
      <w:r>
        <w:rPr>
          <w:lang w:val="es-ES"/>
        </w:rPr>
        <w:t>. pp.360</w:t>
      </w:r>
    </w:p>
  </w:footnote>
  <w:footnote w:id="76">
    <w:p w:rsidR="00847B6C" w:rsidRPr="00CD248F" w:rsidRDefault="00847B6C">
      <w:pPr>
        <w:pStyle w:val="FootnoteText"/>
        <w:rPr>
          <w:i/>
          <w:lang w:val="es-ES"/>
        </w:rPr>
      </w:pPr>
      <w:r>
        <w:rPr>
          <w:rStyle w:val="FootnoteReference"/>
        </w:rPr>
        <w:footnoteRef/>
      </w:r>
      <w:r w:rsidRPr="00CD248F">
        <w:rPr>
          <w:lang w:val="es-ES"/>
        </w:rPr>
        <w:t xml:space="preserve"> </w:t>
      </w:r>
      <w:r>
        <w:rPr>
          <w:i/>
          <w:lang w:val="es-ES"/>
        </w:rPr>
        <w:t xml:space="preserve">Supra </w:t>
      </w:r>
      <w:r w:rsidRPr="00CD248F">
        <w:rPr>
          <w:lang w:val="es-ES"/>
        </w:rPr>
        <w:t>no.3 pp. 256</w:t>
      </w:r>
    </w:p>
  </w:footnote>
  <w:footnote w:id="77">
    <w:p w:rsidR="00847B6C" w:rsidRDefault="00847B6C">
      <w:pPr>
        <w:pStyle w:val="FootnoteText"/>
      </w:pPr>
      <w:r>
        <w:rPr>
          <w:rStyle w:val="FootnoteReference"/>
        </w:rPr>
        <w:footnoteRef/>
      </w:r>
      <w:r>
        <w:t xml:space="preserve"> Hartain and positivist perspectives are to be addressed in the conclusion.</w:t>
      </w:r>
    </w:p>
  </w:footnote>
  <w:footnote w:id="78">
    <w:p w:rsidR="00847B6C" w:rsidRPr="00547FFD" w:rsidRDefault="00847B6C">
      <w:pPr>
        <w:pStyle w:val="FootnoteText"/>
        <w:rPr>
          <w:lang w:val="es-ES"/>
        </w:rPr>
      </w:pPr>
      <w:r>
        <w:rPr>
          <w:rStyle w:val="FootnoteReference"/>
        </w:rPr>
        <w:footnoteRef/>
      </w:r>
      <w:r w:rsidRPr="004310DD">
        <w:rPr>
          <w:lang w:val="es-ES"/>
        </w:rPr>
        <w:t xml:space="preserve"> </w:t>
      </w:r>
      <w:r w:rsidRPr="00C363FC">
        <w:rPr>
          <w:i/>
          <w:lang w:val="es-ES"/>
        </w:rPr>
        <w:t>Supra</w:t>
      </w:r>
      <w:r w:rsidRPr="004310DD">
        <w:rPr>
          <w:lang w:val="es-ES"/>
        </w:rPr>
        <w:t xml:space="preserve"> no.41 pp.</w:t>
      </w:r>
      <w:r>
        <w:rPr>
          <w:lang w:val="es-ES"/>
        </w:rPr>
        <w:t>512</w:t>
      </w:r>
    </w:p>
  </w:footnote>
  <w:footnote w:id="79">
    <w:p w:rsidR="00847B6C" w:rsidRPr="00273931" w:rsidRDefault="00847B6C">
      <w:pPr>
        <w:pStyle w:val="FootnoteText"/>
        <w:rPr>
          <w:lang w:val="es-ES"/>
        </w:rPr>
      </w:pPr>
      <w:r>
        <w:rPr>
          <w:rStyle w:val="FootnoteReference"/>
        </w:rPr>
        <w:footnoteRef/>
      </w:r>
      <w:r w:rsidRPr="00273931">
        <w:rPr>
          <w:lang w:val="es-ES"/>
        </w:rPr>
        <w:t xml:space="preserve"> </w:t>
      </w:r>
      <w:r>
        <w:rPr>
          <w:i/>
          <w:lang w:val="es-ES"/>
        </w:rPr>
        <w:t xml:space="preserve">Ibid. </w:t>
      </w:r>
      <w:r>
        <w:rPr>
          <w:lang w:val="es-ES"/>
        </w:rPr>
        <w:t>pp.516</w:t>
      </w:r>
    </w:p>
  </w:footnote>
  <w:footnote w:id="80">
    <w:p w:rsidR="00847B6C" w:rsidRDefault="00847B6C">
      <w:pPr>
        <w:pStyle w:val="FootnoteText"/>
      </w:pPr>
      <w:r>
        <w:rPr>
          <w:rStyle w:val="FootnoteReference"/>
        </w:rPr>
        <w:footnoteRef/>
      </w:r>
      <w:r>
        <w:t xml:space="preserve"> H.L.A Hart, The Concept of Law. pp.202</w:t>
      </w:r>
    </w:p>
  </w:footnote>
  <w:footnote w:id="81">
    <w:p w:rsidR="00847B6C" w:rsidRPr="00C363FC" w:rsidRDefault="00847B6C">
      <w:pPr>
        <w:pStyle w:val="FootnoteText"/>
        <w:rPr>
          <w:lang w:val="es-ES"/>
        </w:rPr>
      </w:pPr>
      <w:r>
        <w:rPr>
          <w:rStyle w:val="FootnoteReference"/>
        </w:rPr>
        <w:footnoteRef/>
      </w:r>
      <w:r w:rsidRPr="00C363FC">
        <w:rPr>
          <w:lang w:val="es-ES"/>
        </w:rPr>
        <w:t xml:space="preserve"> </w:t>
      </w:r>
      <w:r w:rsidRPr="00C363FC">
        <w:rPr>
          <w:i/>
          <w:lang w:val="es-ES"/>
        </w:rPr>
        <w:t>Supra</w:t>
      </w:r>
      <w:r w:rsidRPr="004310DD">
        <w:rPr>
          <w:lang w:val="es-ES"/>
        </w:rPr>
        <w:t xml:space="preserve"> no.41 pp.</w:t>
      </w:r>
      <w:r>
        <w:rPr>
          <w:lang w:val="es-ES"/>
        </w:rPr>
        <w:t>516</w:t>
      </w:r>
      <w:r w:rsidRPr="00C363FC">
        <w:rPr>
          <w:lang w:val="es-ES"/>
        </w:rPr>
        <w:t>.</w:t>
      </w:r>
    </w:p>
  </w:footnote>
  <w:footnote w:id="82">
    <w:p w:rsidR="00847B6C" w:rsidRPr="003E3717" w:rsidRDefault="00847B6C">
      <w:pPr>
        <w:pStyle w:val="FootnoteText"/>
        <w:rPr>
          <w:i/>
          <w:lang w:val="es-ES"/>
        </w:rPr>
      </w:pPr>
      <w:r>
        <w:rPr>
          <w:rStyle w:val="FootnoteReference"/>
        </w:rPr>
        <w:footnoteRef/>
      </w:r>
      <w:r w:rsidRPr="003E3717">
        <w:rPr>
          <w:lang w:val="es-ES"/>
        </w:rPr>
        <w:t xml:space="preserve"> </w:t>
      </w:r>
      <w:r w:rsidRPr="003E3717">
        <w:rPr>
          <w:i/>
          <w:lang w:val="es-ES"/>
        </w:rPr>
        <w:t>Ibid.</w:t>
      </w:r>
      <w:r w:rsidRPr="003E3717">
        <w:rPr>
          <w:i/>
          <w:lang w:val="es-ES"/>
        </w:rPr>
        <w:tab/>
      </w:r>
    </w:p>
  </w:footnote>
  <w:footnote w:id="83">
    <w:p w:rsidR="00847B6C" w:rsidRPr="00993472" w:rsidRDefault="00847B6C">
      <w:pPr>
        <w:pStyle w:val="FootnoteText"/>
        <w:rPr>
          <w:lang w:val="es-ES"/>
        </w:rPr>
      </w:pPr>
      <w:r>
        <w:rPr>
          <w:rStyle w:val="FootnoteReference"/>
        </w:rPr>
        <w:footnoteRef/>
      </w:r>
      <w:r w:rsidRPr="00993472">
        <w:rPr>
          <w:lang w:val="es-ES"/>
        </w:rPr>
        <w:t xml:space="preserve"> Ibid. pp.517</w:t>
      </w:r>
    </w:p>
  </w:footnote>
  <w:footnote w:id="84">
    <w:p w:rsidR="00847B6C" w:rsidRPr="00993472" w:rsidRDefault="00847B6C">
      <w:pPr>
        <w:pStyle w:val="FootnoteText"/>
      </w:pPr>
      <w:r>
        <w:rPr>
          <w:rStyle w:val="FootnoteReference"/>
        </w:rPr>
        <w:footnoteRef/>
      </w:r>
      <w:r w:rsidRPr="00993472">
        <w:t xml:space="preserve"> </w:t>
      </w:r>
      <w:r w:rsidRPr="00993472">
        <w:rPr>
          <w:i/>
        </w:rPr>
        <w:t>Ibid.</w:t>
      </w:r>
    </w:p>
  </w:footnote>
  <w:footnote w:id="85">
    <w:p w:rsidR="00847B6C" w:rsidRPr="005C5755" w:rsidRDefault="00847B6C">
      <w:pPr>
        <w:pStyle w:val="FootnoteText"/>
        <w:rPr>
          <w:lang w:val="es-ES"/>
        </w:rPr>
      </w:pPr>
      <w:r>
        <w:rPr>
          <w:rStyle w:val="FootnoteReference"/>
        </w:rPr>
        <w:footnoteRef/>
      </w:r>
      <w:r w:rsidRPr="005C5755">
        <w:rPr>
          <w:lang w:val="es-ES"/>
        </w:rPr>
        <w:t xml:space="preserve"> </w:t>
      </w:r>
      <w:r w:rsidRPr="005C5755">
        <w:rPr>
          <w:i/>
          <w:lang w:val="es-ES"/>
        </w:rPr>
        <w:t xml:space="preserve">Supra </w:t>
      </w:r>
      <w:r w:rsidRPr="005C5755">
        <w:rPr>
          <w:lang w:val="es-ES"/>
        </w:rPr>
        <w:t>no.3 pp.261</w:t>
      </w:r>
    </w:p>
  </w:footnote>
  <w:footnote w:id="86">
    <w:p w:rsidR="00847B6C" w:rsidRPr="005C5755" w:rsidRDefault="00847B6C">
      <w:pPr>
        <w:pStyle w:val="FootnoteText"/>
        <w:rPr>
          <w:lang w:val="es-ES"/>
        </w:rPr>
      </w:pPr>
      <w:r>
        <w:rPr>
          <w:rStyle w:val="FootnoteReference"/>
        </w:rPr>
        <w:footnoteRef/>
      </w:r>
      <w:r w:rsidRPr="005C5755">
        <w:rPr>
          <w:lang w:val="es-ES"/>
        </w:rPr>
        <w:t xml:space="preserve"> </w:t>
      </w:r>
      <w:r>
        <w:rPr>
          <w:i/>
          <w:lang w:val="es-ES"/>
        </w:rPr>
        <w:t xml:space="preserve">Supra </w:t>
      </w:r>
      <w:r>
        <w:rPr>
          <w:lang w:val="es-ES"/>
        </w:rPr>
        <w:t>no.24 pp.519</w:t>
      </w:r>
    </w:p>
  </w:footnote>
  <w:footnote w:id="87">
    <w:p w:rsidR="00847B6C" w:rsidRPr="00A72E22" w:rsidRDefault="00847B6C">
      <w:pPr>
        <w:pStyle w:val="FootnoteText"/>
        <w:rPr>
          <w:lang w:val="es-ES"/>
        </w:rPr>
      </w:pPr>
      <w:r>
        <w:rPr>
          <w:rStyle w:val="FootnoteReference"/>
        </w:rPr>
        <w:footnoteRef/>
      </w:r>
      <w:r w:rsidRPr="00A72E22">
        <w:rPr>
          <w:lang w:val="es-ES"/>
        </w:rPr>
        <w:t xml:space="preserve"> </w:t>
      </w:r>
      <w:r>
        <w:rPr>
          <w:i/>
          <w:lang w:val="es-ES"/>
        </w:rPr>
        <w:t>I</w:t>
      </w:r>
      <w:r w:rsidRPr="00A72E22">
        <w:rPr>
          <w:i/>
          <w:lang w:val="es-ES"/>
        </w:rPr>
        <w:t>bid</w:t>
      </w:r>
      <w:r>
        <w:rPr>
          <w:i/>
          <w:lang w:val="es-ES"/>
        </w:rPr>
        <w:t>.</w:t>
      </w:r>
    </w:p>
  </w:footnote>
  <w:footnote w:id="88">
    <w:p w:rsidR="00847B6C" w:rsidRPr="00847B6C" w:rsidRDefault="00847B6C">
      <w:pPr>
        <w:pStyle w:val="FootnoteText"/>
      </w:pPr>
      <w:r>
        <w:rPr>
          <w:rStyle w:val="FootnoteReference"/>
        </w:rPr>
        <w:footnoteRef/>
      </w:r>
      <w:r w:rsidRPr="00847B6C">
        <w:t xml:space="preserve"> </w:t>
      </w:r>
      <w:r w:rsidRPr="00847B6C">
        <w:rPr>
          <w:i/>
        </w:rPr>
        <w:t>Ibid.</w:t>
      </w:r>
      <w:r w:rsidRPr="00847B6C">
        <w:t xml:space="preserve"> pp. 520</w:t>
      </w:r>
    </w:p>
  </w:footnote>
  <w:footnote w:id="89">
    <w:p w:rsidR="00847B6C" w:rsidRPr="00A72E22" w:rsidRDefault="00847B6C">
      <w:pPr>
        <w:pStyle w:val="FootnoteText"/>
      </w:pPr>
      <w:r>
        <w:rPr>
          <w:rStyle w:val="FootnoteReference"/>
        </w:rPr>
        <w:footnoteRef/>
      </w:r>
      <w:r>
        <w:t xml:space="preserve"> </w:t>
      </w:r>
      <w:r>
        <w:rPr>
          <w:i/>
        </w:rPr>
        <w:t>Ibid.</w:t>
      </w:r>
    </w:p>
  </w:footnote>
  <w:footnote w:id="90">
    <w:p w:rsidR="00847B6C" w:rsidRPr="00847B6C" w:rsidRDefault="00847B6C">
      <w:pPr>
        <w:pStyle w:val="FootnoteText"/>
      </w:pPr>
      <w:r>
        <w:rPr>
          <w:rStyle w:val="FootnoteReference"/>
        </w:rPr>
        <w:footnoteRef/>
      </w:r>
      <w:r>
        <w:t xml:space="preserve"> </w:t>
      </w:r>
      <w:r>
        <w:rPr>
          <w:i/>
        </w:rPr>
        <w:t>Ibid.</w:t>
      </w:r>
    </w:p>
  </w:footnote>
  <w:footnote w:id="91">
    <w:p w:rsidR="00847B6C" w:rsidRPr="00847B6C" w:rsidRDefault="00847B6C">
      <w:pPr>
        <w:pStyle w:val="FootnoteText"/>
        <w:rPr>
          <w:i/>
        </w:rPr>
      </w:pPr>
      <w:r>
        <w:rPr>
          <w:rStyle w:val="FootnoteReference"/>
        </w:rPr>
        <w:footnoteRef/>
      </w:r>
      <w:r w:rsidRPr="00847B6C">
        <w:t xml:space="preserve"> </w:t>
      </w:r>
      <w:r w:rsidRPr="00847B6C">
        <w:rPr>
          <w:i/>
        </w:rPr>
        <w:t>Ibid.</w:t>
      </w:r>
      <w:r w:rsidRPr="00847B6C">
        <w:t xml:space="preserve"> pp.242</w:t>
      </w:r>
    </w:p>
  </w:footnote>
  <w:footnote w:id="92">
    <w:p w:rsidR="00847B6C" w:rsidRDefault="00847B6C">
      <w:pPr>
        <w:pStyle w:val="FootnoteText"/>
      </w:pPr>
      <w:r>
        <w:rPr>
          <w:rStyle w:val="FootnoteReference"/>
        </w:rPr>
        <w:footnoteRef/>
      </w:r>
      <w:r>
        <w:t xml:space="preserve"> Derrida with regards to Fish and deconstructionism is addressed in further detail in the proceeding chapters.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5311"/>
    <w:multiLevelType w:val="hybridMultilevel"/>
    <w:tmpl w:val="66CAD5E4"/>
    <w:lvl w:ilvl="0" w:tplc="41D8847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19"/>
    <w:rsid w:val="00007585"/>
    <w:rsid w:val="00015711"/>
    <w:rsid w:val="00017118"/>
    <w:rsid w:val="00021AF0"/>
    <w:rsid w:val="00023300"/>
    <w:rsid w:val="000264C2"/>
    <w:rsid w:val="000279D4"/>
    <w:rsid w:val="000429D0"/>
    <w:rsid w:val="00044919"/>
    <w:rsid w:val="00046C41"/>
    <w:rsid w:val="00051955"/>
    <w:rsid w:val="000527C2"/>
    <w:rsid w:val="00055798"/>
    <w:rsid w:val="000705F3"/>
    <w:rsid w:val="000707F8"/>
    <w:rsid w:val="00072A13"/>
    <w:rsid w:val="00076B19"/>
    <w:rsid w:val="00092817"/>
    <w:rsid w:val="000932C0"/>
    <w:rsid w:val="00095B9A"/>
    <w:rsid w:val="000A3640"/>
    <w:rsid w:val="000B586B"/>
    <w:rsid w:val="000D3BF8"/>
    <w:rsid w:val="000E6F48"/>
    <w:rsid w:val="000F3BAC"/>
    <w:rsid w:val="0010129A"/>
    <w:rsid w:val="001066C7"/>
    <w:rsid w:val="00106DBF"/>
    <w:rsid w:val="00110EC2"/>
    <w:rsid w:val="00112616"/>
    <w:rsid w:val="00122B65"/>
    <w:rsid w:val="00124209"/>
    <w:rsid w:val="0013289E"/>
    <w:rsid w:val="001336B7"/>
    <w:rsid w:val="00140AC7"/>
    <w:rsid w:val="00171349"/>
    <w:rsid w:val="001A23F1"/>
    <w:rsid w:val="001A75B7"/>
    <w:rsid w:val="001B2EA0"/>
    <w:rsid w:val="001B34C5"/>
    <w:rsid w:val="001C6050"/>
    <w:rsid w:val="001D6B88"/>
    <w:rsid w:val="001E560D"/>
    <w:rsid w:val="00213E5F"/>
    <w:rsid w:val="00215105"/>
    <w:rsid w:val="00224915"/>
    <w:rsid w:val="00225068"/>
    <w:rsid w:val="00235CD1"/>
    <w:rsid w:val="00252884"/>
    <w:rsid w:val="002533A4"/>
    <w:rsid w:val="00256621"/>
    <w:rsid w:val="002572E9"/>
    <w:rsid w:val="00261716"/>
    <w:rsid w:val="00262EB9"/>
    <w:rsid w:val="00264ED1"/>
    <w:rsid w:val="00266E50"/>
    <w:rsid w:val="00273931"/>
    <w:rsid w:val="00281C37"/>
    <w:rsid w:val="002927FA"/>
    <w:rsid w:val="002A00C7"/>
    <w:rsid w:val="002A4017"/>
    <w:rsid w:val="002A56F9"/>
    <w:rsid w:val="002D4DB6"/>
    <w:rsid w:val="002E3C64"/>
    <w:rsid w:val="003119E4"/>
    <w:rsid w:val="00312988"/>
    <w:rsid w:val="00323A8D"/>
    <w:rsid w:val="00323FA0"/>
    <w:rsid w:val="00341166"/>
    <w:rsid w:val="00347070"/>
    <w:rsid w:val="00355700"/>
    <w:rsid w:val="00355F85"/>
    <w:rsid w:val="00357BA0"/>
    <w:rsid w:val="00371A1C"/>
    <w:rsid w:val="00386445"/>
    <w:rsid w:val="003D69C3"/>
    <w:rsid w:val="003E3717"/>
    <w:rsid w:val="003F2BE0"/>
    <w:rsid w:val="004016FF"/>
    <w:rsid w:val="00406FFA"/>
    <w:rsid w:val="00430012"/>
    <w:rsid w:val="00430169"/>
    <w:rsid w:val="0043103B"/>
    <w:rsid w:val="004310DD"/>
    <w:rsid w:val="004314AB"/>
    <w:rsid w:val="00436ECB"/>
    <w:rsid w:val="00441B1D"/>
    <w:rsid w:val="00443B04"/>
    <w:rsid w:val="0044411F"/>
    <w:rsid w:val="00451D7F"/>
    <w:rsid w:val="004722DE"/>
    <w:rsid w:val="004737A6"/>
    <w:rsid w:val="0048718E"/>
    <w:rsid w:val="004C0A5D"/>
    <w:rsid w:val="004C2851"/>
    <w:rsid w:val="004C749C"/>
    <w:rsid w:val="004F32ED"/>
    <w:rsid w:val="00501CB9"/>
    <w:rsid w:val="005039CD"/>
    <w:rsid w:val="00511AA0"/>
    <w:rsid w:val="0051649F"/>
    <w:rsid w:val="0054079F"/>
    <w:rsid w:val="00547FFD"/>
    <w:rsid w:val="00553B09"/>
    <w:rsid w:val="0055697E"/>
    <w:rsid w:val="0055748B"/>
    <w:rsid w:val="00561FC3"/>
    <w:rsid w:val="0056759D"/>
    <w:rsid w:val="0056771A"/>
    <w:rsid w:val="00581EA1"/>
    <w:rsid w:val="00582E4B"/>
    <w:rsid w:val="00586F7A"/>
    <w:rsid w:val="00593070"/>
    <w:rsid w:val="005C3FE1"/>
    <w:rsid w:val="005C5755"/>
    <w:rsid w:val="005C7D06"/>
    <w:rsid w:val="005D0478"/>
    <w:rsid w:val="005F0FA2"/>
    <w:rsid w:val="005F2027"/>
    <w:rsid w:val="005F6575"/>
    <w:rsid w:val="005F6B11"/>
    <w:rsid w:val="00600233"/>
    <w:rsid w:val="00601E25"/>
    <w:rsid w:val="00607F27"/>
    <w:rsid w:val="00611E9B"/>
    <w:rsid w:val="00613788"/>
    <w:rsid w:val="006207BD"/>
    <w:rsid w:val="00623E42"/>
    <w:rsid w:val="00625848"/>
    <w:rsid w:val="00635724"/>
    <w:rsid w:val="00640C63"/>
    <w:rsid w:val="0064471C"/>
    <w:rsid w:val="00663390"/>
    <w:rsid w:val="00670D9A"/>
    <w:rsid w:val="006714A2"/>
    <w:rsid w:val="00687CAC"/>
    <w:rsid w:val="00687D90"/>
    <w:rsid w:val="00696B7E"/>
    <w:rsid w:val="006B343B"/>
    <w:rsid w:val="006E624B"/>
    <w:rsid w:val="006F61CC"/>
    <w:rsid w:val="00710535"/>
    <w:rsid w:val="0073120C"/>
    <w:rsid w:val="007354F2"/>
    <w:rsid w:val="00745D22"/>
    <w:rsid w:val="00752756"/>
    <w:rsid w:val="007530DF"/>
    <w:rsid w:val="00756585"/>
    <w:rsid w:val="00760139"/>
    <w:rsid w:val="00773BCB"/>
    <w:rsid w:val="00773DB7"/>
    <w:rsid w:val="00787113"/>
    <w:rsid w:val="00791793"/>
    <w:rsid w:val="007A21B6"/>
    <w:rsid w:val="007A5B12"/>
    <w:rsid w:val="007B2128"/>
    <w:rsid w:val="007B343C"/>
    <w:rsid w:val="007B4DE2"/>
    <w:rsid w:val="007C2337"/>
    <w:rsid w:val="007C622B"/>
    <w:rsid w:val="007C630B"/>
    <w:rsid w:val="007D7047"/>
    <w:rsid w:val="007E3EF6"/>
    <w:rsid w:val="007F5210"/>
    <w:rsid w:val="007F7066"/>
    <w:rsid w:val="00800069"/>
    <w:rsid w:val="00806354"/>
    <w:rsid w:val="00824201"/>
    <w:rsid w:val="008340DC"/>
    <w:rsid w:val="0083463C"/>
    <w:rsid w:val="00843BE6"/>
    <w:rsid w:val="00847B6C"/>
    <w:rsid w:val="00854DD9"/>
    <w:rsid w:val="008560B0"/>
    <w:rsid w:val="00860A7E"/>
    <w:rsid w:val="00871B65"/>
    <w:rsid w:val="00880098"/>
    <w:rsid w:val="00885452"/>
    <w:rsid w:val="0089632B"/>
    <w:rsid w:val="008E1CD0"/>
    <w:rsid w:val="008E2234"/>
    <w:rsid w:val="008E469B"/>
    <w:rsid w:val="00900FF2"/>
    <w:rsid w:val="00903172"/>
    <w:rsid w:val="00910834"/>
    <w:rsid w:val="00925F93"/>
    <w:rsid w:val="00925FF9"/>
    <w:rsid w:val="0093237B"/>
    <w:rsid w:val="00933628"/>
    <w:rsid w:val="009640A6"/>
    <w:rsid w:val="009641A8"/>
    <w:rsid w:val="00974206"/>
    <w:rsid w:val="00974924"/>
    <w:rsid w:val="00974CC7"/>
    <w:rsid w:val="00975BD2"/>
    <w:rsid w:val="009925F7"/>
    <w:rsid w:val="00993472"/>
    <w:rsid w:val="00996A08"/>
    <w:rsid w:val="009A3068"/>
    <w:rsid w:val="009B097B"/>
    <w:rsid w:val="009B0CBB"/>
    <w:rsid w:val="009C76C9"/>
    <w:rsid w:val="009D1497"/>
    <w:rsid w:val="009D6666"/>
    <w:rsid w:val="009D77A3"/>
    <w:rsid w:val="009E592A"/>
    <w:rsid w:val="009E5F3E"/>
    <w:rsid w:val="00A000BD"/>
    <w:rsid w:val="00A10940"/>
    <w:rsid w:val="00A13A54"/>
    <w:rsid w:val="00A13F1C"/>
    <w:rsid w:val="00A24445"/>
    <w:rsid w:val="00A2444E"/>
    <w:rsid w:val="00A266F1"/>
    <w:rsid w:val="00A27260"/>
    <w:rsid w:val="00A3453A"/>
    <w:rsid w:val="00A44165"/>
    <w:rsid w:val="00A54F8F"/>
    <w:rsid w:val="00A6179C"/>
    <w:rsid w:val="00A63C5D"/>
    <w:rsid w:val="00A70C6B"/>
    <w:rsid w:val="00A7182D"/>
    <w:rsid w:val="00A72E22"/>
    <w:rsid w:val="00A73404"/>
    <w:rsid w:val="00A75CE3"/>
    <w:rsid w:val="00A80247"/>
    <w:rsid w:val="00A8556A"/>
    <w:rsid w:val="00A86182"/>
    <w:rsid w:val="00A873B8"/>
    <w:rsid w:val="00A94773"/>
    <w:rsid w:val="00AD585A"/>
    <w:rsid w:val="00AF0135"/>
    <w:rsid w:val="00B074B5"/>
    <w:rsid w:val="00B21F1B"/>
    <w:rsid w:val="00B47F09"/>
    <w:rsid w:val="00B5193F"/>
    <w:rsid w:val="00B75855"/>
    <w:rsid w:val="00B815D2"/>
    <w:rsid w:val="00B849DF"/>
    <w:rsid w:val="00B91BD9"/>
    <w:rsid w:val="00BA3503"/>
    <w:rsid w:val="00BB3996"/>
    <w:rsid w:val="00BD49D0"/>
    <w:rsid w:val="00BD4D7A"/>
    <w:rsid w:val="00BE1052"/>
    <w:rsid w:val="00BE5768"/>
    <w:rsid w:val="00BE6C47"/>
    <w:rsid w:val="00BF2EAC"/>
    <w:rsid w:val="00BF2F4E"/>
    <w:rsid w:val="00C0615A"/>
    <w:rsid w:val="00C10132"/>
    <w:rsid w:val="00C363FC"/>
    <w:rsid w:val="00C40CB5"/>
    <w:rsid w:val="00C507AC"/>
    <w:rsid w:val="00C54D00"/>
    <w:rsid w:val="00C5521E"/>
    <w:rsid w:val="00C606F3"/>
    <w:rsid w:val="00C87F4C"/>
    <w:rsid w:val="00C92B43"/>
    <w:rsid w:val="00CA78D8"/>
    <w:rsid w:val="00CA7ABA"/>
    <w:rsid w:val="00CB6B84"/>
    <w:rsid w:val="00CC45F6"/>
    <w:rsid w:val="00CC7F2B"/>
    <w:rsid w:val="00CD248F"/>
    <w:rsid w:val="00CE6C46"/>
    <w:rsid w:val="00CF0959"/>
    <w:rsid w:val="00D13C1F"/>
    <w:rsid w:val="00D147C9"/>
    <w:rsid w:val="00D25B67"/>
    <w:rsid w:val="00D3403D"/>
    <w:rsid w:val="00DA2E46"/>
    <w:rsid w:val="00DB065C"/>
    <w:rsid w:val="00DB0FE5"/>
    <w:rsid w:val="00DB488F"/>
    <w:rsid w:val="00DD13F6"/>
    <w:rsid w:val="00E26827"/>
    <w:rsid w:val="00E34976"/>
    <w:rsid w:val="00E41D1D"/>
    <w:rsid w:val="00E43AC5"/>
    <w:rsid w:val="00E43ED6"/>
    <w:rsid w:val="00E47D59"/>
    <w:rsid w:val="00E53B16"/>
    <w:rsid w:val="00E549A7"/>
    <w:rsid w:val="00E552D4"/>
    <w:rsid w:val="00E631F1"/>
    <w:rsid w:val="00E82FD8"/>
    <w:rsid w:val="00E84410"/>
    <w:rsid w:val="00E90164"/>
    <w:rsid w:val="00E917E1"/>
    <w:rsid w:val="00EA6874"/>
    <w:rsid w:val="00EB457F"/>
    <w:rsid w:val="00EB79D2"/>
    <w:rsid w:val="00EE4205"/>
    <w:rsid w:val="00EE4A86"/>
    <w:rsid w:val="00EE4C50"/>
    <w:rsid w:val="00EF47FC"/>
    <w:rsid w:val="00EF4CEF"/>
    <w:rsid w:val="00EF7133"/>
    <w:rsid w:val="00F20128"/>
    <w:rsid w:val="00F26924"/>
    <w:rsid w:val="00F4784D"/>
    <w:rsid w:val="00F5051A"/>
    <w:rsid w:val="00F510C3"/>
    <w:rsid w:val="00F542CD"/>
    <w:rsid w:val="00F6293D"/>
    <w:rsid w:val="00F71C30"/>
    <w:rsid w:val="00F86CBD"/>
    <w:rsid w:val="00F9402F"/>
    <w:rsid w:val="00FB56D1"/>
    <w:rsid w:val="00FB6596"/>
    <w:rsid w:val="00FC1848"/>
    <w:rsid w:val="00FC4189"/>
    <w:rsid w:val="00FD5670"/>
    <w:rsid w:val="00FF089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19"/>
  </w:style>
  <w:style w:type="paragraph" w:styleId="Heading1">
    <w:name w:val="heading 1"/>
    <w:basedOn w:val="Normal"/>
    <w:next w:val="Normal"/>
    <w:link w:val="Heading1Char"/>
    <w:uiPriority w:val="9"/>
    <w:qFormat/>
    <w:rsid w:val="00076B1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76B1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76B1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76B1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76B1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76B1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76B1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76B1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76B1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B1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76B1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76B1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76B1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76B1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76B1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76B1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76B1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76B1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76B1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76B1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76B1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76B19"/>
    <w:rPr>
      <w:rFonts w:asciiTheme="majorHAnsi" w:eastAsiaTheme="majorEastAsia" w:hAnsiTheme="majorHAnsi" w:cstheme="majorBidi"/>
      <w:i/>
      <w:iCs/>
      <w:spacing w:val="13"/>
      <w:sz w:val="24"/>
      <w:szCs w:val="24"/>
    </w:rPr>
  </w:style>
  <w:style w:type="character" w:styleId="Strong">
    <w:name w:val="Strong"/>
    <w:uiPriority w:val="22"/>
    <w:qFormat/>
    <w:rsid w:val="00076B19"/>
    <w:rPr>
      <w:b/>
      <w:bCs/>
    </w:rPr>
  </w:style>
  <w:style w:type="character" w:styleId="Emphasis">
    <w:name w:val="Emphasis"/>
    <w:uiPriority w:val="20"/>
    <w:qFormat/>
    <w:rsid w:val="00076B19"/>
    <w:rPr>
      <w:b/>
      <w:bCs/>
      <w:i/>
      <w:iCs/>
      <w:spacing w:val="10"/>
      <w:bdr w:val="none" w:sz="0" w:space="0" w:color="auto"/>
      <w:shd w:val="clear" w:color="auto" w:fill="auto"/>
    </w:rPr>
  </w:style>
  <w:style w:type="paragraph" w:styleId="NoSpacing">
    <w:name w:val="No Spacing"/>
    <w:basedOn w:val="Normal"/>
    <w:link w:val="NoSpacingChar"/>
    <w:uiPriority w:val="1"/>
    <w:qFormat/>
    <w:rsid w:val="00076B19"/>
    <w:pPr>
      <w:spacing w:after="0" w:line="240" w:lineRule="auto"/>
    </w:pPr>
  </w:style>
  <w:style w:type="paragraph" w:styleId="ListParagraph">
    <w:name w:val="List Paragraph"/>
    <w:basedOn w:val="Normal"/>
    <w:uiPriority w:val="34"/>
    <w:qFormat/>
    <w:rsid w:val="00076B19"/>
    <w:pPr>
      <w:ind w:left="720"/>
      <w:contextualSpacing/>
    </w:pPr>
  </w:style>
  <w:style w:type="paragraph" w:styleId="Quote">
    <w:name w:val="Quote"/>
    <w:basedOn w:val="Normal"/>
    <w:next w:val="Normal"/>
    <w:link w:val="QuoteChar"/>
    <w:uiPriority w:val="29"/>
    <w:qFormat/>
    <w:rsid w:val="00076B19"/>
    <w:pPr>
      <w:spacing w:before="200" w:after="0"/>
      <w:ind w:left="360" w:right="360"/>
    </w:pPr>
    <w:rPr>
      <w:i/>
      <w:iCs/>
    </w:rPr>
  </w:style>
  <w:style w:type="character" w:customStyle="1" w:styleId="QuoteChar">
    <w:name w:val="Quote Char"/>
    <w:basedOn w:val="DefaultParagraphFont"/>
    <w:link w:val="Quote"/>
    <w:uiPriority w:val="29"/>
    <w:rsid w:val="00076B19"/>
    <w:rPr>
      <w:i/>
      <w:iCs/>
    </w:rPr>
  </w:style>
  <w:style w:type="paragraph" w:styleId="IntenseQuote">
    <w:name w:val="Intense Quote"/>
    <w:basedOn w:val="Normal"/>
    <w:next w:val="Normal"/>
    <w:link w:val="IntenseQuoteChar"/>
    <w:uiPriority w:val="30"/>
    <w:qFormat/>
    <w:rsid w:val="00076B1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76B19"/>
    <w:rPr>
      <w:b/>
      <w:bCs/>
      <w:i/>
      <w:iCs/>
    </w:rPr>
  </w:style>
  <w:style w:type="character" w:styleId="SubtleEmphasis">
    <w:name w:val="Subtle Emphasis"/>
    <w:uiPriority w:val="19"/>
    <w:qFormat/>
    <w:rsid w:val="00076B19"/>
    <w:rPr>
      <w:i/>
      <w:iCs/>
    </w:rPr>
  </w:style>
  <w:style w:type="character" w:styleId="IntenseEmphasis">
    <w:name w:val="Intense Emphasis"/>
    <w:uiPriority w:val="21"/>
    <w:qFormat/>
    <w:rsid w:val="00076B19"/>
    <w:rPr>
      <w:b/>
      <w:bCs/>
    </w:rPr>
  </w:style>
  <w:style w:type="character" w:styleId="SubtleReference">
    <w:name w:val="Subtle Reference"/>
    <w:uiPriority w:val="31"/>
    <w:qFormat/>
    <w:rsid w:val="00076B19"/>
    <w:rPr>
      <w:smallCaps/>
    </w:rPr>
  </w:style>
  <w:style w:type="character" w:styleId="IntenseReference">
    <w:name w:val="Intense Reference"/>
    <w:uiPriority w:val="32"/>
    <w:qFormat/>
    <w:rsid w:val="00076B19"/>
    <w:rPr>
      <w:smallCaps/>
      <w:spacing w:val="5"/>
      <w:u w:val="single"/>
    </w:rPr>
  </w:style>
  <w:style w:type="character" w:styleId="BookTitle">
    <w:name w:val="Book Title"/>
    <w:uiPriority w:val="33"/>
    <w:qFormat/>
    <w:rsid w:val="00076B19"/>
    <w:rPr>
      <w:i/>
      <w:iCs/>
      <w:smallCaps/>
      <w:spacing w:val="5"/>
    </w:rPr>
  </w:style>
  <w:style w:type="paragraph" w:styleId="TOCHeading">
    <w:name w:val="TOC Heading"/>
    <w:basedOn w:val="Heading1"/>
    <w:next w:val="Normal"/>
    <w:uiPriority w:val="39"/>
    <w:unhideWhenUsed/>
    <w:qFormat/>
    <w:rsid w:val="00076B19"/>
    <w:pPr>
      <w:outlineLvl w:val="9"/>
    </w:pPr>
    <w:rPr>
      <w:lang w:bidi="en-US"/>
    </w:rPr>
  </w:style>
  <w:style w:type="character" w:customStyle="1" w:styleId="NoSpacingChar">
    <w:name w:val="No Spacing Char"/>
    <w:basedOn w:val="DefaultParagraphFont"/>
    <w:link w:val="NoSpacing"/>
    <w:uiPriority w:val="1"/>
    <w:rsid w:val="00076B19"/>
  </w:style>
  <w:style w:type="paragraph" w:styleId="BalloonText">
    <w:name w:val="Balloon Text"/>
    <w:basedOn w:val="Normal"/>
    <w:link w:val="BalloonTextChar"/>
    <w:uiPriority w:val="99"/>
    <w:semiHidden/>
    <w:unhideWhenUsed/>
    <w:rsid w:val="0007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B19"/>
    <w:rPr>
      <w:rFonts w:ascii="Tahoma" w:hAnsi="Tahoma" w:cs="Tahoma"/>
      <w:sz w:val="16"/>
      <w:szCs w:val="16"/>
    </w:rPr>
  </w:style>
  <w:style w:type="table" w:styleId="TableGrid">
    <w:name w:val="Table Grid"/>
    <w:basedOn w:val="TableNormal"/>
    <w:uiPriority w:val="59"/>
    <w:rsid w:val="00B51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A7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5B7"/>
    <w:rPr>
      <w:sz w:val="20"/>
      <w:szCs w:val="20"/>
    </w:rPr>
  </w:style>
  <w:style w:type="character" w:styleId="FootnoteReference">
    <w:name w:val="footnote reference"/>
    <w:basedOn w:val="DefaultParagraphFont"/>
    <w:uiPriority w:val="99"/>
    <w:semiHidden/>
    <w:unhideWhenUsed/>
    <w:rsid w:val="001A75B7"/>
    <w:rPr>
      <w:vertAlign w:val="superscript"/>
    </w:rPr>
  </w:style>
  <w:style w:type="paragraph" w:styleId="TOC1">
    <w:name w:val="toc 1"/>
    <w:basedOn w:val="Normal"/>
    <w:next w:val="Normal"/>
    <w:autoRedefine/>
    <w:uiPriority w:val="39"/>
    <w:unhideWhenUsed/>
    <w:rsid w:val="000705F3"/>
    <w:pPr>
      <w:tabs>
        <w:tab w:val="right" w:leader="dot" w:pos="9016"/>
      </w:tabs>
      <w:spacing w:after="100"/>
    </w:pPr>
  </w:style>
  <w:style w:type="character" w:styleId="Hyperlink">
    <w:name w:val="Hyperlink"/>
    <w:basedOn w:val="DefaultParagraphFont"/>
    <w:uiPriority w:val="99"/>
    <w:unhideWhenUsed/>
    <w:rsid w:val="000705F3"/>
    <w:rPr>
      <w:color w:val="0000FF" w:themeColor="hyperlink"/>
      <w:u w:val="single"/>
    </w:rPr>
  </w:style>
  <w:style w:type="character" w:customStyle="1" w:styleId="citation">
    <w:name w:val="citation"/>
    <w:basedOn w:val="DefaultParagraphFont"/>
    <w:rsid w:val="00EF47FC"/>
  </w:style>
  <w:style w:type="paragraph" w:styleId="NormalWeb">
    <w:name w:val="Normal (Web)"/>
    <w:basedOn w:val="Normal"/>
    <w:uiPriority w:val="99"/>
    <w:unhideWhenUsed/>
    <w:rsid w:val="008854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05"/>
  </w:style>
  <w:style w:type="paragraph" w:styleId="Footer">
    <w:name w:val="footer"/>
    <w:basedOn w:val="Normal"/>
    <w:link w:val="FooterChar"/>
    <w:uiPriority w:val="99"/>
    <w:unhideWhenUsed/>
    <w:rsid w:val="00EE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05"/>
  </w:style>
  <w:style w:type="paragraph" w:styleId="TOC2">
    <w:name w:val="toc 2"/>
    <w:basedOn w:val="Normal"/>
    <w:next w:val="Normal"/>
    <w:autoRedefine/>
    <w:uiPriority w:val="39"/>
    <w:unhideWhenUsed/>
    <w:rsid w:val="00F9402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19"/>
  </w:style>
  <w:style w:type="paragraph" w:styleId="Heading1">
    <w:name w:val="heading 1"/>
    <w:basedOn w:val="Normal"/>
    <w:next w:val="Normal"/>
    <w:link w:val="Heading1Char"/>
    <w:uiPriority w:val="9"/>
    <w:qFormat/>
    <w:rsid w:val="00076B1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76B1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76B1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76B1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76B1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76B1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76B1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76B1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76B1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B1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76B1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76B1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76B1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76B1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76B1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76B1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76B1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76B1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76B1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76B1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76B1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76B19"/>
    <w:rPr>
      <w:rFonts w:asciiTheme="majorHAnsi" w:eastAsiaTheme="majorEastAsia" w:hAnsiTheme="majorHAnsi" w:cstheme="majorBidi"/>
      <w:i/>
      <w:iCs/>
      <w:spacing w:val="13"/>
      <w:sz w:val="24"/>
      <w:szCs w:val="24"/>
    </w:rPr>
  </w:style>
  <w:style w:type="character" w:styleId="Strong">
    <w:name w:val="Strong"/>
    <w:uiPriority w:val="22"/>
    <w:qFormat/>
    <w:rsid w:val="00076B19"/>
    <w:rPr>
      <w:b/>
      <w:bCs/>
    </w:rPr>
  </w:style>
  <w:style w:type="character" w:styleId="Emphasis">
    <w:name w:val="Emphasis"/>
    <w:uiPriority w:val="20"/>
    <w:qFormat/>
    <w:rsid w:val="00076B19"/>
    <w:rPr>
      <w:b/>
      <w:bCs/>
      <w:i/>
      <w:iCs/>
      <w:spacing w:val="10"/>
      <w:bdr w:val="none" w:sz="0" w:space="0" w:color="auto"/>
      <w:shd w:val="clear" w:color="auto" w:fill="auto"/>
    </w:rPr>
  </w:style>
  <w:style w:type="paragraph" w:styleId="NoSpacing">
    <w:name w:val="No Spacing"/>
    <w:basedOn w:val="Normal"/>
    <w:link w:val="NoSpacingChar"/>
    <w:uiPriority w:val="1"/>
    <w:qFormat/>
    <w:rsid w:val="00076B19"/>
    <w:pPr>
      <w:spacing w:after="0" w:line="240" w:lineRule="auto"/>
    </w:pPr>
  </w:style>
  <w:style w:type="paragraph" w:styleId="ListParagraph">
    <w:name w:val="List Paragraph"/>
    <w:basedOn w:val="Normal"/>
    <w:uiPriority w:val="34"/>
    <w:qFormat/>
    <w:rsid w:val="00076B19"/>
    <w:pPr>
      <w:ind w:left="720"/>
      <w:contextualSpacing/>
    </w:pPr>
  </w:style>
  <w:style w:type="paragraph" w:styleId="Quote">
    <w:name w:val="Quote"/>
    <w:basedOn w:val="Normal"/>
    <w:next w:val="Normal"/>
    <w:link w:val="QuoteChar"/>
    <w:uiPriority w:val="29"/>
    <w:qFormat/>
    <w:rsid w:val="00076B19"/>
    <w:pPr>
      <w:spacing w:before="200" w:after="0"/>
      <w:ind w:left="360" w:right="360"/>
    </w:pPr>
    <w:rPr>
      <w:i/>
      <w:iCs/>
    </w:rPr>
  </w:style>
  <w:style w:type="character" w:customStyle="1" w:styleId="QuoteChar">
    <w:name w:val="Quote Char"/>
    <w:basedOn w:val="DefaultParagraphFont"/>
    <w:link w:val="Quote"/>
    <w:uiPriority w:val="29"/>
    <w:rsid w:val="00076B19"/>
    <w:rPr>
      <w:i/>
      <w:iCs/>
    </w:rPr>
  </w:style>
  <w:style w:type="paragraph" w:styleId="IntenseQuote">
    <w:name w:val="Intense Quote"/>
    <w:basedOn w:val="Normal"/>
    <w:next w:val="Normal"/>
    <w:link w:val="IntenseQuoteChar"/>
    <w:uiPriority w:val="30"/>
    <w:qFormat/>
    <w:rsid w:val="00076B1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76B19"/>
    <w:rPr>
      <w:b/>
      <w:bCs/>
      <w:i/>
      <w:iCs/>
    </w:rPr>
  </w:style>
  <w:style w:type="character" w:styleId="SubtleEmphasis">
    <w:name w:val="Subtle Emphasis"/>
    <w:uiPriority w:val="19"/>
    <w:qFormat/>
    <w:rsid w:val="00076B19"/>
    <w:rPr>
      <w:i/>
      <w:iCs/>
    </w:rPr>
  </w:style>
  <w:style w:type="character" w:styleId="IntenseEmphasis">
    <w:name w:val="Intense Emphasis"/>
    <w:uiPriority w:val="21"/>
    <w:qFormat/>
    <w:rsid w:val="00076B19"/>
    <w:rPr>
      <w:b/>
      <w:bCs/>
    </w:rPr>
  </w:style>
  <w:style w:type="character" w:styleId="SubtleReference">
    <w:name w:val="Subtle Reference"/>
    <w:uiPriority w:val="31"/>
    <w:qFormat/>
    <w:rsid w:val="00076B19"/>
    <w:rPr>
      <w:smallCaps/>
    </w:rPr>
  </w:style>
  <w:style w:type="character" w:styleId="IntenseReference">
    <w:name w:val="Intense Reference"/>
    <w:uiPriority w:val="32"/>
    <w:qFormat/>
    <w:rsid w:val="00076B19"/>
    <w:rPr>
      <w:smallCaps/>
      <w:spacing w:val="5"/>
      <w:u w:val="single"/>
    </w:rPr>
  </w:style>
  <w:style w:type="character" w:styleId="BookTitle">
    <w:name w:val="Book Title"/>
    <w:uiPriority w:val="33"/>
    <w:qFormat/>
    <w:rsid w:val="00076B19"/>
    <w:rPr>
      <w:i/>
      <w:iCs/>
      <w:smallCaps/>
      <w:spacing w:val="5"/>
    </w:rPr>
  </w:style>
  <w:style w:type="paragraph" w:styleId="TOCHeading">
    <w:name w:val="TOC Heading"/>
    <w:basedOn w:val="Heading1"/>
    <w:next w:val="Normal"/>
    <w:uiPriority w:val="39"/>
    <w:unhideWhenUsed/>
    <w:qFormat/>
    <w:rsid w:val="00076B19"/>
    <w:pPr>
      <w:outlineLvl w:val="9"/>
    </w:pPr>
    <w:rPr>
      <w:lang w:bidi="en-US"/>
    </w:rPr>
  </w:style>
  <w:style w:type="character" w:customStyle="1" w:styleId="NoSpacingChar">
    <w:name w:val="No Spacing Char"/>
    <w:basedOn w:val="DefaultParagraphFont"/>
    <w:link w:val="NoSpacing"/>
    <w:uiPriority w:val="1"/>
    <w:rsid w:val="00076B19"/>
  </w:style>
  <w:style w:type="paragraph" w:styleId="BalloonText">
    <w:name w:val="Balloon Text"/>
    <w:basedOn w:val="Normal"/>
    <w:link w:val="BalloonTextChar"/>
    <w:uiPriority w:val="99"/>
    <w:semiHidden/>
    <w:unhideWhenUsed/>
    <w:rsid w:val="0007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B19"/>
    <w:rPr>
      <w:rFonts w:ascii="Tahoma" w:hAnsi="Tahoma" w:cs="Tahoma"/>
      <w:sz w:val="16"/>
      <w:szCs w:val="16"/>
    </w:rPr>
  </w:style>
  <w:style w:type="table" w:styleId="TableGrid">
    <w:name w:val="Table Grid"/>
    <w:basedOn w:val="TableNormal"/>
    <w:uiPriority w:val="59"/>
    <w:rsid w:val="00B51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A7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5B7"/>
    <w:rPr>
      <w:sz w:val="20"/>
      <w:szCs w:val="20"/>
    </w:rPr>
  </w:style>
  <w:style w:type="character" w:styleId="FootnoteReference">
    <w:name w:val="footnote reference"/>
    <w:basedOn w:val="DefaultParagraphFont"/>
    <w:uiPriority w:val="99"/>
    <w:semiHidden/>
    <w:unhideWhenUsed/>
    <w:rsid w:val="001A75B7"/>
    <w:rPr>
      <w:vertAlign w:val="superscript"/>
    </w:rPr>
  </w:style>
  <w:style w:type="paragraph" w:styleId="TOC1">
    <w:name w:val="toc 1"/>
    <w:basedOn w:val="Normal"/>
    <w:next w:val="Normal"/>
    <w:autoRedefine/>
    <w:uiPriority w:val="39"/>
    <w:unhideWhenUsed/>
    <w:rsid w:val="000705F3"/>
    <w:pPr>
      <w:tabs>
        <w:tab w:val="right" w:leader="dot" w:pos="9016"/>
      </w:tabs>
      <w:spacing w:after="100"/>
    </w:pPr>
  </w:style>
  <w:style w:type="character" w:styleId="Hyperlink">
    <w:name w:val="Hyperlink"/>
    <w:basedOn w:val="DefaultParagraphFont"/>
    <w:uiPriority w:val="99"/>
    <w:unhideWhenUsed/>
    <w:rsid w:val="000705F3"/>
    <w:rPr>
      <w:color w:val="0000FF" w:themeColor="hyperlink"/>
      <w:u w:val="single"/>
    </w:rPr>
  </w:style>
  <w:style w:type="character" w:customStyle="1" w:styleId="citation">
    <w:name w:val="citation"/>
    <w:basedOn w:val="DefaultParagraphFont"/>
    <w:rsid w:val="00EF47FC"/>
  </w:style>
  <w:style w:type="paragraph" w:styleId="NormalWeb">
    <w:name w:val="Normal (Web)"/>
    <w:basedOn w:val="Normal"/>
    <w:uiPriority w:val="99"/>
    <w:unhideWhenUsed/>
    <w:rsid w:val="008854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205"/>
  </w:style>
  <w:style w:type="paragraph" w:styleId="Footer">
    <w:name w:val="footer"/>
    <w:basedOn w:val="Normal"/>
    <w:link w:val="FooterChar"/>
    <w:uiPriority w:val="99"/>
    <w:unhideWhenUsed/>
    <w:rsid w:val="00EE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205"/>
  </w:style>
  <w:style w:type="paragraph" w:styleId="TOC2">
    <w:name w:val="toc 2"/>
    <w:basedOn w:val="Normal"/>
    <w:next w:val="Normal"/>
    <w:autoRedefine/>
    <w:uiPriority w:val="39"/>
    <w:unhideWhenUsed/>
    <w:rsid w:val="00F9402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87501">
      <w:bodyDiv w:val="1"/>
      <w:marLeft w:val="0"/>
      <w:marRight w:val="0"/>
      <w:marTop w:val="0"/>
      <w:marBottom w:val="0"/>
      <w:divBdr>
        <w:top w:val="none" w:sz="0" w:space="0" w:color="auto"/>
        <w:left w:val="none" w:sz="0" w:space="0" w:color="auto"/>
        <w:bottom w:val="none" w:sz="0" w:space="0" w:color="auto"/>
        <w:right w:val="none" w:sz="0" w:space="0" w:color="auto"/>
      </w:divBdr>
      <w:divsChild>
        <w:div w:id="1643460467">
          <w:marLeft w:val="0"/>
          <w:marRight w:val="0"/>
          <w:marTop w:val="0"/>
          <w:marBottom w:val="0"/>
          <w:divBdr>
            <w:top w:val="none" w:sz="0" w:space="0" w:color="auto"/>
            <w:left w:val="none" w:sz="0" w:space="0" w:color="auto"/>
            <w:bottom w:val="none" w:sz="0" w:space="0" w:color="auto"/>
            <w:right w:val="none" w:sz="0" w:space="0" w:color="auto"/>
          </w:divBdr>
          <w:divsChild>
            <w:div w:id="750394482">
              <w:marLeft w:val="0"/>
              <w:marRight w:val="0"/>
              <w:marTop w:val="0"/>
              <w:marBottom w:val="0"/>
              <w:divBdr>
                <w:top w:val="none" w:sz="0" w:space="0" w:color="auto"/>
                <w:left w:val="none" w:sz="0" w:space="0" w:color="auto"/>
                <w:bottom w:val="none" w:sz="0" w:space="0" w:color="auto"/>
                <w:right w:val="none" w:sz="0" w:space="0" w:color="auto"/>
              </w:divBdr>
              <w:divsChild>
                <w:div w:id="622153981">
                  <w:marLeft w:val="0"/>
                  <w:marRight w:val="0"/>
                  <w:marTop w:val="0"/>
                  <w:marBottom w:val="0"/>
                  <w:divBdr>
                    <w:top w:val="none" w:sz="0" w:space="0" w:color="auto"/>
                    <w:left w:val="none" w:sz="0" w:space="0" w:color="auto"/>
                    <w:bottom w:val="none" w:sz="0" w:space="0" w:color="auto"/>
                    <w:right w:val="none" w:sz="0" w:space="0" w:color="auto"/>
                  </w:divBdr>
                  <w:divsChild>
                    <w:div w:id="237371750">
                      <w:marLeft w:val="0"/>
                      <w:marRight w:val="0"/>
                      <w:marTop w:val="0"/>
                      <w:marBottom w:val="0"/>
                      <w:divBdr>
                        <w:top w:val="none" w:sz="0" w:space="0" w:color="auto"/>
                        <w:left w:val="none" w:sz="0" w:space="0" w:color="auto"/>
                        <w:bottom w:val="none" w:sz="0" w:space="0" w:color="auto"/>
                        <w:right w:val="none" w:sz="0" w:space="0" w:color="auto"/>
                      </w:divBdr>
                      <w:divsChild>
                        <w:div w:id="879979241">
                          <w:marLeft w:val="0"/>
                          <w:marRight w:val="0"/>
                          <w:marTop w:val="0"/>
                          <w:marBottom w:val="0"/>
                          <w:divBdr>
                            <w:top w:val="none" w:sz="0" w:space="0" w:color="auto"/>
                            <w:left w:val="none" w:sz="0" w:space="0" w:color="auto"/>
                            <w:bottom w:val="none" w:sz="0" w:space="0" w:color="auto"/>
                            <w:right w:val="none" w:sz="0" w:space="0" w:color="auto"/>
                          </w:divBdr>
                          <w:divsChild>
                            <w:div w:id="381101190">
                              <w:marLeft w:val="0"/>
                              <w:marRight w:val="0"/>
                              <w:marTop w:val="0"/>
                              <w:marBottom w:val="0"/>
                              <w:divBdr>
                                <w:top w:val="none" w:sz="0" w:space="0" w:color="auto"/>
                                <w:left w:val="none" w:sz="0" w:space="0" w:color="auto"/>
                                <w:bottom w:val="none" w:sz="0" w:space="0" w:color="auto"/>
                                <w:right w:val="none" w:sz="0" w:space="0" w:color="auto"/>
                              </w:divBdr>
                              <w:divsChild>
                                <w:div w:id="5326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BA"/>
    <w:rsid w:val="002153B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3C472EAAA345999385D5F4FAD5BCBF">
    <w:name w:val="853C472EAAA345999385D5F4FAD5BCBF"/>
    <w:rsid w:val="002153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3C472EAAA345999385D5F4FAD5BCBF">
    <w:name w:val="853C472EAAA345999385D5F4FAD5BCBF"/>
    <w:rsid w:val="00215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PublishDate>
  <Abstract> A Critical Examination of Jiri Priban’s “Doing What Comes Naturally, Or A Walk on the Wild Side?: Remarks on Stanley Fish’s Anti-Foundationalist Concept of Law, it’s Closure and Force” Law and Critique IX/II (1998) Pages 249-270.The title of my dissertation will be as written above, and will concentrate on an critical examination of Juri Priban’s critique of Stanley Fish’s publication “Doing What Comes Naturally”  which will be an essential element of my dissertation, and will include direct critique of the publication on the arguments raised by Priban. My critique will be made from a legal positivist position, examining  the anti-foundationalist, pragmatic concept of law, as framed by the Critical Legal Studies Movement, and the anti-theoretical comparative approach by Stanley Fish. I intend to further examine the similarities of Fish’s expansion beyond legal theory and into general social systems theory and the similarities to that of Niklas Luhmann, and Gunther Teubner through a legal perspective in Social Theory of Law and Autopoiesis, with regard to Fish’s understanding of law  as a closed context of interpretative practices  Following Priban’s critique, my dissertation would explore the source of mutual inspiration between Stanley Fish and Jacques Derrida, with regard to “The Force of Law” . And examine Priban’s conclusions of Fish and his theoretical concept of law.</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BE398-0057-4279-A4C4-070BF257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AD0E2762</Template>
  <TotalTime>0</TotalTime>
  <Pages>27</Pages>
  <Words>9019</Words>
  <Characters>50901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A Critical Examination of Jiri Priban’s Article “Doing What Comes Naturally, Or A Walk on the Wild Side?: Remarks on Stanley Fish’s Anti-Foundationalist Concept of Law, it’s Closure and Force”      Law and Critique IX/II (1998)</vt:lpstr>
    </vt:vector>
  </TitlesOfParts>
  <Company>The philosophy of law.</Company>
  <LinksUpToDate>false</LinksUpToDate>
  <CharactersWithSpaces>59801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Critical Examination of Jiri Priban’s Article “Doing What Comes Naturally, Or A Walk on the Wild Side?: Remarks on Stanley Fish’s Anti-Foundationalist Concept of Law, it’s Closure and Force”      Law and Critique IX/II (1998)</dc:title>
  <dc:creator>R.Motabhoy</dc:creator>
  <cp:lastModifiedBy>rm350</cp:lastModifiedBy>
  <cp:revision>32</cp:revision>
  <cp:lastPrinted>2012-05-02T12:28:00Z</cp:lastPrinted>
  <dcterms:created xsi:type="dcterms:W3CDTF">2012-05-03T12:32:00Z</dcterms:created>
  <dcterms:modified xsi:type="dcterms:W3CDTF">2012-05-05T20:35:00Z</dcterms:modified>
</cp:coreProperties>
</file>